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DB2B83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="0071622E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E67B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23183F" w:rsidRPr="00F34FCE" w:rsidRDefault="0023183F" w:rsidP="0023183F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CE710C" w:rsidRDefault="0023183F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BE1156" w:rsidRPr="00BE1156" w:rsidRDefault="00BE1156" w:rsidP="007D25A9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</w:p>
    <w:p w:rsidR="00634568" w:rsidRDefault="00634568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navdušenjem sem prebrala vaše Mačje dnevnike</w:t>
      </w:r>
      <w:r w:rsidR="009C3334">
        <w:rPr>
          <w:rFonts w:ascii="Times New Roman" w:hAnsi="Times New Roman"/>
          <w:sz w:val="28"/>
          <w:szCs w:val="28"/>
        </w:rPr>
        <w:t xml:space="preserve"> in večini ni bilo potrebno pisati poprave, k</w:t>
      </w:r>
      <w:r w:rsidR="00F9256D">
        <w:rPr>
          <w:rFonts w:ascii="Times New Roman" w:hAnsi="Times New Roman"/>
          <w:sz w:val="28"/>
          <w:szCs w:val="28"/>
        </w:rPr>
        <w:t>er je bilo vse na svojem mestu.</w:t>
      </w:r>
      <w:r w:rsidR="00E67B2F">
        <w:rPr>
          <w:rFonts w:ascii="Times New Roman" w:hAnsi="Times New Roman"/>
          <w:sz w:val="28"/>
          <w:szCs w:val="28"/>
        </w:rPr>
        <w:t xml:space="preserve"> Veseli me, da tako vzorno opravljate šolske naloge.</w:t>
      </w:r>
      <w:r w:rsidR="00B532C4">
        <w:rPr>
          <w:rFonts w:ascii="Times New Roman" w:hAnsi="Times New Roman"/>
          <w:sz w:val="28"/>
          <w:szCs w:val="28"/>
        </w:rPr>
        <w:t xml:space="preserve"> </w:t>
      </w:r>
    </w:p>
    <w:p w:rsidR="00E725C6" w:rsidRDefault="00E725C6" w:rsidP="007D25A9">
      <w:pPr>
        <w:rPr>
          <w:rFonts w:ascii="Times New Roman" w:hAnsi="Times New Roman"/>
          <w:sz w:val="28"/>
          <w:szCs w:val="28"/>
        </w:rPr>
      </w:pPr>
    </w:p>
    <w:p w:rsidR="007D25A9" w:rsidRDefault="007D25A9" w:rsidP="007D25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 ali zapleši</w:t>
      </w:r>
      <w:r w:rsidR="00CE710C"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 xml:space="preserve"> ob najljubši glasbi.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BE1156" w:rsidP="002318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23183F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23183F">
        <w:rPr>
          <w:rFonts w:ascii="Times New Roman" w:hAnsi="Times New Roman"/>
          <w:sz w:val="28"/>
          <w:szCs w:val="28"/>
        </w:rPr>
        <w:t>: SLO</w:t>
      </w:r>
      <w:r w:rsidR="00275963">
        <w:rPr>
          <w:rFonts w:ascii="Times New Roman" w:hAnsi="Times New Roman"/>
          <w:sz w:val="28"/>
          <w:szCs w:val="28"/>
        </w:rPr>
        <w:t xml:space="preserve"> 2. uri</w:t>
      </w:r>
      <w:r w:rsidR="0023183F">
        <w:rPr>
          <w:rFonts w:ascii="Times New Roman" w:hAnsi="Times New Roman"/>
          <w:sz w:val="28"/>
          <w:szCs w:val="28"/>
        </w:rPr>
        <w:t>, MAT, GUM, ŠPO.</w:t>
      </w: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</w:p>
    <w:p w:rsidR="0023183F" w:rsidRDefault="0023183F" w:rsidP="0023183F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DA282F" w:rsidRDefault="00DA282F" w:rsidP="003B5F87"/>
    <w:p w:rsidR="00D972AE" w:rsidRDefault="00CE710C" w:rsidP="00B21330">
      <w:pPr>
        <w:rPr>
          <w:rFonts w:ascii="Times New Roman" w:hAnsi="Times New Roman"/>
          <w:sz w:val="28"/>
          <w:szCs w:val="28"/>
          <w:u w:val="single"/>
        </w:rPr>
      </w:pPr>
      <w:r w:rsidRPr="00362F98">
        <w:rPr>
          <w:rFonts w:ascii="Times New Roman" w:hAnsi="Times New Roman"/>
          <w:color w:val="FF0000"/>
          <w:sz w:val="28"/>
          <w:szCs w:val="28"/>
        </w:rPr>
        <w:t>SLO:</w:t>
      </w:r>
      <w:r w:rsidRPr="00CE710C">
        <w:rPr>
          <w:rFonts w:ascii="Times New Roman" w:hAnsi="Times New Roman"/>
          <w:sz w:val="28"/>
          <w:szCs w:val="28"/>
        </w:rPr>
        <w:t xml:space="preserve"> </w:t>
      </w:r>
      <w:r w:rsidR="00B21330">
        <w:rPr>
          <w:rFonts w:ascii="Times New Roman" w:hAnsi="Times New Roman"/>
          <w:sz w:val="28"/>
          <w:szCs w:val="28"/>
        </w:rPr>
        <w:t>V vaših zapisih, ki ste mi jih poslali, sem opazila</w:t>
      </w:r>
      <w:r w:rsidR="00280A99">
        <w:rPr>
          <w:rFonts w:ascii="Times New Roman" w:hAnsi="Times New Roman"/>
          <w:sz w:val="28"/>
          <w:szCs w:val="28"/>
        </w:rPr>
        <w:t>, da že sami nadaljujete s pisanjem velikih pisanih črk</w:t>
      </w:r>
      <w:r w:rsidR="00EE4FC0" w:rsidRPr="00D972AE">
        <w:rPr>
          <w:rFonts w:ascii="Times New Roman" w:hAnsi="Times New Roman"/>
          <w:b/>
          <w:sz w:val="28"/>
          <w:szCs w:val="28"/>
        </w:rPr>
        <w:t xml:space="preserve">, </w:t>
      </w:r>
      <w:r w:rsidR="00EE4FC0" w:rsidRPr="006F7909">
        <w:rPr>
          <w:rFonts w:ascii="Times New Roman" w:hAnsi="Times New Roman"/>
          <w:b/>
          <w:sz w:val="28"/>
          <w:szCs w:val="28"/>
        </w:rPr>
        <w:t>ki jih še nismo spoznali.</w:t>
      </w:r>
      <w:r w:rsidR="00EE4FC0" w:rsidRPr="00D972A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F5372F" w:rsidRPr="00D972AE" w:rsidRDefault="00F5372F" w:rsidP="00B21330">
      <w:pPr>
        <w:rPr>
          <w:rFonts w:ascii="Times New Roman" w:hAnsi="Times New Roman"/>
          <w:sz w:val="28"/>
          <w:szCs w:val="28"/>
          <w:u w:val="single"/>
        </w:rPr>
      </w:pPr>
    </w:p>
    <w:p w:rsidR="00280A99" w:rsidRPr="00634568" w:rsidRDefault="00634568" w:rsidP="00634568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 w:rsidR="00D972AE">
        <w:rPr>
          <w:rFonts w:ascii="Times New Roman" w:hAnsi="Times New Roman"/>
          <w:sz w:val="28"/>
          <w:szCs w:val="28"/>
        </w:rPr>
        <w:t xml:space="preserve">Da pri zapisu ne boš imel/a težav, ti </w:t>
      </w:r>
      <w:r w:rsidR="00627113">
        <w:rPr>
          <w:rFonts w:ascii="Times New Roman" w:hAnsi="Times New Roman"/>
          <w:sz w:val="28"/>
          <w:szCs w:val="28"/>
        </w:rPr>
        <w:t>bo učiteljica na video posnetku</w:t>
      </w:r>
      <w:r w:rsidR="00D972AE">
        <w:rPr>
          <w:rFonts w:ascii="Times New Roman" w:hAnsi="Times New Roman"/>
          <w:sz w:val="28"/>
          <w:szCs w:val="28"/>
        </w:rPr>
        <w:t xml:space="preserve"> predstavila pravilen zapis velike pisane črke. Danes </w:t>
      </w:r>
      <w:r w:rsidR="00F5372F">
        <w:rPr>
          <w:rFonts w:ascii="Times New Roman" w:hAnsi="Times New Roman"/>
          <w:sz w:val="28"/>
          <w:szCs w:val="28"/>
        </w:rPr>
        <w:t>izberi in zapiši v zvezek za SLO eno pisano črko, ki jo še nismo spoznali.</w:t>
      </w:r>
    </w:p>
    <w:p w:rsidR="00280A99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</w:t>
      </w:r>
      <w:r w:rsidR="00280A99">
        <w:rPr>
          <w:rFonts w:ascii="Times New Roman" w:hAnsi="Times New Roman"/>
          <w:sz w:val="28"/>
          <w:szCs w:val="28"/>
        </w:rPr>
        <w:t xml:space="preserve"> na spodnjo povezavo:</w:t>
      </w:r>
    </w:p>
    <w:p w:rsidR="00280A99" w:rsidRPr="00280A99" w:rsidRDefault="00280A99" w:rsidP="00280A99">
      <w:pPr>
        <w:pStyle w:val="Odstavekseznama"/>
        <w:spacing w:after="160" w:line="259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280A99" w:rsidRPr="00280A99" w:rsidRDefault="00DD2FD7" w:rsidP="00280A99">
      <w:pPr>
        <w:pStyle w:val="Odstavekseznama"/>
        <w:jc w:val="both"/>
        <w:rPr>
          <w:rStyle w:val="Hiperpovezava"/>
          <w:rFonts w:ascii="Times New Roman" w:hAnsi="Times New Roman"/>
          <w:color w:val="4F81BD" w:themeColor="accent1"/>
          <w:sz w:val="28"/>
          <w:szCs w:val="28"/>
        </w:rPr>
      </w:pPr>
      <w:hyperlink r:id="rId9" w:history="1">
        <w:r w:rsidR="00280A99" w:rsidRPr="00280A99">
          <w:rPr>
            <w:rStyle w:val="Hiperpovezava"/>
            <w:rFonts w:ascii="Times New Roman" w:hAnsi="Times New Roman"/>
            <w:color w:val="4F81BD" w:themeColor="accent1"/>
            <w:sz w:val="28"/>
            <w:szCs w:val="28"/>
          </w:rPr>
          <w:t>https://nasaulica.si/datoteke/Prikaz_pisanja_crk/story_html5.html?fbclid=IwAR1-tzLYGjkl5G4ARX2D4wMMaET6liQkESydU66q-BW2E4dp4hV-Rk2IMmA</w:t>
        </w:r>
      </w:hyperlink>
    </w:p>
    <w:p w:rsidR="00280A99" w:rsidRPr="00280A99" w:rsidRDefault="00280A99" w:rsidP="00280A99">
      <w:pPr>
        <w:pStyle w:val="Odstavekseznama"/>
        <w:jc w:val="both"/>
        <w:rPr>
          <w:rStyle w:val="Hiperpovezava"/>
          <w:rFonts w:ascii="Times New Roman" w:hAnsi="Times New Roman"/>
          <w:color w:val="auto"/>
          <w:sz w:val="28"/>
          <w:szCs w:val="28"/>
        </w:rPr>
      </w:pPr>
    </w:p>
    <w:p w:rsidR="00280A99" w:rsidRPr="00F5372F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Odprla se ti</w:t>
      </w:r>
      <w:r w:rsidR="00280A99"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je stran Naša ulica z naslovom </w:t>
      </w:r>
      <w:r w:rsidR="00280A99" w:rsidRPr="002930CA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Video prikaz pisanja črk</w:t>
      </w:r>
      <w:r w:rsidR="00280A99"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280A99" w:rsidRPr="00F5372F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Klikni</w:t>
      </w:r>
      <w:r w:rsidR="00280A99"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na naslov </w:t>
      </w:r>
      <w:r w:rsidR="00280A99" w:rsidRP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Velike pisane črke.</w:t>
      </w:r>
    </w:p>
    <w:p w:rsidR="00280A99" w:rsidRPr="00F5372F" w:rsidRDefault="00280A99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Odprla se je tabla. Poiščite </w:t>
      </w:r>
      <w:r w:rsidRP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veliko pi</w:t>
      </w:r>
      <w:r w:rsidR="006F7909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sano črko, ki jo še nisi</w:t>
      </w:r>
      <w:r w:rsid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 xml:space="preserve"> spoznal</w:t>
      </w:r>
      <w:r w:rsidR="006F7909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/a</w:t>
      </w:r>
      <w:r w:rsidRP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in </w:t>
      </w:r>
      <w:r w:rsidR="00F5372F">
        <w:rPr>
          <w:rStyle w:val="Hiperpovezava"/>
          <w:rFonts w:ascii="Times New Roman" w:hAnsi="Times New Roman"/>
          <w:b/>
          <w:color w:val="auto"/>
          <w:sz w:val="28"/>
          <w:szCs w:val="28"/>
          <w:u w:val="none"/>
        </w:rPr>
        <w:t>klikni</w:t>
      </w:r>
      <w:r w:rsidR="00F5372F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nanjo. </w:t>
      </w:r>
    </w:p>
    <w:p w:rsidR="00280A99" w:rsidRPr="00F9256D" w:rsidRDefault="00F5372F" w:rsidP="00280A99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</w:pPr>
      <w:r w:rsidRPr="00F9256D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Glej in poslušaj</w:t>
      </w:r>
      <w:r w:rsidR="00280A99" w:rsidRPr="00F9256D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posnetek.</w:t>
      </w:r>
    </w:p>
    <w:p w:rsidR="006A5B7A" w:rsidRPr="00634568" w:rsidRDefault="00F5372F" w:rsidP="00634568">
      <w:pPr>
        <w:pStyle w:val="Odstavekseznama"/>
        <w:numPr>
          <w:ilvl w:val="0"/>
          <w:numId w:val="3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lastRenderedPageBreak/>
        <w:t>V</w:t>
      </w:r>
      <w:r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zvezku za SLO vadi zapis velike pisane črke, ki si jo izbral/a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, v dveh vrstah.</w:t>
      </w:r>
      <w:r w:rsidR="00634568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Lahko zapišeš tudi osebna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imena, ki se začnejo s to črko,</w:t>
      </w:r>
      <w:r w:rsidR="00E725C6" w:rsidRP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E725C6">
        <w:rPr>
          <w:rStyle w:val="Hiperpovezava"/>
          <w:rFonts w:ascii="Times New Roman" w:hAnsi="Times New Roman"/>
          <w:color w:val="auto"/>
          <w:sz w:val="28"/>
          <w:szCs w:val="28"/>
          <w:u w:val="none"/>
        </w:rPr>
        <w:t>tako kot smo jih pisali v šoli.</w:t>
      </w:r>
    </w:p>
    <w:p w:rsidR="00634568" w:rsidRPr="00E725C6" w:rsidRDefault="00634568" w:rsidP="00E725C6">
      <w:pPr>
        <w:rPr>
          <w:rFonts w:ascii="Times New Roman" w:hAnsi="Times New Roman"/>
          <w:sz w:val="28"/>
          <w:szCs w:val="28"/>
        </w:rPr>
      </w:pPr>
      <w:r w:rsidRPr="00BA06AB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Za zaključek SLO, imej še bralno vajo. Glasno preberi stran v knjigi, ki jo bereš ali pa bralni list, ki je na </w:t>
      </w:r>
      <w:r>
        <w:rPr>
          <w:rFonts w:ascii="Times New Roman" w:hAnsi="Times New Roman"/>
          <w:sz w:val="28"/>
          <w:szCs w:val="28"/>
          <w:u w:val="single"/>
        </w:rPr>
        <w:t>Spletni učilnici .</w:t>
      </w:r>
    </w:p>
    <w:p w:rsidR="00634568" w:rsidRPr="00280A99" w:rsidRDefault="00634568" w:rsidP="006A5B7A">
      <w:pPr>
        <w:pStyle w:val="Odstavekseznama"/>
        <w:rPr>
          <w:rFonts w:ascii="Times New Roman" w:hAnsi="Times New Roman"/>
          <w:sz w:val="28"/>
          <w:szCs w:val="28"/>
        </w:rPr>
      </w:pPr>
    </w:p>
    <w:p w:rsidR="006A5B7A" w:rsidRPr="006A5B7A" w:rsidRDefault="006A5B7A" w:rsidP="006A5B7A">
      <w:pPr>
        <w:rPr>
          <w:rFonts w:ascii="Times New Roman" w:hAnsi="Times New Roman"/>
          <w:sz w:val="28"/>
          <w:szCs w:val="28"/>
        </w:rPr>
      </w:pPr>
      <w:r w:rsidRPr="00813A1E">
        <w:rPr>
          <w:color w:val="FF0000"/>
        </w:rPr>
        <w:sym w:font="Wingdings" w:char="F04A"/>
      </w:r>
      <w:r w:rsidRPr="006A5B7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5B7A">
        <w:rPr>
          <w:rFonts w:ascii="Times New Roman" w:hAnsi="Times New Roman"/>
          <w:sz w:val="28"/>
          <w:szCs w:val="28"/>
        </w:rPr>
        <w:t>Sedaj je čas za malico in razvedrilo.</w:t>
      </w:r>
    </w:p>
    <w:p w:rsidR="009157E4" w:rsidRDefault="009157E4" w:rsidP="009157E4">
      <w:pPr>
        <w:rPr>
          <w:rFonts w:ascii="Times New Roman" w:hAnsi="Times New Roman"/>
          <w:sz w:val="28"/>
          <w:szCs w:val="28"/>
        </w:rPr>
      </w:pPr>
    </w:p>
    <w:p w:rsidR="001268A0" w:rsidRDefault="009157E4" w:rsidP="001268A0">
      <w:p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>
        <w:rPr>
          <w:rFonts w:ascii="Times New Roman" w:hAnsi="Times New Roman"/>
          <w:sz w:val="28"/>
          <w:szCs w:val="28"/>
        </w:rPr>
        <w:t xml:space="preserve"> </w:t>
      </w:r>
      <w:r w:rsidR="001268A0">
        <w:rPr>
          <w:rFonts w:ascii="Times New Roman" w:hAnsi="Times New Roman"/>
          <w:sz w:val="28"/>
          <w:szCs w:val="28"/>
        </w:rPr>
        <w:t xml:space="preserve">Danes se boš lotil/ a </w:t>
      </w:r>
      <w:r w:rsidR="00833F39">
        <w:rPr>
          <w:rFonts w:ascii="Times New Roman" w:hAnsi="Times New Roman"/>
          <w:sz w:val="28"/>
          <w:szCs w:val="28"/>
        </w:rPr>
        <w:t>matematičnih BESEDILNIH  NALOG z maso:</w:t>
      </w:r>
    </w:p>
    <w:p w:rsidR="001268A0" w:rsidRDefault="006F7909" w:rsidP="001268A0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Pozorno in glasno</w:t>
      </w:r>
      <w:r w:rsidR="001268A0">
        <w:rPr>
          <w:rFonts w:ascii="Times New Roman" w:hAnsi="Times New Roman"/>
          <w:sz w:val="28"/>
          <w:szCs w:val="28"/>
        </w:rPr>
        <w:t xml:space="preserve"> preberi </w:t>
      </w:r>
      <w:r w:rsidR="001268A0" w:rsidRPr="004C5487">
        <w:rPr>
          <w:rFonts w:ascii="Times New Roman" w:hAnsi="Times New Roman"/>
          <w:b/>
          <w:sz w:val="28"/>
          <w:szCs w:val="28"/>
        </w:rPr>
        <w:t>spodnji</w:t>
      </w:r>
      <w:r w:rsidR="00833F39">
        <w:rPr>
          <w:rFonts w:ascii="Times New Roman" w:hAnsi="Times New Roman"/>
          <w:sz w:val="28"/>
          <w:szCs w:val="28"/>
        </w:rPr>
        <w:t xml:space="preserve"> besedilni nalogi</w:t>
      </w:r>
      <w:r w:rsidR="00DA3132">
        <w:rPr>
          <w:rFonts w:ascii="Times New Roman" w:hAnsi="Times New Roman"/>
          <w:sz w:val="28"/>
          <w:szCs w:val="28"/>
        </w:rPr>
        <w:t>:</w:t>
      </w:r>
    </w:p>
    <w:p w:rsidR="00DA3132" w:rsidRDefault="00DA3132" w:rsidP="00DA3132">
      <w:pPr>
        <w:pStyle w:val="Odstavekseznama"/>
        <w:tabs>
          <w:tab w:val="left" w:pos="1305"/>
        </w:tabs>
        <w:rPr>
          <w:rFonts w:ascii="Times New Roman" w:hAnsi="Times New Roman"/>
          <w:sz w:val="28"/>
          <w:szCs w:val="28"/>
        </w:rPr>
      </w:pPr>
    </w:p>
    <w:p w:rsidR="00DA3132" w:rsidRDefault="00DA3132" w:rsidP="00DA3132">
      <w:pPr>
        <w:pStyle w:val="Odstavekseznama"/>
        <w:numPr>
          <w:ilvl w:val="0"/>
          <w:numId w:val="34"/>
        </w:num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Mama</w:t>
      </w:r>
      <w:r w:rsidRPr="00DA3132">
        <w:rPr>
          <w:rFonts w:ascii="Calibri" w:eastAsia="Calibri" w:hAnsi="Calibri"/>
          <w:b/>
          <w:sz w:val="28"/>
          <w:szCs w:val="28"/>
          <w:lang w:eastAsia="en-US"/>
        </w:rPr>
        <w:t xml:space="preserve"> je kupila </w:t>
      </w:r>
      <w:r w:rsidRPr="00DA3132">
        <w:rPr>
          <w:rFonts w:ascii="Calibri" w:eastAsia="Calibri" w:hAnsi="Calibri"/>
          <w:b/>
          <w:sz w:val="28"/>
          <w:szCs w:val="28"/>
          <w:u w:val="single"/>
          <w:lang w:eastAsia="en-US"/>
        </w:rPr>
        <w:t>23 kg</w:t>
      </w:r>
      <w:r w:rsidRPr="00DA3132">
        <w:rPr>
          <w:rFonts w:ascii="Calibri" w:eastAsia="Calibri" w:hAnsi="Calibri"/>
          <w:b/>
          <w:sz w:val="28"/>
          <w:szCs w:val="28"/>
          <w:lang w:eastAsia="en-US"/>
        </w:rPr>
        <w:t xml:space="preserve"> krompirja in </w:t>
      </w:r>
      <w:r w:rsidRPr="00DA3132">
        <w:rPr>
          <w:rFonts w:ascii="Calibri" w:eastAsia="Calibri" w:hAnsi="Calibri"/>
          <w:b/>
          <w:sz w:val="28"/>
          <w:szCs w:val="28"/>
          <w:u w:val="single"/>
          <w:lang w:eastAsia="en-US"/>
        </w:rPr>
        <w:t>7 kg</w:t>
      </w:r>
      <w:r w:rsidRPr="00DA3132">
        <w:rPr>
          <w:rFonts w:ascii="Calibri" w:eastAsia="Calibri" w:hAnsi="Calibri"/>
          <w:b/>
          <w:sz w:val="28"/>
          <w:szCs w:val="28"/>
          <w:lang w:eastAsia="en-US"/>
        </w:rPr>
        <w:t xml:space="preserve"> zelja. </w:t>
      </w:r>
      <w:r w:rsidRPr="00DA3132">
        <w:rPr>
          <w:rFonts w:ascii="Calibri" w:eastAsia="Calibri" w:hAnsi="Calibri"/>
          <w:b/>
          <w:sz w:val="28"/>
          <w:szCs w:val="28"/>
          <w:u w:val="single"/>
          <w:lang w:eastAsia="en-US"/>
        </w:rPr>
        <w:t>Koliko kilogramov zelenjave je kupila mama?</w:t>
      </w:r>
    </w:p>
    <w:p w:rsidR="00DA3132" w:rsidRDefault="00DA3132" w:rsidP="00DA3132">
      <w:pPr>
        <w:pStyle w:val="Odstavekseznama"/>
        <w:numPr>
          <w:ilvl w:val="0"/>
          <w:numId w:val="34"/>
        </w:num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DA3132">
        <w:rPr>
          <w:rFonts w:ascii="Calibri" w:eastAsia="Calibri" w:hAnsi="Calibri"/>
          <w:b/>
          <w:sz w:val="28"/>
          <w:szCs w:val="28"/>
          <w:lang w:eastAsia="en-US"/>
        </w:rPr>
        <w:t xml:space="preserve">Mlinar ima </w:t>
      </w:r>
      <w:r w:rsidRPr="00DA3132">
        <w:rPr>
          <w:rFonts w:ascii="Calibri" w:eastAsia="Calibri" w:hAnsi="Calibri"/>
          <w:b/>
          <w:sz w:val="28"/>
          <w:szCs w:val="28"/>
          <w:u w:val="single"/>
          <w:lang w:eastAsia="en-US"/>
        </w:rPr>
        <w:t>99 kg</w:t>
      </w:r>
      <w:r w:rsidR="00627113">
        <w:rPr>
          <w:rFonts w:ascii="Calibri" w:eastAsia="Calibri" w:hAnsi="Calibri"/>
          <w:b/>
          <w:sz w:val="28"/>
          <w:szCs w:val="28"/>
          <w:lang w:eastAsia="en-US"/>
        </w:rPr>
        <w:t xml:space="preserve"> moke.  Prodal</w:t>
      </w:r>
      <w:r w:rsidRPr="00DA3132">
        <w:rPr>
          <w:rFonts w:ascii="Calibri" w:eastAsia="Calibri" w:hAnsi="Calibri"/>
          <w:b/>
          <w:sz w:val="28"/>
          <w:szCs w:val="28"/>
          <w:lang w:eastAsia="en-US"/>
        </w:rPr>
        <w:t xml:space="preserve"> je </w:t>
      </w:r>
      <w:r w:rsidRPr="00DA3132">
        <w:rPr>
          <w:rFonts w:ascii="Calibri" w:eastAsia="Calibri" w:hAnsi="Calibri"/>
          <w:b/>
          <w:sz w:val="28"/>
          <w:szCs w:val="28"/>
          <w:u w:val="single"/>
          <w:lang w:eastAsia="en-US"/>
        </w:rPr>
        <w:t>60 kg</w:t>
      </w:r>
      <w:r w:rsidR="00627113"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 moke. </w:t>
      </w:r>
      <w:r w:rsidRPr="00DA3132">
        <w:rPr>
          <w:rFonts w:ascii="Calibri" w:eastAsia="Calibri" w:hAnsi="Calibri"/>
          <w:b/>
          <w:sz w:val="28"/>
          <w:szCs w:val="28"/>
          <w:u w:val="single"/>
          <w:lang w:eastAsia="en-US"/>
        </w:rPr>
        <w:t>Koliko kilogramov moke še ima?</w:t>
      </w:r>
    </w:p>
    <w:p w:rsidR="00DA3132" w:rsidRDefault="00DA3132" w:rsidP="00DA3132">
      <w:pPr>
        <w:pStyle w:val="Odstavekseznama"/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</w:p>
    <w:p w:rsidR="00DA3132" w:rsidRPr="00DA3132" w:rsidRDefault="00DA3132" w:rsidP="00DA3132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 w:rsidRPr="00DA3132">
        <w:rPr>
          <w:rFonts w:ascii="Times New Roman" w:hAnsi="Times New Roman"/>
          <w:sz w:val="28"/>
          <w:szCs w:val="28"/>
        </w:rPr>
        <w:t xml:space="preserve">V karo zvezek napiši </w:t>
      </w:r>
      <w:r w:rsidR="006F7909">
        <w:rPr>
          <w:rFonts w:ascii="Times New Roman" w:hAnsi="Times New Roman"/>
          <w:sz w:val="28"/>
          <w:szCs w:val="28"/>
        </w:rPr>
        <w:t xml:space="preserve">datum in </w:t>
      </w:r>
      <w:r w:rsidRPr="00DA3132">
        <w:rPr>
          <w:rFonts w:ascii="Times New Roman" w:hAnsi="Times New Roman"/>
          <w:sz w:val="28"/>
          <w:szCs w:val="28"/>
        </w:rPr>
        <w:t xml:space="preserve">naslov </w:t>
      </w:r>
      <w:r w:rsidRPr="00DA3132">
        <w:rPr>
          <w:rFonts w:ascii="Times New Roman" w:hAnsi="Times New Roman"/>
          <w:b/>
          <w:sz w:val="28"/>
          <w:szCs w:val="28"/>
        </w:rPr>
        <w:t>BESEDILNI NALOGI.</w:t>
      </w:r>
    </w:p>
    <w:p w:rsidR="001268A0" w:rsidRDefault="00B573B5" w:rsidP="001268A0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Nato</w:t>
      </w:r>
      <w:r w:rsidR="001268A0">
        <w:rPr>
          <w:rFonts w:ascii="Times New Roman" w:hAnsi="Times New Roman"/>
          <w:sz w:val="28"/>
          <w:szCs w:val="28"/>
        </w:rPr>
        <w:t xml:space="preserve"> napiši račun - </w:t>
      </w:r>
      <w:r w:rsidR="001268A0" w:rsidRPr="00491DD4">
        <w:rPr>
          <w:rFonts w:ascii="Times New Roman" w:hAnsi="Times New Roman"/>
          <w:b/>
          <w:sz w:val="28"/>
          <w:szCs w:val="28"/>
        </w:rPr>
        <w:t>R:</w:t>
      </w:r>
      <w:r>
        <w:rPr>
          <w:rFonts w:ascii="Times New Roman" w:hAnsi="Times New Roman"/>
          <w:sz w:val="28"/>
          <w:szCs w:val="28"/>
        </w:rPr>
        <w:t xml:space="preserve"> </w:t>
      </w:r>
      <w:r w:rsidR="001268A0">
        <w:rPr>
          <w:rFonts w:ascii="Times New Roman" w:hAnsi="Times New Roman"/>
          <w:sz w:val="28"/>
          <w:szCs w:val="28"/>
        </w:rPr>
        <w:t xml:space="preserve"> </w:t>
      </w:r>
    </w:p>
    <w:p w:rsidR="001268A0" w:rsidRDefault="001268A0" w:rsidP="00833F39">
      <w:pPr>
        <w:pStyle w:val="Odstavekseznama"/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573B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odgovor - </w:t>
      </w:r>
      <w:r w:rsidRPr="00491DD4">
        <w:rPr>
          <w:rFonts w:ascii="Times New Roman" w:hAnsi="Times New Roman"/>
          <w:b/>
          <w:sz w:val="28"/>
          <w:szCs w:val="28"/>
        </w:rPr>
        <w:t>O:</w:t>
      </w:r>
    </w:p>
    <w:p w:rsidR="00833F39" w:rsidRPr="00833F39" w:rsidRDefault="00833F39" w:rsidP="00833F39">
      <w:pPr>
        <w:pStyle w:val="Odstavekseznama"/>
        <w:tabs>
          <w:tab w:val="left" w:pos="1305"/>
        </w:tabs>
        <w:rPr>
          <w:rFonts w:ascii="Times New Roman" w:hAnsi="Times New Roman"/>
          <w:sz w:val="28"/>
          <w:szCs w:val="28"/>
        </w:rPr>
      </w:pPr>
    </w:p>
    <w:p w:rsidR="00833F39" w:rsidRDefault="001268A0" w:rsidP="00833F39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 w:rsidRPr="00833F39">
        <w:rPr>
          <w:rFonts w:ascii="Times New Roman" w:hAnsi="Times New Roman"/>
          <w:b/>
          <w:sz w:val="28"/>
          <w:szCs w:val="28"/>
        </w:rPr>
        <w:t>Ali sta mi nalogi povzročali težavo?</w:t>
      </w:r>
    </w:p>
    <w:p w:rsidR="00D46B8C" w:rsidRPr="00833F39" w:rsidRDefault="001268A0" w:rsidP="00D46B8C">
      <w:pPr>
        <w:pStyle w:val="Odstavekseznama"/>
        <w:numPr>
          <w:ilvl w:val="0"/>
          <w:numId w:val="33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 w:rsidRPr="00833F39">
        <w:rPr>
          <w:rFonts w:ascii="Times New Roman" w:hAnsi="Times New Roman"/>
          <w:sz w:val="28"/>
          <w:szCs w:val="28"/>
        </w:rPr>
        <w:t xml:space="preserve"> 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 w:rsidRPr="00833F39">
        <w:rPr>
          <w:rFonts w:ascii="Times New Roman" w:hAnsi="Times New Roman"/>
          <w:sz w:val="28"/>
          <w:szCs w:val="28"/>
        </w:rPr>
        <w:t xml:space="preserve">  Tako kot v šoli.</w:t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</w:p>
    <w:p w:rsidR="00D46B8C" w:rsidRDefault="00B926D8" w:rsidP="00D46B8C">
      <w:r>
        <w:t xml:space="preserve"> </w:t>
      </w:r>
    </w:p>
    <w:p w:rsidR="00B926D8" w:rsidRPr="00DA3132" w:rsidRDefault="00B926D8" w:rsidP="00D46B8C">
      <w:pPr>
        <w:rPr>
          <w:b/>
          <w:sz w:val="28"/>
          <w:szCs w:val="28"/>
        </w:rPr>
      </w:pPr>
    </w:p>
    <w:p w:rsidR="006E31CF" w:rsidRPr="00F9256D" w:rsidRDefault="006A220E" w:rsidP="003B5F87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943634" w:themeColor="accent2" w:themeShade="BF"/>
          <w:sz w:val="28"/>
          <w:szCs w:val="28"/>
        </w:rPr>
        <w:t>GUM</w:t>
      </w:r>
      <w:r w:rsidRPr="00362F98">
        <w:rPr>
          <w:color w:val="943634" w:themeColor="accent2" w:themeShade="BF"/>
        </w:rPr>
        <w:t>:</w:t>
      </w:r>
      <w:r w:rsidR="00BC5BC0">
        <w:rPr>
          <w:color w:val="943634" w:themeColor="accent2" w:themeShade="BF"/>
        </w:rPr>
        <w:t xml:space="preserve"> </w:t>
      </w:r>
      <w:r w:rsidR="00F9256D">
        <w:rPr>
          <w:rFonts w:ascii="Times New Roman" w:hAnsi="Times New Roman"/>
          <w:sz w:val="28"/>
          <w:szCs w:val="28"/>
        </w:rPr>
        <w:t>Prepevaj pesm</w:t>
      </w:r>
      <w:r w:rsidR="00F9256D" w:rsidRPr="00F9256D">
        <w:rPr>
          <w:rFonts w:ascii="Times New Roman" w:hAnsi="Times New Roman"/>
          <w:sz w:val="28"/>
          <w:szCs w:val="28"/>
        </w:rPr>
        <w:t>ici</w:t>
      </w:r>
      <w:r w:rsidR="00F9256D">
        <w:rPr>
          <w:rFonts w:ascii="Times New Roman" w:hAnsi="Times New Roman"/>
          <w:sz w:val="28"/>
          <w:szCs w:val="28"/>
        </w:rPr>
        <w:t xml:space="preserve">, ki si se ju naučil/a v domači učilnici. Na </w:t>
      </w:r>
      <w:r w:rsidR="00F9256D" w:rsidRPr="00F9256D">
        <w:rPr>
          <w:rFonts w:ascii="Times New Roman" w:hAnsi="Times New Roman"/>
          <w:b/>
          <w:sz w:val="28"/>
          <w:szCs w:val="28"/>
        </w:rPr>
        <w:t>SU</w:t>
      </w:r>
      <w:r w:rsidR="00F9256D">
        <w:rPr>
          <w:rFonts w:ascii="Times New Roman" w:hAnsi="Times New Roman"/>
          <w:b/>
          <w:sz w:val="28"/>
          <w:szCs w:val="28"/>
        </w:rPr>
        <w:t xml:space="preserve"> </w:t>
      </w:r>
      <w:r w:rsidR="00F9256D" w:rsidRPr="00F9256D">
        <w:rPr>
          <w:rFonts w:ascii="Times New Roman" w:hAnsi="Times New Roman"/>
          <w:sz w:val="28"/>
          <w:szCs w:val="28"/>
        </w:rPr>
        <w:t xml:space="preserve">te čaka nova </w:t>
      </w:r>
      <w:r w:rsidR="002930CA">
        <w:rPr>
          <w:rFonts w:ascii="Times New Roman" w:hAnsi="Times New Roman"/>
          <w:sz w:val="28"/>
          <w:szCs w:val="28"/>
        </w:rPr>
        <w:t xml:space="preserve">ANGLEŠKA </w:t>
      </w:r>
      <w:r w:rsidR="00F9256D" w:rsidRPr="00F9256D">
        <w:rPr>
          <w:rFonts w:ascii="Times New Roman" w:hAnsi="Times New Roman"/>
          <w:sz w:val="28"/>
          <w:szCs w:val="28"/>
        </w:rPr>
        <w:t>pesmica, ki jo je pripravila učiteljica Kaja</w:t>
      </w:r>
      <w:r w:rsidR="00F9256D">
        <w:rPr>
          <w:rFonts w:ascii="Times New Roman" w:hAnsi="Times New Roman"/>
          <w:sz w:val="28"/>
          <w:szCs w:val="28"/>
        </w:rPr>
        <w:t>.</w:t>
      </w:r>
    </w:p>
    <w:p w:rsidR="00F92161" w:rsidRDefault="00F92161" w:rsidP="003B5F87"/>
    <w:p w:rsidR="00F92161" w:rsidRDefault="00F92161" w:rsidP="003B5F87"/>
    <w:p w:rsidR="00B216DB" w:rsidRPr="00627113" w:rsidRDefault="00F92161" w:rsidP="00627113">
      <w:pPr>
        <w:rPr>
          <w:rFonts w:ascii="Times New Roman" w:hAnsi="Times New Roman"/>
          <w:sz w:val="28"/>
          <w:szCs w:val="28"/>
        </w:rPr>
      </w:pPr>
      <w:r w:rsidRPr="00362F98">
        <w:rPr>
          <w:rFonts w:ascii="Times New Roman" w:hAnsi="Times New Roman"/>
          <w:color w:val="76923C" w:themeColor="accent3" w:themeShade="BF"/>
          <w:sz w:val="28"/>
          <w:szCs w:val="28"/>
        </w:rPr>
        <w:t>ŠPO:</w:t>
      </w:r>
      <w:r w:rsidR="00337802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</w:t>
      </w:r>
      <w:r w:rsidR="00337802">
        <w:rPr>
          <w:rFonts w:ascii="Times New Roman" w:hAnsi="Times New Roman"/>
          <w:sz w:val="28"/>
          <w:szCs w:val="28"/>
        </w:rPr>
        <w:t>Pojdi z družino ali z odraslo oseb</w:t>
      </w:r>
      <w:r w:rsidR="00627113">
        <w:rPr>
          <w:rFonts w:ascii="Times New Roman" w:hAnsi="Times New Roman"/>
          <w:sz w:val="28"/>
          <w:szCs w:val="28"/>
        </w:rPr>
        <w:t>o v</w:t>
      </w:r>
      <w:r w:rsidR="000806B4">
        <w:rPr>
          <w:rFonts w:ascii="Times New Roman" w:hAnsi="Times New Roman"/>
          <w:sz w:val="28"/>
          <w:szCs w:val="28"/>
        </w:rPr>
        <w:t xml:space="preserve"> naravo ( ne med ljudi ). Pojdite na </w:t>
      </w:r>
      <w:r w:rsidR="00627113">
        <w:rPr>
          <w:rFonts w:ascii="Times New Roman" w:hAnsi="Times New Roman"/>
          <w:sz w:val="28"/>
          <w:szCs w:val="28"/>
        </w:rPr>
        <w:t xml:space="preserve"> </w:t>
      </w:r>
      <w:r w:rsidR="000806B4">
        <w:rPr>
          <w:rFonts w:ascii="Times New Roman" w:hAnsi="Times New Roman"/>
          <w:sz w:val="28"/>
          <w:szCs w:val="28"/>
        </w:rPr>
        <w:t xml:space="preserve">sprehod, naj vas poboža </w:t>
      </w:r>
      <w:r w:rsidR="006F7909">
        <w:rPr>
          <w:rFonts w:ascii="Times New Roman" w:hAnsi="Times New Roman"/>
          <w:sz w:val="28"/>
          <w:szCs w:val="28"/>
        </w:rPr>
        <w:t>pomladno sonce</w:t>
      </w:r>
      <w:r w:rsidR="000806B4">
        <w:rPr>
          <w:rFonts w:ascii="Times New Roman" w:hAnsi="Times New Roman"/>
          <w:sz w:val="28"/>
          <w:szCs w:val="28"/>
        </w:rPr>
        <w:t>.</w:t>
      </w:r>
    </w:p>
    <w:p w:rsidR="00337802" w:rsidRDefault="00337802" w:rsidP="00337802">
      <w:pPr>
        <w:rPr>
          <w:rFonts w:ascii="Times New Roman" w:hAnsi="Times New Roman"/>
          <w:sz w:val="28"/>
          <w:szCs w:val="28"/>
        </w:rPr>
      </w:pPr>
    </w:p>
    <w:p w:rsidR="00DA282F" w:rsidRPr="002930CA" w:rsidRDefault="00337802" w:rsidP="003B5F87">
      <w:pPr>
        <w:rPr>
          <w:rFonts w:ascii="Times New Roman" w:hAnsi="Times New Roman"/>
          <w:b/>
          <w:sz w:val="28"/>
          <w:szCs w:val="28"/>
        </w:rPr>
      </w:pPr>
      <w:r w:rsidRPr="002930CA">
        <w:rPr>
          <w:rFonts w:ascii="Times New Roman" w:hAnsi="Times New Roman"/>
          <w:b/>
          <w:sz w:val="28"/>
          <w:szCs w:val="28"/>
        </w:rPr>
        <w:t>Uživajte</w:t>
      </w:r>
      <w:r w:rsidR="00EF75DB">
        <w:rPr>
          <w:rFonts w:ascii="Times New Roman" w:hAnsi="Times New Roman"/>
          <w:b/>
          <w:sz w:val="28"/>
          <w:szCs w:val="28"/>
        </w:rPr>
        <w:t xml:space="preserve"> na sončku</w:t>
      </w:r>
      <w:bookmarkStart w:id="0" w:name="_GoBack"/>
      <w:bookmarkEnd w:id="0"/>
      <w:r w:rsidRPr="002930CA">
        <w:rPr>
          <w:rFonts w:ascii="Times New Roman" w:hAnsi="Times New Roman"/>
          <w:b/>
          <w:sz w:val="28"/>
          <w:szCs w:val="28"/>
        </w:rPr>
        <w:t xml:space="preserve"> in se nadihajte svežega zraka.</w:t>
      </w:r>
    </w:p>
    <w:p w:rsidR="00DA282F" w:rsidRDefault="00DA282F" w:rsidP="003B5F87"/>
    <w:p w:rsidR="001A699B" w:rsidRDefault="001A699B" w:rsidP="001A69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1A699B" w:rsidRDefault="001A699B" w:rsidP="001A699B">
      <w:pPr>
        <w:rPr>
          <w:rFonts w:ascii="Times New Roman" w:hAnsi="Times New Roman"/>
          <w:sz w:val="28"/>
          <w:szCs w:val="28"/>
        </w:rPr>
      </w:pPr>
    </w:p>
    <w:p w:rsidR="001A699B" w:rsidRPr="00E26879" w:rsidRDefault="001A699B" w:rsidP="001A69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9F2250" w:rsidRDefault="00245D58" w:rsidP="003B5F87"/>
    <w:sectPr w:rsidR="00245D58" w:rsidRPr="009F2250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D7" w:rsidRDefault="00DD2FD7">
      <w:r>
        <w:separator/>
      </w:r>
    </w:p>
  </w:endnote>
  <w:endnote w:type="continuationSeparator" w:id="0">
    <w:p w:rsidR="00DD2FD7" w:rsidRDefault="00DD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D7" w:rsidRDefault="00DD2FD7">
      <w:r>
        <w:separator/>
      </w:r>
    </w:p>
  </w:footnote>
  <w:footnote w:type="continuationSeparator" w:id="0">
    <w:p w:rsidR="00DD2FD7" w:rsidRDefault="00DD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B1496"/>
    <w:multiLevelType w:val="hybridMultilevel"/>
    <w:tmpl w:val="7F38EC22"/>
    <w:lvl w:ilvl="0" w:tplc="675CC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246B36"/>
    <w:multiLevelType w:val="hybridMultilevel"/>
    <w:tmpl w:val="6FD24B90"/>
    <w:lvl w:ilvl="0" w:tplc="DE4A7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B73E2F"/>
    <w:multiLevelType w:val="hybridMultilevel"/>
    <w:tmpl w:val="14508A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5"/>
  </w:num>
  <w:num w:numId="5">
    <w:abstractNumId w:val="27"/>
  </w:num>
  <w:num w:numId="6">
    <w:abstractNumId w:val="22"/>
  </w:num>
  <w:num w:numId="7">
    <w:abstractNumId w:val="7"/>
  </w:num>
  <w:num w:numId="8">
    <w:abstractNumId w:val="23"/>
  </w:num>
  <w:num w:numId="9">
    <w:abstractNumId w:val="3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3"/>
  </w:num>
  <w:num w:numId="15">
    <w:abstractNumId w:val="5"/>
  </w:num>
  <w:num w:numId="16">
    <w:abstractNumId w:val="28"/>
  </w:num>
  <w:num w:numId="17">
    <w:abstractNumId w:val="29"/>
  </w:num>
  <w:num w:numId="18">
    <w:abstractNumId w:val="0"/>
  </w:num>
  <w:num w:numId="19">
    <w:abstractNumId w:val="18"/>
  </w:num>
  <w:num w:numId="20">
    <w:abstractNumId w:val="21"/>
  </w:num>
  <w:num w:numId="21">
    <w:abstractNumId w:val="16"/>
  </w:num>
  <w:num w:numId="22">
    <w:abstractNumId w:val="32"/>
  </w:num>
  <w:num w:numId="23">
    <w:abstractNumId w:val="17"/>
  </w:num>
  <w:num w:numId="24">
    <w:abstractNumId w:val="30"/>
  </w:num>
  <w:num w:numId="25">
    <w:abstractNumId w:val="1"/>
  </w:num>
  <w:num w:numId="26">
    <w:abstractNumId w:val="13"/>
  </w:num>
  <w:num w:numId="27">
    <w:abstractNumId w:val="8"/>
  </w:num>
  <w:num w:numId="28">
    <w:abstractNumId w:val="6"/>
  </w:num>
  <w:num w:numId="29">
    <w:abstractNumId w:val="26"/>
  </w:num>
  <w:num w:numId="30">
    <w:abstractNumId w:val="2"/>
  </w:num>
  <w:num w:numId="31">
    <w:abstractNumId w:val="9"/>
  </w:num>
  <w:num w:numId="32">
    <w:abstractNumId w:val="11"/>
  </w:num>
  <w:num w:numId="33">
    <w:abstractNumId w:val="3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806B4"/>
    <w:rsid w:val="00090AB7"/>
    <w:rsid w:val="000930E4"/>
    <w:rsid w:val="00096AB0"/>
    <w:rsid w:val="000B007C"/>
    <w:rsid w:val="000B2A1A"/>
    <w:rsid w:val="000C23AF"/>
    <w:rsid w:val="000D08C6"/>
    <w:rsid w:val="000D2ED4"/>
    <w:rsid w:val="000D4379"/>
    <w:rsid w:val="000D535F"/>
    <w:rsid w:val="000D78A9"/>
    <w:rsid w:val="000E72D0"/>
    <w:rsid w:val="000F1C5B"/>
    <w:rsid w:val="0011419E"/>
    <w:rsid w:val="00116C1D"/>
    <w:rsid w:val="00123A7C"/>
    <w:rsid w:val="001246D7"/>
    <w:rsid w:val="001268A0"/>
    <w:rsid w:val="00151637"/>
    <w:rsid w:val="00157C18"/>
    <w:rsid w:val="00172C87"/>
    <w:rsid w:val="00175808"/>
    <w:rsid w:val="00177921"/>
    <w:rsid w:val="00186548"/>
    <w:rsid w:val="00191D85"/>
    <w:rsid w:val="001A699B"/>
    <w:rsid w:val="001C2DD2"/>
    <w:rsid w:val="001E148F"/>
    <w:rsid w:val="001E7B1C"/>
    <w:rsid w:val="001F336D"/>
    <w:rsid w:val="002032BF"/>
    <w:rsid w:val="0021141A"/>
    <w:rsid w:val="00212C87"/>
    <w:rsid w:val="00212F73"/>
    <w:rsid w:val="002134DB"/>
    <w:rsid w:val="00214A78"/>
    <w:rsid w:val="0021521C"/>
    <w:rsid w:val="00222F34"/>
    <w:rsid w:val="00224A87"/>
    <w:rsid w:val="0023183F"/>
    <w:rsid w:val="00232BF6"/>
    <w:rsid w:val="00232C4A"/>
    <w:rsid w:val="00234434"/>
    <w:rsid w:val="00242C7D"/>
    <w:rsid w:val="00245D58"/>
    <w:rsid w:val="002576D7"/>
    <w:rsid w:val="002668D6"/>
    <w:rsid w:val="00275963"/>
    <w:rsid w:val="00280A99"/>
    <w:rsid w:val="00280C6B"/>
    <w:rsid w:val="00282516"/>
    <w:rsid w:val="00283170"/>
    <w:rsid w:val="002904AF"/>
    <w:rsid w:val="002930CA"/>
    <w:rsid w:val="002A4AEA"/>
    <w:rsid w:val="002B5341"/>
    <w:rsid w:val="002C7D7F"/>
    <w:rsid w:val="002D3022"/>
    <w:rsid w:val="002F04C8"/>
    <w:rsid w:val="002F5E72"/>
    <w:rsid w:val="002F6A56"/>
    <w:rsid w:val="00301971"/>
    <w:rsid w:val="00337802"/>
    <w:rsid w:val="00341DA6"/>
    <w:rsid w:val="003610D4"/>
    <w:rsid w:val="00361FA1"/>
    <w:rsid w:val="00362F98"/>
    <w:rsid w:val="00365BF6"/>
    <w:rsid w:val="00367974"/>
    <w:rsid w:val="00372590"/>
    <w:rsid w:val="00373257"/>
    <w:rsid w:val="00384F73"/>
    <w:rsid w:val="00385365"/>
    <w:rsid w:val="003A3F00"/>
    <w:rsid w:val="003A4959"/>
    <w:rsid w:val="003B5F87"/>
    <w:rsid w:val="003C2376"/>
    <w:rsid w:val="003C3B5D"/>
    <w:rsid w:val="003E3004"/>
    <w:rsid w:val="003F4991"/>
    <w:rsid w:val="0041264B"/>
    <w:rsid w:val="0041787C"/>
    <w:rsid w:val="004257FA"/>
    <w:rsid w:val="004321AD"/>
    <w:rsid w:val="00467D62"/>
    <w:rsid w:val="00480B9B"/>
    <w:rsid w:val="00482BDB"/>
    <w:rsid w:val="0048447C"/>
    <w:rsid w:val="00490F17"/>
    <w:rsid w:val="00497EA3"/>
    <w:rsid w:val="004E1B86"/>
    <w:rsid w:val="004F5DD7"/>
    <w:rsid w:val="004F6EE3"/>
    <w:rsid w:val="005105EA"/>
    <w:rsid w:val="00525503"/>
    <w:rsid w:val="00534A99"/>
    <w:rsid w:val="00540934"/>
    <w:rsid w:val="005764FD"/>
    <w:rsid w:val="00576C4D"/>
    <w:rsid w:val="005B3385"/>
    <w:rsid w:val="005B409F"/>
    <w:rsid w:val="005C74AE"/>
    <w:rsid w:val="005C7958"/>
    <w:rsid w:val="005D1D9C"/>
    <w:rsid w:val="005D4FAC"/>
    <w:rsid w:val="005D60FB"/>
    <w:rsid w:val="005E058F"/>
    <w:rsid w:val="005E1291"/>
    <w:rsid w:val="005E36E7"/>
    <w:rsid w:val="005F04A6"/>
    <w:rsid w:val="005F07C2"/>
    <w:rsid w:val="00605993"/>
    <w:rsid w:val="00605CE9"/>
    <w:rsid w:val="00625F7B"/>
    <w:rsid w:val="006262B5"/>
    <w:rsid w:val="00627113"/>
    <w:rsid w:val="00634568"/>
    <w:rsid w:val="006465E5"/>
    <w:rsid w:val="006526C9"/>
    <w:rsid w:val="00672AF8"/>
    <w:rsid w:val="00683FB0"/>
    <w:rsid w:val="00690C62"/>
    <w:rsid w:val="006949B1"/>
    <w:rsid w:val="00696331"/>
    <w:rsid w:val="006A220E"/>
    <w:rsid w:val="006A5B7A"/>
    <w:rsid w:val="006B2991"/>
    <w:rsid w:val="006C6275"/>
    <w:rsid w:val="006D3604"/>
    <w:rsid w:val="006D5135"/>
    <w:rsid w:val="006E31CF"/>
    <w:rsid w:val="006F3033"/>
    <w:rsid w:val="006F3763"/>
    <w:rsid w:val="006F4BA1"/>
    <w:rsid w:val="006F7909"/>
    <w:rsid w:val="00702322"/>
    <w:rsid w:val="00711385"/>
    <w:rsid w:val="00711A96"/>
    <w:rsid w:val="0071622E"/>
    <w:rsid w:val="00721610"/>
    <w:rsid w:val="0072301E"/>
    <w:rsid w:val="007456F0"/>
    <w:rsid w:val="007475AC"/>
    <w:rsid w:val="007520C9"/>
    <w:rsid w:val="00753A80"/>
    <w:rsid w:val="00761A2C"/>
    <w:rsid w:val="00762018"/>
    <w:rsid w:val="007775D2"/>
    <w:rsid w:val="00780FE8"/>
    <w:rsid w:val="00781460"/>
    <w:rsid w:val="00782471"/>
    <w:rsid w:val="00787942"/>
    <w:rsid w:val="00790426"/>
    <w:rsid w:val="0079110B"/>
    <w:rsid w:val="007B5143"/>
    <w:rsid w:val="007C0DC7"/>
    <w:rsid w:val="007D25A9"/>
    <w:rsid w:val="007D5786"/>
    <w:rsid w:val="007D6997"/>
    <w:rsid w:val="007F3F81"/>
    <w:rsid w:val="008038DC"/>
    <w:rsid w:val="00815500"/>
    <w:rsid w:val="0082651B"/>
    <w:rsid w:val="00826907"/>
    <w:rsid w:val="008307B3"/>
    <w:rsid w:val="0083095F"/>
    <w:rsid w:val="00833F39"/>
    <w:rsid w:val="008479A9"/>
    <w:rsid w:val="008556BC"/>
    <w:rsid w:val="00860EC8"/>
    <w:rsid w:val="00876235"/>
    <w:rsid w:val="00880C20"/>
    <w:rsid w:val="00883B23"/>
    <w:rsid w:val="00891B25"/>
    <w:rsid w:val="008922B7"/>
    <w:rsid w:val="0089297F"/>
    <w:rsid w:val="008A11CD"/>
    <w:rsid w:val="008A55D9"/>
    <w:rsid w:val="008B0F96"/>
    <w:rsid w:val="008B6646"/>
    <w:rsid w:val="008F5DE3"/>
    <w:rsid w:val="008F62D4"/>
    <w:rsid w:val="0090247D"/>
    <w:rsid w:val="009157E4"/>
    <w:rsid w:val="0091690A"/>
    <w:rsid w:val="00936E4F"/>
    <w:rsid w:val="00962E78"/>
    <w:rsid w:val="00962EEE"/>
    <w:rsid w:val="00971AEC"/>
    <w:rsid w:val="0097331C"/>
    <w:rsid w:val="00982080"/>
    <w:rsid w:val="009827E1"/>
    <w:rsid w:val="00995FE0"/>
    <w:rsid w:val="009A1C06"/>
    <w:rsid w:val="009A2621"/>
    <w:rsid w:val="009A5719"/>
    <w:rsid w:val="009B6AFF"/>
    <w:rsid w:val="009B785A"/>
    <w:rsid w:val="009C3334"/>
    <w:rsid w:val="009C4333"/>
    <w:rsid w:val="009D508D"/>
    <w:rsid w:val="009F0AAD"/>
    <w:rsid w:val="009F14A5"/>
    <w:rsid w:val="009F2250"/>
    <w:rsid w:val="009F40B2"/>
    <w:rsid w:val="00A21093"/>
    <w:rsid w:val="00A25514"/>
    <w:rsid w:val="00A40760"/>
    <w:rsid w:val="00A57FD0"/>
    <w:rsid w:val="00A632EA"/>
    <w:rsid w:val="00A80147"/>
    <w:rsid w:val="00A87976"/>
    <w:rsid w:val="00A90D1A"/>
    <w:rsid w:val="00AB6DED"/>
    <w:rsid w:val="00AD4ECA"/>
    <w:rsid w:val="00AE0B20"/>
    <w:rsid w:val="00AF36A1"/>
    <w:rsid w:val="00B01461"/>
    <w:rsid w:val="00B06FC0"/>
    <w:rsid w:val="00B07ED6"/>
    <w:rsid w:val="00B141C4"/>
    <w:rsid w:val="00B21330"/>
    <w:rsid w:val="00B216DB"/>
    <w:rsid w:val="00B23649"/>
    <w:rsid w:val="00B27AE7"/>
    <w:rsid w:val="00B30273"/>
    <w:rsid w:val="00B44907"/>
    <w:rsid w:val="00B476C9"/>
    <w:rsid w:val="00B52C52"/>
    <w:rsid w:val="00B532C4"/>
    <w:rsid w:val="00B54EF9"/>
    <w:rsid w:val="00B560F7"/>
    <w:rsid w:val="00B573B5"/>
    <w:rsid w:val="00B577D3"/>
    <w:rsid w:val="00B61D31"/>
    <w:rsid w:val="00B63DCC"/>
    <w:rsid w:val="00B73F67"/>
    <w:rsid w:val="00B805FE"/>
    <w:rsid w:val="00B82193"/>
    <w:rsid w:val="00B926D8"/>
    <w:rsid w:val="00B94781"/>
    <w:rsid w:val="00BA4F6D"/>
    <w:rsid w:val="00BB32D4"/>
    <w:rsid w:val="00BB3304"/>
    <w:rsid w:val="00BC009B"/>
    <w:rsid w:val="00BC3705"/>
    <w:rsid w:val="00BC5BC0"/>
    <w:rsid w:val="00BD3516"/>
    <w:rsid w:val="00BE1156"/>
    <w:rsid w:val="00BE197E"/>
    <w:rsid w:val="00BF4764"/>
    <w:rsid w:val="00C05130"/>
    <w:rsid w:val="00C135D7"/>
    <w:rsid w:val="00C31FF6"/>
    <w:rsid w:val="00C56755"/>
    <w:rsid w:val="00C61D62"/>
    <w:rsid w:val="00C65691"/>
    <w:rsid w:val="00C71EE6"/>
    <w:rsid w:val="00C8089D"/>
    <w:rsid w:val="00CA4BF0"/>
    <w:rsid w:val="00CA4ED1"/>
    <w:rsid w:val="00CB19C2"/>
    <w:rsid w:val="00CD3E6D"/>
    <w:rsid w:val="00CE4064"/>
    <w:rsid w:val="00CE710C"/>
    <w:rsid w:val="00D04069"/>
    <w:rsid w:val="00D3673A"/>
    <w:rsid w:val="00D43444"/>
    <w:rsid w:val="00D46B8C"/>
    <w:rsid w:val="00D666A1"/>
    <w:rsid w:val="00D73F51"/>
    <w:rsid w:val="00D7652E"/>
    <w:rsid w:val="00D9401D"/>
    <w:rsid w:val="00D972AE"/>
    <w:rsid w:val="00DA282F"/>
    <w:rsid w:val="00DA3132"/>
    <w:rsid w:val="00DB2B83"/>
    <w:rsid w:val="00DD2FD7"/>
    <w:rsid w:val="00DE0887"/>
    <w:rsid w:val="00E0308F"/>
    <w:rsid w:val="00E24E33"/>
    <w:rsid w:val="00E336A7"/>
    <w:rsid w:val="00E34BF2"/>
    <w:rsid w:val="00E52A5B"/>
    <w:rsid w:val="00E541FB"/>
    <w:rsid w:val="00E63844"/>
    <w:rsid w:val="00E668EF"/>
    <w:rsid w:val="00E674B7"/>
    <w:rsid w:val="00E67B2F"/>
    <w:rsid w:val="00E725C6"/>
    <w:rsid w:val="00E7566D"/>
    <w:rsid w:val="00E75CA5"/>
    <w:rsid w:val="00E76B6E"/>
    <w:rsid w:val="00E80658"/>
    <w:rsid w:val="00E93E20"/>
    <w:rsid w:val="00EA270B"/>
    <w:rsid w:val="00EC073B"/>
    <w:rsid w:val="00ED1C01"/>
    <w:rsid w:val="00ED6DDA"/>
    <w:rsid w:val="00EE1D6F"/>
    <w:rsid w:val="00EE4FC0"/>
    <w:rsid w:val="00EE7598"/>
    <w:rsid w:val="00EF0B30"/>
    <w:rsid w:val="00EF2CB6"/>
    <w:rsid w:val="00EF657B"/>
    <w:rsid w:val="00EF65CD"/>
    <w:rsid w:val="00EF75DB"/>
    <w:rsid w:val="00F16C41"/>
    <w:rsid w:val="00F1783C"/>
    <w:rsid w:val="00F21F1D"/>
    <w:rsid w:val="00F32DE2"/>
    <w:rsid w:val="00F515ED"/>
    <w:rsid w:val="00F5372F"/>
    <w:rsid w:val="00F72392"/>
    <w:rsid w:val="00F87900"/>
    <w:rsid w:val="00F92161"/>
    <w:rsid w:val="00F9256D"/>
    <w:rsid w:val="00F95ABA"/>
    <w:rsid w:val="00F961B9"/>
    <w:rsid w:val="00F96FFA"/>
    <w:rsid w:val="00FA0331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F238ED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paragraph" w:styleId="Navadensplet">
    <w:name w:val="Normal (Web)"/>
    <w:basedOn w:val="Navaden"/>
    <w:uiPriority w:val="99"/>
    <w:semiHidden/>
    <w:unhideWhenUsed/>
    <w:rsid w:val="002B534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uiPriority w:val="22"/>
    <w:qFormat/>
    <w:locked/>
    <w:rsid w:val="002B5341"/>
    <w:rPr>
      <w:b/>
      <w:bCs/>
    </w:rPr>
  </w:style>
  <w:style w:type="character" w:styleId="SledenaHiperpovezava">
    <w:name w:val="FollowedHyperlink"/>
    <w:basedOn w:val="Privzetapisavaodstavka"/>
    <w:uiPriority w:val="99"/>
    <w:semiHidden/>
    <w:unhideWhenUsed/>
    <w:rsid w:val="00280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saulica.si/datoteke/Prikaz_pisanja_crk/story_html5.html?fbclid=IwAR1-tzLYGjkl5G4ARX2D4wMMaET6liQkESydU66q-BW2E4dp4hV-Rk2IMm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3C10E3-56EB-4B6B-85AE-4FAC2203A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153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36</cp:revision>
  <cp:lastPrinted>2016-05-02T09:00:00Z</cp:lastPrinted>
  <dcterms:created xsi:type="dcterms:W3CDTF">2020-04-04T19:51:00Z</dcterms:created>
  <dcterms:modified xsi:type="dcterms:W3CDTF">2020-04-08T15:12:00Z</dcterms:modified>
</cp:coreProperties>
</file>