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D5" w:rsidRDefault="00BA36D5" w:rsidP="005C4D82">
      <w:pPr>
        <w:spacing w:after="160" w:line="259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F16A33" w:rsidRDefault="00202D1F" w:rsidP="005C4D82">
      <w:pPr>
        <w:spacing w:after="160" w:line="259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  <w:t>Spoštovani starši in učenci!</w:t>
      </w:r>
    </w:p>
    <w:p w:rsidR="00F16A33" w:rsidRPr="00CC37E3" w:rsidRDefault="00202D1F" w:rsidP="00F16A33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V</w:t>
      </w:r>
      <w:r w:rsidR="00F16A33" w:rsidRPr="00CC37E3">
        <w:rPr>
          <w:rFonts w:eastAsia="Calibri"/>
          <w:sz w:val="24"/>
          <w:szCs w:val="24"/>
          <w:lang w:eastAsia="en-US"/>
        </w:rPr>
        <w:t xml:space="preserve"> </w:t>
      </w:r>
      <w:r w:rsidR="00CC37E3" w:rsidRPr="00CC37E3">
        <w:rPr>
          <w:rFonts w:eastAsia="Calibri"/>
          <w:b/>
          <w:color w:val="0070C0"/>
          <w:sz w:val="24"/>
          <w:szCs w:val="24"/>
          <w:lang w:eastAsia="en-US"/>
        </w:rPr>
        <w:t>petek, 10</w:t>
      </w:r>
      <w:r w:rsidR="00F16A33" w:rsidRPr="00CC37E3">
        <w:rPr>
          <w:rFonts w:eastAsia="Calibri"/>
          <w:b/>
          <w:color w:val="0070C0"/>
          <w:sz w:val="24"/>
          <w:szCs w:val="24"/>
          <w:lang w:eastAsia="en-US"/>
        </w:rPr>
        <w:t>. 4. 2020</w:t>
      </w:r>
      <w:r w:rsidR="00F16A33" w:rsidRPr="00CC37E3">
        <w:rPr>
          <w:rFonts w:eastAsia="Calibri"/>
          <w:color w:val="0070C0"/>
          <w:sz w:val="24"/>
          <w:szCs w:val="24"/>
          <w:lang w:eastAsia="en-US"/>
        </w:rPr>
        <w:t>,</w:t>
      </w:r>
      <w:r w:rsidR="00F16A33" w:rsidRPr="00CC37E3">
        <w:rPr>
          <w:rFonts w:eastAsia="Calibri"/>
          <w:sz w:val="24"/>
          <w:szCs w:val="24"/>
          <w:lang w:eastAsia="en-US"/>
        </w:rPr>
        <w:t xml:space="preserve"> bo poseben dan in sicer </w:t>
      </w:r>
      <w:r w:rsidR="00F16A33" w:rsidRPr="00CC37E3">
        <w:rPr>
          <w:rFonts w:eastAsia="Calibri"/>
          <w:b/>
          <w:color w:val="0070C0"/>
          <w:sz w:val="24"/>
          <w:szCs w:val="24"/>
          <w:lang w:eastAsia="en-US"/>
        </w:rPr>
        <w:t>dan brez računalnika ali tablice</w:t>
      </w:r>
      <w:r>
        <w:rPr>
          <w:rFonts w:eastAsia="Calibri"/>
          <w:sz w:val="24"/>
          <w:szCs w:val="24"/>
          <w:lang w:eastAsia="en-US"/>
        </w:rPr>
        <w:t>. Želimo si, da bi bilo v</w:t>
      </w:r>
      <w:r w:rsidR="00F16A33" w:rsidRPr="00CC37E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tem </w:t>
      </w:r>
      <w:r w:rsidR="00F16A33" w:rsidRPr="00CC37E3">
        <w:rPr>
          <w:rFonts w:eastAsia="Calibri"/>
          <w:sz w:val="24"/>
          <w:szCs w:val="24"/>
          <w:lang w:eastAsia="en-US"/>
        </w:rPr>
        <w:t>obdobju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F16A33" w:rsidRPr="00CC37E3">
        <w:rPr>
          <w:rFonts w:eastAsia="Calibri"/>
          <w:sz w:val="24"/>
          <w:szCs w:val="24"/>
          <w:lang w:eastAsia="en-US"/>
        </w:rPr>
        <w:t>več takšnih dni, zato prosimo tudi vas učence</w:t>
      </w:r>
      <w:r>
        <w:rPr>
          <w:rFonts w:eastAsia="Calibri"/>
          <w:sz w:val="24"/>
          <w:szCs w:val="24"/>
          <w:lang w:eastAsia="en-US"/>
        </w:rPr>
        <w:t>/starše</w:t>
      </w:r>
      <w:r w:rsidR="00F16A33" w:rsidRPr="00CC37E3">
        <w:rPr>
          <w:rFonts w:eastAsia="Calibri"/>
          <w:sz w:val="24"/>
          <w:szCs w:val="24"/>
          <w:lang w:eastAsia="en-US"/>
        </w:rPr>
        <w:t xml:space="preserve">, da svojim razrednikom na elektronsko pošto sporočite predloge in ideje, svoje ustvarjalne zamisli </w:t>
      </w:r>
      <w:r>
        <w:rPr>
          <w:rFonts w:eastAsia="Calibri"/>
          <w:sz w:val="24"/>
          <w:szCs w:val="24"/>
          <w:lang w:eastAsia="en-US"/>
        </w:rPr>
        <w:t>kaj in kako bi lahko na tak dan</w:t>
      </w:r>
      <w:r w:rsidR="00F16A33" w:rsidRPr="00CC37E3">
        <w:rPr>
          <w:rFonts w:eastAsia="Calibri"/>
          <w:sz w:val="24"/>
          <w:szCs w:val="24"/>
          <w:lang w:eastAsia="en-US"/>
        </w:rPr>
        <w:t xml:space="preserve"> ustvarjali in delali za šolo </w:t>
      </w:r>
      <w:r w:rsidR="00F16A33" w:rsidRPr="00CC37E3">
        <w:rPr>
          <w:rFonts w:eastAsia="Calibri"/>
          <w:b/>
          <w:color w:val="0070C0"/>
          <w:sz w:val="24"/>
          <w:szCs w:val="24"/>
          <w:lang w:eastAsia="en-US"/>
        </w:rPr>
        <w:t>(predloge p</w:t>
      </w:r>
      <w:r w:rsidR="00CC37E3">
        <w:rPr>
          <w:rFonts w:eastAsia="Calibri"/>
          <w:b/>
          <w:color w:val="0070C0"/>
          <w:sz w:val="24"/>
          <w:szCs w:val="24"/>
          <w:lang w:eastAsia="en-US"/>
        </w:rPr>
        <w:t>ošljite do srede, 15</w:t>
      </w:r>
      <w:r w:rsidR="00F16A33" w:rsidRPr="00CC37E3">
        <w:rPr>
          <w:rFonts w:eastAsia="Calibri"/>
          <w:b/>
          <w:color w:val="0070C0"/>
          <w:sz w:val="24"/>
          <w:szCs w:val="24"/>
          <w:lang w:eastAsia="en-US"/>
        </w:rPr>
        <w:t>. 4. 2020</w:t>
      </w:r>
      <w:r w:rsidR="00F16A33" w:rsidRPr="00CC37E3">
        <w:rPr>
          <w:rFonts w:eastAsia="Calibri"/>
          <w:sz w:val="24"/>
          <w:szCs w:val="24"/>
          <w:lang w:eastAsia="en-US"/>
        </w:rPr>
        <w:t>).</w:t>
      </w:r>
    </w:p>
    <w:p w:rsidR="00BA36D5" w:rsidRDefault="00F16A33" w:rsidP="00F16A33">
      <w:pPr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CC37E3">
        <w:rPr>
          <w:rFonts w:eastAsia="Calibri"/>
          <w:sz w:val="24"/>
          <w:szCs w:val="24"/>
          <w:lang w:eastAsia="en-US"/>
        </w:rPr>
        <w:t xml:space="preserve">Za </w:t>
      </w:r>
      <w:r w:rsidR="00CC37E3">
        <w:rPr>
          <w:rFonts w:eastAsia="Calibri"/>
          <w:b/>
          <w:color w:val="00B050"/>
          <w:sz w:val="24"/>
          <w:szCs w:val="24"/>
          <w:lang w:eastAsia="en-US"/>
        </w:rPr>
        <w:t>petek, 10</w:t>
      </w:r>
      <w:r w:rsidRPr="00CC37E3">
        <w:rPr>
          <w:rFonts w:eastAsia="Calibri"/>
          <w:b/>
          <w:color w:val="00B050"/>
          <w:sz w:val="24"/>
          <w:szCs w:val="24"/>
          <w:lang w:eastAsia="en-US"/>
        </w:rPr>
        <w:t>. 4. 2020</w:t>
      </w:r>
      <w:r w:rsidR="00202D1F">
        <w:rPr>
          <w:rFonts w:eastAsia="Calibri"/>
          <w:sz w:val="24"/>
          <w:szCs w:val="24"/>
          <w:lang w:eastAsia="en-US"/>
        </w:rPr>
        <w:t xml:space="preserve">, </w:t>
      </w:r>
      <w:r w:rsidR="00202D1F" w:rsidRPr="00202D1F">
        <w:rPr>
          <w:rFonts w:eastAsia="Calibri"/>
          <w:b/>
          <w:sz w:val="24"/>
          <w:szCs w:val="24"/>
          <w:lang w:eastAsia="en-US"/>
        </w:rPr>
        <w:t>vam dajemo na izbiro</w:t>
      </w:r>
      <w:r w:rsidR="00202D1F">
        <w:rPr>
          <w:rFonts w:eastAsia="Calibri"/>
          <w:sz w:val="24"/>
          <w:szCs w:val="24"/>
          <w:lang w:eastAsia="en-US"/>
        </w:rPr>
        <w:t xml:space="preserve"> </w:t>
      </w:r>
      <w:r w:rsidR="00202D1F" w:rsidRPr="00202D1F">
        <w:rPr>
          <w:rFonts w:eastAsia="Calibri"/>
          <w:b/>
          <w:sz w:val="24"/>
          <w:szCs w:val="24"/>
          <w:lang w:eastAsia="en-US"/>
        </w:rPr>
        <w:t>da:</w:t>
      </w:r>
    </w:p>
    <w:p w:rsidR="00BA36D5" w:rsidRDefault="00BA36D5" w:rsidP="00F16A33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-</w:t>
      </w:r>
      <w:r w:rsidR="00202D1F">
        <w:rPr>
          <w:rFonts w:eastAsia="Calibri"/>
          <w:sz w:val="24"/>
          <w:szCs w:val="24"/>
          <w:lang w:eastAsia="en-US"/>
        </w:rPr>
        <w:t xml:space="preserve"> </w:t>
      </w:r>
      <w:r w:rsidR="00F16A33" w:rsidRPr="00CC37E3">
        <w:rPr>
          <w:rFonts w:eastAsia="Calibri"/>
          <w:sz w:val="24"/>
          <w:szCs w:val="24"/>
          <w:lang w:eastAsia="en-US"/>
        </w:rPr>
        <w:t>prebere</w:t>
      </w:r>
      <w:r w:rsidR="00202D1F">
        <w:rPr>
          <w:rFonts w:eastAsia="Calibri"/>
          <w:sz w:val="24"/>
          <w:szCs w:val="24"/>
          <w:lang w:eastAsia="en-US"/>
        </w:rPr>
        <w:t>te kakšno zgodbo/knjigico</w:t>
      </w:r>
      <w:r w:rsidR="00F16A33" w:rsidRPr="00CC37E3">
        <w:rPr>
          <w:rFonts w:eastAsia="Calibri"/>
          <w:sz w:val="24"/>
          <w:szCs w:val="24"/>
          <w:lang w:eastAsia="en-US"/>
        </w:rPr>
        <w:t xml:space="preserve"> in na osnovi te napišete domišljijski spis </w:t>
      </w:r>
      <w:r w:rsidR="00202D1F">
        <w:rPr>
          <w:rFonts w:eastAsia="Calibri"/>
          <w:sz w:val="24"/>
          <w:szCs w:val="24"/>
          <w:lang w:eastAsia="en-US"/>
        </w:rPr>
        <w:t xml:space="preserve"> </w:t>
      </w:r>
      <w:r w:rsidR="00202D1F" w:rsidRPr="00202D1F">
        <w:rPr>
          <w:rFonts w:eastAsia="Calibri"/>
          <w:b/>
          <w:sz w:val="24"/>
          <w:szCs w:val="24"/>
          <w:lang w:eastAsia="en-US"/>
        </w:rPr>
        <w:t>ali</w:t>
      </w:r>
      <w:r w:rsidR="00202D1F">
        <w:rPr>
          <w:rFonts w:eastAsia="Calibri"/>
          <w:sz w:val="24"/>
          <w:szCs w:val="24"/>
          <w:lang w:eastAsia="en-US"/>
        </w:rPr>
        <w:t xml:space="preserve"> narišete risbo/strip na to vsebino</w:t>
      </w:r>
    </w:p>
    <w:p w:rsidR="00BA36D5" w:rsidRDefault="00BA36D5" w:rsidP="00F16A33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33204B">
        <w:rPr>
          <w:rFonts w:eastAsia="Calibri"/>
          <w:sz w:val="24"/>
          <w:szCs w:val="24"/>
          <w:lang w:eastAsia="en-US"/>
        </w:rPr>
        <w:t xml:space="preserve"> okrasite dom za velikonočne praznike</w:t>
      </w:r>
      <w:r w:rsidR="00202D1F">
        <w:rPr>
          <w:rFonts w:eastAsia="Calibri"/>
          <w:sz w:val="24"/>
          <w:szCs w:val="24"/>
          <w:lang w:eastAsia="en-US"/>
        </w:rPr>
        <w:t xml:space="preserve"> (velikonočna dekoracija)</w:t>
      </w:r>
      <w:r>
        <w:rPr>
          <w:rFonts w:eastAsia="Calibri"/>
          <w:sz w:val="24"/>
          <w:szCs w:val="24"/>
          <w:lang w:eastAsia="en-US"/>
        </w:rPr>
        <w:t xml:space="preserve">, barvanje pirhov, </w:t>
      </w:r>
      <w:r w:rsidR="00202D1F">
        <w:rPr>
          <w:rFonts w:eastAsia="Calibri"/>
          <w:sz w:val="24"/>
          <w:szCs w:val="24"/>
          <w:lang w:eastAsia="en-US"/>
        </w:rPr>
        <w:t xml:space="preserve">pomagate staršem pri čiščenju okolice </w:t>
      </w:r>
      <w:r>
        <w:rPr>
          <w:rFonts w:eastAsia="Calibri"/>
          <w:sz w:val="24"/>
          <w:szCs w:val="24"/>
          <w:lang w:eastAsia="en-US"/>
        </w:rPr>
        <w:t>…</w:t>
      </w:r>
    </w:p>
    <w:p w:rsidR="00BA36D5" w:rsidRDefault="00BA36D5" w:rsidP="00F16A33">
      <w:pPr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- </w:t>
      </w:r>
      <w:r w:rsidR="00F16A33" w:rsidRPr="00202D1F">
        <w:rPr>
          <w:rFonts w:eastAsia="Calibri"/>
          <w:b/>
          <w:sz w:val="24"/>
          <w:szCs w:val="24"/>
          <w:lang w:eastAsia="en-US"/>
        </w:rPr>
        <w:t xml:space="preserve"> </w:t>
      </w:r>
      <w:r w:rsidR="00F16A33" w:rsidRPr="00CC37E3">
        <w:rPr>
          <w:rFonts w:eastAsia="Calibri"/>
          <w:sz w:val="24"/>
          <w:szCs w:val="24"/>
          <w:lang w:eastAsia="en-US"/>
        </w:rPr>
        <w:t>izdelate didaktično igro</w:t>
      </w:r>
      <w:r w:rsidR="00202D1F">
        <w:rPr>
          <w:rFonts w:eastAsia="Calibri"/>
          <w:sz w:val="24"/>
          <w:szCs w:val="24"/>
          <w:lang w:eastAsia="en-US"/>
        </w:rPr>
        <w:t xml:space="preserve"> (npr. števila do </w:t>
      </w:r>
      <w:r w:rsidR="000C7160">
        <w:rPr>
          <w:rFonts w:eastAsia="Calibri"/>
          <w:sz w:val="24"/>
          <w:szCs w:val="24"/>
          <w:lang w:eastAsia="en-US"/>
        </w:rPr>
        <w:t>1000, poštevanka…)</w:t>
      </w:r>
      <w:bookmarkStart w:id="0" w:name="_GoBack"/>
      <w:bookmarkEnd w:id="0"/>
    </w:p>
    <w:p w:rsidR="00202D1F" w:rsidRDefault="00BA36D5" w:rsidP="00F16A33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-</w:t>
      </w:r>
      <w:r w:rsidR="00F16A33" w:rsidRPr="00CC37E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posnamete glasbeni video, </w:t>
      </w:r>
      <w:r w:rsidR="00F16A33" w:rsidRPr="00CC37E3">
        <w:rPr>
          <w:rFonts w:eastAsia="Calibri"/>
          <w:sz w:val="24"/>
          <w:szCs w:val="24"/>
          <w:lang w:eastAsia="en-US"/>
        </w:rPr>
        <w:t xml:space="preserve">se fotografirate pri športnih aktivnostih, napišete recept za vašo najljubšo jed in jo </w:t>
      </w:r>
      <w:r w:rsidR="00202D1F">
        <w:rPr>
          <w:rFonts w:eastAsia="Calibri"/>
          <w:sz w:val="24"/>
          <w:szCs w:val="24"/>
          <w:lang w:eastAsia="en-US"/>
        </w:rPr>
        <w:t xml:space="preserve">pomagate </w:t>
      </w:r>
      <w:r w:rsidR="00F16A33" w:rsidRPr="00CC37E3">
        <w:rPr>
          <w:rFonts w:eastAsia="Calibri"/>
          <w:sz w:val="24"/>
          <w:szCs w:val="24"/>
          <w:lang w:eastAsia="en-US"/>
        </w:rPr>
        <w:t>pripravit</w:t>
      </w:r>
      <w:r w:rsidR="00202D1F">
        <w:rPr>
          <w:rFonts w:eastAsia="Calibri"/>
          <w:sz w:val="24"/>
          <w:szCs w:val="24"/>
          <w:lang w:eastAsia="en-US"/>
        </w:rPr>
        <w:t>i</w:t>
      </w:r>
      <w:r w:rsidR="00F16A33" w:rsidRPr="00CC37E3">
        <w:rPr>
          <w:rFonts w:eastAsia="Calibri"/>
          <w:sz w:val="24"/>
          <w:szCs w:val="24"/>
          <w:lang w:eastAsia="en-US"/>
        </w:rPr>
        <w:t xml:space="preserve"> za kosilo</w:t>
      </w:r>
      <w:r w:rsidR="00202D1F">
        <w:rPr>
          <w:rFonts w:eastAsia="Calibri"/>
          <w:sz w:val="24"/>
          <w:szCs w:val="24"/>
          <w:lang w:eastAsia="en-US"/>
        </w:rPr>
        <w:t xml:space="preserve"> (to</w:t>
      </w:r>
      <w:r w:rsidR="00F16A33" w:rsidRPr="00CC37E3">
        <w:rPr>
          <w:rFonts w:eastAsia="Calibri"/>
          <w:sz w:val="24"/>
          <w:szCs w:val="24"/>
          <w:lang w:eastAsia="en-US"/>
        </w:rPr>
        <w:t xml:space="preserve"> posnamete ali fotografirate</w:t>
      </w:r>
      <w:r w:rsidR="00202D1F">
        <w:rPr>
          <w:rFonts w:eastAsia="Calibri"/>
          <w:sz w:val="24"/>
          <w:szCs w:val="24"/>
          <w:lang w:eastAsia="en-US"/>
        </w:rPr>
        <w:t>)…idej in možnosti je ogromno.</w:t>
      </w:r>
    </w:p>
    <w:p w:rsidR="00F16A33" w:rsidRPr="00CC37E3" w:rsidRDefault="00202D1F" w:rsidP="00F16A33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70C0"/>
          <w:sz w:val="24"/>
          <w:szCs w:val="24"/>
          <w:lang w:eastAsia="en-US"/>
        </w:rPr>
        <w:t>Pomembno</w:t>
      </w:r>
      <w:r w:rsidR="00F16A33" w:rsidRPr="0033204B">
        <w:rPr>
          <w:rFonts w:eastAsia="Calibri"/>
          <w:color w:val="0070C0"/>
          <w:sz w:val="24"/>
          <w:szCs w:val="24"/>
          <w:lang w:eastAsia="en-US"/>
        </w:rPr>
        <w:t xml:space="preserve"> je, da vsi učenci delate različne stvari za šolo,</w:t>
      </w:r>
      <w:r w:rsidR="00F16A33" w:rsidRPr="00202D1F">
        <w:rPr>
          <w:rFonts w:eastAsia="Calibri"/>
          <w:color w:val="0070C0"/>
          <w:sz w:val="24"/>
          <w:szCs w:val="24"/>
          <w:u w:val="single"/>
          <w:lang w:eastAsia="en-US"/>
        </w:rPr>
        <w:t xml:space="preserve"> vendar brez računalnika in tablice</w:t>
      </w:r>
      <w:r>
        <w:rPr>
          <w:rFonts w:eastAsia="Calibri"/>
          <w:color w:val="0070C0"/>
          <w:sz w:val="24"/>
          <w:szCs w:val="24"/>
          <w:lang w:eastAsia="en-US"/>
        </w:rPr>
        <w:t xml:space="preserve"> (razen, ko se </w:t>
      </w:r>
      <w:r w:rsidR="00F16A33" w:rsidRPr="0033204B">
        <w:rPr>
          <w:rFonts w:eastAsia="Calibri"/>
          <w:color w:val="0070C0"/>
          <w:sz w:val="24"/>
          <w:szCs w:val="24"/>
          <w:lang w:eastAsia="en-US"/>
        </w:rPr>
        <w:t xml:space="preserve"> posnamete</w:t>
      </w:r>
      <w:r>
        <w:rPr>
          <w:rFonts w:eastAsia="Calibri"/>
          <w:color w:val="0070C0"/>
          <w:sz w:val="24"/>
          <w:szCs w:val="24"/>
          <w:lang w:eastAsia="en-US"/>
        </w:rPr>
        <w:t>/fotografirate). Vsi učenci/starši pošljite</w:t>
      </w:r>
      <w:r w:rsidR="00F16A33" w:rsidRPr="0033204B">
        <w:rPr>
          <w:rFonts w:eastAsia="Calibri"/>
          <w:color w:val="0070C0"/>
          <w:sz w:val="24"/>
          <w:szCs w:val="24"/>
          <w:lang w:eastAsia="en-US"/>
        </w:rPr>
        <w:t xml:space="preserve"> povratno informacijo o vaš</w:t>
      </w:r>
      <w:r>
        <w:rPr>
          <w:rFonts w:eastAsia="Calibri"/>
          <w:color w:val="0070C0"/>
          <w:sz w:val="24"/>
          <w:szCs w:val="24"/>
          <w:lang w:eastAsia="en-US"/>
        </w:rPr>
        <w:t>i dejavnosti</w:t>
      </w:r>
      <w:r w:rsidR="00F16A33" w:rsidRPr="0033204B">
        <w:rPr>
          <w:rFonts w:eastAsia="Calibri"/>
          <w:color w:val="0070C0"/>
          <w:sz w:val="24"/>
          <w:szCs w:val="24"/>
          <w:lang w:eastAsia="en-US"/>
        </w:rPr>
        <w:t xml:space="preserve">. </w:t>
      </w:r>
    </w:p>
    <w:p w:rsidR="00F16A33" w:rsidRPr="00CC37E3" w:rsidRDefault="00F16A33" w:rsidP="00F16A33">
      <w:pPr>
        <w:spacing w:line="259" w:lineRule="auto"/>
        <w:rPr>
          <w:rFonts w:eastAsia="Calibri"/>
          <w:sz w:val="24"/>
          <w:szCs w:val="24"/>
          <w:lang w:eastAsia="en-US"/>
        </w:rPr>
      </w:pPr>
      <w:r w:rsidRPr="00CC37E3">
        <w:rPr>
          <w:rFonts w:eastAsia="Calibri"/>
          <w:b/>
          <w:color w:val="00B050"/>
          <w:sz w:val="24"/>
          <w:szCs w:val="24"/>
          <w:lang w:eastAsia="en-US"/>
        </w:rPr>
        <w:t>Tri najbolj ustvarjalne in izvirne ideje, ki jih boste poslali, bomo objavili na spletni strani šole</w:t>
      </w:r>
      <w:r w:rsidRPr="00CC37E3">
        <w:rPr>
          <w:rFonts w:eastAsia="Calibri"/>
          <w:sz w:val="24"/>
          <w:szCs w:val="24"/>
          <w:lang w:eastAsia="en-US"/>
        </w:rPr>
        <w:t>. Fotografijo ali vid</w:t>
      </w:r>
      <w:r w:rsidR="00BA36D5">
        <w:rPr>
          <w:rFonts w:eastAsia="Calibri"/>
          <w:sz w:val="24"/>
          <w:szCs w:val="24"/>
          <w:lang w:eastAsia="en-US"/>
        </w:rPr>
        <w:t>eo pošlji</w:t>
      </w:r>
      <w:r w:rsidR="00202D1F">
        <w:rPr>
          <w:rFonts w:eastAsia="Calibri"/>
          <w:sz w:val="24"/>
          <w:szCs w:val="24"/>
          <w:lang w:eastAsia="en-US"/>
        </w:rPr>
        <w:t>te naslednjim učiteljicam</w:t>
      </w:r>
      <w:r w:rsidRPr="00CC37E3">
        <w:rPr>
          <w:rFonts w:eastAsia="Calibri"/>
          <w:sz w:val="24"/>
          <w:szCs w:val="24"/>
          <w:lang w:eastAsia="en-US"/>
        </w:rPr>
        <w:t>:</w:t>
      </w:r>
    </w:p>
    <w:p w:rsidR="00F16A33" w:rsidRDefault="00F16A33" w:rsidP="00F16A33">
      <w:pPr>
        <w:numPr>
          <w:ilvl w:val="0"/>
          <w:numId w:val="5"/>
        </w:numPr>
        <w:spacing w:line="259" w:lineRule="auto"/>
        <w:contextualSpacing/>
        <w:rPr>
          <w:rFonts w:eastAsia="Calibri"/>
          <w:sz w:val="24"/>
          <w:szCs w:val="24"/>
          <w:lang w:eastAsia="en-US"/>
        </w:rPr>
      </w:pPr>
      <w:r w:rsidRPr="00CC37E3">
        <w:rPr>
          <w:rFonts w:eastAsia="Calibri"/>
          <w:sz w:val="24"/>
          <w:szCs w:val="24"/>
          <w:lang w:eastAsia="en-US"/>
        </w:rPr>
        <w:t xml:space="preserve">domišljijski spis </w:t>
      </w:r>
      <w:r w:rsidR="00CC37E3">
        <w:rPr>
          <w:rFonts w:eastAsia="Calibri"/>
          <w:sz w:val="24"/>
          <w:szCs w:val="24"/>
          <w:lang w:eastAsia="en-US"/>
        </w:rPr>
        <w:t xml:space="preserve">razredni </w:t>
      </w:r>
      <w:r w:rsidRPr="00CC37E3">
        <w:rPr>
          <w:rFonts w:eastAsia="Calibri"/>
          <w:sz w:val="24"/>
          <w:szCs w:val="24"/>
          <w:lang w:eastAsia="en-US"/>
        </w:rPr>
        <w:t>učiteljici</w:t>
      </w:r>
      <w:r w:rsidR="0033204B">
        <w:rPr>
          <w:rFonts w:eastAsia="Calibri"/>
          <w:sz w:val="24"/>
          <w:szCs w:val="24"/>
          <w:lang w:eastAsia="en-US"/>
        </w:rPr>
        <w:t xml:space="preserve"> (</w:t>
      </w:r>
      <w:hyperlink r:id="rId8" w:history="1">
        <w:r w:rsidR="0033204B" w:rsidRPr="00BF5DC2">
          <w:rPr>
            <w:rStyle w:val="Hiperpovezava"/>
            <w:rFonts w:eastAsia="Calibri"/>
            <w:sz w:val="24"/>
            <w:szCs w:val="24"/>
            <w:lang w:eastAsia="en-US"/>
          </w:rPr>
          <w:t>sonja.matves@guest.arnes.si</w:t>
        </w:r>
      </w:hyperlink>
      <w:r w:rsidR="0033204B">
        <w:rPr>
          <w:rFonts w:eastAsia="Calibri"/>
          <w:sz w:val="24"/>
          <w:szCs w:val="24"/>
          <w:lang w:eastAsia="en-US"/>
        </w:rPr>
        <w:t xml:space="preserve">, </w:t>
      </w:r>
      <w:hyperlink r:id="rId9" w:history="1">
        <w:r w:rsidR="0033204B" w:rsidRPr="00BF5DC2">
          <w:rPr>
            <w:rStyle w:val="Hiperpovezava"/>
            <w:rFonts w:eastAsia="Calibri"/>
            <w:sz w:val="24"/>
            <w:szCs w:val="24"/>
            <w:lang w:eastAsia="en-US"/>
          </w:rPr>
          <w:t>marjeta.vinsek@guest.arnes.si</w:t>
        </w:r>
      </w:hyperlink>
      <w:r w:rsidR="0033204B">
        <w:rPr>
          <w:rFonts w:eastAsia="Calibri"/>
          <w:sz w:val="24"/>
          <w:szCs w:val="24"/>
          <w:lang w:eastAsia="en-US"/>
        </w:rPr>
        <w:t xml:space="preserve">, </w:t>
      </w:r>
      <w:hyperlink r:id="rId10" w:history="1">
        <w:r w:rsidR="0033204B" w:rsidRPr="00BF5DC2">
          <w:rPr>
            <w:rStyle w:val="Hiperpovezava"/>
            <w:rFonts w:eastAsia="Calibri"/>
            <w:sz w:val="24"/>
            <w:szCs w:val="24"/>
            <w:lang w:eastAsia="en-US"/>
          </w:rPr>
          <w:t>danijela.herlah@guest.arnes.si</w:t>
        </w:r>
      </w:hyperlink>
      <w:r w:rsidR="0033204B">
        <w:rPr>
          <w:rFonts w:eastAsia="Calibri"/>
          <w:sz w:val="24"/>
          <w:szCs w:val="24"/>
          <w:lang w:eastAsia="en-US"/>
        </w:rPr>
        <w:t>)</w:t>
      </w:r>
      <w:r w:rsidRPr="00CC37E3">
        <w:rPr>
          <w:rFonts w:eastAsia="Calibri"/>
          <w:sz w:val="24"/>
          <w:szCs w:val="24"/>
          <w:lang w:eastAsia="en-US"/>
        </w:rPr>
        <w:t>,</w:t>
      </w:r>
    </w:p>
    <w:p w:rsidR="0033204B" w:rsidRPr="00CC37E3" w:rsidRDefault="0033204B" w:rsidP="0033204B">
      <w:pPr>
        <w:spacing w:line="259" w:lineRule="auto"/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F16A33" w:rsidRDefault="00F16A33" w:rsidP="00F16A33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CC37E3">
        <w:rPr>
          <w:rFonts w:eastAsia="Calibri"/>
          <w:sz w:val="24"/>
          <w:szCs w:val="24"/>
          <w:lang w:eastAsia="en-US"/>
        </w:rPr>
        <w:t>fotografijo st</w:t>
      </w:r>
      <w:r w:rsidR="00CC37E3">
        <w:rPr>
          <w:rFonts w:eastAsia="Calibri"/>
          <w:sz w:val="24"/>
          <w:szCs w:val="24"/>
          <w:lang w:eastAsia="en-US"/>
        </w:rPr>
        <w:t>ripa ali risbe pošljete učiteljici Inge Lužnic</w:t>
      </w:r>
      <w:r w:rsidR="0033204B">
        <w:rPr>
          <w:rFonts w:eastAsia="Calibri"/>
          <w:sz w:val="24"/>
          <w:szCs w:val="24"/>
          <w:lang w:eastAsia="en-US"/>
        </w:rPr>
        <w:t xml:space="preserve"> (</w:t>
      </w:r>
      <w:hyperlink r:id="rId11" w:history="1">
        <w:r w:rsidR="0033204B" w:rsidRPr="00BF5DC2">
          <w:rPr>
            <w:rStyle w:val="Hiperpovezava"/>
            <w:rFonts w:eastAsia="Calibri"/>
            <w:sz w:val="24"/>
            <w:szCs w:val="24"/>
            <w:lang w:eastAsia="en-US"/>
          </w:rPr>
          <w:t>inge.luznic@guest.arnes.si</w:t>
        </w:r>
      </w:hyperlink>
      <w:r w:rsidR="0033204B">
        <w:rPr>
          <w:rFonts w:eastAsia="Calibri"/>
          <w:sz w:val="24"/>
          <w:szCs w:val="24"/>
          <w:lang w:eastAsia="en-US"/>
        </w:rPr>
        <w:t>)</w:t>
      </w:r>
      <w:r w:rsidRPr="00CC37E3">
        <w:rPr>
          <w:rFonts w:eastAsia="Calibri"/>
          <w:sz w:val="24"/>
          <w:szCs w:val="24"/>
          <w:lang w:eastAsia="en-US"/>
        </w:rPr>
        <w:t>,</w:t>
      </w:r>
    </w:p>
    <w:p w:rsidR="0033204B" w:rsidRPr="00CC37E3" w:rsidRDefault="0033204B" w:rsidP="0073038F">
      <w:p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</w:p>
    <w:p w:rsidR="00F16A33" w:rsidRDefault="00F16A33" w:rsidP="00F16A33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CC37E3">
        <w:rPr>
          <w:rFonts w:eastAsia="Calibri"/>
          <w:sz w:val="24"/>
          <w:szCs w:val="24"/>
          <w:lang w:eastAsia="en-US"/>
        </w:rPr>
        <w:t>fotografijo ali video didaktične igre</w:t>
      </w:r>
      <w:r w:rsidR="0033204B">
        <w:rPr>
          <w:rFonts w:eastAsia="Calibri"/>
          <w:sz w:val="24"/>
          <w:szCs w:val="24"/>
          <w:lang w:eastAsia="en-US"/>
        </w:rPr>
        <w:t>,</w:t>
      </w:r>
      <w:r w:rsidR="0033204B" w:rsidRPr="00CC37E3">
        <w:rPr>
          <w:rFonts w:eastAsia="Calibri"/>
          <w:sz w:val="24"/>
          <w:szCs w:val="24"/>
          <w:lang w:eastAsia="en-US"/>
        </w:rPr>
        <w:t xml:space="preserve"> športnih aktivnosti</w:t>
      </w:r>
      <w:r w:rsidR="0033204B">
        <w:rPr>
          <w:rFonts w:eastAsia="Calibri"/>
          <w:sz w:val="24"/>
          <w:szCs w:val="24"/>
          <w:lang w:eastAsia="en-US"/>
        </w:rPr>
        <w:t xml:space="preserve"> </w:t>
      </w:r>
      <w:r w:rsidR="00CC37E3">
        <w:rPr>
          <w:rFonts w:eastAsia="Calibri"/>
          <w:sz w:val="24"/>
          <w:szCs w:val="24"/>
          <w:lang w:eastAsia="en-US"/>
        </w:rPr>
        <w:t>pošljete učiteljici Mateji Praznik</w:t>
      </w:r>
      <w:r w:rsidR="0033204B">
        <w:rPr>
          <w:rFonts w:eastAsia="Calibri"/>
          <w:sz w:val="24"/>
          <w:szCs w:val="24"/>
          <w:lang w:eastAsia="en-US"/>
        </w:rPr>
        <w:t xml:space="preserve"> (</w:t>
      </w:r>
      <w:hyperlink r:id="rId12" w:history="1">
        <w:r w:rsidR="0033204B" w:rsidRPr="00BF5DC2">
          <w:rPr>
            <w:rStyle w:val="Hiperpovezava"/>
            <w:rFonts w:eastAsia="Calibri"/>
            <w:sz w:val="24"/>
            <w:szCs w:val="24"/>
            <w:lang w:eastAsia="en-US"/>
          </w:rPr>
          <w:t>mateja.praznik@guest.arnes.si</w:t>
        </w:r>
      </w:hyperlink>
      <w:r w:rsidR="0033204B">
        <w:rPr>
          <w:rFonts w:eastAsia="Calibri"/>
          <w:sz w:val="24"/>
          <w:szCs w:val="24"/>
          <w:lang w:eastAsia="en-US"/>
        </w:rPr>
        <w:t>)</w:t>
      </w:r>
      <w:r w:rsidRPr="00CC37E3">
        <w:rPr>
          <w:rFonts w:eastAsia="Calibri"/>
          <w:sz w:val="24"/>
          <w:szCs w:val="24"/>
          <w:lang w:eastAsia="en-US"/>
        </w:rPr>
        <w:t>,</w:t>
      </w:r>
    </w:p>
    <w:p w:rsidR="0033204B" w:rsidRPr="00CC37E3" w:rsidRDefault="0033204B" w:rsidP="0033204B">
      <w:pPr>
        <w:spacing w:after="160" w:line="259" w:lineRule="auto"/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F16A33" w:rsidRPr="00CC37E3" w:rsidRDefault="00CC37E3" w:rsidP="00F16A33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gl</w:t>
      </w:r>
      <w:r w:rsidR="0033204B">
        <w:rPr>
          <w:rFonts w:eastAsia="Calibri"/>
          <w:sz w:val="24"/>
          <w:szCs w:val="24"/>
          <w:lang w:eastAsia="en-US"/>
        </w:rPr>
        <w:t xml:space="preserve">asbeni video, </w:t>
      </w:r>
      <w:r w:rsidR="0033204B" w:rsidRPr="00CC37E3">
        <w:rPr>
          <w:rFonts w:eastAsia="Calibri"/>
          <w:sz w:val="24"/>
          <w:szCs w:val="24"/>
          <w:lang w:eastAsia="en-US"/>
        </w:rPr>
        <w:t>fotogr</w:t>
      </w:r>
      <w:r w:rsidR="0033204B">
        <w:rPr>
          <w:rFonts w:eastAsia="Calibri"/>
          <w:sz w:val="24"/>
          <w:szCs w:val="24"/>
          <w:lang w:eastAsia="en-US"/>
        </w:rPr>
        <w:t xml:space="preserve">afijo ali video kosila, večerje </w:t>
      </w:r>
      <w:r w:rsidR="0033204B" w:rsidRPr="00CC37E3">
        <w:rPr>
          <w:rFonts w:eastAsia="Calibri"/>
          <w:sz w:val="24"/>
          <w:szCs w:val="24"/>
          <w:lang w:eastAsia="en-US"/>
        </w:rPr>
        <w:t>…</w:t>
      </w:r>
      <w:r w:rsidR="0033204B">
        <w:rPr>
          <w:rFonts w:eastAsia="Calibri"/>
          <w:sz w:val="24"/>
          <w:szCs w:val="24"/>
          <w:lang w:eastAsia="en-US"/>
        </w:rPr>
        <w:t xml:space="preserve"> </w:t>
      </w:r>
      <w:r w:rsidR="0033204B" w:rsidRPr="00CC37E3">
        <w:rPr>
          <w:rFonts w:eastAsia="Calibri"/>
          <w:sz w:val="24"/>
          <w:szCs w:val="24"/>
          <w:lang w:eastAsia="en-US"/>
        </w:rPr>
        <w:t xml:space="preserve">vašega kulinaričnega ustvarjanja </w:t>
      </w:r>
      <w:r>
        <w:rPr>
          <w:rFonts w:eastAsia="Calibri"/>
          <w:sz w:val="24"/>
          <w:szCs w:val="24"/>
          <w:lang w:eastAsia="en-US"/>
        </w:rPr>
        <w:t>učiteljici Larisi Boštjan</w:t>
      </w:r>
      <w:r w:rsidR="0033204B">
        <w:rPr>
          <w:rFonts w:eastAsia="Calibri"/>
          <w:sz w:val="24"/>
          <w:szCs w:val="24"/>
          <w:lang w:eastAsia="en-US"/>
        </w:rPr>
        <w:t xml:space="preserve"> (</w:t>
      </w:r>
      <w:hyperlink r:id="rId13" w:history="1">
        <w:r w:rsidR="0033204B" w:rsidRPr="00BF5DC2">
          <w:rPr>
            <w:rStyle w:val="Hiperpovezava"/>
            <w:rFonts w:eastAsia="Calibri"/>
            <w:sz w:val="24"/>
            <w:szCs w:val="24"/>
            <w:lang w:eastAsia="en-US"/>
          </w:rPr>
          <w:t>larisa.bostjan@guest.arnes.si</w:t>
        </w:r>
      </w:hyperlink>
      <w:r w:rsidR="0033204B">
        <w:rPr>
          <w:rFonts w:eastAsia="Calibri"/>
          <w:sz w:val="24"/>
          <w:szCs w:val="24"/>
          <w:lang w:eastAsia="en-US"/>
        </w:rPr>
        <w:t>)</w:t>
      </w:r>
    </w:p>
    <w:p w:rsidR="00F16A33" w:rsidRPr="00CC37E3" w:rsidRDefault="00F16A33" w:rsidP="00F16A33">
      <w:pPr>
        <w:spacing w:line="259" w:lineRule="auto"/>
        <w:rPr>
          <w:rFonts w:eastAsia="Calibri"/>
          <w:sz w:val="24"/>
          <w:szCs w:val="24"/>
          <w:lang w:eastAsia="en-US"/>
        </w:rPr>
      </w:pPr>
      <w:r w:rsidRPr="00CC37E3">
        <w:rPr>
          <w:rFonts w:eastAsia="Calibri"/>
          <w:sz w:val="24"/>
          <w:szCs w:val="24"/>
          <w:lang w:eastAsia="en-US"/>
        </w:rPr>
        <w:t xml:space="preserve">V elektronskem sporočilu navedite vaš </w:t>
      </w:r>
      <w:r w:rsidRPr="00CC37E3">
        <w:rPr>
          <w:rFonts w:eastAsia="Calibri"/>
          <w:b/>
          <w:color w:val="7030A0"/>
          <w:sz w:val="24"/>
          <w:szCs w:val="24"/>
          <w:lang w:eastAsia="en-US"/>
        </w:rPr>
        <w:t>priimek in ime ter razred</w:t>
      </w:r>
      <w:r w:rsidRPr="00CC37E3">
        <w:rPr>
          <w:rFonts w:eastAsia="Calibri"/>
          <w:sz w:val="24"/>
          <w:szCs w:val="24"/>
          <w:lang w:eastAsia="en-US"/>
        </w:rPr>
        <w:t>. Zraven tudi zapišite:</w:t>
      </w:r>
    </w:p>
    <w:p w:rsidR="00F16A33" w:rsidRPr="00CC37E3" w:rsidRDefault="00F16A33" w:rsidP="00F16A33">
      <w:pPr>
        <w:numPr>
          <w:ilvl w:val="0"/>
          <w:numId w:val="5"/>
        </w:numPr>
        <w:spacing w:line="259" w:lineRule="auto"/>
        <w:contextualSpacing/>
        <w:rPr>
          <w:rFonts w:eastAsia="Calibri"/>
          <w:sz w:val="24"/>
          <w:szCs w:val="24"/>
          <w:lang w:eastAsia="en-US"/>
        </w:rPr>
      </w:pPr>
      <w:r w:rsidRPr="00CC37E3">
        <w:rPr>
          <w:rFonts w:eastAsia="Calibri"/>
          <w:sz w:val="24"/>
          <w:szCs w:val="24"/>
          <w:lang w:eastAsia="en-US"/>
        </w:rPr>
        <w:t>zakaj ste se odločilo za to aktivnost, kaj je bilo vaše vodilo,</w:t>
      </w:r>
    </w:p>
    <w:p w:rsidR="00F16A33" w:rsidRPr="00CC37E3" w:rsidRDefault="00F16A33" w:rsidP="00F16A33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CC37E3">
        <w:rPr>
          <w:rFonts w:eastAsia="Calibri"/>
          <w:sz w:val="24"/>
          <w:szCs w:val="24"/>
          <w:lang w:eastAsia="en-US"/>
        </w:rPr>
        <w:t xml:space="preserve">koliko časa ste zanjo porabili, </w:t>
      </w:r>
    </w:p>
    <w:p w:rsidR="00F16A33" w:rsidRPr="00CC37E3" w:rsidRDefault="00F16A33" w:rsidP="00F16A33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CC37E3">
        <w:rPr>
          <w:rFonts w:eastAsia="Calibri"/>
          <w:sz w:val="24"/>
          <w:szCs w:val="24"/>
          <w:lang w:eastAsia="en-US"/>
        </w:rPr>
        <w:t>je bila to čisto vaša ideja ali ste imeli pri tem pomoč,</w:t>
      </w:r>
    </w:p>
    <w:p w:rsidR="00F16A33" w:rsidRPr="00CC37E3" w:rsidRDefault="00F16A33" w:rsidP="00F16A33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CC37E3">
        <w:rPr>
          <w:rFonts w:eastAsia="Calibri"/>
          <w:sz w:val="24"/>
          <w:szCs w:val="24"/>
          <w:lang w:eastAsia="en-US"/>
        </w:rPr>
        <w:t>si želite še več takšnih dni, kjer delo za šolo poteka nekoliko drugače,</w:t>
      </w:r>
    </w:p>
    <w:p w:rsidR="00F16A33" w:rsidRDefault="00F16A33" w:rsidP="00F16A33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CC37E3">
        <w:rPr>
          <w:rFonts w:eastAsia="Calibri"/>
          <w:sz w:val="24"/>
          <w:szCs w:val="24"/>
          <w:lang w:eastAsia="en-US"/>
        </w:rPr>
        <w:t xml:space="preserve">Fotografije ali videe pošljite dogovorjenim učiteljem </w:t>
      </w:r>
      <w:r w:rsidR="00CC37E3">
        <w:rPr>
          <w:rFonts w:eastAsia="Calibri"/>
          <w:b/>
          <w:color w:val="7030A0"/>
          <w:sz w:val="24"/>
          <w:szCs w:val="24"/>
          <w:lang w:eastAsia="en-US"/>
        </w:rPr>
        <w:t>do srede, 15</w:t>
      </w:r>
      <w:r w:rsidRPr="00CC37E3">
        <w:rPr>
          <w:rFonts w:eastAsia="Calibri"/>
          <w:b/>
          <w:color w:val="7030A0"/>
          <w:sz w:val="24"/>
          <w:szCs w:val="24"/>
          <w:lang w:eastAsia="en-US"/>
        </w:rPr>
        <w:t>. 4. 2020 do 14.00</w:t>
      </w:r>
      <w:r w:rsidRPr="00CC37E3">
        <w:rPr>
          <w:rFonts w:eastAsia="Calibri"/>
          <w:sz w:val="24"/>
          <w:szCs w:val="24"/>
          <w:lang w:eastAsia="en-US"/>
        </w:rPr>
        <w:t>. V naslednjem tedn</w:t>
      </w:r>
      <w:r w:rsidR="00BA36D5">
        <w:rPr>
          <w:rFonts w:eastAsia="Calibri"/>
          <w:sz w:val="24"/>
          <w:szCs w:val="24"/>
          <w:lang w:eastAsia="en-US"/>
        </w:rPr>
        <w:t>u bomo tri najbolj izvirne prispevke</w:t>
      </w:r>
      <w:r w:rsidRPr="00CC37E3">
        <w:rPr>
          <w:rFonts w:eastAsia="Calibri"/>
          <w:sz w:val="24"/>
          <w:szCs w:val="24"/>
          <w:lang w:eastAsia="en-US"/>
        </w:rPr>
        <w:t xml:space="preserve"> predstavili na spletni strani šole.</w:t>
      </w:r>
    </w:p>
    <w:p w:rsidR="00202D1F" w:rsidRPr="00202D1F" w:rsidRDefault="00202D1F" w:rsidP="00F16A33">
      <w:pPr>
        <w:spacing w:after="160" w:line="259" w:lineRule="auto"/>
        <w:rPr>
          <w:rFonts w:eastAsia="Calibri"/>
          <w:b/>
          <w:color w:val="FF0000"/>
          <w:sz w:val="24"/>
          <w:szCs w:val="24"/>
          <w:lang w:eastAsia="en-US"/>
        </w:rPr>
      </w:pPr>
      <w:r w:rsidRPr="00202D1F">
        <w:rPr>
          <w:rFonts w:eastAsia="Calibri"/>
          <w:b/>
          <w:color w:val="FF0000"/>
          <w:sz w:val="24"/>
          <w:szCs w:val="24"/>
          <w:lang w:eastAsia="en-US"/>
        </w:rPr>
        <w:t>KOLEKTIV podružnične šole Sele-Vrhe</w:t>
      </w:r>
      <w:r>
        <w:rPr>
          <w:rFonts w:eastAsia="Calibri"/>
          <w:b/>
          <w:color w:val="FF0000"/>
          <w:sz w:val="24"/>
          <w:szCs w:val="24"/>
          <w:lang w:eastAsia="en-US"/>
        </w:rPr>
        <w:t>,</w:t>
      </w:r>
      <w:r w:rsidRPr="00202D1F">
        <w:rPr>
          <w:rFonts w:eastAsia="Calibri"/>
          <w:b/>
          <w:color w:val="FF0000"/>
          <w:sz w:val="24"/>
          <w:szCs w:val="24"/>
          <w:lang w:eastAsia="en-US"/>
        </w:rPr>
        <w:t xml:space="preserve"> vam želi prijetne, mirne in zdrave Velikonočne praznike</w:t>
      </w:r>
      <w:r>
        <w:rPr>
          <w:rFonts w:eastAsia="Calibri"/>
          <w:b/>
          <w:color w:val="FF0000"/>
          <w:sz w:val="24"/>
          <w:szCs w:val="24"/>
          <w:lang w:eastAsia="en-US"/>
        </w:rPr>
        <w:t xml:space="preserve"> ter obilo objemov v krogu najdražjih.</w:t>
      </w:r>
    </w:p>
    <w:sectPr w:rsidR="00202D1F" w:rsidRPr="00202D1F" w:rsidSect="00162772">
      <w:headerReference w:type="default" r:id="rId14"/>
      <w:footerReference w:type="even" r:id="rId15"/>
      <w:footerReference w:type="default" r:id="rId16"/>
      <w:pgSz w:w="11906" w:h="16838"/>
      <w:pgMar w:top="794" w:right="794" w:bottom="794" w:left="1418" w:header="113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7BD" w:rsidRDefault="007C37BD">
      <w:r>
        <w:separator/>
      </w:r>
    </w:p>
  </w:endnote>
  <w:endnote w:type="continuationSeparator" w:id="0">
    <w:p w:rsidR="007C37BD" w:rsidRDefault="007C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2C" w:rsidRDefault="001F6C2C" w:rsidP="007B55A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1F6C2C" w:rsidRDefault="001F6C2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2C" w:rsidRPr="001F6C2C" w:rsidRDefault="001F6C2C" w:rsidP="007B55A6">
    <w:pPr>
      <w:pStyle w:val="Noga"/>
      <w:framePr w:wrap="around" w:vAnchor="text" w:hAnchor="margin" w:xAlign="center" w:y="1"/>
      <w:rPr>
        <w:rStyle w:val="tevilkastrani"/>
        <w:rFonts w:ascii="Arial" w:hAnsi="Arial" w:cs="Arial"/>
      </w:rPr>
    </w:pPr>
    <w:r w:rsidRPr="001F6C2C">
      <w:rPr>
        <w:rStyle w:val="tevilkastrani"/>
        <w:rFonts w:ascii="Arial" w:hAnsi="Arial" w:cs="Arial"/>
      </w:rPr>
      <w:fldChar w:fldCharType="begin"/>
    </w:r>
    <w:r w:rsidRPr="001F6C2C">
      <w:rPr>
        <w:rStyle w:val="tevilkastrani"/>
        <w:rFonts w:ascii="Arial" w:hAnsi="Arial" w:cs="Arial"/>
      </w:rPr>
      <w:instrText xml:space="preserve">PAGE  </w:instrText>
    </w:r>
    <w:r w:rsidRPr="001F6C2C">
      <w:rPr>
        <w:rStyle w:val="tevilkastrani"/>
        <w:rFonts w:ascii="Arial" w:hAnsi="Arial" w:cs="Arial"/>
      </w:rPr>
      <w:fldChar w:fldCharType="separate"/>
    </w:r>
    <w:r w:rsidR="000C7160">
      <w:rPr>
        <w:rStyle w:val="tevilkastrani"/>
        <w:rFonts w:ascii="Arial" w:hAnsi="Arial" w:cs="Arial"/>
        <w:noProof/>
      </w:rPr>
      <w:t>1</w:t>
    </w:r>
    <w:r w:rsidRPr="001F6C2C">
      <w:rPr>
        <w:rStyle w:val="tevilkastrani"/>
        <w:rFonts w:ascii="Arial" w:hAnsi="Arial" w:cs="Arial"/>
      </w:rPr>
      <w:fldChar w:fldCharType="end"/>
    </w:r>
  </w:p>
  <w:p w:rsidR="001F6C2C" w:rsidRDefault="00F16A33">
    <w:pPr>
      <w:pStyle w:val="Noga"/>
    </w:pPr>
    <w:r w:rsidRPr="00910850">
      <w:rPr>
        <w:noProof/>
      </w:rPr>
      <w:drawing>
        <wp:inline distT="0" distB="0" distL="0" distR="0">
          <wp:extent cx="5760720" cy="502920"/>
          <wp:effectExtent l="0" t="0" r="0" b="0"/>
          <wp:docPr id="2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7BD" w:rsidRDefault="007C37BD">
      <w:r>
        <w:separator/>
      </w:r>
    </w:p>
  </w:footnote>
  <w:footnote w:type="continuationSeparator" w:id="0">
    <w:p w:rsidR="007C37BD" w:rsidRDefault="007C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40B" w:rsidRPr="003316CD" w:rsidRDefault="00F16A33" w:rsidP="003316CD">
    <w:pPr>
      <w:pStyle w:val="Glava"/>
    </w:pPr>
    <w:r w:rsidRPr="00910850">
      <w:rPr>
        <w:noProof/>
      </w:rPr>
      <w:drawing>
        <wp:inline distT="0" distB="0" distL="0" distR="0">
          <wp:extent cx="5356860" cy="685800"/>
          <wp:effectExtent l="0" t="0" r="0" b="0"/>
          <wp:docPr id="1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8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0B59"/>
    <w:multiLevelType w:val="hybridMultilevel"/>
    <w:tmpl w:val="AB5EDA72"/>
    <w:lvl w:ilvl="0" w:tplc="B2BE90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975A8"/>
    <w:multiLevelType w:val="hybridMultilevel"/>
    <w:tmpl w:val="806C22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1D6C76"/>
    <w:multiLevelType w:val="hybridMultilevel"/>
    <w:tmpl w:val="9F1EF1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4176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52847BD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CA"/>
    <w:rsid w:val="00010739"/>
    <w:rsid w:val="00014A17"/>
    <w:rsid w:val="00020475"/>
    <w:rsid w:val="00021771"/>
    <w:rsid w:val="000217AB"/>
    <w:rsid w:val="000240D8"/>
    <w:rsid w:val="000241BE"/>
    <w:rsid w:val="0002482F"/>
    <w:rsid w:val="000264BB"/>
    <w:rsid w:val="000267C7"/>
    <w:rsid w:val="00031BF2"/>
    <w:rsid w:val="0003447D"/>
    <w:rsid w:val="0003525B"/>
    <w:rsid w:val="00035294"/>
    <w:rsid w:val="000369B2"/>
    <w:rsid w:val="0004445A"/>
    <w:rsid w:val="0004720F"/>
    <w:rsid w:val="00047DC9"/>
    <w:rsid w:val="0005027C"/>
    <w:rsid w:val="0005036E"/>
    <w:rsid w:val="000524FD"/>
    <w:rsid w:val="000538DB"/>
    <w:rsid w:val="0005506D"/>
    <w:rsid w:val="00055EA6"/>
    <w:rsid w:val="00056A13"/>
    <w:rsid w:val="00056F09"/>
    <w:rsid w:val="00057DB3"/>
    <w:rsid w:val="00060F58"/>
    <w:rsid w:val="000614F7"/>
    <w:rsid w:val="00062874"/>
    <w:rsid w:val="00062A47"/>
    <w:rsid w:val="0006300B"/>
    <w:rsid w:val="000632CA"/>
    <w:rsid w:val="000632E6"/>
    <w:rsid w:val="00066973"/>
    <w:rsid w:val="00071BBB"/>
    <w:rsid w:val="00072A69"/>
    <w:rsid w:val="0007584F"/>
    <w:rsid w:val="00076957"/>
    <w:rsid w:val="00082797"/>
    <w:rsid w:val="00083AF1"/>
    <w:rsid w:val="0008654B"/>
    <w:rsid w:val="000909CB"/>
    <w:rsid w:val="00091EDA"/>
    <w:rsid w:val="00092EA3"/>
    <w:rsid w:val="0009625F"/>
    <w:rsid w:val="000A076E"/>
    <w:rsid w:val="000A2412"/>
    <w:rsid w:val="000A28C6"/>
    <w:rsid w:val="000A6CE9"/>
    <w:rsid w:val="000B04C4"/>
    <w:rsid w:val="000B219B"/>
    <w:rsid w:val="000B2675"/>
    <w:rsid w:val="000B2CF0"/>
    <w:rsid w:val="000B2EA4"/>
    <w:rsid w:val="000B33D4"/>
    <w:rsid w:val="000B564D"/>
    <w:rsid w:val="000B6CD5"/>
    <w:rsid w:val="000C18B9"/>
    <w:rsid w:val="000C2506"/>
    <w:rsid w:val="000C30E1"/>
    <w:rsid w:val="000C3C79"/>
    <w:rsid w:val="000C4589"/>
    <w:rsid w:val="000C4B5C"/>
    <w:rsid w:val="000C6D3D"/>
    <w:rsid w:val="000C7160"/>
    <w:rsid w:val="000C7FBD"/>
    <w:rsid w:val="000D3F18"/>
    <w:rsid w:val="000D4300"/>
    <w:rsid w:val="000D5A9D"/>
    <w:rsid w:val="000E20DA"/>
    <w:rsid w:val="000E25E1"/>
    <w:rsid w:val="000E5AF9"/>
    <w:rsid w:val="000F2351"/>
    <w:rsid w:val="000F274C"/>
    <w:rsid w:val="000F37CA"/>
    <w:rsid w:val="000F4F5A"/>
    <w:rsid w:val="00102272"/>
    <w:rsid w:val="00103419"/>
    <w:rsid w:val="001042C6"/>
    <w:rsid w:val="00104DD1"/>
    <w:rsid w:val="00113485"/>
    <w:rsid w:val="00116434"/>
    <w:rsid w:val="00116DA6"/>
    <w:rsid w:val="00117967"/>
    <w:rsid w:val="001202FA"/>
    <w:rsid w:val="00121D66"/>
    <w:rsid w:val="001249CB"/>
    <w:rsid w:val="00124EB4"/>
    <w:rsid w:val="00126CE1"/>
    <w:rsid w:val="0012703C"/>
    <w:rsid w:val="00130531"/>
    <w:rsid w:val="001319FA"/>
    <w:rsid w:val="00131D2A"/>
    <w:rsid w:val="001325D4"/>
    <w:rsid w:val="001366AA"/>
    <w:rsid w:val="0014118D"/>
    <w:rsid w:val="00143794"/>
    <w:rsid w:val="0014735F"/>
    <w:rsid w:val="00151F44"/>
    <w:rsid w:val="00155286"/>
    <w:rsid w:val="0015566F"/>
    <w:rsid w:val="001567A8"/>
    <w:rsid w:val="00157B5A"/>
    <w:rsid w:val="001601D8"/>
    <w:rsid w:val="00162772"/>
    <w:rsid w:val="0016327F"/>
    <w:rsid w:val="00163578"/>
    <w:rsid w:val="00164AB3"/>
    <w:rsid w:val="00170F77"/>
    <w:rsid w:val="00172087"/>
    <w:rsid w:val="00172F95"/>
    <w:rsid w:val="001737D3"/>
    <w:rsid w:val="0018109F"/>
    <w:rsid w:val="00183D1A"/>
    <w:rsid w:val="00187F65"/>
    <w:rsid w:val="00192B46"/>
    <w:rsid w:val="0019388A"/>
    <w:rsid w:val="0019401D"/>
    <w:rsid w:val="00196323"/>
    <w:rsid w:val="00197DDD"/>
    <w:rsid w:val="001A01E7"/>
    <w:rsid w:val="001A0D9D"/>
    <w:rsid w:val="001A1461"/>
    <w:rsid w:val="001A15AF"/>
    <w:rsid w:val="001A5381"/>
    <w:rsid w:val="001A7E27"/>
    <w:rsid w:val="001B0AAB"/>
    <w:rsid w:val="001B1EA5"/>
    <w:rsid w:val="001B264D"/>
    <w:rsid w:val="001B2F5D"/>
    <w:rsid w:val="001B3DB6"/>
    <w:rsid w:val="001B54FB"/>
    <w:rsid w:val="001B762A"/>
    <w:rsid w:val="001C185A"/>
    <w:rsid w:val="001C327A"/>
    <w:rsid w:val="001C34AA"/>
    <w:rsid w:val="001C465D"/>
    <w:rsid w:val="001C4DC9"/>
    <w:rsid w:val="001C618A"/>
    <w:rsid w:val="001C7A64"/>
    <w:rsid w:val="001D0DDF"/>
    <w:rsid w:val="001D188D"/>
    <w:rsid w:val="001D6442"/>
    <w:rsid w:val="001E3265"/>
    <w:rsid w:val="001E4CEE"/>
    <w:rsid w:val="001E5E27"/>
    <w:rsid w:val="001E67DC"/>
    <w:rsid w:val="001E6FC0"/>
    <w:rsid w:val="001F0925"/>
    <w:rsid w:val="001F24A8"/>
    <w:rsid w:val="001F316D"/>
    <w:rsid w:val="001F451F"/>
    <w:rsid w:val="001F6C2C"/>
    <w:rsid w:val="00201FA0"/>
    <w:rsid w:val="00202D1F"/>
    <w:rsid w:val="002047A8"/>
    <w:rsid w:val="002053C2"/>
    <w:rsid w:val="002100A8"/>
    <w:rsid w:val="002115E4"/>
    <w:rsid w:val="00212F81"/>
    <w:rsid w:val="00214589"/>
    <w:rsid w:val="0021564C"/>
    <w:rsid w:val="00215875"/>
    <w:rsid w:val="00216E37"/>
    <w:rsid w:val="002174E8"/>
    <w:rsid w:val="00220DCA"/>
    <w:rsid w:val="0022492F"/>
    <w:rsid w:val="0022536A"/>
    <w:rsid w:val="00227E28"/>
    <w:rsid w:val="00230574"/>
    <w:rsid w:val="002327FB"/>
    <w:rsid w:val="00235D76"/>
    <w:rsid w:val="0023700C"/>
    <w:rsid w:val="0024293A"/>
    <w:rsid w:val="0025079E"/>
    <w:rsid w:val="00254AE1"/>
    <w:rsid w:val="002555A7"/>
    <w:rsid w:val="002608E4"/>
    <w:rsid w:val="0026132C"/>
    <w:rsid w:val="002616C5"/>
    <w:rsid w:val="00262224"/>
    <w:rsid w:val="00262D62"/>
    <w:rsid w:val="002632AB"/>
    <w:rsid w:val="0026596D"/>
    <w:rsid w:val="00266826"/>
    <w:rsid w:val="00266DC5"/>
    <w:rsid w:val="002711B9"/>
    <w:rsid w:val="00272391"/>
    <w:rsid w:val="00273C6E"/>
    <w:rsid w:val="0027699F"/>
    <w:rsid w:val="00277C7E"/>
    <w:rsid w:val="00277ED3"/>
    <w:rsid w:val="00281A77"/>
    <w:rsid w:val="002845EA"/>
    <w:rsid w:val="002863E2"/>
    <w:rsid w:val="0028796C"/>
    <w:rsid w:val="002910D0"/>
    <w:rsid w:val="0029230A"/>
    <w:rsid w:val="00293831"/>
    <w:rsid w:val="002946C1"/>
    <w:rsid w:val="00295247"/>
    <w:rsid w:val="0029576E"/>
    <w:rsid w:val="0029597E"/>
    <w:rsid w:val="002A06BE"/>
    <w:rsid w:val="002A097A"/>
    <w:rsid w:val="002A1094"/>
    <w:rsid w:val="002A4411"/>
    <w:rsid w:val="002A4B35"/>
    <w:rsid w:val="002A53FE"/>
    <w:rsid w:val="002A5F6B"/>
    <w:rsid w:val="002B05D0"/>
    <w:rsid w:val="002B37AE"/>
    <w:rsid w:val="002B4914"/>
    <w:rsid w:val="002B6D33"/>
    <w:rsid w:val="002C1EF3"/>
    <w:rsid w:val="002C403D"/>
    <w:rsid w:val="002C514B"/>
    <w:rsid w:val="002C76BB"/>
    <w:rsid w:val="002D3886"/>
    <w:rsid w:val="002D3EEA"/>
    <w:rsid w:val="002D5C6D"/>
    <w:rsid w:val="002D6739"/>
    <w:rsid w:val="002D6965"/>
    <w:rsid w:val="002E1D24"/>
    <w:rsid w:val="002E2CDB"/>
    <w:rsid w:val="002E2E45"/>
    <w:rsid w:val="002E33B3"/>
    <w:rsid w:val="002E4EB4"/>
    <w:rsid w:val="002E5E92"/>
    <w:rsid w:val="002F035B"/>
    <w:rsid w:val="002F50C6"/>
    <w:rsid w:val="002F6A57"/>
    <w:rsid w:val="003000BB"/>
    <w:rsid w:val="003005CB"/>
    <w:rsid w:val="00301845"/>
    <w:rsid w:val="00304BEC"/>
    <w:rsid w:val="00307673"/>
    <w:rsid w:val="003138CF"/>
    <w:rsid w:val="00316497"/>
    <w:rsid w:val="00322A8E"/>
    <w:rsid w:val="00325063"/>
    <w:rsid w:val="00325356"/>
    <w:rsid w:val="00325F00"/>
    <w:rsid w:val="00327BB3"/>
    <w:rsid w:val="003316CD"/>
    <w:rsid w:val="0033204B"/>
    <w:rsid w:val="00333F2A"/>
    <w:rsid w:val="0033747B"/>
    <w:rsid w:val="00340732"/>
    <w:rsid w:val="00347543"/>
    <w:rsid w:val="003475CA"/>
    <w:rsid w:val="0035161C"/>
    <w:rsid w:val="00354AF1"/>
    <w:rsid w:val="00356367"/>
    <w:rsid w:val="00357BCF"/>
    <w:rsid w:val="00361AA7"/>
    <w:rsid w:val="003634E0"/>
    <w:rsid w:val="0036596E"/>
    <w:rsid w:val="003723B2"/>
    <w:rsid w:val="003738BD"/>
    <w:rsid w:val="003771F8"/>
    <w:rsid w:val="00381EC5"/>
    <w:rsid w:val="00382497"/>
    <w:rsid w:val="00385AB8"/>
    <w:rsid w:val="00387010"/>
    <w:rsid w:val="0039131F"/>
    <w:rsid w:val="003935FF"/>
    <w:rsid w:val="00397761"/>
    <w:rsid w:val="003A260E"/>
    <w:rsid w:val="003A7D45"/>
    <w:rsid w:val="003B19C1"/>
    <w:rsid w:val="003B3059"/>
    <w:rsid w:val="003B3924"/>
    <w:rsid w:val="003C01BA"/>
    <w:rsid w:val="003C12DE"/>
    <w:rsid w:val="003C1430"/>
    <w:rsid w:val="003C5EF9"/>
    <w:rsid w:val="003C654D"/>
    <w:rsid w:val="003D0ADF"/>
    <w:rsid w:val="003D1D4C"/>
    <w:rsid w:val="003D301C"/>
    <w:rsid w:val="003D6730"/>
    <w:rsid w:val="003D7D9F"/>
    <w:rsid w:val="003E380E"/>
    <w:rsid w:val="003E4E9F"/>
    <w:rsid w:val="003F47A5"/>
    <w:rsid w:val="003F592B"/>
    <w:rsid w:val="004054A0"/>
    <w:rsid w:val="00405E1E"/>
    <w:rsid w:val="00410F98"/>
    <w:rsid w:val="00412050"/>
    <w:rsid w:val="00414C79"/>
    <w:rsid w:val="00424479"/>
    <w:rsid w:val="004249C1"/>
    <w:rsid w:val="00425C85"/>
    <w:rsid w:val="00426FE9"/>
    <w:rsid w:val="004273D7"/>
    <w:rsid w:val="0042766A"/>
    <w:rsid w:val="004305E7"/>
    <w:rsid w:val="00436212"/>
    <w:rsid w:val="0044178F"/>
    <w:rsid w:val="00442E04"/>
    <w:rsid w:val="00443A90"/>
    <w:rsid w:val="004441BB"/>
    <w:rsid w:val="00450904"/>
    <w:rsid w:val="00451BFF"/>
    <w:rsid w:val="0045575B"/>
    <w:rsid w:val="00455828"/>
    <w:rsid w:val="004618CB"/>
    <w:rsid w:val="00464EBF"/>
    <w:rsid w:val="00467CD8"/>
    <w:rsid w:val="0047452B"/>
    <w:rsid w:val="0047469C"/>
    <w:rsid w:val="00474DF6"/>
    <w:rsid w:val="004751CA"/>
    <w:rsid w:val="0047780B"/>
    <w:rsid w:val="0048198A"/>
    <w:rsid w:val="00482DBC"/>
    <w:rsid w:val="00484801"/>
    <w:rsid w:val="004850AA"/>
    <w:rsid w:val="00486888"/>
    <w:rsid w:val="00491F74"/>
    <w:rsid w:val="00492AC3"/>
    <w:rsid w:val="00492ED6"/>
    <w:rsid w:val="00493D44"/>
    <w:rsid w:val="00493F5B"/>
    <w:rsid w:val="004943FB"/>
    <w:rsid w:val="00494D95"/>
    <w:rsid w:val="0049580D"/>
    <w:rsid w:val="004A0ED2"/>
    <w:rsid w:val="004A13A5"/>
    <w:rsid w:val="004A4622"/>
    <w:rsid w:val="004A49D5"/>
    <w:rsid w:val="004A5F8C"/>
    <w:rsid w:val="004B088F"/>
    <w:rsid w:val="004B1CF1"/>
    <w:rsid w:val="004B3F40"/>
    <w:rsid w:val="004B4D23"/>
    <w:rsid w:val="004B4D8A"/>
    <w:rsid w:val="004B50B5"/>
    <w:rsid w:val="004B579B"/>
    <w:rsid w:val="004B6689"/>
    <w:rsid w:val="004C0617"/>
    <w:rsid w:val="004C3466"/>
    <w:rsid w:val="004C3D30"/>
    <w:rsid w:val="004C43C5"/>
    <w:rsid w:val="004C6E93"/>
    <w:rsid w:val="004D0454"/>
    <w:rsid w:val="004D1022"/>
    <w:rsid w:val="004D15D0"/>
    <w:rsid w:val="004D243A"/>
    <w:rsid w:val="004D25B0"/>
    <w:rsid w:val="004D4F62"/>
    <w:rsid w:val="004E0470"/>
    <w:rsid w:val="004E0C7A"/>
    <w:rsid w:val="004E4ABB"/>
    <w:rsid w:val="004E6D11"/>
    <w:rsid w:val="004E7A31"/>
    <w:rsid w:val="004F0919"/>
    <w:rsid w:val="004F1772"/>
    <w:rsid w:val="004F264A"/>
    <w:rsid w:val="004F2C6A"/>
    <w:rsid w:val="004F423C"/>
    <w:rsid w:val="004F52DE"/>
    <w:rsid w:val="004F6603"/>
    <w:rsid w:val="004F761E"/>
    <w:rsid w:val="00502E79"/>
    <w:rsid w:val="00507AD0"/>
    <w:rsid w:val="0051114A"/>
    <w:rsid w:val="00511A39"/>
    <w:rsid w:val="00512936"/>
    <w:rsid w:val="0051368C"/>
    <w:rsid w:val="00515B8F"/>
    <w:rsid w:val="005164D9"/>
    <w:rsid w:val="0051651E"/>
    <w:rsid w:val="00516607"/>
    <w:rsid w:val="00517412"/>
    <w:rsid w:val="00521483"/>
    <w:rsid w:val="005218B6"/>
    <w:rsid w:val="00522837"/>
    <w:rsid w:val="00522FD5"/>
    <w:rsid w:val="005238BB"/>
    <w:rsid w:val="00524DF0"/>
    <w:rsid w:val="00526AFE"/>
    <w:rsid w:val="005275CD"/>
    <w:rsid w:val="00530EEC"/>
    <w:rsid w:val="00531CAC"/>
    <w:rsid w:val="00533B5A"/>
    <w:rsid w:val="00535531"/>
    <w:rsid w:val="00536641"/>
    <w:rsid w:val="00537FBC"/>
    <w:rsid w:val="005460BB"/>
    <w:rsid w:val="00546226"/>
    <w:rsid w:val="00553DD1"/>
    <w:rsid w:val="00557413"/>
    <w:rsid w:val="005601F9"/>
    <w:rsid w:val="00561E13"/>
    <w:rsid w:val="00564149"/>
    <w:rsid w:val="00565906"/>
    <w:rsid w:val="00570A73"/>
    <w:rsid w:val="0057414A"/>
    <w:rsid w:val="00575999"/>
    <w:rsid w:val="00575A58"/>
    <w:rsid w:val="00576702"/>
    <w:rsid w:val="00576E01"/>
    <w:rsid w:val="00577F48"/>
    <w:rsid w:val="00581051"/>
    <w:rsid w:val="00582E0C"/>
    <w:rsid w:val="00584F80"/>
    <w:rsid w:val="005857EA"/>
    <w:rsid w:val="0058780E"/>
    <w:rsid w:val="00587B31"/>
    <w:rsid w:val="0059020D"/>
    <w:rsid w:val="00590455"/>
    <w:rsid w:val="005904FA"/>
    <w:rsid w:val="00591F7C"/>
    <w:rsid w:val="00592982"/>
    <w:rsid w:val="0059572E"/>
    <w:rsid w:val="005A00C2"/>
    <w:rsid w:val="005A1313"/>
    <w:rsid w:val="005B4568"/>
    <w:rsid w:val="005B4900"/>
    <w:rsid w:val="005B538F"/>
    <w:rsid w:val="005B554B"/>
    <w:rsid w:val="005B594D"/>
    <w:rsid w:val="005B6051"/>
    <w:rsid w:val="005C2008"/>
    <w:rsid w:val="005C4D82"/>
    <w:rsid w:val="005C5FDD"/>
    <w:rsid w:val="005C60B4"/>
    <w:rsid w:val="005C73C5"/>
    <w:rsid w:val="005D2E62"/>
    <w:rsid w:val="005D5426"/>
    <w:rsid w:val="005D6E99"/>
    <w:rsid w:val="005E1CF7"/>
    <w:rsid w:val="005E2930"/>
    <w:rsid w:val="005E4289"/>
    <w:rsid w:val="005E5963"/>
    <w:rsid w:val="005F2592"/>
    <w:rsid w:val="005F4976"/>
    <w:rsid w:val="005F635C"/>
    <w:rsid w:val="005F6871"/>
    <w:rsid w:val="005F7CD0"/>
    <w:rsid w:val="0060077E"/>
    <w:rsid w:val="00603812"/>
    <w:rsid w:val="00606A2E"/>
    <w:rsid w:val="0060773F"/>
    <w:rsid w:val="006078C6"/>
    <w:rsid w:val="0061148A"/>
    <w:rsid w:val="006125E5"/>
    <w:rsid w:val="0061273B"/>
    <w:rsid w:val="00613B11"/>
    <w:rsid w:val="00613D8F"/>
    <w:rsid w:val="00614009"/>
    <w:rsid w:val="00615D05"/>
    <w:rsid w:val="00616669"/>
    <w:rsid w:val="006166C2"/>
    <w:rsid w:val="0061691A"/>
    <w:rsid w:val="00616FD6"/>
    <w:rsid w:val="00622E2E"/>
    <w:rsid w:val="0062350B"/>
    <w:rsid w:val="006247EA"/>
    <w:rsid w:val="00626215"/>
    <w:rsid w:val="00630839"/>
    <w:rsid w:val="00635FB5"/>
    <w:rsid w:val="00637005"/>
    <w:rsid w:val="00637930"/>
    <w:rsid w:val="00643A6B"/>
    <w:rsid w:val="00646EFC"/>
    <w:rsid w:val="00650BF7"/>
    <w:rsid w:val="00653242"/>
    <w:rsid w:val="006539C6"/>
    <w:rsid w:val="006545A4"/>
    <w:rsid w:val="0065622C"/>
    <w:rsid w:val="00665A80"/>
    <w:rsid w:val="00666177"/>
    <w:rsid w:val="00675CC3"/>
    <w:rsid w:val="00677554"/>
    <w:rsid w:val="0068086E"/>
    <w:rsid w:val="0068219F"/>
    <w:rsid w:val="00686B40"/>
    <w:rsid w:val="0069054D"/>
    <w:rsid w:val="00691347"/>
    <w:rsid w:val="00691D33"/>
    <w:rsid w:val="00692C7E"/>
    <w:rsid w:val="00694575"/>
    <w:rsid w:val="00695974"/>
    <w:rsid w:val="00696F2E"/>
    <w:rsid w:val="006A40BA"/>
    <w:rsid w:val="006A43E6"/>
    <w:rsid w:val="006A4E15"/>
    <w:rsid w:val="006A558A"/>
    <w:rsid w:val="006B1496"/>
    <w:rsid w:val="006B3AA0"/>
    <w:rsid w:val="006B4F41"/>
    <w:rsid w:val="006B5511"/>
    <w:rsid w:val="006B715A"/>
    <w:rsid w:val="006C014A"/>
    <w:rsid w:val="006C330C"/>
    <w:rsid w:val="006C3A27"/>
    <w:rsid w:val="006D00C7"/>
    <w:rsid w:val="006D0D36"/>
    <w:rsid w:val="006D2223"/>
    <w:rsid w:val="006D25CD"/>
    <w:rsid w:val="006D31C9"/>
    <w:rsid w:val="006D3375"/>
    <w:rsid w:val="006D497B"/>
    <w:rsid w:val="006D5609"/>
    <w:rsid w:val="006E21E5"/>
    <w:rsid w:val="006E255F"/>
    <w:rsid w:val="006E48DE"/>
    <w:rsid w:val="006E4E23"/>
    <w:rsid w:val="006E53EA"/>
    <w:rsid w:val="006E55A2"/>
    <w:rsid w:val="006E6BB9"/>
    <w:rsid w:val="006E7ABD"/>
    <w:rsid w:val="006F34FB"/>
    <w:rsid w:val="006F3F39"/>
    <w:rsid w:val="006F5720"/>
    <w:rsid w:val="006F5D3D"/>
    <w:rsid w:val="00700B5C"/>
    <w:rsid w:val="0070397A"/>
    <w:rsid w:val="00705678"/>
    <w:rsid w:val="007101D8"/>
    <w:rsid w:val="00711A49"/>
    <w:rsid w:val="0071281D"/>
    <w:rsid w:val="00721DD3"/>
    <w:rsid w:val="007235F6"/>
    <w:rsid w:val="00726A72"/>
    <w:rsid w:val="0073038F"/>
    <w:rsid w:val="00731B49"/>
    <w:rsid w:val="0073745F"/>
    <w:rsid w:val="00740D4B"/>
    <w:rsid w:val="00741344"/>
    <w:rsid w:val="00743952"/>
    <w:rsid w:val="007442DE"/>
    <w:rsid w:val="00744CC9"/>
    <w:rsid w:val="007472A6"/>
    <w:rsid w:val="00747D5B"/>
    <w:rsid w:val="0075009D"/>
    <w:rsid w:val="00751A0B"/>
    <w:rsid w:val="00753751"/>
    <w:rsid w:val="00754C9A"/>
    <w:rsid w:val="00755412"/>
    <w:rsid w:val="00755414"/>
    <w:rsid w:val="00755B61"/>
    <w:rsid w:val="00756226"/>
    <w:rsid w:val="007569F3"/>
    <w:rsid w:val="00760379"/>
    <w:rsid w:val="00761F36"/>
    <w:rsid w:val="00763966"/>
    <w:rsid w:val="00764872"/>
    <w:rsid w:val="00770C05"/>
    <w:rsid w:val="00772F3C"/>
    <w:rsid w:val="00776970"/>
    <w:rsid w:val="00781067"/>
    <w:rsid w:val="00783933"/>
    <w:rsid w:val="00784BC5"/>
    <w:rsid w:val="00786C0F"/>
    <w:rsid w:val="00786E56"/>
    <w:rsid w:val="00787475"/>
    <w:rsid w:val="00787AAF"/>
    <w:rsid w:val="00791D57"/>
    <w:rsid w:val="00792387"/>
    <w:rsid w:val="0079245B"/>
    <w:rsid w:val="00794AFD"/>
    <w:rsid w:val="00797339"/>
    <w:rsid w:val="007A1652"/>
    <w:rsid w:val="007A17AB"/>
    <w:rsid w:val="007A2237"/>
    <w:rsid w:val="007A317F"/>
    <w:rsid w:val="007A3440"/>
    <w:rsid w:val="007A394B"/>
    <w:rsid w:val="007A47C0"/>
    <w:rsid w:val="007B038F"/>
    <w:rsid w:val="007B097B"/>
    <w:rsid w:val="007B0BCE"/>
    <w:rsid w:val="007B2DF7"/>
    <w:rsid w:val="007B3805"/>
    <w:rsid w:val="007B3E06"/>
    <w:rsid w:val="007B55A6"/>
    <w:rsid w:val="007B74AE"/>
    <w:rsid w:val="007B7F85"/>
    <w:rsid w:val="007C15EC"/>
    <w:rsid w:val="007C1606"/>
    <w:rsid w:val="007C1908"/>
    <w:rsid w:val="007C202F"/>
    <w:rsid w:val="007C37BD"/>
    <w:rsid w:val="007C4F6F"/>
    <w:rsid w:val="007C5F57"/>
    <w:rsid w:val="007D0332"/>
    <w:rsid w:val="007D0C96"/>
    <w:rsid w:val="007D2041"/>
    <w:rsid w:val="007D5DF9"/>
    <w:rsid w:val="007D5EB3"/>
    <w:rsid w:val="007E2DA4"/>
    <w:rsid w:val="007F27B4"/>
    <w:rsid w:val="007F39BC"/>
    <w:rsid w:val="007F7935"/>
    <w:rsid w:val="00802203"/>
    <w:rsid w:val="00802604"/>
    <w:rsid w:val="008034EC"/>
    <w:rsid w:val="008036A6"/>
    <w:rsid w:val="00805439"/>
    <w:rsid w:val="00812303"/>
    <w:rsid w:val="00812502"/>
    <w:rsid w:val="00812911"/>
    <w:rsid w:val="0082051C"/>
    <w:rsid w:val="0082074D"/>
    <w:rsid w:val="00823FD5"/>
    <w:rsid w:val="0082540B"/>
    <w:rsid w:val="00827D91"/>
    <w:rsid w:val="008304DD"/>
    <w:rsid w:val="00833306"/>
    <w:rsid w:val="00834EC8"/>
    <w:rsid w:val="00835F02"/>
    <w:rsid w:val="00840299"/>
    <w:rsid w:val="0084068A"/>
    <w:rsid w:val="008412A8"/>
    <w:rsid w:val="00843A2F"/>
    <w:rsid w:val="0084410A"/>
    <w:rsid w:val="00847194"/>
    <w:rsid w:val="008564BD"/>
    <w:rsid w:val="00856947"/>
    <w:rsid w:val="008605F1"/>
    <w:rsid w:val="008642FA"/>
    <w:rsid w:val="00864EAA"/>
    <w:rsid w:val="00872B27"/>
    <w:rsid w:val="00875EA1"/>
    <w:rsid w:val="00876A6C"/>
    <w:rsid w:val="00880468"/>
    <w:rsid w:val="00881AF8"/>
    <w:rsid w:val="0088729E"/>
    <w:rsid w:val="00887BBC"/>
    <w:rsid w:val="00891436"/>
    <w:rsid w:val="00896C73"/>
    <w:rsid w:val="00897701"/>
    <w:rsid w:val="008A3B0C"/>
    <w:rsid w:val="008A714F"/>
    <w:rsid w:val="008B0558"/>
    <w:rsid w:val="008B24EE"/>
    <w:rsid w:val="008B68D1"/>
    <w:rsid w:val="008B693A"/>
    <w:rsid w:val="008B6E46"/>
    <w:rsid w:val="008C19D8"/>
    <w:rsid w:val="008C606F"/>
    <w:rsid w:val="008C6309"/>
    <w:rsid w:val="008C6A1D"/>
    <w:rsid w:val="008D0249"/>
    <w:rsid w:val="008D2874"/>
    <w:rsid w:val="008D3863"/>
    <w:rsid w:val="008E4E2B"/>
    <w:rsid w:val="008E6727"/>
    <w:rsid w:val="008F1247"/>
    <w:rsid w:val="008F403E"/>
    <w:rsid w:val="008F4E7B"/>
    <w:rsid w:val="00901711"/>
    <w:rsid w:val="0090294F"/>
    <w:rsid w:val="00906BDE"/>
    <w:rsid w:val="009074FE"/>
    <w:rsid w:val="009105D0"/>
    <w:rsid w:val="00913E99"/>
    <w:rsid w:val="009151E6"/>
    <w:rsid w:val="0091613F"/>
    <w:rsid w:val="009164A7"/>
    <w:rsid w:val="0091785B"/>
    <w:rsid w:val="00917C95"/>
    <w:rsid w:val="009203D7"/>
    <w:rsid w:val="00926103"/>
    <w:rsid w:val="00933CDE"/>
    <w:rsid w:val="009343D5"/>
    <w:rsid w:val="009357DE"/>
    <w:rsid w:val="0093617A"/>
    <w:rsid w:val="00936CEC"/>
    <w:rsid w:val="00937BB3"/>
    <w:rsid w:val="00940293"/>
    <w:rsid w:val="00940D5F"/>
    <w:rsid w:val="00943B72"/>
    <w:rsid w:val="00947BF2"/>
    <w:rsid w:val="00950DA6"/>
    <w:rsid w:val="00950FB4"/>
    <w:rsid w:val="009518FB"/>
    <w:rsid w:val="00954021"/>
    <w:rsid w:val="0095444E"/>
    <w:rsid w:val="0096498D"/>
    <w:rsid w:val="009655B4"/>
    <w:rsid w:val="00966C87"/>
    <w:rsid w:val="00970729"/>
    <w:rsid w:val="00970C50"/>
    <w:rsid w:val="0097118A"/>
    <w:rsid w:val="00972182"/>
    <w:rsid w:val="0097246F"/>
    <w:rsid w:val="00972DE9"/>
    <w:rsid w:val="009731C7"/>
    <w:rsid w:val="00976374"/>
    <w:rsid w:val="00977001"/>
    <w:rsid w:val="00977DE6"/>
    <w:rsid w:val="00984161"/>
    <w:rsid w:val="00984B97"/>
    <w:rsid w:val="00984E2E"/>
    <w:rsid w:val="00986CB2"/>
    <w:rsid w:val="00993A1E"/>
    <w:rsid w:val="0099455F"/>
    <w:rsid w:val="00996A1D"/>
    <w:rsid w:val="00996D3D"/>
    <w:rsid w:val="00996F58"/>
    <w:rsid w:val="009A7186"/>
    <w:rsid w:val="009B1E6B"/>
    <w:rsid w:val="009B3EE6"/>
    <w:rsid w:val="009B4941"/>
    <w:rsid w:val="009B4D59"/>
    <w:rsid w:val="009B52CA"/>
    <w:rsid w:val="009B69FB"/>
    <w:rsid w:val="009B7B29"/>
    <w:rsid w:val="009C0081"/>
    <w:rsid w:val="009C0A69"/>
    <w:rsid w:val="009C28C4"/>
    <w:rsid w:val="009C30E4"/>
    <w:rsid w:val="009C3600"/>
    <w:rsid w:val="009C3F54"/>
    <w:rsid w:val="009C6AE6"/>
    <w:rsid w:val="009D053E"/>
    <w:rsid w:val="009D0702"/>
    <w:rsid w:val="009D0989"/>
    <w:rsid w:val="009D24DF"/>
    <w:rsid w:val="009D2543"/>
    <w:rsid w:val="009D28C7"/>
    <w:rsid w:val="009D47F6"/>
    <w:rsid w:val="009D4C61"/>
    <w:rsid w:val="009D5B4B"/>
    <w:rsid w:val="009D6F1E"/>
    <w:rsid w:val="009D7589"/>
    <w:rsid w:val="009E23D9"/>
    <w:rsid w:val="009E4CD4"/>
    <w:rsid w:val="009E6784"/>
    <w:rsid w:val="009E7571"/>
    <w:rsid w:val="009F0956"/>
    <w:rsid w:val="009F1A40"/>
    <w:rsid w:val="009F231E"/>
    <w:rsid w:val="009F280F"/>
    <w:rsid w:val="009F5DAD"/>
    <w:rsid w:val="009F6444"/>
    <w:rsid w:val="009F7AEB"/>
    <w:rsid w:val="00A0059B"/>
    <w:rsid w:val="00A006B0"/>
    <w:rsid w:val="00A028F7"/>
    <w:rsid w:val="00A07352"/>
    <w:rsid w:val="00A14595"/>
    <w:rsid w:val="00A14DE1"/>
    <w:rsid w:val="00A163C2"/>
    <w:rsid w:val="00A167F3"/>
    <w:rsid w:val="00A1779A"/>
    <w:rsid w:val="00A2243A"/>
    <w:rsid w:val="00A227D5"/>
    <w:rsid w:val="00A23976"/>
    <w:rsid w:val="00A24A4E"/>
    <w:rsid w:val="00A253F1"/>
    <w:rsid w:val="00A2632B"/>
    <w:rsid w:val="00A30E25"/>
    <w:rsid w:val="00A32750"/>
    <w:rsid w:val="00A32871"/>
    <w:rsid w:val="00A34CBA"/>
    <w:rsid w:val="00A36BD1"/>
    <w:rsid w:val="00A42719"/>
    <w:rsid w:val="00A44368"/>
    <w:rsid w:val="00A45C77"/>
    <w:rsid w:val="00A46734"/>
    <w:rsid w:val="00A53743"/>
    <w:rsid w:val="00A57CEF"/>
    <w:rsid w:val="00A57E34"/>
    <w:rsid w:val="00A612FC"/>
    <w:rsid w:val="00A61F7D"/>
    <w:rsid w:val="00A70BC2"/>
    <w:rsid w:val="00A727E4"/>
    <w:rsid w:val="00A75F17"/>
    <w:rsid w:val="00A76B18"/>
    <w:rsid w:val="00A80469"/>
    <w:rsid w:val="00A8273A"/>
    <w:rsid w:val="00A82B5F"/>
    <w:rsid w:val="00A830DE"/>
    <w:rsid w:val="00A83B21"/>
    <w:rsid w:val="00A854FD"/>
    <w:rsid w:val="00A8697B"/>
    <w:rsid w:val="00A869A7"/>
    <w:rsid w:val="00A90DD1"/>
    <w:rsid w:val="00A91F86"/>
    <w:rsid w:val="00A94647"/>
    <w:rsid w:val="00A95D10"/>
    <w:rsid w:val="00AA0A80"/>
    <w:rsid w:val="00AA1E62"/>
    <w:rsid w:val="00AA2FA4"/>
    <w:rsid w:val="00AA4E11"/>
    <w:rsid w:val="00AA6B3B"/>
    <w:rsid w:val="00AB3CA7"/>
    <w:rsid w:val="00AB64FD"/>
    <w:rsid w:val="00AB78E3"/>
    <w:rsid w:val="00AB7EDF"/>
    <w:rsid w:val="00AC133C"/>
    <w:rsid w:val="00AC4F1B"/>
    <w:rsid w:val="00AC5635"/>
    <w:rsid w:val="00AC61D6"/>
    <w:rsid w:val="00AC7B71"/>
    <w:rsid w:val="00AD0C7B"/>
    <w:rsid w:val="00AD790A"/>
    <w:rsid w:val="00AE13CF"/>
    <w:rsid w:val="00AE1D50"/>
    <w:rsid w:val="00AE2C29"/>
    <w:rsid w:val="00AE33DF"/>
    <w:rsid w:val="00AE3AE8"/>
    <w:rsid w:val="00AE4B3C"/>
    <w:rsid w:val="00AE58FC"/>
    <w:rsid w:val="00AE5C08"/>
    <w:rsid w:val="00AE73C2"/>
    <w:rsid w:val="00AE7E89"/>
    <w:rsid w:val="00AF1504"/>
    <w:rsid w:val="00AF160A"/>
    <w:rsid w:val="00AF404A"/>
    <w:rsid w:val="00AF4819"/>
    <w:rsid w:val="00AF5D26"/>
    <w:rsid w:val="00AF70A2"/>
    <w:rsid w:val="00B00605"/>
    <w:rsid w:val="00B01576"/>
    <w:rsid w:val="00B01B69"/>
    <w:rsid w:val="00B02768"/>
    <w:rsid w:val="00B02E7F"/>
    <w:rsid w:val="00B11BCA"/>
    <w:rsid w:val="00B124CC"/>
    <w:rsid w:val="00B131EE"/>
    <w:rsid w:val="00B13DF9"/>
    <w:rsid w:val="00B146A2"/>
    <w:rsid w:val="00B15789"/>
    <w:rsid w:val="00B160D0"/>
    <w:rsid w:val="00B160DF"/>
    <w:rsid w:val="00B17737"/>
    <w:rsid w:val="00B20158"/>
    <w:rsid w:val="00B24427"/>
    <w:rsid w:val="00B2501B"/>
    <w:rsid w:val="00B25838"/>
    <w:rsid w:val="00B269EF"/>
    <w:rsid w:val="00B31BB7"/>
    <w:rsid w:val="00B35E12"/>
    <w:rsid w:val="00B367B4"/>
    <w:rsid w:val="00B36BA0"/>
    <w:rsid w:val="00B3778A"/>
    <w:rsid w:val="00B37B00"/>
    <w:rsid w:val="00B43070"/>
    <w:rsid w:val="00B43592"/>
    <w:rsid w:val="00B436EF"/>
    <w:rsid w:val="00B45875"/>
    <w:rsid w:val="00B50CA6"/>
    <w:rsid w:val="00B51CEB"/>
    <w:rsid w:val="00B5500B"/>
    <w:rsid w:val="00B6010B"/>
    <w:rsid w:val="00B63361"/>
    <w:rsid w:val="00B64B5C"/>
    <w:rsid w:val="00B70B57"/>
    <w:rsid w:val="00B71BC8"/>
    <w:rsid w:val="00B743E5"/>
    <w:rsid w:val="00B74EB3"/>
    <w:rsid w:val="00B768E3"/>
    <w:rsid w:val="00B80837"/>
    <w:rsid w:val="00B80901"/>
    <w:rsid w:val="00B80E84"/>
    <w:rsid w:val="00B83DFB"/>
    <w:rsid w:val="00B86691"/>
    <w:rsid w:val="00B866A4"/>
    <w:rsid w:val="00B91B39"/>
    <w:rsid w:val="00B92A92"/>
    <w:rsid w:val="00B95E12"/>
    <w:rsid w:val="00B9653C"/>
    <w:rsid w:val="00B96833"/>
    <w:rsid w:val="00BA32AF"/>
    <w:rsid w:val="00BA36D5"/>
    <w:rsid w:val="00BA5EA7"/>
    <w:rsid w:val="00BB20A7"/>
    <w:rsid w:val="00BB35C4"/>
    <w:rsid w:val="00BC0DFB"/>
    <w:rsid w:val="00BC184D"/>
    <w:rsid w:val="00BC3D6A"/>
    <w:rsid w:val="00BC49B8"/>
    <w:rsid w:val="00BC6C47"/>
    <w:rsid w:val="00BC751F"/>
    <w:rsid w:val="00BC7754"/>
    <w:rsid w:val="00BC7B47"/>
    <w:rsid w:val="00BD0446"/>
    <w:rsid w:val="00BD0819"/>
    <w:rsid w:val="00BD25E4"/>
    <w:rsid w:val="00BD66DC"/>
    <w:rsid w:val="00BD787A"/>
    <w:rsid w:val="00BE13E7"/>
    <w:rsid w:val="00BE2E1C"/>
    <w:rsid w:val="00BE5002"/>
    <w:rsid w:val="00BE7CC9"/>
    <w:rsid w:val="00BF0DBE"/>
    <w:rsid w:val="00BF1E3D"/>
    <w:rsid w:val="00BF439A"/>
    <w:rsid w:val="00BF4749"/>
    <w:rsid w:val="00BF4883"/>
    <w:rsid w:val="00BF7C0F"/>
    <w:rsid w:val="00C207AA"/>
    <w:rsid w:val="00C21635"/>
    <w:rsid w:val="00C23A5E"/>
    <w:rsid w:val="00C35DC1"/>
    <w:rsid w:val="00C413E3"/>
    <w:rsid w:val="00C462D9"/>
    <w:rsid w:val="00C47831"/>
    <w:rsid w:val="00C53DB8"/>
    <w:rsid w:val="00C54AB6"/>
    <w:rsid w:val="00C54ACB"/>
    <w:rsid w:val="00C60EAA"/>
    <w:rsid w:val="00C6105B"/>
    <w:rsid w:val="00C63775"/>
    <w:rsid w:val="00C645B2"/>
    <w:rsid w:val="00C64C9B"/>
    <w:rsid w:val="00C6551A"/>
    <w:rsid w:val="00C6568F"/>
    <w:rsid w:val="00C66BC9"/>
    <w:rsid w:val="00C7010F"/>
    <w:rsid w:val="00C70D60"/>
    <w:rsid w:val="00C70F37"/>
    <w:rsid w:val="00C70FA8"/>
    <w:rsid w:val="00C72FF6"/>
    <w:rsid w:val="00C85446"/>
    <w:rsid w:val="00C92231"/>
    <w:rsid w:val="00C932CD"/>
    <w:rsid w:val="00C94E9F"/>
    <w:rsid w:val="00C9599C"/>
    <w:rsid w:val="00C97750"/>
    <w:rsid w:val="00CA1150"/>
    <w:rsid w:val="00CA1D08"/>
    <w:rsid w:val="00CA60C3"/>
    <w:rsid w:val="00CA7590"/>
    <w:rsid w:val="00CB3CB6"/>
    <w:rsid w:val="00CB5B9F"/>
    <w:rsid w:val="00CB6981"/>
    <w:rsid w:val="00CC0EE3"/>
    <w:rsid w:val="00CC17A7"/>
    <w:rsid w:val="00CC37E3"/>
    <w:rsid w:val="00CC3E34"/>
    <w:rsid w:val="00CC479C"/>
    <w:rsid w:val="00CC4939"/>
    <w:rsid w:val="00CC5E18"/>
    <w:rsid w:val="00CD4193"/>
    <w:rsid w:val="00CD7D19"/>
    <w:rsid w:val="00CE2096"/>
    <w:rsid w:val="00CE3BE6"/>
    <w:rsid w:val="00CE473C"/>
    <w:rsid w:val="00CE7437"/>
    <w:rsid w:val="00CF1E2D"/>
    <w:rsid w:val="00CF4360"/>
    <w:rsid w:val="00CF5404"/>
    <w:rsid w:val="00CF65CF"/>
    <w:rsid w:val="00D01127"/>
    <w:rsid w:val="00D017B5"/>
    <w:rsid w:val="00D06545"/>
    <w:rsid w:val="00D1098C"/>
    <w:rsid w:val="00D12668"/>
    <w:rsid w:val="00D12E7A"/>
    <w:rsid w:val="00D143D8"/>
    <w:rsid w:val="00D14C75"/>
    <w:rsid w:val="00D15DCF"/>
    <w:rsid w:val="00D17AEC"/>
    <w:rsid w:val="00D23495"/>
    <w:rsid w:val="00D2415B"/>
    <w:rsid w:val="00D3160F"/>
    <w:rsid w:val="00D33C00"/>
    <w:rsid w:val="00D35546"/>
    <w:rsid w:val="00D35576"/>
    <w:rsid w:val="00D35B9F"/>
    <w:rsid w:val="00D36AA6"/>
    <w:rsid w:val="00D3792F"/>
    <w:rsid w:val="00D4227F"/>
    <w:rsid w:val="00D52D5A"/>
    <w:rsid w:val="00D55D64"/>
    <w:rsid w:val="00D55F26"/>
    <w:rsid w:val="00D56490"/>
    <w:rsid w:val="00D56A1C"/>
    <w:rsid w:val="00D60242"/>
    <w:rsid w:val="00D6371C"/>
    <w:rsid w:val="00D63A0E"/>
    <w:rsid w:val="00D63AFF"/>
    <w:rsid w:val="00D63C5D"/>
    <w:rsid w:val="00D649C6"/>
    <w:rsid w:val="00D75451"/>
    <w:rsid w:val="00D760C0"/>
    <w:rsid w:val="00D77DA3"/>
    <w:rsid w:val="00D81F8A"/>
    <w:rsid w:val="00D82810"/>
    <w:rsid w:val="00D86AEE"/>
    <w:rsid w:val="00D86DB1"/>
    <w:rsid w:val="00D96A29"/>
    <w:rsid w:val="00D97299"/>
    <w:rsid w:val="00DA1EE1"/>
    <w:rsid w:val="00DA6555"/>
    <w:rsid w:val="00DA7203"/>
    <w:rsid w:val="00DB0073"/>
    <w:rsid w:val="00DB0235"/>
    <w:rsid w:val="00DB1A8C"/>
    <w:rsid w:val="00DB4528"/>
    <w:rsid w:val="00DB7CBB"/>
    <w:rsid w:val="00DC0191"/>
    <w:rsid w:val="00DC0242"/>
    <w:rsid w:val="00DC0993"/>
    <w:rsid w:val="00DC0A2C"/>
    <w:rsid w:val="00DC1436"/>
    <w:rsid w:val="00DC42F8"/>
    <w:rsid w:val="00DC5E2B"/>
    <w:rsid w:val="00DC70E2"/>
    <w:rsid w:val="00DD06AD"/>
    <w:rsid w:val="00DE1DAD"/>
    <w:rsid w:val="00DE2685"/>
    <w:rsid w:val="00DE2B7F"/>
    <w:rsid w:val="00DE4F12"/>
    <w:rsid w:val="00DE62D8"/>
    <w:rsid w:val="00DE716C"/>
    <w:rsid w:val="00DE71CD"/>
    <w:rsid w:val="00DF1200"/>
    <w:rsid w:val="00DF3BBF"/>
    <w:rsid w:val="00DF4306"/>
    <w:rsid w:val="00DF4842"/>
    <w:rsid w:val="00DF4B29"/>
    <w:rsid w:val="00DF596C"/>
    <w:rsid w:val="00E034EB"/>
    <w:rsid w:val="00E12DF3"/>
    <w:rsid w:val="00E14A27"/>
    <w:rsid w:val="00E15E15"/>
    <w:rsid w:val="00E15FEE"/>
    <w:rsid w:val="00E236ED"/>
    <w:rsid w:val="00E25036"/>
    <w:rsid w:val="00E25377"/>
    <w:rsid w:val="00E255EC"/>
    <w:rsid w:val="00E25BA4"/>
    <w:rsid w:val="00E27073"/>
    <w:rsid w:val="00E33163"/>
    <w:rsid w:val="00E34275"/>
    <w:rsid w:val="00E35565"/>
    <w:rsid w:val="00E40431"/>
    <w:rsid w:val="00E418AE"/>
    <w:rsid w:val="00E438FB"/>
    <w:rsid w:val="00E44A82"/>
    <w:rsid w:val="00E45B7D"/>
    <w:rsid w:val="00E5767C"/>
    <w:rsid w:val="00E63EB3"/>
    <w:rsid w:val="00E64770"/>
    <w:rsid w:val="00E66BFF"/>
    <w:rsid w:val="00E66FB4"/>
    <w:rsid w:val="00E700E6"/>
    <w:rsid w:val="00E72633"/>
    <w:rsid w:val="00E7312A"/>
    <w:rsid w:val="00E73392"/>
    <w:rsid w:val="00E73832"/>
    <w:rsid w:val="00E74A2E"/>
    <w:rsid w:val="00E757CD"/>
    <w:rsid w:val="00E80AF4"/>
    <w:rsid w:val="00E820E6"/>
    <w:rsid w:val="00E846C0"/>
    <w:rsid w:val="00E85D4E"/>
    <w:rsid w:val="00E85E01"/>
    <w:rsid w:val="00E86B0A"/>
    <w:rsid w:val="00E90F88"/>
    <w:rsid w:val="00E940D8"/>
    <w:rsid w:val="00E94403"/>
    <w:rsid w:val="00E957D6"/>
    <w:rsid w:val="00E95FDA"/>
    <w:rsid w:val="00EA03C3"/>
    <w:rsid w:val="00EA21C1"/>
    <w:rsid w:val="00EA336A"/>
    <w:rsid w:val="00EA3442"/>
    <w:rsid w:val="00EA4C54"/>
    <w:rsid w:val="00EA5BA0"/>
    <w:rsid w:val="00EA6461"/>
    <w:rsid w:val="00EC1AA3"/>
    <w:rsid w:val="00EC7005"/>
    <w:rsid w:val="00EC7831"/>
    <w:rsid w:val="00ED54D8"/>
    <w:rsid w:val="00ED6507"/>
    <w:rsid w:val="00ED68BC"/>
    <w:rsid w:val="00EE0E38"/>
    <w:rsid w:val="00EE169D"/>
    <w:rsid w:val="00EE3C17"/>
    <w:rsid w:val="00EE41D3"/>
    <w:rsid w:val="00EE4F07"/>
    <w:rsid w:val="00EE52F0"/>
    <w:rsid w:val="00EE68B1"/>
    <w:rsid w:val="00EF24DD"/>
    <w:rsid w:val="00EF6E29"/>
    <w:rsid w:val="00F0598B"/>
    <w:rsid w:val="00F07CB2"/>
    <w:rsid w:val="00F1097B"/>
    <w:rsid w:val="00F12C21"/>
    <w:rsid w:val="00F130CC"/>
    <w:rsid w:val="00F14697"/>
    <w:rsid w:val="00F15DDE"/>
    <w:rsid w:val="00F16381"/>
    <w:rsid w:val="00F16A33"/>
    <w:rsid w:val="00F16C88"/>
    <w:rsid w:val="00F210BE"/>
    <w:rsid w:val="00F233B4"/>
    <w:rsid w:val="00F2669F"/>
    <w:rsid w:val="00F26C52"/>
    <w:rsid w:val="00F30D37"/>
    <w:rsid w:val="00F31D2F"/>
    <w:rsid w:val="00F360BA"/>
    <w:rsid w:val="00F363F6"/>
    <w:rsid w:val="00F374F9"/>
    <w:rsid w:val="00F409ED"/>
    <w:rsid w:val="00F4621D"/>
    <w:rsid w:val="00F47B68"/>
    <w:rsid w:val="00F52D1B"/>
    <w:rsid w:val="00F53ECC"/>
    <w:rsid w:val="00F56BF2"/>
    <w:rsid w:val="00F641E2"/>
    <w:rsid w:val="00F64F0E"/>
    <w:rsid w:val="00F65973"/>
    <w:rsid w:val="00F65E45"/>
    <w:rsid w:val="00F66A03"/>
    <w:rsid w:val="00F66C62"/>
    <w:rsid w:val="00F675DE"/>
    <w:rsid w:val="00F71E84"/>
    <w:rsid w:val="00F7463D"/>
    <w:rsid w:val="00F77E10"/>
    <w:rsid w:val="00F8458D"/>
    <w:rsid w:val="00F84FF9"/>
    <w:rsid w:val="00F90DBA"/>
    <w:rsid w:val="00F94E34"/>
    <w:rsid w:val="00FA27A3"/>
    <w:rsid w:val="00FA51CD"/>
    <w:rsid w:val="00FA599F"/>
    <w:rsid w:val="00FB110C"/>
    <w:rsid w:val="00FB343E"/>
    <w:rsid w:val="00FB45A2"/>
    <w:rsid w:val="00FB6712"/>
    <w:rsid w:val="00FB6BCB"/>
    <w:rsid w:val="00FB75CA"/>
    <w:rsid w:val="00FC25AA"/>
    <w:rsid w:val="00FC3E4B"/>
    <w:rsid w:val="00FC4863"/>
    <w:rsid w:val="00FC4927"/>
    <w:rsid w:val="00FC5122"/>
    <w:rsid w:val="00FC5AD2"/>
    <w:rsid w:val="00FC7736"/>
    <w:rsid w:val="00FD1112"/>
    <w:rsid w:val="00FD35D1"/>
    <w:rsid w:val="00FD608C"/>
    <w:rsid w:val="00FD6211"/>
    <w:rsid w:val="00FD730E"/>
    <w:rsid w:val="00FE10CC"/>
    <w:rsid w:val="00FE198F"/>
    <w:rsid w:val="00FE2907"/>
    <w:rsid w:val="00FE3D6B"/>
    <w:rsid w:val="00FE4BA2"/>
    <w:rsid w:val="00FE5A80"/>
    <w:rsid w:val="00FF0148"/>
    <w:rsid w:val="00FF2AFF"/>
    <w:rsid w:val="00FF450E"/>
    <w:rsid w:val="00FF49C4"/>
    <w:rsid w:val="00FF5404"/>
    <w:rsid w:val="00FF5A70"/>
    <w:rsid w:val="00FF667E"/>
    <w:rsid w:val="00FF789B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C963B"/>
  <w15:docId w15:val="{ECA01905-74CC-4D14-8157-D3DCE044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465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2540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2540B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0F3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1F6C2C"/>
  </w:style>
  <w:style w:type="paragraph" w:styleId="Besedilooblaka">
    <w:name w:val="Balloon Text"/>
    <w:basedOn w:val="Navaden"/>
    <w:link w:val="BesedilooblakaZnak"/>
    <w:rsid w:val="002D388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2D3886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rsid w:val="0033204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32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ja.matves@guest.arnes.si" TargetMode="External"/><Relationship Id="rId13" Type="http://schemas.openxmlformats.org/officeDocument/2006/relationships/hyperlink" Target="mailto:larisa.bostjan@guest.arnes.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teja.praznik@guest.arnes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ge.luznic@guest.arnes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anijela.herlah@guest.arne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jeta.vinsek@guest.arnes.si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MESTI\Programi\&#352;ola\Glava%20Prva%20O&#352;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1524476-F1DF-4332-9C5A-AD2C466B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Prva OŠ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Prva osnovna šola</vt:lpstr>
    </vt:vector>
  </TitlesOfParts>
  <Company>MINISTRSTVO ZA ŠOLSTVO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Prva osnovna šola</dc:title>
  <dc:creator>SOLA</dc:creator>
  <cp:lastModifiedBy>Marjeta</cp:lastModifiedBy>
  <cp:revision>2</cp:revision>
  <cp:lastPrinted>2019-10-18T06:44:00Z</cp:lastPrinted>
  <dcterms:created xsi:type="dcterms:W3CDTF">2020-04-09T14:36:00Z</dcterms:created>
  <dcterms:modified xsi:type="dcterms:W3CDTF">2020-04-09T14:36:00Z</dcterms:modified>
</cp:coreProperties>
</file>