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9D2F81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D11024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AD0C1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DA282F" w:rsidRDefault="00DA282F" w:rsidP="003B5F87"/>
    <w:p w:rsidR="005B6DA3" w:rsidRPr="00F34FCE" w:rsidRDefault="005B6DA3" w:rsidP="005B6D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5B6DA3" w:rsidRPr="00264502" w:rsidRDefault="005B6DA3" w:rsidP="005B6D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8E38D7" w:rsidRDefault="008E38D7" w:rsidP="008E38D7">
      <w:pPr>
        <w:rPr>
          <w:rFonts w:ascii="Times New Roman" w:hAnsi="Times New Roman"/>
          <w:sz w:val="28"/>
          <w:szCs w:val="28"/>
        </w:rPr>
      </w:pPr>
    </w:p>
    <w:p w:rsidR="004334E6" w:rsidRPr="004334E6" w:rsidRDefault="008E38D7" w:rsidP="008E38D7">
      <w:pPr>
        <w:rPr>
          <w:rFonts w:ascii="Times New Roman" w:hAnsi="Times New Roman"/>
          <w:color w:val="E36C0A" w:themeColor="accent6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Vaše petkovo poročanje na video povezavi o opisovanju najljubše igre je potrdilo naše razredne pozitivne misli</w:t>
      </w:r>
      <w:r w:rsidR="004334E6">
        <w:rPr>
          <w:rFonts w:ascii="Times New Roman" w:hAnsi="Times New Roman"/>
          <w:sz w:val="28"/>
          <w:szCs w:val="28"/>
        </w:rPr>
        <w:t xml:space="preserve">: </w:t>
      </w:r>
      <w:r w:rsidR="004334E6" w:rsidRPr="004334E6">
        <w:rPr>
          <w:rFonts w:ascii="Times New Roman" w:hAnsi="Times New Roman"/>
          <w:color w:val="E36C0A" w:themeColor="accent6" w:themeShade="BF"/>
          <w:sz w:val="28"/>
          <w:szCs w:val="28"/>
        </w:rPr>
        <w:t>BISTVO  IGRE  JE, DA  V  NJEJ  UŽIVAMO  IN  SE  IMAMO  FINO. NI  POMEMBNO  KDO  ZMAG</w:t>
      </w:r>
      <w:r w:rsidR="004334E6">
        <w:rPr>
          <w:rFonts w:ascii="Times New Roman" w:hAnsi="Times New Roman"/>
          <w:color w:val="E36C0A" w:themeColor="accent6" w:themeShade="BF"/>
          <w:sz w:val="28"/>
          <w:szCs w:val="28"/>
        </w:rPr>
        <w:t>A  IN  KDO  IZGUBI,</w:t>
      </w:r>
      <w:r w:rsidR="004334E6" w:rsidRPr="004334E6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ŠTEJE  LE, DA  SREČNI  SMO  VSI.</w:t>
      </w:r>
    </w:p>
    <w:p w:rsidR="00C8779F" w:rsidRDefault="00960589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 naslednjem </w:t>
      </w:r>
      <w:r w:rsidR="00334D2F">
        <w:rPr>
          <w:rFonts w:ascii="Times New Roman" w:hAnsi="Times New Roman"/>
          <w:sz w:val="28"/>
          <w:szCs w:val="28"/>
        </w:rPr>
        <w:t>ZOOM-u</w:t>
      </w:r>
      <w:r w:rsidR="008E38D7">
        <w:rPr>
          <w:rFonts w:ascii="Times New Roman" w:hAnsi="Times New Roman"/>
          <w:sz w:val="28"/>
          <w:szCs w:val="28"/>
        </w:rPr>
        <w:t xml:space="preserve"> se že vesel</w:t>
      </w:r>
      <w:r w:rsidR="004334E6">
        <w:rPr>
          <w:rFonts w:ascii="Times New Roman" w:hAnsi="Times New Roman"/>
          <w:sz w:val="28"/>
          <w:szCs w:val="28"/>
        </w:rPr>
        <w:t xml:space="preserve">im </w:t>
      </w:r>
      <w:r w:rsidR="004334E6" w:rsidRPr="004C4157">
        <w:rPr>
          <w:rFonts w:ascii="Times New Roman" w:hAnsi="Times New Roman"/>
          <w:b/>
          <w:sz w:val="28"/>
          <w:szCs w:val="28"/>
          <w:u w:val="single"/>
        </w:rPr>
        <w:t>vašega poročanja o predstavitvi najljubše knjige</w:t>
      </w:r>
      <w:r w:rsidR="008E38D7">
        <w:rPr>
          <w:rFonts w:ascii="Times New Roman" w:hAnsi="Times New Roman"/>
          <w:sz w:val="28"/>
          <w:szCs w:val="28"/>
        </w:rPr>
        <w:t xml:space="preserve">, </w:t>
      </w:r>
      <w:r w:rsidR="0031436B">
        <w:rPr>
          <w:rFonts w:ascii="Times New Roman" w:hAnsi="Times New Roman"/>
          <w:sz w:val="28"/>
          <w:szCs w:val="28"/>
        </w:rPr>
        <w:t>ki ste jo prebrali</w:t>
      </w:r>
      <w:r w:rsidR="004334E6">
        <w:rPr>
          <w:rFonts w:ascii="Times New Roman" w:hAnsi="Times New Roman"/>
          <w:sz w:val="28"/>
          <w:szCs w:val="28"/>
        </w:rPr>
        <w:t xml:space="preserve"> v času pouka na daljavo.</w:t>
      </w:r>
    </w:p>
    <w:p w:rsidR="005B6DA3" w:rsidRDefault="00C8779F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</w:t>
      </w:r>
      <w:r w:rsidR="005B1841">
        <w:rPr>
          <w:rFonts w:ascii="Times New Roman" w:hAnsi="Times New Roman"/>
          <w:sz w:val="28"/>
          <w:szCs w:val="28"/>
        </w:rPr>
        <w:t xml:space="preserve"> ali zapleši</w:t>
      </w:r>
      <w:r w:rsidR="009B3837">
        <w:rPr>
          <w:rFonts w:ascii="Times New Roman" w:hAnsi="Times New Roman"/>
          <w:sz w:val="28"/>
          <w:szCs w:val="28"/>
        </w:rPr>
        <w:t>te</w:t>
      </w:r>
      <w:r w:rsidR="005B1841">
        <w:rPr>
          <w:rFonts w:ascii="Times New Roman" w:hAnsi="Times New Roman"/>
          <w:sz w:val="28"/>
          <w:szCs w:val="28"/>
        </w:rPr>
        <w:t xml:space="preserve"> ob najljubši glasbi</w:t>
      </w:r>
      <w:r>
        <w:rPr>
          <w:rFonts w:ascii="Times New Roman" w:hAnsi="Times New Roman"/>
          <w:sz w:val="28"/>
          <w:szCs w:val="28"/>
        </w:rPr>
        <w:t>.</w:t>
      </w:r>
    </w:p>
    <w:p w:rsidR="00C8779F" w:rsidRDefault="00C8779F" w:rsidP="005B6DA3">
      <w:pPr>
        <w:rPr>
          <w:rFonts w:ascii="Times New Roman" w:hAnsi="Times New Roman"/>
          <w:sz w:val="28"/>
          <w:szCs w:val="28"/>
        </w:rPr>
      </w:pPr>
    </w:p>
    <w:p w:rsidR="005B6DA3" w:rsidRDefault="00D43533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9528A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9528A">
        <w:rPr>
          <w:rFonts w:ascii="Times New Roman" w:hAnsi="Times New Roman"/>
          <w:sz w:val="28"/>
          <w:szCs w:val="28"/>
        </w:rPr>
        <w:t>: SLO, MAT, S</w:t>
      </w:r>
      <w:r w:rsidR="005B6DA3">
        <w:rPr>
          <w:rFonts w:ascii="Times New Roman" w:hAnsi="Times New Roman"/>
          <w:sz w:val="28"/>
          <w:szCs w:val="28"/>
        </w:rPr>
        <w:t>PO</w:t>
      </w:r>
      <w:r w:rsidR="0079528A">
        <w:rPr>
          <w:rFonts w:ascii="Times New Roman" w:hAnsi="Times New Roman"/>
          <w:sz w:val="28"/>
          <w:szCs w:val="28"/>
        </w:rPr>
        <w:t xml:space="preserve"> 2.uri</w:t>
      </w:r>
      <w:bookmarkStart w:id="0" w:name="_GoBack"/>
      <w:bookmarkEnd w:id="0"/>
    </w:p>
    <w:p w:rsidR="002335FE" w:rsidRPr="006F1FE0" w:rsidRDefault="002335FE" w:rsidP="005B6DA3">
      <w:pPr>
        <w:rPr>
          <w:rFonts w:ascii="Times New Roman" w:hAnsi="Times New Roman"/>
          <w:sz w:val="28"/>
          <w:szCs w:val="28"/>
        </w:rPr>
      </w:pPr>
    </w:p>
    <w:p w:rsidR="00250B66" w:rsidRDefault="005B6DA3" w:rsidP="00250B66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</w:p>
    <w:p w:rsidR="008E38D7" w:rsidRPr="00415C42" w:rsidRDefault="008E38D7" w:rsidP="008E38D7">
      <w:pPr>
        <w:rPr>
          <w:rFonts w:ascii="Times New Roman" w:hAnsi="Times New Roman"/>
          <w:sz w:val="28"/>
          <w:szCs w:val="28"/>
          <w:u w:val="single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415C42">
        <w:rPr>
          <w:rFonts w:ascii="Times New Roman" w:hAnsi="Times New Roman"/>
          <w:sz w:val="28"/>
          <w:szCs w:val="28"/>
          <w:u w:val="single"/>
        </w:rPr>
        <w:t>Nadaljujemo s pisanjem</w:t>
      </w:r>
      <w:r w:rsidRPr="00415C4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15C42">
        <w:rPr>
          <w:rFonts w:ascii="Times New Roman" w:hAnsi="Times New Roman"/>
          <w:sz w:val="28"/>
          <w:szCs w:val="28"/>
          <w:u w:val="single"/>
        </w:rPr>
        <w:t>Mačjega dnevnika:</w:t>
      </w:r>
    </w:p>
    <w:p w:rsidR="008E38D7" w:rsidRDefault="008E38D7" w:rsidP="008E38D7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zvezek za SLO.</w:t>
      </w:r>
    </w:p>
    <w:p w:rsidR="008E38D7" w:rsidRDefault="008E38D7" w:rsidP="008E38D7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Zapiši današnji datum:                                </w:t>
      </w:r>
      <w:r w:rsidR="004334E6">
        <w:rPr>
          <w:rFonts w:ascii="Times New Roman" w:hAnsi="Times New Roman"/>
          <w:sz w:val="28"/>
          <w:szCs w:val="28"/>
        </w:rPr>
        <w:t xml:space="preserve">                               14</w:t>
      </w:r>
      <w:r>
        <w:rPr>
          <w:rFonts w:ascii="Times New Roman" w:hAnsi="Times New Roman"/>
          <w:sz w:val="28"/>
          <w:szCs w:val="28"/>
        </w:rPr>
        <w:t>. 4. 2020</w:t>
      </w:r>
    </w:p>
    <w:p w:rsidR="008E38D7" w:rsidRPr="00EF7B67" w:rsidRDefault="008E38D7" w:rsidP="008E38D7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 datumom napiši naslov s tiskanimi črkami:</w:t>
      </w:r>
      <w:r w:rsidRPr="00EF7B67">
        <w:rPr>
          <w:rFonts w:ascii="Times New Roman" w:hAnsi="Times New Roman"/>
          <w:b/>
          <w:sz w:val="28"/>
          <w:szCs w:val="28"/>
        </w:rPr>
        <w:t xml:space="preserve">    MAČJI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F7B67">
        <w:rPr>
          <w:rFonts w:ascii="Times New Roman" w:hAnsi="Times New Roman"/>
          <w:b/>
          <w:sz w:val="28"/>
          <w:szCs w:val="28"/>
        </w:rPr>
        <w:t xml:space="preserve"> DNEVNIK </w:t>
      </w:r>
    </w:p>
    <w:p w:rsidR="008E38D7" w:rsidRPr="00EF7B67" w:rsidRDefault="008E38D7" w:rsidP="008E38D7">
      <w:pPr>
        <w:pStyle w:val="Odstavekseznama"/>
        <w:numPr>
          <w:ilvl w:val="0"/>
          <w:numId w:val="3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Podnaslov s pisanimi črkami:           </w:t>
      </w:r>
      <w:r w:rsidRPr="00EF7B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4334E6">
        <w:rPr>
          <w:rFonts w:ascii="Times New Roman" w:hAnsi="Times New Roman"/>
          <w:sz w:val="28"/>
          <w:szCs w:val="28"/>
        </w:rPr>
        <w:t>Četrti</w:t>
      </w:r>
      <w:r w:rsidRPr="00EF7B67">
        <w:rPr>
          <w:rFonts w:ascii="Times New Roman" w:hAnsi="Times New Roman"/>
          <w:sz w:val="28"/>
          <w:szCs w:val="28"/>
        </w:rPr>
        <w:t xml:space="preserve"> teden</w:t>
      </w:r>
    </w:p>
    <w:p w:rsid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z w:val="28"/>
          <w:szCs w:val="28"/>
        </w:rPr>
        <w:t>apiši vsaj pet</w:t>
      </w:r>
      <w:r w:rsidRPr="005C1E32">
        <w:rPr>
          <w:rFonts w:ascii="Times New Roman" w:hAnsi="Times New Roman"/>
          <w:sz w:val="28"/>
          <w:szCs w:val="28"/>
        </w:rPr>
        <w:t xml:space="preserve"> povedi</w:t>
      </w:r>
      <w:r w:rsidR="007C2C11">
        <w:rPr>
          <w:rFonts w:ascii="Times New Roman" w:hAnsi="Times New Roman"/>
          <w:sz w:val="28"/>
          <w:szCs w:val="28"/>
        </w:rPr>
        <w:t xml:space="preserve"> ( nadgradnja: več kot pet povedi</w:t>
      </w:r>
      <w:r w:rsidR="004334E6">
        <w:rPr>
          <w:rFonts w:ascii="Times New Roman" w:hAnsi="Times New Roman"/>
          <w:sz w:val="28"/>
          <w:szCs w:val="28"/>
        </w:rPr>
        <w:t xml:space="preserve"> ) o četrtem</w:t>
      </w:r>
      <w:r>
        <w:rPr>
          <w:rFonts w:ascii="Times New Roman" w:hAnsi="Times New Roman"/>
          <w:sz w:val="28"/>
          <w:szCs w:val="28"/>
        </w:rPr>
        <w:t xml:space="preserve"> tednu pouka na daljavo. </w:t>
      </w:r>
    </w:p>
    <w:p w:rsid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Piši s pisanimi črkami in bodi pozoren/ pozorna na veliko začetnico in končno ločilo. Prav tako tudi na obliko pisanih črk.</w:t>
      </w:r>
    </w:p>
    <w:p w:rsid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 končaš, glasno preberi zapis. Lahko ga tudi ilustriraš.</w:t>
      </w:r>
    </w:p>
    <w:p w:rsid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6759FD">
        <w:rPr>
          <w:rFonts w:ascii="Times New Roman" w:hAnsi="Times New Roman"/>
          <w:sz w:val="28"/>
          <w:szCs w:val="28"/>
        </w:rPr>
        <w:t>SAMOPRESOJO,</w:t>
      </w:r>
      <w:r>
        <w:rPr>
          <w:rFonts w:ascii="Times New Roman" w:hAnsi="Times New Roman"/>
          <w:sz w:val="28"/>
          <w:szCs w:val="28"/>
        </w:rPr>
        <w:t xml:space="preserve"> če je vse na svojem mestu ( velika začetnica, ločila, pravilen zapis besed…).</w:t>
      </w:r>
    </w:p>
    <w:p w:rsid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so prisotne napake, jih popravi.</w:t>
      </w:r>
    </w:p>
    <w:p w:rsid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je preveč napak, napiši POPRAVO. </w:t>
      </w:r>
    </w:p>
    <w:p w:rsidR="008E38D7" w:rsidRPr="008E38D7" w:rsidRDefault="008E38D7" w:rsidP="008E38D7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6759FD">
        <w:rPr>
          <w:rFonts w:ascii="Times New Roman" w:hAnsi="Times New Roman"/>
          <w:sz w:val="28"/>
          <w:szCs w:val="28"/>
        </w:rPr>
        <w:t>VREDNOTI</w:t>
      </w:r>
      <w:r w:rsidRPr="00E515D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kako si bil/a zadovoljen/ zadovoljna s svojim delom:</w:t>
      </w:r>
    </w:p>
    <w:p w:rsidR="00D927F9" w:rsidRPr="00D927F9" w:rsidRDefault="00D927F9" w:rsidP="008E38D7">
      <w:pPr>
        <w:rPr>
          <w:rFonts w:ascii="Times New Roman" w:hAnsi="Times New Roman"/>
          <w:sz w:val="28"/>
          <w:szCs w:val="28"/>
        </w:rPr>
      </w:pPr>
    </w:p>
    <w:p w:rsidR="00E10801" w:rsidRPr="00334D2F" w:rsidRDefault="00250B66" w:rsidP="00334D2F">
      <w:pPr>
        <w:pStyle w:val="Odstavekseznama"/>
        <w:rPr>
          <w:rFonts w:ascii="Times New Roman" w:hAnsi="Times New Roman"/>
          <w:sz w:val="52"/>
          <w:szCs w:val="52"/>
        </w:rPr>
      </w:pP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0070C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70C0"/>
          <w:sz w:val="52"/>
          <w:szCs w:val="52"/>
        </w:rPr>
        <w:t xml:space="preserve">   </w:t>
      </w:r>
      <w:r w:rsidRPr="00D927F9">
        <w:rPr>
          <w:color w:val="00B050"/>
          <w:sz w:val="52"/>
          <w:szCs w:val="52"/>
        </w:rPr>
        <w:sym w:font="Wingdings" w:char="F04A"/>
      </w:r>
      <w:r w:rsidRPr="00D927F9">
        <w:rPr>
          <w:rFonts w:ascii="Times New Roman" w:hAnsi="Times New Roman"/>
          <w:color w:val="00B050"/>
          <w:sz w:val="52"/>
          <w:szCs w:val="52"/>
        </w:rPr>
        <w:t xml:space="preserve"> </w:t>
      </w:r>
      <w:r w:rsidRPr="00D927F9">
        <w:rPr>
          <w:rFonts w:ascii="Times New Roman" w:hAnsi="Times New Roman"/>
          <w:sz w:val="52"/>
          <w:szCs w:val="52"/>
        </w:rPr>
        <w:t xml:space="preserve">  </w:t>
      </w:r>
      <w:r w:rsidRPr="00D927F9">
        <w:rPr>
          <w:color w:val="E36C0A" w:themeColor="accent6" w:themeShade="BF"/>
          <w:sz w:val="52"/>
          <w:szCs w:val="52"/>
        </w:rPr>
        <w:sym w:font="Wingdings" w:char="F04A"/>
      </w:r>
    </w:p>
    <w:p w:rsidR="00C235F5" w:rsidRPr="00C235F5" w:rsidRDefault="00D927F9" w:rsidP="007C2C11">
      <w:pPr>
        <w:pStyle w:val="Odstavekseznama"/>
        <w:spacing w:after="160" w:line="259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C235F5">
        <w:rPr>
          <w:rFonts w:ascii="Times New Roman" w:hAnsi="Times New Roman"/>
          <w:color w:val="00B0F0"/>
          <w:sz w:val="28"/>
          <w:szCs w:val="28"/>
        </w:rPr>
        <w:t>MAT</w:t>
      </w:r>
      <w:r w:rsidRPr="00C235F5">
        <w:rPr>
          <w:color w:val="00B0F0"/>
          <w:sz w:val="28"/>
          <w:szCs w:val="28"/>
        </w:rPr>
        <w:t>:</w:t>
      </w:r>
      <w:r w:rsidR="002202DC">
        <w:rPr>
          <w:color w:val="00B0F0"/>
        </w:rPr>
        <w:t xml:space="preserve">  </w:t>
      </w:r>
      <w:r w:rsidR="00C235F5">
        <w:rPr>
          <w:rStyle w:val="NaslovZnak"/>
          <w:rFonts w:ascii="Times New Roman" w:hAnsi="Times New Roman" w:cs="Times New Roman"/>
          <w:sz w:val="28"/>
          <w:szCs w:val="28"/>
        </w:rPr>
        <w:tab/>
      </w:r>
      <w:r w:rsidR="00C235F5" w:rsidRPr="00334D2F">
        <w:rPr>
          <w:rFonts w:ascii="Times New Roman" w:hAnsi="Times New Roman"/>
          <w:b/>
          <w:sz w:val="28"/>
          <w:szCs w:val="28"/>
        </w:rPr>
        <w:t>SEŠTEVANJE DO 100  BREZ PREHODA</w:t>
      </w:r>
    </w:p>
    <w:p w:rsidR="00C235F5" w:rsidRPr="00C158E4" w:rsidRDefault="00C235F5" w:rsidP="00C235F5">
      <w:pPr>
        <w:pStyle w:val="Odstavekseznama"/>
        <w:ind w:left="928"/>
        <w:jc w:val="both"/>
        <w:rPr>
          <w:rFonts w:ascii="Times New Roman" w:hAnsi="Times New Roman"/>
          <w:b/>
          <w:sz w:val="28"/>
          <w:szCs w:val="28"/>
        </w:rPr>
      </w:pPr>
      <w:r w:rsidRPr="00C158E4">
        <w:rPr>
          <w:rFonts w:ascii="Times New Roman" w:hAnsi="Times New Roman"/>
          <w:b/>
          <w:sz w:val="28"/>
          <w:szCs w:val="28"/>
        </w:rPr>
        <w:t>Oglej si deklico in dečka v DZ na stran 48.</w:t>
      </w:r>
    </w:p>
    <w:p w:rsidR="00C235F5" w:rsidRPr="00C235F5" w:rsidRDefault="00C235F5" w:rsidP="00C235F5">
      <w:pPr>
        <w:pStyle w:val="Odstavekseznama"/>
        <w:ind w:left="928"/>
        <w:jc w:val="both"/>
        <w:rPr>
          <w:rFonts w:ascii="Times New Roman" w:hAnsi="Times New Roman"/>
          <w:sz w:val="28"/>
          <w:szCs w:val="28"/>
        </w:rPr>
      </w:pPr>
      <w:r w:rsidRPr="00C235F5">
        <w:rPr>
          <w:rFonts w:ascii="Times New Roman" w:hAnsi="Times New Roman"/>
          <w:sz w:val="28"/>
          <w:szCs w:val="28"/>
        </w:rPr>
        <w:t>Račun</w:t>
      </w:r>
      <w:r w:rsidR="00D6774F">
        <w:rPr>
          <w:rFonts w:ascii="Times New Roman" w:hAnsi="Times New Roman"/>
          <w:sz w:val="28"/>
          <w:szCs w:val="28"/>
        </w:rPr>
        <w:t>:</w:t>
      </w:r>
      <w:r w:rsidRPr="00C235F5">
        <w:rPr>
          <w:rFonts w:ascii="Times New Roman" w:hAnsi="Times New Roman"/>
          <w:sz w:val="28"/>
          <w:szCs w:val="28"/>
        </w:rPr>
        <w:t xml:space="preserve"> 24 + 12 = __, sta ponazorila s</w:t>
      </w:r>
      <w:r>
        <w:rPr>
          <w:rFonts w:ascii="Times New Roman" w:hAnsi="Times New Roman"/>
          <w:sz w:val="28"/>
          <w:szCs w:val="28"/>
        </w:rPr>
        <w:t xml:space="preserve"> stolpci iz kock. Enako naredi še ti</w:t>
      </w:r>
      <w:r w:rsidRPr="00C235F5">
        <w:rPr>
          <w:rFonts w:ascii="Times New Roman" w:hAnsi="Times New Roman"/>
          <w:sz w:val="28"/>
          <w:szCs w:val="28"/>
        </w:rPr>
        <w:t>:</w:t>
      </w:r>
    </w:p>
    <w:p w:rsidR="00C235F5" w:rsidRPr="00C235F5" w:rsidRDefault="00C235F5" w:rsidP="00C235F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Ponazori</w:t>
      </w:r>
      <w:r w:rsidRPr="00C235F5">
        <w:rPr>
          <w:rFonts w:ascii="Times New Roman" w:hAnsi="Times New Roman"/>
          <w:sz w:val="28"/>
          <w:szCs w:val="28"/>
        </w:rPr>
        <w:t xml:space="preserve"> s kockami</w:t>
      </w:r>
      <w:r>
        <w:rPr>
          <w:rFonts w:ascii="Times New Roman" w:hAnsi="Times New Roman"/>
          <w:sz w:val="28"/>
          <w:szCs w:val="28"/>
        </w:rPr>
        <w:t xml:space="preserve"> ( kamenčki, fižolčki…)</w:t>
      </w:r>
      <w:r w:rsidRPr="00C235F5">
        <w:rPr>
          <w:rFonts w:ascii="Times New Roman" w:hAnsi="Times New Roman"/>
          <w:sz w:val="28"/>
          <w:szCs w:val="28"/>
        </w:rPr>
        <w:t xml:space="preserve"> število 24. To sta 2 </w:t>
      </w:r>
      <w:r w:rsidR="00D66990">
        <w:rPr>
          <w:rFonts w:ascii="Times New Roman" w:hAnsi="Times New Roman"/>
          <w:sz w:val="28"/>
          <w:szCs w:val="28"/>
        </w:rPr>
        <w:t>desetici in 4 enice</w:t>
      </w:r>
      <w:r w:rsidRPr="00C235F5">
        <w:rPr>
          <w:rFonts w:ascii="Times New Roman" w:hAnsi="Times New Roman"/>
          <w:sz w:val="28"/>
          <w:szCs w:val="28"/>
        </w:rPr>
        <w:t xml:space="preserve"> </w:t>
      </w:r>
      <w:r w:rsidRPr="00D66990">
        <w:rPr>
          <w:rFonts w:ascii="Times New Roman" w:hAnsi="Times New Roman"/>
          <w:b/>
          <w:sz w:val="28"/>
          <w:szCs w:val="28"/>
        </w:rPr>
        <w:t>2 D 4 E</w:t>
      </w:r>
      <w:r w:rsidRPr="00C235F5">
        <w:rPr>
          <w:rFonts w:ascii="Times New Roman" w:hAnsi="Times New Roman"/>
          <w:sz w:val="28"/>
          <w:szCs w:val="28"/>
        </w:rPr>
        <w:t>.</w:t>
      </w:r>
    </w:p>
    <w:p w:rsidR="00C235F5" w:rsidRPr="00D66990" w:rsidRDefault="00C235F5" w:rsidP="00D66990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D66990">
        <w:rPr>
          <w:rFonts w:ascii="Times New Roman" w:hAnsi="Times New Roman"/>
          <w:b/>
          <w:sz w:val="28"/>
          <w:szCs w:val="28"/>
        </w:rPr>
        <w:t>Dod</w:t>
      </w:r>
      <w:r w:rsidR="00D66990" w:rsidRPr="00D66990">
        <w:rPr>
          <w:rFonts w:ascii="Times New Roman" w:hAnsi="Times New Roman"/>
          <w:b/>
          <w:sz w:val="28"/>
          <w:szCs w:val="28"/>
        </w:rPr>
        <w:t>aj</w:t>
      </w:r>
      <w:r w:rsidR="00D66990">
        <w:rPr>
          <w:rFonts w:ascii="Times New Roman" w:hAnsi="Times New Roman"/>
          <w:sz w:val="28"/>
          <w:szCs w:val="28"/>
        </w:rPr>
        <w:t xml:space="preserve"> 12 kock - </w:t>
      </w:r>
      <w:r w:rsidR="00D66990" w:rsidRPr="00D66990">
        <w:rPr>
          <w:rFonts w:ascii="Times New Roman" w:hAnsi="Times New Roman"/>
          <w:b/>
          <w:sz w:val="28"/>
          <w:szCs w:val="28"/>
        </w:rPr>
        <w:t xml:space="preserve">1 D </w:t>
      </w:r>
      <w:r w:rsidRPr="00D66990">
        <w:rPr>
          <w:rFonts w:ascii="Times New Roman" w:hAnsi="Times New Roman"/>
          <w:b/>
          <w:sz w:val="28"/>
          <w:szCs w:val="28"/>
        </w:rPr>
        <w:t>2 E</w:t>
      </w:r>
      <w:r w:rsidRPr="00C235F5">
        <w:rPr>
          <w:rFonts w:ascii="Times New Roman" w:hAnsi="Times New Roman"/>
          <w:sz w:val="28"/>
          <w:szCs w:val="28"/>
        </w:rPr>
        <w:t xml:space="preserve">. </w:t>
      </w:r>
    </w:p>
    <w:p w:rsidR="00C235F5" w:rsidRPr="00C235F5" w:rsidRDefault="00C235F5" w:rsidP="00C235F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235F5">
        <w:rPr>
          <w:rFonts w:ascii="Times New Roman" w:hAnsi="Times New Roman"/>
          <w:sz w:val="28"/>
          <w:szCs w:val="28"/>
        </w:rPr>
        <w:t>Koliko sta deklica in deček najprej prištela?</w:t>
      </w:r>
    </w:p>
    <w:p w:rsidR="00C235F5" w:rsidRPr="00C235F5" w:rsidRDefault="00D66990" w:rsidP="00C235F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Pravilen odgovor je 10 kock -</w:t>
      </w:r>
      <w:r w:rsidR="00C235F5" w:rsidRPr="00C235F5">
        <w:rPr>
          <w:rFonts w:ascii="Times New Roman" w:hAnsi="Times New Roman"/>
          <w:sz w:val="28"/>
          <w:szCs w:val="28"/>
        </w:rPr>
        <w:t xml:space="preserve"> </w:t>
      </w:r>
      <w:r w:rsidR="00C235F5" w:rsidRPr="00D66990">
        <w:rPr>
          <w:rFonts w:ascii="Times New Roman" w:hAnsi="Times New Roman"/>
          <w:b/>
          <w:sz w:val="28"/>
          <w:szCs w:val="28"/>
        </w:rPr>
        <w:t>1 D</w:t>
      </w:r>
      <w:r w:rsidR="00C235F5" w:rsidRPr="00C235F5">
        <w:rPr>
          <w:rFonts w:ascii="Times New Roman" w:hAnsi="Times New Roman"/>
          <w:sz w:val="28"/>
          <w:szCs w:val="28"/>
        </w:rPr>
        <w:t xml:space="preserve"> (desetico). </w:t>
      </w:r>
    </w:p>
    <w:p w:rsidR="00C235F5" w:rsidRPr="00334D2F" w:rsidRDefault="00C235F5" w:rsidP="00C235F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C235F5">
        <w:rPr>
          <w:rFonts w:ascii="Times New Roman" w:hAnsi="Times New Roman"/>
          <w:sz w:val="28"/>
          <w:szCs w:val="28"/>
        </w:rPr>
        <w:t>Torej 24  + 1</w:t>
      </w:r>
      <w:r w:rsidRPr="00C235F5">
        <w:rPr>
          <w:rFonts w:ascii="Times New Roman" w:hAnsi="Times New Roman"/>
          <w:b/>
          <w:sz w:val="28"/>
          <w:szCs w:val="28"/>
        </w:rPr>
        <w:t>2</w:t>
      </w:r>
      <w:r w:rsidRPr="00334D2F">
        <w:rPr>
          <w:rFonts w:ascii="Times New Roman" w:hAnsi="Times New Roman"/>
          <w:sz w:val="28"/>
          <w:szCs w:val="28"/>
        </w:rPr>
        <w:t xml:space="preserve"> = 24 + 10 = 34</w:t>
      </w:r>
    </w:p>
    <w:p w:rsidR="00C235F5" w:rsidRPr="00334D2F" w:rsidRDefault="00C235F5" w:rsidP="00C235F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334D2F">
        <w:rPr>
          <w:rFonts w:ascii="Times New Roman" w:hAnsi="Times New Roman"/>
          <w:sz w:val="28"/>
          <w:szCs w:val="28"/>
        </w:rPr>
        <w:t>O</w:t>
      </w:r>
      <w:r w:rsidR="00334D2F">
        <w:rPr>
          <w:rFonts w:ascii="Times New Roman" w:hAnsi="Times New Roman"/>
          <w:sz w:val="28"/>
          <w:szCs w:val="28"/>
        </w:rPr>
        <w:t>d števila 12, si</w:t>
      </w:r>
      <w:r w:rsidRPr="00334D2F">
        <w:rPr>
          <w:rFonts w:ascii="Times New Roman" w:hAnsi="Times New Roman"/>
          <w:sz w:val="28"/>
          <w:szCs w:val="28"/>
        </w:rPr>
        <w:t xml:space="preserve"> deset </w:t>
      </w:r>
      <w:r w:rsidR="00334D2F">
        <w:rPr>
          <w:rFonts w:ascii="Times New Roman" w:hAnsi="Times New Roman"/>
          <w:sz w:val="28"/>
          <w:szCs w:val="28"/>
        </w:rPr>
        <w:t xml:space="preserve">kock že prištel/a. Moraš še 2 kocki - </w:t>
      </w:r>
      <w:r w:rsidR="00334D2F" w:rsidRPr="00334D2F">
        <w:rPr>
          <w:rFonts w:ascii="Times New Roman" w:hAnsi="Times New Roman"/>
          <w:b/>
          <w:sz w:val="28"/>
          <w:szCs w:val="28"/>
        </w:rPr>
        <w:t>2 E</w:t>
      </w:r>
      <w:r w:rsidRPr="00334D2F">
        <w:rPr>
          <w:rFonts w:ascii="Times New Roman" w:hAnsi="Times New Roman"/>
          <w:sz w:val="28"/>
          <w:szCs w:val="28"/>
        </w:rPr>
        <w:t>.</w:t>
      </w:r>
    </w:p>
    <w:p w:rsidR="00C235F5" w:rsidRDefault="00C235F5" w:rsidP="00C235F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334D2F">
        <w:rPr>
          <w:rFonts w:ascii="Times New Roman" w:hAnsi="Times New Roman"/>
          <w:sz w:val="28"/>
          <w:szCs w:val="28"/>
        </w:rPr>
        <w:t>Torej 34 + 2 = 36</w:t>
      </w:r>
    </w:p>
    <w:p w:rsidR="00C235F5" w:rsidRDefault="00D7175E" w:rsidP="00D7175E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7175E">
        <w:rPr>
          <w:rFonts w:ascii="Times New Roman" w:hAnsi="Times New Roman"/>
          <w:sz w:val="28"/>
          <w:szCs w:val="28"/>
          <w:u w:val="single"/>
        </w:rPr>
        <w:t xml:space="preserve">24 + 12 = </w:t>
      </w:r>
      <w:r w:rsidRPr="00D7175E">
        <w:rPr>
          <w:rFonts w:ascii="Times New Roman" w:hAnsi="Times New Roman"/>
          <w:b/>
          <w:sz w:val="28"/>
          <w:szCs w:val="28"/>
          <w:u w:val="single"/>
        </w:rPr>
        <w:t>24 + 10</w:t>
      </w:r>
      <w:r w:rsidRPr="00D7175E">
        <w:rPr>
          <w:rFonts w:ascii="Times New Roman" w:hAnsi="Times New Roman"/>
          <w:sz w:val="28"/>
          <w:szCs w:val="28"/>
          <w:u w:val="single"/>
        </w:rPr>
        <w:t xml:space="preserve"> + 2 = </w:t>
      </w:r>
      <w:r w:rsidRPr="00D7175E">
        <w:rPr>
          <w:rFonts w:ascii="Times New Roman" w:hAnsi="Times New Roman"/>
          <w:b/>
          <w:sz w:val="28"/>
          <w:szCs w:val="28"/>
          <w:u w:val="single"/>
        </w:rPr>
        <w:t>34</w:t>
      </w:r>
      <w:r w:rsidRPr="00D7175E">
        <w:rPr>
          <w:rFonts w:ascii="Times New Roman" w:hAnsi="Times New Roman"/>
          <w:sz w:val="28"/>
          <w:szCs w:val="28"/>
          <w:u w:val="single"/>
        </w:rPr>
        <w:t xml:space="preserve"> + 2 = 36</w:t>
      </w:r>
    </w:p>
    <w:p w:rsidR="00E4564F" w:rsidRPr="00634568" w:rsidRDefault="00E4564F" w:rsidP="00E456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 pri zapisu ne boš imel/a težav, ti bo učiteljica na video posnetku predstavila pravilen zapis seštevanja do 100 brez prehoda na daljši način:</w:t>
      </w:r>
    </w:p>
    <w:p w:rsidR="00E4564F" w:rsidRDefault="00E4564F" w:rsidP="00E4564F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na spodnjo povezavo:</w:t>
      </w:r>
    </w:p>
    <w:p w:rsidR="00E4564F" w:rsidRDefault="00E4564F" w:rsidP="00E4564F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E4564F" w:rsidRPr="00E4564F" w:rsidRDefault="00AD0C11" w:rsidP="00E4564F">
      <w:pPr>
        <w:pStyle w:val="Odstavekseznama"/>
        <w:numPr>
          <w:ilvl w:val="0"/>
          <w:numId w:val="36"/>
        </w:numPr>
        <w:rPr>
          <w:rFonts w:ascii="Arial Narrow" w:hAnsi="Arial Narrow"/>
          <w:color w:val="20124D"/>
          <w:sz w:val="36"/>
          <w:szCs w:val="36"/>
        </w:rPr>
      </w:pPr>
      <w:hyperlink r:id="rId9" w:tgtFrame="_blank" w:history="1">
        <w:r w:rsidR="00E4564F" w:rsidRPr="00E4564F">
          <w:rPr>
            <w:rFonts w:ascii="Arial Narrow" w:hAnsi="Arial Narrow"/>
            <w:color w:val="0000FF"/>
            <w:sz w:val="36"/>
            <w:szCs w:val="36"/>
            <w:u w:val="single"/>
          </w:rPr>
          <w:t>https://vimeo.com/250266295</w:t>
        </w:r>
      </w:hyperlink>
      <w:r w:rsidR="00E4564F" w:rsidRPr="00E4564F">
        <w:rPr>
          <w:rFonts w:ascii="Arial Narrow" w:hAnsi="Arial Narrow"/>
          <w:color w:val="20124D"/>
          <w:sz w:val="36"/>
          <w:szCs w:val="36"/>
        </w:rPr>
        <w:t> </w:t>
      </w:r>
    </w:p>
    <w:p w:rsidR="00E4564F" w:rsidRPr="00D7175E" w:rsidRDefault="00E4564F" w:rsidP="00E4564F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  <w:u w:val="single"/>
        </w:rPr>
      </w:pPr>
    </w:p>
    <w:p w:rsidR="00C400DE" w:rsidRDefault="00D7175E" w:rsidP="00C400DE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Podobno reši </w:t>
      </w:r>
      <w:r w:rsidRPr="00D7175E">
        <w:rPr>
          <w:rFonts w:ascii="Times New Roman" w:hAnsi="Times New Roman"/>
          <w:b/>
          <w:sz w:val="28"/>
          <w:szCs w:val="28"/>
        </w:rPr>
        <w:t>1. nalogo.</w:t>
      </w:r>
      <w:r>
        <w:rPr>
          <w:rFonts w:ascii="Times New Roman" w:hAnsi="Times New Roman"/>
          <w:sz w:val="28"/>
          <w:szCs w:val="28"/>
        </w:rPr>
        <w:t xml:space="preserve"> Lahko si pomagaš s kockami ali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 ali </w:t>
      </w:r>
      <w:r w:rsidR="00C235F5" w:rsidRPr="00C235F5">
        <w:rPr>
          <w:rFonts w:ascii="Times New Roman" w:hAnsi="Times New Roman"/>
          <w:sz w:val="28"/>
          <w:szCs w:val="28"/>
        </w:rPr>
        <w:t>številskim t</w:t>
      </w:r>
      <w:r>
        <w:rPr>
          <w:rFonts w:ascii="Times New Roman" w:hAnsi="Times New Roman"/>
          <w:sz w:val="28"/>
          <w:szCs w:val="28"/>
        </w:rPr>
        <w:t xml:space="preserve">rakom. </w:t>
      </w:r>
    </w:p>
    <w:p w:rsidR="00C400DE" w:rsidRPr="00C400DE" w:rsidRDefault="00C400DE" w:rsidP="00C400DE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Matematike bo za danes dovolj, v četrtek nadaljujemo.</w:t>
      </w:r>
    </w:p>
    <w:p w:rsidR="0035013F" w:rsidRDefault="0035013F" w:rsidP="0035013F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C400DE" w:rsidRPr="00960589" w:rsidRDefault="002335FE" w:rsidP="00C400DE">
      <w:pPr>
        <w:tabs>
          <w:tab w:val="left" w:pos="1215"/>
        </w:tabs>
        <w:rPr>
          <w:rFonts w:ascii="Times New Roman" w:hAnsi="Times New Roman"/>
          <w:b/>
          <w:sz w:val="28"/>
          <w:szCs w:val="28"/>
          <w:u w:val="single"/>
        </w:rPr>
      </w:pPr>
      <w:r w:rsidRPr="002335FE">
        <w:rPr>
          <w:rFonts w:ascii="Times New Roman" w:hAnsi="Times New Roman"/>
          <w:color w:val="76923C" w:themeColor="accent3" w:themeShade="BF"/>
          <w:sz w:val="28"/>
          <w:szCs w:val="28"/>
        </w:rPr>
        <w:t>SPO:</w:t>
      </w:r>
      <w:r w:rsidR="0084424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 </w:t>
      </w:r>
      <w:r w:rsidR="00C400DE">
        <w:rPr>
          <w:rFonts w:ascii="Times New Roman" w:hAnsi="Times New Roman"/>
          <w:sz w:val="28"/>
          <w:szCs w:val="28"/>
        </w:rPr>
        <w:t xml:space="preserve"> Nadaljujemo z učno temo </w:t>
      </w:r>
      <w:r w:rsidR="00C400DE" w:rsidRPr="007E7B12">
        <w:rPr>
          <w:rFonts w:ascii="Times New Roman" w:hAnsi="Times New Roman"/>
          <w:sz w:val="28"/>
          <w:szCs w:val="28"/>
        </w:rPr>
        <w:t>POMLAD</w:t>
      </w:r>
      <w:r w:rsidR="00C400DE">
        <w:rPr>
          <w:rFonts w:ascii="Times New Roman" w:hAnsi="Times New Roman"/>
          <w:sz w:val="28"/>
          <w:szCs w:val="28"/>
        </w:rPr>
        <w:t xml:space="preserve">. Ob miselnem vzorcu – </w:t>
      </w:r>
      <w:r w:rsidR="00C400DE" w:rsidRPr="007E7B12">
        <w:rPr>
          <w:rFonts w:ascii="Times New Roman" w:hAnsi="Times New Roman"/>
          <w:b/>
          <w:sz w:val="28"/>
          <w:szCs w:val="28"/>
        </w:rPr>
        <w:t>POMLAD</w:t>
      </w:r>
      <w:r w:rsidR="00C400DE">
        <w:rPr>
          <w:rFonts w:ascii="Times New Roman" w:hAnsi="Times New Roman"/>
          <w:b/>
          <w:sz w:val="28"/>
          <w:szCs w:val="28"/>
        </w:rPr>
        <w:t xml:space="preserve">, </w:t>
      </w:r>
      <w:r w:rsidR="00C400DE" w:rsidRPr="00C400DE">
        <w:rPr>
          <w:rFonts w:ascii="Times New Roman" w:hAnsi="Times New Roman"/>
          <w:sz w:val="28"/>
          <w:szCs w:val="28"/>
        </w:rPr>
        <w:t>ki si ga zapisal</w:t>
      </w:r>
      <w:r w:rsidR="00C400DE">
        <w:rPr>
          <w:rFonts w:ascii="Times New Roman" w:hAnsi="Times New Roman"/>
          <w:sz w:val="28"/>
          <w:szCs w:val="28"/>
        </w:rPr>
        <w:t>/a</w:t>
      </w:r>
      <w:r w:rsidR="00C400DE" w:rsidRPr="00C400DE">
        <w:rPr>
          <w:rFonts w:ascii="Times New Roman" w:hAnsi="Times New Roman"/>
          <w:sz w:val="28"/>
          <w:szCs w:val="28"/>
        </w:rPr>
        <w:t xml:space="preserve"> </w:t>
      </w:r>
      <w:r w:rsidR="00C400DE">
        <w:rPr>
          <w:rFonts w:ascii="Times New Roman" w:hAnsi="Times New Roman"/>
          <w:sz w:val="28"/>
          <w:szCs w:val="28"/>
        </w:rPr>
        <w:t xml:space="preserve">v zvezku za SPO, </w:t>
      </w:r>
      <w:r w:rsidR="00C400DE" w:rsidRPr="00960589">
        <w:rPr>
          <w:rFonts w:ascii="Times New Roman" w:hAnsi="Times New Roman"/>
          <w:b/>
          <w:sz w:val="28"/>
          <w:szCs w:val="28"/>
          <w:u w:val="single"/>
        </w:rPr>
        <w:t>vadi govorno predstavitev miselnega vzorca.</w:t>
      </w:r>
      <w:r w:rsidR="009605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60589" w:rsidRPr="00960589">
        <w:rPr>
          <w:rFonts w:ascii="Times New Roman" w:hAnsi="Times New Roman"/>
          <w:sz w:val="28"/>
          <w:szCs w:val="28"/>
        </w:rPr>
        <w:t>M</w:t>
      </w:r>
      <w:r w:rsidR="00960589">
        <w:rPr>
          <w:rFonts w:ascii="Times New Roman" w:hAnsi="Times New Roman"/>
          <w:sz w:val="28"/>
          <w:szCs w:val="28"/>
        </w:rPr>
        <w:t>iselni vzorec tudi ilustriraj.</w:t>
      </w:r>
    </w:p>
    <w:p w:rsidR="00C400DE" w:rsidRDefault="00C400DE" w:rsidP="00C400D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C400DE" w:rsidRDefault="00C400DE" w:rsidP="00C400D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spodnji spletni povezavi lahko </w:t>
      </w:r>
      <w:r w:rsidR="00F92952">
        <w:rPr>
          <w:rFonts w:ascii="Times New Roman" w:hAnsi="Times New Roman"/>
          <w:sz w:val="28"/>
          <w:szCs w:val="28"/>
        </w:rPr>
        <w:t>preveriš, če si v</w:t>
      </w:r>
      <w:r>
        <w:rPr>
          <w:rFonts w:ascii="Times New Roman" w:hAnsi="Times New Roman"/>
          <w:sz w:val="28"/>
          <w:szCs w:val="28"/>
        </w:rPr>
        <w:t xml:space="preserve"> miselni vzorec POML</w:t>
      </w:r>
      <w:r w:rsidR="00F92952">
        <w:rPr>
          <w:rFonts w:ascii="Times New Roman" w:hAnsi="Times New Roman"/>
          <w:sz w:val="28"/>
          <w:szCs w:val="28"/>
        </w:rPr>
        <w:t>AD, še kaj pozabil/a dodati:</w:t>
      </w:r>
    </w:p>
    <w:p w:rsidR="00C400DE" w:rsidRPr="00576D61" w:rsidRDefault="00C400DE" w:rsidP="00C400D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C400DE" w:rsidRDefault="00AD0C11" w:rsidP="00C400DE">
      <w:pPr>
        <w:pStyle w:val="Odstavekseznama"/>
        <w:jc w:val="both"/>
        <w:rPr>
          <w:rFonts w:cstheme="minorHAnsi"/>
          <w:color w:val="C0504D" w:themeColor="accent2"/>
          <w:sz w:val="24"/>
        </w:rPr>
      </w:pPr>
      <w:hyperlink r:id="rId10" w:history="1">
        <w:r w:rsidR="00C400DE" w:rsidRPr="000E30D5">
          <w:rPr>
            <w:rStyle w:val="Hiperpovezava"/>
            <w:rFonts w:cstheme="minorHAnsi"/>
            <w:sz w:val="24"/>
          </w:rPr>
          <w:t>https://drive.google.com/file/d/14CwH6VBHOeMgG03nzf20Go6hULNb4hAr/view</w:t>
        </w:r>
      </w:hyperlink>
    </w:p>
    <w:p w:rsidR="002335FE" w:rsidRDefault="002335FE" w:rsidP="0084424E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C400DE" w:rsidRPr="004C4157" w:rsidRDefault="004C4157" w:rsidP="0084424E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4C4157">
        <w:rPr>
          <w:rFonts w:ascii="Times New Roman" w:hAnsi="Times New Roman"/>
          <w:b/>
          <w:sz w:val="28"/>
          <w:szCs w:val="28"/>
        </w:rPr>
        <w:t>V tem tednu mi prosim pošlji po elektronski pošti ( s pomočjo starša ) fotografijo miselnega vzorca POMLAD.</w:t>
      </w:r>
    </w:p>
    <w:p w:rsidR="00D667E9" w:rsidRDefault="00D667E9" w:rsidP="00AE5FBA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CC25E1" w:rsidRDefault="008E108F" w:rsidP="00AE5FBA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zaključek SPO ponovi še LE</w:t>
      </w:r>
      <w:r w:rsidR="00CC25E1">
        <w:rPr>
          <w:rFonts w:ascii="Times New Roman" w:hAnsi="Times New Roman"/>
          <w:sz w:val="28"/>
          <w:szCs w:val="28"/>
        </w:rPr>
        <w:t>TNE ČASE</w:t>
      </w:r>
      <w:r>
        <w:rPr>
          <w:rFonts w:ascii="Times New Roman" w:hAnsi="Times New Roman"/>
          <w:sz w:val="28"/>
          <w:szCs w:val="28"/>
        </w:rPr>
        <w:t xml:space="preserve"> na</w:t>
      </w:r>
      <w:r w:rsidR="00AE5FBA">
        <w:rPr>
          <w:rFonts w:ascii="Times New Roman" w:hAnsi="Times New Roman"/>
          <w:sz w:val="28"/>
          <w:szCs w:val="28"/>
        </w:rPr>
        <w:t xml:space="preserve"> portal</w:t>
      </w:r>
      <w:r>
        <w:rPr>
          <w:rFonts w:ascii="Times New Roman" w:hAnsi="Times New Roman"/>
          <w:sz w:val="28"/>
          <w:szCs w:val="28"/>
        </w:rPr>
        <w:t>u</w:t>
      </w:r>
      <w:r w:rsidR="00CC25E1">
        <w:rPr>
          <w:rFonts w:ascii="Times New Roman" w:hAnsi="Times New Roman"/>
          <w:sz w:val="28"/>
          <w:szCs w:val="28"/>
        </w:rPr>
        <w:t xml:space="preserve"> UCIMse.com:</w:t>
      </w:r>
      <w:r w:rsidR="00AE5FBA">
        <w:rPr>
          <w:rFonts w:ascii="Times New Roman" w:hAnsi="Times New Roman"/>
          <w:sz w:val="28"/>
          <w:szCs w:val="28"/>
        </w:rPr>
        <w:t xml:space="preserve"> </w:t>
      </w:r>
    </w:p>
    <w:p w:rsidR="00AE5FBA" w:rsidRPr="00CC25E1" w:rsidRDefault="00CC25E1" w:rsidP="00CC25E1">
      <w:pPr>
        <w:pStyle w:val="Odstavekseznama"/>
        <w:numPr>
          <w:ilvl w:val="0"/>
          <w:numId w:val="30"/>
        </w:num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Klikni</w:t>
      </w:r>
      <w:r w:rsidR="00AE5FBA" w:rsidRPr="00CC25E1">
        <w:rPr>
          <w:rFonts w:ascii="Times New Roman" w:hAnsi="Times New Roman"/>
          <w:sz w:val="28"/>
          <w:szCs w:val="28"/>
        </w:rPr>
        <w:t xml:space="preserve"> na to povezavo: </w:t>
      </w:r>
    </w:p>
    <w:p w:rsidR="00AE5FBA" w:rsidRPr="008E108F" w:rsidRDefault="00AE5FBA" w:rsidP="008E108F">
      <w:pPr>
        <w:jc w:val="both"/>
        <w:rPr>
          <w:rStyle w:val="Hiperpovezava"/>
          <w:rFonts w:ascii="Bahnschrift" w:eastAsiaTheme="majorEastAsia" w:hAnsi="Bahnschrift"/>
          <w:b/>
          <w:sz w:val="24"/>
        </w:rPr>
      </w:pPr>
    </w:p>
    <w:p w:rsidR="00AE5FBA" w:rsidRDefault="00AD0C11" w:rsidP="00AE5FBA">
      <w:pPr>
        <w:pStyle w:val="Odstavekseznama"/>
        <w:numPr>
          <w:ilvl w:val="0"/>
          <w:numId w:val="30"/>
        </w:numPr>
        <w:jc w:val="both"/>
        <w:rPr>
          <w:rStyle w:val="Hiperpovezava"/>
          <w:rFonts w:ascii="Bahnschrift" w:eastAsiaTheme="majorEastAsia" w:hAnsi="Bahnschrift"/>
          <w:b/>
          <w:sz w:val="24"/>
        </w:rPr>
      </w:pPr>
      <w:hyperlink r:id="rId11" w:history="1">
        <w:r w:rsidR="00AE5FBA">
          <w:rPr>
            <w:rStyle w:val="Hiperpovezava"/>
            <w:rFonts w:ascii="Bahnschrift" w:eastAsiaTheme="majorEastAsia" w:hAnsi="Bahnschrift"/>
            <w:b/>
            <w:sz w:val="24"/>
          </w:rPr>
          <w:t>http://emm.mkz.si/link.php?M=2072174&amp;N=12085&amp;L=12139&amp;F=H</w:t>
        </w:r>
      </w:hyperlink>
    </w:p>
    <w:p w:rsidR="008E108F" w:rsidRPr="008E108F" w:rsidRDefault="008E108F" w:rsidP="008E108F">
      <w:pPr>
        <w:jc w:val="both"/>
        <w:rPr>
          <w:rFonts w:ascii="Bahnschrift" w:eastAsiaTheme="majorEastAsia" w:hAnsi="Bahnschrift"/>
          <w:b/>
          <w:color w:val="0000FF"/>
          <w:sz w:val="24"/>
          <w:u w:val="single"/>
        </w:rPr>
      </w:pPr>
    </w:p>
    <w:p w:rsidR="00AE5FBA" w:rsidRPr="00D667E9" w:rsidRDefault="00CC25E1" w:rsidP="00AE5FBA">
      <w:pPr>
        <w:pStyle w:val="Odstavekseznama"/>
        <w:numPr>
          <w:ilvl w:val="0"/>
          <w:numId w:val="30"/>
        </w:numPr>
        <w:jc w:val="both"/>
        <w:rPr>
          <w:rFonts w:ascii="Times New Roman" w:eastAsiaTheme="majorEastAsia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razred/ </w:t>
      </w:r>
      <w:r w:rsidR="00AE5FBA" w:rsidRPr="006F445C">
        <w:rPr>
          <w:rFonts w:ascii="Times New Roman" w:hAnsi="Times New Roman"/>
          <w:sz w:val="28"/>
          <w:szCs w:val="28"/>
        </w:rPr>
        <w:t>Spoznavanje okolja</w:t>
      </w:r>
      <w:r>
        <w:rPr>
          <w:rFonts w:ascii="Times New Roman" w:hAnsi="Times New Roman"/>
          <w:sz w:val="28"/>
          <w:szCs w:val="28"/>
        </w:rPr>
        <w:t>/ Potepamo se po naravi / Sestavljanka – LETNI  ČASI</w:t>
      </w:r>
    </w:p>
    <w:p w:rsidR="00AE5FBA" w:rsidRPr="00A46E48" w:rsidRDefault="00AE5FBA" w:rsidP="00AE5FBA">
      <w:pPr>
        <w:jc w:val="both"/>
        <w:rPr>
          <w:rFonts w:ascii="Times New Roman" w:eastAsiaTheme="majorEastAsia" w:hAnsi="Times New Roman"/>
          <w:sz w:val="28"/>
          <w:szCs w:val="28"/>
        </w:rPr>
      </w:pPr>
    </w:p>
    <w:p w:rsidR="0084424C" w:rsidRDefault="005365E3" w:rsidP="008442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Prepričana sem, da si odlično opravil/a.</w:t>
      </w:r>
    </w:p>
    <w:p w:rsidR="005365E3" w:rsidRDefault="005365E3" w:rsidP="0084424C">
      <w:pPr>
        <w:rPr>
          <w:rFonts w:ascii="Times New Roman" w:hAnsi="Times New Roman"/>
          <w:sz w:val="28"/>
          <w:szCs w:val="28"/>
        </w:rPr>
      </w:pPr>
    </w:p>
    <w:p w:rsidR="0084424C" w:rsidRDefault="005365E3" w:rsidP="00032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Preostanek dneva imej kar se da zanimivo, ustvarjalno in razgibano.</w:t>
      </w:r>
    </w:p>
    <w:p w:rsidR="00FC3F37" w:rsidRPr="0003249C" w:rsidRDefault="00FC3F37" w:rsidP="0003249C">
      <w:pPr>
        <w:rPr>
          <w:rFonts w:ascii="Times New Roman" w:hAnsi="Times New Roman"/>
          <w:sz w:val="28"/>
          <w:szCs w:val="28"/>
        </w:rPr>
      </w:pP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</w:p>
    <w:p w:rsidR="000B115B" w:rsidRPr="00E26879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540F45" w:rsidRDefault="00245D58" w:rsidP="00540F45"/>
    <w:sectPr w:rsidR="00245D58" w:rsidRPr="00540F45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11" w:rsidRDefault="00AD0C11">
      <w:r>
        <w:separator/>
      </w:r>
    </w:p>
  </w:endnote>
  <w:endnote w:type="continuationSeparator" w:id="0">
    <w:p w:rsidR="00AD0C11" w:rsidRDefault="00AD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11" w:rsidRDefault="00AD0C11">
      <w:r>
        <w:separator/>
      </w:r>
    </w:p>
  </w:footnote>
  <w:footnote w:type="continuationSeparator" w:id="0">
    <w:p w:rsidR="00AD0C11" w:rsidRDefault="00AD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5BB5"/>
    <w:multiLevelType w:val="hybridMultilevel"/>
    <w:tmpl w:val="B816B960"/>
    <w:lvl w:ilvl="0" w:tplc="83D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F73E2D"/>
    <w:multiLevelType w:val="hybridMultilevel"/>
    <w:tmpl w:val="2118F19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3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4"/>
  </w:num>
  <w:num w:numId="5">
    <w:abstractNumId w:val="27"/>
  </w:num>
  <w:num w:numId="6">
    <w:abstractNumId w:val="22"/>
  </w:num>
  <w:num w:numId="7">
    <w:abstractNumId w:val="7"/>
  </w:num>
  <w:num w:numId="8">
    <w:abstractNumId w:val="23"/>
  </w:num>
  <w:num w:numId="9">
    <w:abstractNumId w:val="2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6"/>
  </w:num>
  <w:num w:numId="15">
    <w:abstractNumId w:val="5"/>
  </w:num>
  <w:num w:numId="16">
    <w:abstractNumId w:val="28"/>
  </w:num>
  <w:num w:numId="17">
    <w:abstractNumId w:val="31"/>
  </w:num>
  <w:num w:numId="18">
    <w:abstractNumId w:val="0"/>
  </w:num>
  <w:num w:numId="19">
    <w:abstractNumId w:val="18"/>
  </w:num>
  <w:num w:numId="20">
    <w:abstractNumId w:val="21"/>
  </w:num>
  <w:num w:numId="21">
    <w:abstractNumId w:val="16"/>
  </w:num>
  <w:num w:numId="22">
    <w:abstractNumId w:val="35"/>
  </w:num>
  <w:num w:numId="23">
    <w:abstractNumId w:val="17"/>
  </w:num>
  <w:num w:numId="24">
    <w:abstractNumId w:val="32"/>
  </w:num>
  <w:num w:numId="25">
    <w:abstractNumId w:val="1"/>
  </w:num>
  <w:num w:numId="26">
    <w:abstractNumId w:val="13"/>
  </w:num>
  <w:num w:numId="27">
    <w:abstractNumId w:val="9"/>
  </w:num>
  <w:num w:numId="28">
    <w:abstractNumId w:val="6"/>
  </w:num>
  <w:num w:numId="29">
    <w:abstractNumId w:val="26"/>
  </w:num>
  <w:num w:numId="30">
    <w:abstractNumId w:val="33"/>
  </w:num>
  <w:num w:numId="31">
    <w:abstractNumId w:val="3"/>
  </w:num>
  <w:num w:numId="32">
    <w:abstractNumId w:val="30"/>
  </w:num>
  <w:num w:numId="33">
    <w:abstractNumId w:val="8"/>
  </w:num>
  <w:num w:numId="34">
    <w:abstractNumId w:val="34"/>
  </w:num>
  <w:num w:numId="35">
    <w:abstractNumId w:val="29"/>
  </w:num>
  <w:num w:numId="36">
    <w:abstractNumId w:val="2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C98"/>
    <w:rsid w:val="00007B01"/>
    <w:rsid w:val="00015C4B"/>
    <w:rsid w:val="00016B3A"/>
    <w:rsid w:val="000260BA"/>
    <w:rsid w:val="00026762"/>
    <w:rsid w:val="00030524"/>
    <w:rsid w:val="00030706"/>
    <w:rsid w:val="0003249C"/>
    <w:rsid w:val="000326B7"/>
    <w:rsid w:val="00033FFC"/>
    <w:rsid w:val="00034091"/>
    <w:rsid w:val="00034481"/>
    <w:rsid w:val="00036ED3"/>
    <w:rsid w:val="0004028E"/>
    <w:rsid w:val="000469A8"/>
    <w:rsid w:val="00085C6D"/>
    <w:rsid w:val="00090AB7"/>
    <w:rsid w:val="000930E4"/>
    <w:rsid w:val="00096AB0"/>
    <w:rsid w:val="000B115B"/>
    <w:rsid w:val="000B2A1A"/>
    <w:rsid w:val="000B5468"/>
    <w:rsid w:val="000D08C6"/>
    <w:rsid w:val="000D2ED4"/>
    <w:rsid w:val="000D535F"/>
    <w:rsid w:val="000D78A9"/>
    <w:rsid w:val="000E72D0"/>
    <w:rsid w:val="000F1C5B"/>
    <w:rsid w:val="001158BE"/>
    <w:rsid w:val="00116C1D"/>
    <w:rsid w:val="00123A7C"/>
    <w:rsid w:val="001246D7"/>
    <w:rsid w:val="00127B06"/>
    <w:rsid w:val="00151637"/>
    <w:rsid w:val="00157C18"/>
    <w:rsid w:val="00163CAA"/>
    <w:rsid w:val="00172965"/>
    <w:rsid w:val="00172ACD"/>
    <w:rsid w:val="00177921"/>
    <w:rsid w:val="00182F0A"/>
    <w:rsid w:val="00186548"/>
    <w:rsid w:val="00190C24"/>
    <w:rsid w:val="001B37AA"/>
    <w:rsid w:val="001C2DD2"/>
    <w:rsid w:val="001D2CA5"/>
    <w:rsid w:val="001E7B1C"/>
    <w:rsid w:val="001F336D"/>
    <w:rsid w:val="001F43D1"/>
    <w:rsid w:val="001F5BD8"/>
    <w:rsid w:val="002032BF"/>
    <w:rsid w:val="00203CE4"/>
    <w:rsid w:val="00214A78"/>
    <w:rsid w:val="0021521C"/>
    <w:rsid w:val="002202DC"/>
    <w:rsid w:val="0023265B"/>
    <w:rsid w:val="00232C4A"/>
    <w:rsid w:val="002335FE"/>
    <w:rsid w:val="00234434"/>
    <w:rsid w:val="00245D58"/>
    <w:rsid w:val="00250B66"/>
    <w:rsid w:val="00250C78"/>
    <w:rsid w:val="002566E5"/>
    <w:rsid w:val="002668D6"/>
    <w:rsid w:val="002737B7"/>
    <w:rsid w:val="00280C6B"/>
    <w:rsid w:val="00282516"/>
    <w:rsid w:val="00282854"/>
    <w:rsid w:val="00283170"/>
    <w:rsid w:val="002904AF"/>
    <w:rsid w:val="00292C16"/>
    <w:rsid w:val="0029310E"/>
    <w:rsid w:val="002A4AEA"/>
    <w:rsid w:val="002A5835"/>
    <w:rsid w:val="002B31B2"/>
    <w:rsid w:val="002C7D7F"/>
    <w:rsid w:val="002D105F"/>
    <w:rsid w:val="002D1AA6"/>
    <w:rsid w:val="002D1D24"/>
    <w:rsid w:val="002D3022"/>
    <w:rsid w:val="002E14C6"/>
    <w:rsid w:val="002E3AD1"/>
    <w:rsid w:val="002E50B7"/>
    <w:rsid w:val="002F04C8"/>
    <w:rsid w:val="002F46FB"/>
    <w:rsid w:val="002F5E72"/>
    <w:rsid w:val="00301971"/>
    <w:rsid w:val="00310A50"/>
    <w:rsid w:val="0031436B"/>
    <w:rsid w:val="00334D2F"/>
    <w:rsid w:val="00341DA6"/>
    <w:rsid w:val="0035013F"/>
    <w:rsid w:val="003610D4"/>
    <w:rsid w:val="00365BF6"/>
    <w:rsid w:val="00367974"/>
    <w:rsid w:val="00372590"/>
    <w:rsid w:val="00373257"/>
    <w:rsid w:val="00384F73"/>
    <w:rsid w:val="003A3F00"/>
    <w:rsid w:val="003A4959"/>
    <w:rsid w:val="003B11C3"/>
    <w:rsid w:val="003B5F87"/>
    <w:rsid w:val="003C2376"/>
    <w:rsid w:val="003C3B5D"/>
    <w:rsid w:val="003E6852"/>
    <w:rsid w:val="003F4991"/>
    <w:rsid w:val="0041264B"/>
    <w:rsid w:val="0041787C"/>
    <w:rsid w:val="004257FA"/>
    <w:rsid w:val="00430300"/>
    <w:rsid w:val="004321AD"/>
    <w:rsid w:val="004334E6"/>
    <w:rsid w:val="00467D62"/>
    <w:rsid w:val="00480B9B"/>
    <w:rsid w:val="00482BDB"/>
    <w:rsid w:val="0048447C"/>
    <w:rsid w:val="00490F17"/>
    <w:rsid w:val="00495A48"/>
    <w:rsid w:val="00497EA3"/>
    <w:rsid w:val="004A6B79"/>
    <w:rsid w:val="004B1A21"/>
    <w:rsid w:val="004C4157"/>
    <w:rsid w:val="004E1B86"/>
    <w:rsid w:val="004F6EE3"/>
    <w:rsid w:val="005105EA"/>
    <w:rsid w:val="005365E3"/>
    <w:rsid w:val="00540934"/>
    <w:rsid w:val="00540F45"/>
    <w:rsid w:val="005579FD"/>
    <w:rsid w:val="005764FD"/>
    <w:rsid w:val="00590352"/>
    <w:rsid w:val="0059092F"/>
    <w:rsid w:val="00592F68"/>
    <w:rsid w:val="005B1841"/>
    <w:rsid w:val="005B6DA3"/>
    <w:rsid w:val="005C74AE"/>
    <w:rsid w:val="005C7958"/>
    <w:rsid w:val="005D60FB"/>
    <w:rsid w:val="005E058F"/>
    <w:rsid w:val="005E1291"/>
    <w:rsid w:val="005E36E7"/>
    <w:rsid w:val="005F04A6"/>
    <w:rsid w:val="005F07C2"/>
    <w:rsid w:val="0060266E"/>
    <w:rsid w:val="00605993"/>
    <w:rsid w:val="00605CE9"/>
    <w:rsid w:val="00625F7B"/>
    <w:rsid w:val="006262B5"/>
    <w:rsid w:val="006329EC"/>
    <w:rsid w:val="006465E5"/>
    <w:rsid w:val="006526C9"/>
    <w:rsid w:val="006613C0"/>
    <w:rsid w:val="00672AF8"/>
    <w:rsid w:val="00683FB0"/>
    <w:rsid w:val="00690C62"/>
    <w:rsid w:val="006949B1"/>
    <w:rsid w:val="00696331"/>
    <w:rsid w:val="006C36D6"/>
    <w:rsid w:val="006C6275"/>
    <w:rsid w:val="006D3604"/>
    <w:rsid w:val="006D5135"/>
    <w:rsid w:val="006E680F"/>
    <w:rsid w:val="006F3033"/>
    <w:rsid w:val="006F3763"/>
    <w:rsid w:val="006F445C"/>
    <w:rsid w:val="006F4BA1"/>
    <w:rsid w:val="00702322"/>
    <w:rsid w:val="00711385"/>
    <w:rsid w:val="00711A96"/>
    <w:rsid w:val="0072249B"/>
    <w:rsid w:val="0072301E"/>
    <w:rsid w:val="007456F0"/>
    <w:rsid w:val="007475AC"/>
    <w:rsid w:val="007520C9"/>
    <w:rsid w:val="00753A80"/>
    <w:rsid w:val="00761A2C"/>
    <w:rsid w:val="00762018"/>
    <w:rsid w:val="007775D2"/>
    <w:rsid w:val="00780AAC"/>
    <w:rsid w:val="00780C3E"/>
    <w:rsid w:val="00780FE8"/>
    <w:rsid w:val="00781460"/>
    <w:rsid w:val="00782471"/>
    <w:rsid w:val="00787942"/>
    <w:rsid w:val="00790426"/>
    <w:rsid w:val="0079110B"/>
    <w:rsid w:val="0079528A"/>
    <w:rsid w:val="007B5143"/>
    <w:rsid w:val="007C0DC7"/>
    <w:rsid w:val="007C2C11"/>
    <w:rsid w:val="007D78E3"/>
    <w:rsid w:val="007F3F81"/>
    <w:rsid w:val="008038DC"/>
    <w:rsid w:val="00807EEC"/>
    <w:rsid w:val="00812843"/>
    <w:rsid w:val="00815500"/>
    <w:rsid w:val="0082651B"/>
    <w:rsid w:val="00826907"/>
    <w:rsid w:val="00826D8A"/>
    <w:rsid w:val="008307B3"/>
    <w:rsid w:val="0083095F"/>
    <w:rsid w:val="0084424C"/>
    <w:rsid w:val="0084424E"/>
    <w:rsid w:val="008479A9"/>
    <w:rsid w:val="008533D3"/>
    <w:rsid w:val="008556BC"/>
    <w:rsid w:val="00876235"/>
    <w:rsid w:val="00891B25"/>
    <w:rsid w:val="008922B7"/>
    <w:rsid w:val="0089297F"/>
    <w:rsid w:val="008A1DA3"/>
    <w:rsid w:val="008A55D9"/>
    <w:rsid w:val="008B6646"/>
    <w:rsid w:val="008C2F5E"/>
    <w:rsid w:val="008C53D4"/>
    <w:rsid w:val="008D3841"/>
    <w:rsid w:val="008E108F"/>
    <w:rsid w:val="008E38D7"/>
    <w:rsid w:val="008F5DE3"/>
    <w:rsid w:val="008F5F4B"/>
    <w:rsid w:val="008F62D4"/>
    <w:rsid w:val="008F70FF"/>
    <w:rsid w:val="0090247D"/>
    <w:rsid w:val="0091690A"/>
    <w:rsid w:val="00920143"/>
    <w:rsid w:val="009221D0"/>
    <w:rsid w:val="009229C5"/>
    <w:rsid w:val="0093069F"/>
    <w:rsid w:val="00936E4F"/>
    <w:rsid w:val="00942044"/>
    <w:rsid w:val="00960589"/>
    <w:rsid w:val="00962E78"/>
    <w:rsid w:val="00962EEE"/>
    <w:rsid w:val="00971AEC"/>
    <w:rsid w:val="0097331C"/>
    <w:rsid w:val="009761BC"/>
    <w:rsid w:val="00982080"/>
    <w:rsid w:val="009827E1"/>
    <w:rsid w:val="00987336"/>
    <w:rsid w:val="00995FE0"/>
    <w:rsid w:val="009A1C06"/>
    <w:rsid w:val="009A2621"/>
    <w:rsid w:val="009B3837"/>
    <w:rsid w:val="009B6AFF"/>
    <w:rsid w:val="009B785A"/>
    <w:rsid w:val="009C4333"/>
    <w:rsid w:val="009D2F81"/>
    <w:rsid w:val="009D508D"/>
    <w:rsid w:val="009F0AAD"/>
    <w:rsid w:val="009F14A5"/>
    <w:rsid w:val="009F2250"/>
    <w:rsid w:val="00A05F7A"/>
    <w:rsid w:val="00A21093"/>
    <w:rsid w:val="00A40760"/>
    <w:rsid w:val="00A46E48"/>
    <w:rsid w:val="00A57FD0"/>
    <w:rsid w:val="00A632EA"/>
    <w:rsid w:val="00A66C9D"/>
    <w:rsid w:val="00A80147"/>
    <w:rsid w:val="00A90D1A"/>
    <w:rsid w:val="00AB6DED"/>
    <w:rsid w:val="00AD0C11"/>
    <w:rsid w:val="00AD43F1"/>
    <w:rsid w:val="00AD4ECA"/>
    <w:rsid w:val="00AE5FBA"/>
    <w:rsid w:val="00AF36A1"/>
    <w:rsid w:val="00B01461"/>
    <w:rsid w:val="00B06FC0"/>
    <w:rsid w:val="00B07ED6"/>
    <w:rsid w:val="00B23649"/>
    <w:rsid w:val="00B27AE7"/>
    <w:rsid w:val="00B30273"/>
    <w:rsid w:val="00B44907"/>
    <w:rsid w:val="00B476C9"/>
    <w:rsid w:val="00B51348"/>
    <w:rsid w:val="00B52C52"/>
    <w:rsid w:val="00B54EF9"/>
    <w:rsid w:val="00B577D3"/>
    <w:rsid w:val="00B61D31"/>
    <w:rsid w:val="00B63DCC"/>
    <w:rsid w:val="00B734B5"/>
    <w:rsid w:val="00B73F67"/>
    <w:rsid w:val="00B75BEB"/>
    <w:rsid w:val="00B805FE"/>
    <w:rsid w:val="00B82193"/>
    <w:rsid w:val="00B86656"/>
    <w:rsid w:val="00B94781"/>
    <w:rsid w:val="00BA13AB"/>
    <w:rsid w:val="00BA4F6D"/>
    <w:rsid w:val="00BA5814"/>
    <w:rsid w:val="00BC3705"/>
    <w:rsid w:val="00BC5906"/>
    <w:rsid w:val="00BD3516"/>
    <w:rsid w:val="00BE197E"/>
    <w:rsid w:val="00C05130"/>
    <w:rsid w:val="00C135D7"/>
    <w:rsid w:val="00C158E4"/>
    <w:rsid w:val="00C235F5"/>
    <w:rsid w:val="00C31FF6"/>
    <w:rsid w:val="00C400DE"/>
    <w:rsid w:val="00C61D62"/>
    <w:rsid w:val="00C65691"/>
    <w:rsid w:val="00C67988"/>
    <w:rsid w:val="00C71EE6"/>
    <w:rsid w:val="00C8089D"/>
    <w:rsid w:val="00C8779F"/>
    <w:rsid w:val="00CA316C"/>
    <w:rsid w:val="00CA4BF0"/>
    <w:rsid w:val="00CC25E1"/>
    <w:rsid w:val="00CD3E6D"/>
    <w:rsid w:val="00CE4064"/>
    <w:rsid w:val="00CE6C0E"/>
    <w:rsid w:val="00CE6DE9"/>
    <w:rsid w:val="00D04069"/>
    <w:rsid w:val="00D11024"/>
    <w:rsid w:val="00D3673A"/>
    <w:rsid w:val="00D43444"/>
    <w:rsid w:val="00D43533"/>
    <w:rsid w:val="00D44F67"/>
    <w:rsid w:val="00D607A4"/>
    <w:rsid w:val="00D651A8"/>
    <w:rsid w:val="00D666A1"/>
    <w:rsid w:val="00D667E9"/>
    <w:rsid w:val="00D66990"/>
    <w:rsid w:val="00D6774F"/>
    <w:rsid w:val="00D7175E"/>
    <w:rsid w:val="00D7652E"/>
    <w:rsid w:val="00D927F9"/>
    <w:rsid w:val="00D9401D"/>
    <w:rsid w:val="00D94C33"/>
    <w:rsid w:val="00DA282F"/>
    <w:rsid w:val="00DD605E"/>
    <w:rsid w:val="00DE0887"/>
    <w:rsid w:val="00DE24E9"/>
    <w:rsid w:val="00DE400F"/>
    <w:rsid w:val="00DE6514"/>
    <w:rsid w:val="00E00077"/>
    <w:rsid w:val="00E0308F"/>
    <w:rsid w:val="00E10801"/>
    <w:rsid w:val="00E336A7"/>
    <w:rsid w:val="00E34BF2"/>
    <w:rsid w:val="00E4564F"/>
    <w:rsid w:val="00E52A5B"/>
    <w:rsid w:val="00E541FB"/>
    <w:rsid w:val="00E62664"/>
    <w:rsid w:val="00E674B7"/>
    <w:rsid w:val="00E7566D"/>
    <w:rsid w:val="00E76B6E"/>
    <w:rsid w:val="00E80658"/>
    <w:rsid w:val="00E84B5B"/>
    <w:rsid w:val="00E90C0B"/>
    <w:rsid w:val="00E95B5A"/>
    <w:rsid w:val="00EB59CD"/>
    <w:rsid w:val="00EC073B"/>
    <w:rsid w:val="00ED1C01"/>
    <w:rsid w:val="00EE1D6F"/>
    <w:rsid w:val="00EE7598"/>
    <w:rsid w:val="00EF0B30"/>
    <w:rsid w:val="00EF2BDA"/>
    <w:rsid w:val="00EF2CB6"/>
    <w:rsid w:val="00EF65CD"/>
    <w:rsid w:val="00F16C41"/>
    <w:rsid w:val="00F1783C"/>
    <w:rsid w:val="00F32DE2"/>
    <w:rsid w:val="00F428EF"/>
    <w:rsid w:val="00F515ED"/>
    <w:rsid w:val="00F87900"/>
    <w:rsid w:val="00F92952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3F37"/>
    <w:rsid w:val="00FC7049"/>
    <w:rsid w:val="00FE5E2D"/>
    <w:rsid w:val="00FF07E3"/>
    <w:rsid w:val="00FF2710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513011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0C78"/>
    <w:rPr>
      <w:color w:val="800080" w:themeColor="followedHyperlink"/>
      <w:u w:val="single"/>
    </w:rPr>
  </w:style>
  <w:style w:type="paragraph" w:styleId="Podnaslov">
    <w:name w:val="Subtitle"/>
    <w:basedOn w:val="Navaden"/>
    <w:next w:val="Navaden"/>
    <w:link w:val="PodnaslovZnak"/>
    <w:qFormat/>
    <w:locked/>
    <w:rsid w:val="002202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rsid w:val="002202D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Naslov">
    <w:name w:val="Title"/>
    <w:basedOn w:val="Navaden"/>
    <w:next w:val="Navaden"/>
    <w:link w:val="NaslovZnak"/>
    <w:qFormat/>
    <w:locked/>
    <w:rsid w:val="002202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2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mm.mkz.si/link.php?M=2072174&amp;N=12085&amp;L=12139&amp;F=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file/d/14CwH6VBHOeMgG03nzf20Go6hULNb4hAr/vie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meo.com/25026629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F9C894A-DDDC-4D7D-993E-32A839C1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126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24</cp:revision>
  <cp:lastPrinted>2016-05-02T09:00:00Z</cp:lastPrinted>
  <dcterms:created xsi:type="dcterms:W3CDTF">2020-04-11T07:54:00Z</dcterms:created>
  <dcterms:modified xsi:type="dcterms:W3CDTF">2020-04-13T15:00:00Z</dcterms:modified>
</cp:coreProperties>
</file>