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3403D0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71622E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A737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23183F" w:rsidRPr="00F34FCE" w:rsidRDefault="0023183F" w:rsidP="0023183F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CE710C" w:rsidRDefault="0023183F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BE1156" w:rsidRPr="00BE1156" w:rsidRDefault="00BE1156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34568" w:rsidRDefault="002C2031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Zelo domiselno oblikujete, zapisujete in ilustrirate miselne vzorce o pomladi. Zelo me navdušujete nad opravljenim delom.</w:t>
      </w:r>
    </w:p>
    <w:p w:rsidR="00E725C6" w:rsidRDefault="00E725C6" w:rsidP="007D25A9">
      <w:pPr>
        <w:rPr>
          <w:rFonts w:ascii="Times New Roman" w:hAnsi="Times New Roman"/>
          <w:sz w:val="28"/>
          <w:szCs w:val="28"/>
        </w:rPr>
      </w:pPr>
    </w:p>
    <w:p w:rsidR="007D25A9" w:rsidRDefault="007D25A9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CE710C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BE1156" w:rsidP="00231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23183F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23183F">
        <w:rPr>
          <w:rFonts w:ascii="Times New Roman" w:hAnsi="Times New Roman"/>
          <w:sz w:val="28"/>
          <w:szCs w:val="28"/>
        </w:rPr>
        <w:t>: SLO</w:t>
      </w:r>
      <w:r w:rsidR="00275963">
        <w:rPr>
          <w:rFonts w:ascii="Times New Roman" w:hAnsi="Times New Roman"/>
          <w:sz w:val="28"/>
          <w:szCs w:val="28"/>
        </w:rPr>
        <w:t xml:space="preserve"> 2. uri</w:t>
      </w:r>
      <w:r w:rsidR="0023183F">
        <w:rPr>
          <w:rFonts w:ascii="Times New Roman" w:hAnsi="Times New Roman"/>
          <w:sz w:val="28"/>
          <w:szCs w:val="28"/>
        </w:rPr>
        <w:t>, MAT, GUM, ŠPO.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280A99" w:rsidRPr="00FB2731" w:rsidRDefault="00CE710C" w:rsidP="00634568">
      <w:pPr>
        <w:rPr>
          <w:rFonts w:ascii="Times New Roman" w:hAnsi="Times New Roman"/>
          <w:sz w:val="28"/>
          <w:szCs w:val="28"/>
          <w:u w:val="single"/>
        </w:rPr>
      </w:pPr>
      <w:r w:rsidRPr="00362F98">
        <w:rPr>
          <w:rFonts w:ascii="Times New Roman" w:hAnsi="Times New Roman"/>
          <w:color w:val="FF0000"/>
          <w:sz w:val="28"/>
          <w:szCs w:val="28"/>
        </w:rPr>
        <w:t>SLO:</w:t>
      </w:r>
      <w:r w:rsidR="00D972AE">
        <w:rPr>
          <w:rFonts w:ascii="Times New Roman" w:hAnsi="Times New Roman"/>
          <w:sz w:val="28"/>
          <w:szCs w:val="28"/>
        </w:rPr>
        <w:t xml:space="preserve"> Danes</w:t>
      </w:r>
      <w:r w:rsidR="00FB2731">
        <w:rPr>
          <w:rFonts w:ascii="Times New Roman" w:hAnsi="Times New Roman"/>
          <w:sz w:val="28"/>
          <w:szCs w:val="28"/>
        </w:rPr>
        <w:t xml:space="preserve"> nadaljuj s pisanjem velike pisane črke, ki jo še nisi spoznal/a.</w:t>
      </w:r>
      <w:r w:rsidR="00D972AE">
        <w:rPr>
          <w:rFonts w:ascii="Times New Roman" w:hAnsi="Times New Roman"/>
          <w:sz w:val="28"/>
          <w:szCs w:val="28"/>
        </w:rPr>
        <w:t xml:space="preserve"> </w:t>
      </w:r>
      <w:r w:rsidR="00FB2731">
        <w:rPr>
          <w:rFonts w:ascii="Times New Roman" w:hAnsi="Times New Roman"/>
          <w:sz w:val="28"/>
          <w:szCs w:val="28"/>
        </w:rPr>
        <w:t>I</w:t>
      </w:r>
      <w:r w:rsidR="00F5372F">
        <w:rPr>
          <w:rFonts w:ascii="Times New Roman" w:hAnsi="Times New Roman"/>
          <w:sz w:val="28"/>
          <w:szCs w:val="28"/>
        </w:rPr>
        <w:t>zberi in zapiši v zvezek za SLO eno pisa</w:t>
      </w:r>
      <w:r w:rsidR="00FB2731">
        <w:rPr>
          <w:rFonts w:ascii="Times New Roman" w:hAnsi="Times New Roman"/>
          <w:sz w:val="28"/>
          <w:szCs w:val="28"/>
        </w:rPr>
        <w:t>no črko:</w:t>
      </w:r>
    </w:p>
    <w:p w:rsidR="00280A99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</w:t>
      </w:r>
      <w:r w:rsidR="00280A99">
        <w:rPr>
          <w:rFonts w:ascii="Times New Roman" w:hAnsi="Times New Roman"/>
          <w:sz w:val="28"/>
          <w:szCs w:val="28"/>
        </w:rPr>
        <w:t xml:space="preserve"> na spodnjo povezavo:</w:t>
      </w:r>
    </w:p>
    <w:p w:rsidR="00280A99" w:rsidRPr="00280A99" w:rsidRDefault="00280A99" w:rsidP="00280A99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280A99" w:rsidRPr="00280A99" w:rsidRDefault="00D15877" w:rsidP="00280A99">
      <w:pPr>
        <w:pStyle w:val="Odstavekseznama"/>
        <w:jc w:val="both"/>
        <w:rPr>
          <w:rStyle w:val="Hiperpovezava"/>
          <w:rFonts w:ascii="Times New Roman" w:hAnsi="Times New Roman"/>
          <w:color w:val="4F81BD" w:themeColor="accent1"/>
          <w:sz w:val="28"/>
          <w:szCs w:val="28"/>
        </w:rPr>
      </w:pPr>
      <w:hyperlink r:id="rId9" w:history="1">
        <w:r w:rsidR="00280A99" w:rsidRPr="00280A99">
          <w:rPr>
            <w:rStyle w:val="Hiperpovezava"/>
            <w:rFonts w:ascii="Times New Roman" w:hAnsi="Times New Roman"/>
            <w:color w:val="4F81BD" w:themeColor="accent1"/>
            <w:sz w:val="28"/>
            <w:szCs w:val="28"/>
          </w:rPr>
          <w:t>https://nasaulica.si/datoteke/Prikaz_pisanja_crk/story_html5.html?fbclid=IwAR1-tzLYGjkl5G4ARX2D4wMMaET6liQkESydU66q-BW2E4dp4hV-Rk2IMmA</w:t>
        </w:r>
      </w:hyperlink>
    </w:p>
    <w:p w:rsidR="00280A99" w:rsidRPr="00280A99" w:rsidRDefault="00280A99" w:rsidP="00280A99">
      <w:pPr>
        <w:pStyle w:val="Odstavekseznama"/>
        <w:jc w:val="both"/>
        <w:rPr>
          <w:rStyle w:val="Hiperpovezava"/>
          <w:rFonts w:ascii="Times New Roman" w:hAnsi="Times New Roman"/>
          <w:color w:val="auto"/>
          <w:sz w:val="28"/>
          <w:szCs w:val="28"/>
        </w:rPr>
      </w:pPr>
    </w:p>
    <w:p w:rsidR="00280A99" w:rsidRPr="00F5372F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Odprla se ti</w:t>
      </w:r>
      <w:r w:rsidR="00280A99"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je stran Naša ulica z naslovom </w:t>
      </w:r>
      <w:r w:rsidR="00280A99" w:rsidRPr="002930CA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Video prikaz pisanja črk</w:t>
      </w:r>
      <w:r w:rsidR="00280A99"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280A99" w:rsidRPr="00F5372F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Klikni</w:t>
      </w:r>
      <w:r w:rsidR="00280A99"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na naslov </w:t>
      </w:r>
      <w:r w:rsidR="00280A99" w:rsidRP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Velike pisane črke.</w:t>
      </w:r>
    </w:p>
    <w:p w:rsidR="00280A99" w:rsidRPr="00F5372F" w:rsidRDefault="00280A99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Odprla se je tabla. Poiščite </w:t>
      </w:r>
      <w:r w:rsidRP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veliko pi</w:t>
      </w:r>
      <w:r w:rsidR="006F7909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sano črko, ki jo še nisi</w:t>
      </w:r>
      <w:r w:rsid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 xml:space="preserve"> spoznal</w:t>
      </w:r>
      <w:r w:rsidR="006F7909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/a</w:t>
      </w: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in </w:t>
      </w:r>
      <w:r w:rsid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klikni</w:t>
      </w:r>
      <w:r w:rsid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nanjo. </w:t>
      </w:r>
    </w:p>
    <w:p w:rsidR="00280A99" w:rsidRPr="00F9256D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F9256D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Glej in poslušaj</w:t>
      </w:r>
      <w:r w:rsidR="00280A99" w:rsidRPr="00F9256D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posnetek.</w:t>
      </w:r>
    </w:p>
    <w:p w:rsidR="006A5B7A" w:rsidRPr="00634568" w:rsidRDefault="00F5372F" w:rsidP="00634568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V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zvezku za SLO vadi zapis velike pisane črke, ki si jo izbral/a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, v dveh vrstah.</w:t>
      </w:r>
      <w:r w:rsidR="00FB2731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Zapiši</w:t>
      </w:r>
      <w:r w:rsidR="00634568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tudi osebna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imena</w:t>
      </w:r>
      <w:r w:rsidR="0009596D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in priimke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, ki se začnejo s to črko,</w:t>
      </w:r>
      <w:r w:rsidR="00E725C6" w:rsidRP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tako kot smo jih pisali v šoli.</w:t>
      </w:r>
    </w:p>
    <w:p w:rsidR="00634568" w:rsidRPr="00E725C6" w:rsidRDefault="00634568" w:rsidP="00E725C6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9532AC">
        <w:rPr>
          <w:rFonts w:ascii="Times New Roman" w:hAnsi="Times New Roman"/>
          <w:sz w:val="28"/>
          <w:szCs w:val="28"/>
        </w:rPr>
        <w:t xml:space="preserve"> V nadaljevanju SLO pripravi najljubšo knjigo, ki jo boš jutri predstavil/a na naši video povezavi ZOOM.</w:t>
      </w:r>
    </w:p>
    <w:p w:rsidR="00634568" w:rsidRPr="00280A99" w:rsidRDefault="00634568" w:rsidP="006A5B7A">
      <w:pPr>
        <w:pStyle w:val="Odstavekseznama"/>
        <w:rPr>
          <w:rFonts w:ascii="Times New Roman" w:hAnsi="Times New Roman"/>
          <w:sz w:val="28"/>
          <w:szCs w:val="28"/>
        </w:rPr>
      </w:pPr>
    </w:p>
    <w:p w:rsidR="006A5B7A" w:rsidRPr="006A5B7A" w:rsidRDefault="006A5B7A" w:rsidP="006A5B7A">
      <w:pPr>
        <w:rPr>
          <w:rFonts w:ascii="Times New Roman" w:hAnsi="Times New Roman"/>
          <w:sz w:val="28"/>
          <w:szCs w:val="28"/>
        </w:rPr>
      </w:pPr>
      <w:r w:rsidRPr="00813A1E">
        <w:rPr>
          <w:color w:val="FF0000"/>
        </w:rPr>
        <w:lastRenderedPageBreak/>
        <w:sym w:font="Wingdings" w:char="F04A"/>
      </w:r>
      <w:r w:rsidRPr="006A5B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5B7A">
        <w:rPr>
          <w:rFonts w:ascii="Times New Roman" w:hAnsi="Times New Roman"/>
          <w:sz w:val="28"/>
          <w:szCs w:val="28"/>
        </w:rPr>
        <w:t>Sedaj je čas za malico in razvedrilo.</w:t>
      </w:r>
    </w:p>
    <w:p w:rsidR="009157E4" w:rsidRDefault="009157E4" w:rsidP="009157E4">
      <w:pPr>
        <w:rPr>
          <w:rFonts w:ascii="Times New Roman" w:hAnsi="Times New Roman"/>
          <w:sz w:val="28"/>
          <w:szCs w:val="28"/>
        </w:rPr>
      </w:pPr>
    </w:p>
    <w:p w:rsidR="005B241A" w:rsidRPr="005B241A" w:rsidRDefault="009157E4" w:rsidP="005B241A">
      <w:pPr>
        <w:pStyle w:val="Odstavekseznama"/>
        <w:spacing w:after="16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5B241A">
        <w:rPr>
          <w:rFonts w:ascii="Times New Roman" w:hAnsi="Times New Roman"/>
          <w:sz w:val="28"/>
          <w:szCs w:val="28"/>
        </w:rPr>
        <w:t xml:space="preserve">Nadaljuj  s </w:t>
      </w:r>
      <w:r w:rsidR="005B241A" w:rsidRPr="00334D2F">
        <w:rPr>
          <w:rFonts w:ascii="Times New Roman" w:hAnsi="Times New Roman"/>
          <w:b/>
          <w:sz w:val="28"/>
          <w:szCs w:val="28"/>
        </w:rPr>
        <w:t>SEŠTEVANJE</w:t>
      </w:r>
      <w:r w:rsidR="005B241A">
        <w:rPr>
          <w:rFonts w:ascii="Times New Roman" w:hAnsi="Times New Roman"/>
          <w:b/>
          <w:sz w:val="28"/>
          <w:szCs w:val="28"/>
        </w:rPr>
        <w:t>M</w:t>
      </w:r>
      <w:r w:rsidR="005B241A" w:rsidRPr="00334D2F">
        <w:rPr>
          <w:rFonts w:ascii="Times New Roman" w:hAnsi="Times New Roman"/>
          <w:b/>
          <w:sz w:val="28"/>
          <w:szCs w:val="28"/>
        </w:rPr>
        <w:t xml:space="preserve"> DO 100  BREZ PREHODA</w:t>
      </w:r>
      <w:r w:rsidR="005B241A">
        <w:rPr>
          <w:rFonts w:ascii="Times New Roman" w:hAnsi="Times New Roman"/>
          <w:b/>
          <w:sz w:val="28"/>
          <w:szCs w:val="28"/>
        </w:rPr>
        <w:t>:</w:t>
      </w:r>
    </w:p>
    <w:p w:rsidR="005B241A" w:rsidRDefault="005B241A" w:rsidP="005B241A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karo zvezek in napiši naslov SEŠTEVANJE  DO  100  BREZ  PREHODA</w:t>
      </w:r>
    </w:p>
    <w:p w:rsidR="005B241A" w:rsidRPr="005B241A" w:rsidRDefault="005B241A" w:rsidP="005B241A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5B241A">
        <w:rPr>
          <w:rFonts w:ascii="Times New Roman" w:hAnsi="Times New Roman"/>
          <w:sz w:val="28"/>
          <w:szCs w:val="28"/>
        </w:rPr>
        <w:t>Da pri zapisu ne boš i</w:t>
      </w:r>
      <w:r>
        <w:rPr>
          <w:rFonts w:ascii="Times New Roman" w:hAnsi="Times New Roman"/>
          <w:sz w:val="28"/>
          <w:szCs w:val="28"/>
        </w:rPr>
        <w:t>mel/a težav, si zopet oglej video posnetek pravilnega</w:t>
      </w:r>
      <w:r w:rsidRPr="005B241A">
        <w:rPr>
          <w:rFonts w:ascii="Times New Roman" w:hAnsi="Times New Roman"/>
          <w:sz w:val="28"/>
          <w:szCs w:val="28"/>
        </w:rPr>
        <w:t xml:space="preserve"> zapis</w:t>
      </w:r>
      <w:r>
        <w:rPr>
          <w:rFonts w:ascii="Times New Roman" w:hAnsi="Times New Roman"/>
          <w:sz w:val="28"/>
          <w:szCs w:val="28"/>
        </w:rPr>
        <w:t>a</w:t>
      </w:r>
      <w:r w:rsidRPr="005B241A">
        <w:rPr>
          <w:rFonts w:ascii="Times New Roman" w:hAnsi="Times New Roman"/>
          <w:sz w:val="28"/>
          <w:szCs w:val="28"/>
        </w:rPr>
        <w:t xml:space="preserve"> seštevanja do 100 brez prehoda na daljši način:</w:t>
      </w:r>
    </w:p>
    <w:p w:rsidR="005B241A" w:rsidRDefault="005B241A" w:rsidP="005B241A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na spodnjo povezavo:</w:t>
      </w:r>
    </w:p>
    <w:p w:rsidR="005B241A" w:rsidRDefault="005B241A" w:rsidP="005B241A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5B241A" w:rsidRPr="00E4564F" w:rsidRDefault="00D15877" w:rsidP="005B241A">
      <w:pPr>
        <w:pStyle w:val="Odstavekseznama"/>
        <w:numPr>
          <w:ilvl w:val="0"/>
          <w:numId w:val="35"/>
        </w:numPr>
        <w:rPr>
          <w:rFonts w:ascii="Arial Narrow" w:hAnsi="Arial Narrow"/>
          <w:color w:val="20124D"/>
          <w:sz w:val="36"/>
          <w:szCs w:val="36"/>
        </w:rPr>
      </w:pPr>
      <w:hyperlink r:id="rId10" w:tgtFrame="_blank" w:history="1">
        <w:r w:rsidR="005B241A" w:rsidRPr="00E4564F">
          <w:rPr>
            <w:rFonts w:ascii="Arial Narrow" w:hAnsi="Arial Narrow"/>
            <w:color w:val="0000FF"/>
            <w:sz w:val="36"/>
            <w:szCs w:val="36"/>
            <w:u w:val="single"/>
          </w:rPr>
          <w:t>https://vimeo.com/250266295</w:t>
        </w:r>
      </w:hyperlink>
      <w:r w:rsidR="005B241A" w:rsidRPr="00E4564F">
        <w:rPr>
          <w:rFonts w:ascii="Arial Narrow" w:hAnsi="Arial Narrow"/>
          <w:color w:val="20124D"/>
          <w:sz w:val="36"/>
          <w:szCs w:val="36"/>
        </w:rPr>
        <w:t> </w:t>
      </w:r>
    </w:p>
    <w:p w:rsidR="005B241A" w:rsidRPr="00D7175E" w:rsidRDefault="005B241A" w:rsidP="005B241A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  <w:u w:val="single"/>
        </w:rPr>
      </w:pPr>
    </w:p>
    <w:p w:rsidR="00DD17CA" w:rsidRPr="00DD17CA" w:rsidRDefault="005B241A" w:rsidP="00DD17CA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odpri </w:t>
      </w:r>
      <w:r w:rsidRPr="0009596D">
        <w:rPr>
          <w:rFonts w:ascii="Times New Roman" w:hAnsi="Times New Roman"/>
          <w:b/>
          <w:sz w:val="28"/>
          <w:szCs w:val="28"/>
        </w:rPr>
        <w:t>DZ na strani 48</w:t>
      </w:r>
      <w:r>
        <w:rPr>
          <w:rFonts w:ascii="Times New Roman" w:hAnsi="Times New Roman"/>
          <w:sz w:val="28"/>
          <w:szCs w:val="28"/>
        </w:rPr>
        <w:t xml:space="preserve">. Prepiši v zvezek </w:t>
      </w:r>
      <w:r w:rsidRPr="00DD17CA">
        <w:rPr>
          <w:rFonts w:ascii="Times New Roman" w:hAnsi="Times New Roman"/>
          <w:sz w:val="28"/>
          <w:szCs w:val="28"/>
          <w:u w:val="single"/>
        </w:rPr>
        <w:t xml:space="preserve">prvi račun </w:t>
      </w:r>
      <w:r w:rsidR="00DD17CA" w:rsidRPr="00DD17CA">
        <w:rPr>
          <w:rFonts w:ascii="Times New Roman" w:hAnsi="Times New Roman"/>
          <w:sz w:val="28"/>
          <w:szCs w:val="28"/>
          <w:u w:val="single"/>
        </w:rPr>
        <w:t>2. naloge</w:t>
      </w:r>
      <w:r w:rsidR="00DD17CA">
        <w:rPr>
          <w:rFonts w:ascii="Times New Roman" w:hAnsi="Times New Roman"/>
          <w:sz w:val="28"/>
          <w:szCs w:val="28"/>
        </w:rPr>
        <w:t xml:space="preserve"> in ga reši na daljši način:</w:t>
      </w:r>
    </w:p>
    <w:p w:rsidR="00DD17CA" w:rsidRPr="00DD17CA" w:rsidRDefault="00DD17CA" w:rsidP="00DD17CA">
      <w:pPr>
        <w:spacing w:after="160" w:line="259" w:lineRule="auto"/>
        <w:ind w:left="1288"/>
        <w:jc w:val="both"/>
        <w:rPr>
          <w:rFonts w:ascii="Times New Roman" w:hAnsi="Times New Roman"/>
          <w:sz w:val="28"/>
          <w:szCs w:val="28"/>
        </w:rPr>
      </w:pPr>
      <w:r w:rsidRPr="00DD17CA">
        <w:rPr>
          <w:rFonts w:ascii="Times New Roman" w:hAnsi="Times New Roman"/>
          <w:sz w:val="28"/>
          <w:szCs w:val="28"/>
        </w:rPr>
        <w:t xml:space="preserve">Primer: 36 + 43 = </w:t>
      </w:r>
      <w:r w:rsidRPr="00DD17CA">
        <w:rPr>
          <w:rFonts w:ascii="Times New Roman" w:hAnsi="Times New Roman"/>
          <w:b/>
          <w:sz w:val="28"/>
          <w:szCs w:val="28"/>
        </w:rPr>
        <w:t>36 + 40</w:t>
      </w:r>
      <w:r w:rsidRPr="00DD17CA">
        <w:rPr>
          <w:rFonts w:ascii="Times New Roman" w:hAnsi="Times New Roman"/>
          <w:sz w:val="28"/>
          <w:szCs w:val="28"/>
        </w:rPr>
        <w:t xml:space="preserve"> + 3 = </w:t>
      </w:r>
      <w:r w:rsidRPr="00DD17CA">
        <w:rPr>
          <w:rFonts w:ascii="Times New Roman" w:hAnsi="Times New Roman"/>
          <w:b/>
          <w:sz w:val="28"/>
          <w:szCs w:val="28"/>
        </w:rPr>
        <w:t>76</w:t>
      </w:r>
      <w:r w:rsidRPr="00DD17CA">
        <w:rPr>
          <w:rFonts w:ascii="Times New Roman" w:hAnsi="Times New Roman"/>
          <w:sz w:val="28"/>
          <w:szCs w:val="28"/>
        </w:rPr>
        <w:t xml:space="preserve"> + 3 = 79</w:t>
      </w:r>
    </w:p>
    <w:p w:rsidR="00833F39" w:rsidRDefault="00DD17CA" w:rsidP="006B0BD5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41A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repiši še ostale račune </w:t>
      </w:r>
      <w:r w:rsidRPr="00DD17CA">
        <w:rPr>
          <w:rFonts w:ascii="Times New Roman" w:hAnsi="Times New Roman"/>
          <w:b/>
          <w:sz w:val="28"/>
          <w:szCs w:val="28"/>
        </w:rPr>
        <w:t>2. naloge</w:t>
      </w:r>
      <w:r>
        <w:rPr>
          <w:rFonts w:ascii="Times New Roman" w:hAnsi="Times New Roman"/>
          <w:sz w:val="28"/>
          <w:szCs w:val="28"/>
        </w:rPr>
        <w:t xml:space="preserve"> in jih reši na daljši način.</w:t>
      </w:r>
      <w:r w:rsidR="006B0BD5">
        <w:rPr>
          <w:rFonts w:ascii="Times New Roman" w:hAnsi="Times New Roman"/>
          <w:sz w:val="28"/>
          <w:szCs w:val="28"/>
        </w:rPr>
        <w:t xml:space="preserve"> Pomagaj si</w:t>
      </w:r>
      <w:r w:rsidR="005B241A">
        <w:rPr>
          <w:rFonts w:ascii="Times New Roman" w:hAnsi="Times New Roman"/>
          <w:sz w:val="28"/>
          <w:szCs w:val="28"/>
        </w:rPr>
        <w:t xml:space="preserve"> s kockami ali </w:t>
      </w:r>
      <w:proofErr w:type="spellStart"/>
      <w:r w:rsidR="005B241A">
        <w:rPr>
          <w:rFonts w:ascii="Times New Roman" w:hAnsi="Times New Roman"/>
          <w:sz w:val="28"/>
          <w:szCs w:val="28"/>
        </w:rPr>
        <w:t>stotičnim</w:t>
      </w:r>
      <w:proofErr w:type="spellEnd"/>
      <w:r w:rsidR="005B241A">
        <w:rPr>
          <w:rFonts w:ascii="Times New Roman" w:hAnsi="Times New Roman"/>
          <w:sz w:val="28"/>
          <w:szCs w:val="28"/>
        </w:rPr>
        <w:t xml:space="preserve"> kvadratom ali </w:t>
      </w:r>
      <w:r w:rsidR="005B241A" w:rsidRPr="00C235F5">
        <w:rPr>
          <w:rFonts w:ascii="Times New Roman" w:hAnsi="Times New Roman"/>
          <w:sz w:val="28"/>
          <w:szCs w:val="28"/>
        </w:rPr>
        <w:t>številskim t</w:t>
      </w:r>
      <w:r w:rsidR="005B241A">
        <w:rPr>
          <w:rFonts w:ascii="Times New Roman" w:hAnsi="Times New Roman"/>
          <w:sz w:val="28"/>
          <w:szCs w:val="28"/>
        </w:rPr>
        <w:t xml:space="preserve">rakom. </w:t>
      </w:r>
    </w:p>
    <w:p w:rsidR="006B0BD5" w:rsidRPr="006B0BD5" w:rsidRDefault="006B0BD5" w:rsidP="006B0BD5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833F39" w:rsidRDefault="001268A0" w:rsidP="00833F39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 w:rsidR="00DD17CA">
        <w:rPr>
          <w:rFonts w:ascii="Times New Roman" w:hAnsi="Times New Roman"/>
          <w:b/>
          <w:sz w:val="28"/>
          <w:szCs w:val="28"/>
        </w:rPr>
        <w:t xml:space="preserve">Ali so mi računi </w:t>
      </w:r>
      <w:r w:rsidRPr="00833F39">
        <w:rPr>
          <w:rFonts w:ascii="Times New Roman" w:hAnsi="Times New Roman"/>
          <w:b/>
          <w:sz w:val="28"/>
          <w:szCs w:val="28"/>
        </w:rPr>
        <w:t>povzročali težavo?</w:t>
      </w:r>
    </w:p>
    <w:p w:rsidR="00D46B8C" w:rsidRPr="00943C56" w:rsidRDefault="001268A0" w:rsidP="00D46B8C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 w:rsidR="00175A74">
        <w:rPr>
          <w:rFonts w:ascii="Times New Roman" w:hAnsi="Times New Roman"/>
          <w:sz w:val="28"/>
          <w:szCs w:val="28"/>
        </w:rPr>
        <w:t xml:space="preserve">, izberi </w:t>
      </w:r>
      <w:r w:rsidRPr="00833F39">
        <w:rPr>
          <w:rFonts w:ascii="Times New Roman" w:hAnsi="Times New Roman"/>
          <w:sz w:val="28"/>
          <w:szCs w:val="28"/>
        </w:rPr>
        <w:t>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 w:rsidR="00DD17CA">
        <w:rPr>
          <w:rFonts w:ascii="Times New Roman" w:hAnsi="Times New Roman"/>
          <w:sz w:val="28"/>
          <w:szCs w:val="28"/>
        </w:rPr>
        <w:t xml:space="preserve">  </w:t>
      </w:r>
    </w:p>
    <w:p w:rsidR="00B926D8" w:rsidRPr="003D7409" w:rsidRDefault="00B926D8" w:rsidP="00D46B8C"/>
    <w:p w:rsidR="006E31CF" w:rsidRPr="00F9256D" w:rsidRDefault="006A220E" w:rsidP="003B5F87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943634" w:themeColor="accent2" w:themeShade="BF"/>
          <w:sz w:val="28"/>
          <w:szCs w:val="28"/>
        </w:rPr>
        <w:t>GUM</w:t>
      </w:r>
      <w:r w:rsidRPr="00362F98">
        <w:rPr>
          <w:color w:val="943634" w:themeColor="accent2" w:themeShade="BF"/>
        </w:rPr>
        <w:t>:</w:t>
      </w:r>
      <w:r w:rsidR="00BC5BC0">
        <w:rPr>
          <w:color w:val="943634" w:themeColor="accent2" w:themeShade="BF"/>
        </w:rPr>
        <w:t xml:space="preserve"> </w:t>
      </w:r>
      <w:r w:rsidR="002C2031">
        <w:rPr>
          <w:rFonts w:ascii="Times New Roman" w:hAnsi="Times New Roman"/>
          <w:sz w:val="28"/>
          <w:szCs w:val="28"/>
        </w:rPr>
        <w:t xml:space="preserve"> </w:t>
      </w:r>
      <w:r w:rsidR="00B541F2">
        <w:rPr>
          <w:rFonts w:ascii="Times New Roman" w:hAnsi="Times New Roman"/>
          <w:sz w:val="28"/>
          <w:szCs w:val="28"/>
        </w:rPr>
        <w:t>V tem tednu boš ponovil/a pesmici, ki si se ju</w:t>
      </w:r>
      <w:r w:rsidR="003C3136">
        <w:rPr>
          <w:rFonts w:ascii="Times New Roman" w:hAnsi="Times New Roman"/>
          <w:sz w:val="28"/>
          <w:szCs w:val="28"/>
        </w:rPr>
        <w:t xml:space="preserve"> naučil/a v času pouka na daljavo. Odpri zvezek za GUM,</w:t>
      </w:r>
      <w:r w:rsidR="002C2031">
        <w:rPr>
          <w:rFonts w:ascii="Times New Roman" w:hAnsi="Times New Roman"/>
          <w:sz w:val="28"/>
          <w:szCs w:val="28"/>
        </w:rPr>
        <w:t xml:space="preserve"> napiši naslov OSEL in KUKAVICA ter pesmico ilustriraj. </w:t>
      </w:r>
      <w:r w:rsidR="003C3136">
        <w:rPr>
          <w:rFonts w:ascii="Times New Roman" w:hAnsi="Times New Roman"/>
          <w:sz w:val="28"/>
          <w:szCs w:val="28"/>
        </w:rPr>
        <w:t>Ob ilustriranju jo prepevaj.</w:t>
      </w:r>
    </w:p>
    <w:p w:rsidR="00943C56" w:rsidRDefault="00943C56" w:rsidP="003B5F87"/>
    <w:p w:rsidR="004B778C" w:rsidRDefault="00F92161" w:rsidP="004B778C">
      <w:pPr>
        <w:pStyle w:val="Default"/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337802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3D7409" w:rsidRPr="003D7409">
        <w:rPr>
          <w:rFonts w:ascii="Times New Roman" w:hAnsi="Times New Roman"/>
          <w:color w:val="auto"/>
          <w:sz w:val="28"/>
          <w:szCs w:val="28"/>
        </w:rPr>
        <w:t>Obleci</w:t>
      </w:r>
      <w:r w:rsidR="008B700A">
        <w:rPr>
          <w:rFonts w:ascii="Times New Roman" w:hAnsi="Times New Roman"/>
          <w:color w:val="auto"/>
          <w:sz w:val="28"/>
          <w:szCs w:val="28"/>
        </w:rPr>
        <w:t xml:space="preserve"> udobn</w:t>
      </w:r>
      <w:r w:rsidR="00F05121">
        <w:rPr>
          <w:rFonts w:ascii="Times New Roman" w:hAnsi="Times New Roman"/>
          <w:color w:val="auto"/>
          <w:sz w:val="28"/>
          <w:szCs w:val="28"/>
        </w:rPr>
        <w:t>a športna oblačila in obutev</w:t>
      </w:r>
      <w:r w:rsidR="008B700A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C957B5" w:rsidRPr="00C957B5">
        <w:rPr>
          <w:rFonts w:ascii="Times New Roman" w:hAnsi="Times New Roman"/>
          <w:color w:val="auto"/>
          <w:sz w:val="28"/>
          <w:szCs w:val="28"/>
        </w:rPr>
        <w:t xml:space="preserve">Najprej si </w:t>
      </w:r>
      <w:r w:rsidR="00C957B5">
        <w:rPr>
          <w:rFonts w:ascii="Times New Roman" w:hAnsi="Times New Roman"/>
          <w:color w:val="auto"/>
          <w:sz w:val="28"/>
          <w:szCs w:val="28"/>
        </w:rPr>
        <w:t xml:space="preserve">ogrej telo in se pripravi na vadbo: lahek tek </w:t>
      </w:r>
      <w:r w:rsidR="0009596D">
        <w:rPr>
          <w:rFonts w:ascii="Times New Roman" w:hAnsi="Times New Roman"/>
          <w:color w:val="auto"/>
          <w:sz w:val="28"/>
          <w:szCs w:val="28"/>
        </w:rPr>
        <w:t xml:space="preserve">na mestu, </w:t>
      </w:r>
      <w:r w:rsidR="00987AB2">
        <w:rPr>
          <w:rFonts w:ascii="Times New Roman" w:hAnsi="Times New Roman"/>
          <w:color w:val="auto"/>
          <w:sz w:val="28"/>
          <w:szCs w:val="28"/>
        </w:rPr>
        <w:t>ogrej še glavo, vrat, rameni, roki, trup, nogi</w:t>
      </w:r>
      <w:r w:rsidR="00C957B5">
        <w:rPr>
          <w:rFonts w:ascii="Times New Roman" w:hAnsi="Times New Roman"/>
          <w:color w:val="auto"/>
          <w:sz w:val="28"/>
          <w:szCs w:val="28"/>
        </w:rPr>
        <w:t xml:space="preserve"> ( tako kot to počnemo v šoli ).</w:t>
      </w:r>
      <w:r w:rsidR="00E717B3">
        <w:rPr>
          <w:rFonts w:ascii="Times New Roman" w:hAnsi="Times New Roman"/>
          <w:color w:val="auto"/>
          <w:sz w:val="28"/>
          <w:szCs w:val="28"/>
        </w:rPr>
        <w:t xml:space="preserve"> K vadbi povabi še ostale družinske član</w:t>
      </w:r>
      <w:r w:rsidR="0009596D">
        <w:rPr>
          <w:rFonts w:ascii="Times New Roman" w:hAnsi="Times New Roman"/>
          <w:color w:val="auto"/>
          <w:sz w:val="28"/>
          <w:szCs w:val="28"/>
        </w:rPr>
        <w:t>e. Vadbeni prostor je lahko soba</w:t>
      </w:r>
      <w:r w:rsidR="00CA468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17B3">
        <w:rPr>
          <w:rFonts w:ascii="Times New Roman" w:hAnsi="Times New Roman"/>
          <w:color w:val="auto"/>
          <w:sz w:val="28"/>
          <w:szCs w:val="28"/>
        </w:rPr>
        <w:t>ali domače dvorišče.</w:t>
      </w:r>
      <w:r w:rsidR="004B778C">
        <w:t xml:space="preserve"> </w:t>
      </w:r>
    </w:p>
    <w:p w:rsidR="00943C56" w:rsidRPr="008D610C" w:rsidRDefault="0009596D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D610C">
        <w:rPr>
          <w:rFonts w:ascii="Times New Roman" w:hAnsi="Times New Roman" w:cs="Times New Roman"/>
          <w:sz w:val="28"/>
          <w:szCs w:val="28"/>
        </w:rPr>
        <w:t>Nato z</w:t>
      </w:r>
      <w:r w:rsidR="00943C56" w:rsidRPr="008D610C">
        <w:rPr>
          <w:rFonts w:ascii="Times New Roman" w:hAnsi="Times New Roman" w:cs="Times New Roman"/>
          <w:sz w:val="28"/>
          <w:szCs w:val="28"/>
        </w:rPr>
        <w:t>aključi</w:t>
      </w:r>
      <w:r w:rsidRPr="008D610C">
        <w:rPr>
          <w:rFonts w:ascii="Times New Roman" w:hAnsi="Times New Roman" w:cs="Times New Roman"/>
          <w:sz w:val="28"/>
          <w:szCs w:val="28"/>
        </w:rPr>
        <w:t>te</w:t>
      </w:r>
      <w:r w:rsidR="00943C56" w:rsidRPr="008D610C">
        <w:rPr>
          <w:rFonts w:ascii="Times New Roman" w:hAnsi="Times New Roman" w:cs="Times New Roman"/>
          <w:sz w:val="28"/>
          <w:szCs w:val="28"/>
        </w:rPr>
        <w:t xml:space="preserve"> današnje šolsko delo z ŽIVALSKO  TELOVADB</w:t>
      </w:r>
      <w:r w:rsidR="00252D71" w:rsidRPr="008D610C">
        <w:rPr>
          <w:rFonts w:ascii="Times New Roman" w:hAnsi="Times New Roman" w:cs="Times New Roman"/>
          <w:sz w:val="28"/>
          <w:szCs w:val="28"/>
        </w:rPr>
        <w:t>O, ki je na Spletni učilnici.</w:t>
      </w:r>
    </w:p>
    <w:p w:rsidR="003A612D" w:rsidRDefault="003A612D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612D" w:rsidRDefault="003A612D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Želim ti, da razgibano preživiš dan v krogu domačih.</w:t>
      </w:r>
    </w:p>
    <w:p w:rsidR="003A612D" w:rsidRDefault="003A612D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vidimo jutri.</w:t>
      </w:r>
    </w:p>
    <w:p w:rsidR="00943C56" w:rsidRDefault="00943C56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43C56" w:rsidRDefault="00943C56" w:rsidP="00943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943C56" w:rsidRPr="00E26879" w:rsidRDefault="00943C56" w:rsidP="00943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943C56" w:rsidRPr="00943C56" w:rsidRDefault="00943C56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45D58" w:rsidRPr="009F2250" w:rsidRDefault="00245D58" w:rsidP="003B5F87"/>
    <w:sectPr w:rsidR="00245D58" w:rsidRPr="009F2250" w:rsidSect="005409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77" w:rsidRDefault="00D15877">
      <w:r>
        <w:separator/>
      </w:r>
    </w:p>
  </w:endnote>
  <w:endnote w:type="continuationSeparator" w:id="0">
    <w:p w:rsidR="00D15877" w:rsidRDefault="00D1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77" w:rsidRDefault="00D15877">
      <w:r>
        <w:separator/>
      </w:r>
    </w:p>
  </w:footnote>
  <w:footnote w:type="continuationSeparator" w:id="0">
    <w:p w:rsidR="00D15877" w:rsidRDefault="00D1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B73E2F"/>
    <w:multiLevelType w:val="hybridMultilevel"/>
    <w:tmpl w:val="14508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5"/>
  </w:num>
  <w:num w:numId="5">
    <w:abstractNumId w:val="28"/>
  </w:num>
  <w:num w:numId="6">
    <w:abstractNumId w:val="22"/>
  </w:num>
  <w:num w:numId="7">
    <w:abstractNumId w:val="7"/>
  </w:num>
  <w:num w:numId="8">
    <w:abstractNumId w:val="23"/>
  </w:num>
  <w:num w:numId="9">
    <w:abstractNumId w:val="3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4"/>
  </w:num>
  <w:num w:numId="15">
    <w:abstractNumId w:val="5"/>
  </w:num>
  <w:num w:numId="16">
    <w:abstractNumId w:val="29"/>
  </w:num>
  <w:num w:numId="17">
    <w:abstractNumId w:val="30"/>
  </w:num>
  <w:num w:numId="18">
    <w:abstractNumId w:val="0"/>
  </w:num>
  <w:num w:numId="19">
    <w:abstractNumId w:val="18"/>
  </w:num>
  <w:num w:numId="20">
    <w:abstractNumId w:val="21"/>
  </w:num>
  <w:num w:numId="21">
    <w:abstractNumId w:val="16"/>
  </w:num>
  <w:num w:numId="22">
    <w:abstractNumId w:val="33"/>
  </w:num>
  <w:num w:numId="23">
    <w:abstractNumId w:val="17"/>
  </w:num>
  <w:num w:numId="24">
    <w:abstractNumId w:val="31"/>
  </w:num>
  <w:num w:numId="25">
    <w:abstractNumId w:val="1"/>
  </w:num>
  <w:num w:numId="26">
    <w:abstractNumId w:val="13"/>
  </w:num>
  <w:num w:numId="27">
    <w:abstractNumId w:val="8"/>
  </w:num>
  <w:num w:numId="28">
    <w:abstractNumId w:val="6"/>
  </w:num>
  <w:num w:numId="29">
    <w:abstractNumId w:val="27"/>
  </w:num>
  <w:num w:numId="30">
    <w:abstractNumId w:val="2"/>
  </w:num>
  <w:num w:numId="31">
    <w:abstractNumId w:val="9"/>
  </w:num>
  <w:num w:numId="32">
    <w:abstractNumId w:val="11"/>
  </w:num>
  <w:num w:numId="33">
    <w:abstractNumId w:val="32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806B4"/>
    <w:rsid w:val="00090AB7"/>
    <w:rsid w:val="000930E4"/>
    <w:rsid w:val="0009596D"/>
    <w:rsid w:val="00096AB0"/>
    <w:rsid w:val="000B007C"/>
    <w:rsid w:val="000B2A1A"/>
    <w:rsid w:val="000B6046"/>
    <w:rsid w:val="000C23AF"/>
    <w:rsid w:val="000D08C6"/>
    <w:rsid w:val="000D2ED4"/>
    <w:rsid w:val="000D4379"/>
    <w:rsid w:val="000D535F"/>
    <w:rsid w:val="000D78A9"/>
    <w:rsid w:val="000E72D0"/>
    <w:rsid w:val="000F1C5B"/>
    <w:rsid w:val="00106B47"/>
    <w:rsid w:val="0011419E"/>
    <w:rsid w:val="001154B1"/>
    <w:rsid w:val="00116C1D"/>
    <w:rsid w:val="00123A7C"/>
    <w:rsid w:val="001246D7"/>
    <w:rsid w:val="001268A0"/>
    <w:rsid w:val="00151637"/>
    <w:rsid w:val="00157C18"/>
    <w:rsid w:val="00172C87"/>
    <w:rsid w:val="00175808"/>
    <w:rsid w:val="00175A74"/>
    <w:rsid w:val="00177921"/>
    <w:rsid w:val="00186548"/>
    <w:rsid w:val="00191D85"/>
    <w:rsid w:val="001A699B"/>
    <w:rsid w:val="001C2DD2"/>
    <w:rsid w:val="001D0739"/>
    <w:rsid w:val="001E148F"/>
    <w:rsid w:val="001E7B1C"/>
    <w:rsid w:val="001F336D"/>
    <w:rsid w:val="002032BF"/>
    <w:rsid w:val="0021141A"/>
    <w:rsid w:val="00212C87"/>
    <w:rsid w:val="00212F73"/>
    <w:rsid w:val="002134DB"/>
    <w:rsid w:val="00214A78"/>
    <w:rsid w:val="0021521C"/>
    <w:rsid w:val="00222F34"/>
    <w:rsid w:val="00224A87"/>
    <w:rsid w:val="0023183F"/>
    <w:rsid w:val="00232BF6"/>
    <w:rsid w:val="00232C4A"/>
    <w:rsid w:val="00234434"/>
    <w:rsid w:val="00242C7D"/>
    <w:rsid w:val="00245D58"/>
    <w:rsid w:val="00252D71"/>
    <w:rsid w:val="002576D7"/>
    <w:rsid w:val="002668D6"/>
    <w:rsid w:val="00275963"/>
    <w:rsid w:val="00280A99"/>
    <w:rsid w:val="00280C6B"/>
    <w:rsid w:val="00282516"/>
    <w:rsid w:val="00283170"/>
    <w:rsid w:val="002904AF"/>
    <w:rsid w:val="002930CA"/>
    <w:rsid w:val="002A4AEA"/>
    <w:rsid w:val="002B5341"/>
    <w:rsid w:val="002C2031"/>
    <w:rsid w:val="002C7D7F"/>
    <w:rsid w:val="002D3022"/>
    <w:rsid w:val="002E32CE"/>
    <w:rsid w:val="002F04C8"/>
    <w:rsid w:val="002F5E72"/>
    <w:rsid w:val="002F6A56"/>
    <w:rsid w:val="00301971"/>
    <w:rsid w:val="00303992"/>
    <w:rsid w:val="00332225"/>
    <w:rsid w:val="00337802"/>
    <w:rsid w:val="003403D0"/>
    <w:rsid w:val="00341DA6"/>
    <w:rsid w:val="003610D4"/>
    <w:rsid w:val="00361FA1"/>
    <w:rsid w:val="00362F98"/>
    <w:rsid w:val="00364713"/>
    <w:rsid w:val="00365BF6"/>
    <w:rsid w:val="00367974"/>
    <w:rsid w:val="00372590"/>
    <w:rsid w:val="00373257"/>
    <w:rsid w:val="00384F73"/>
    <w:rsid w:val="00385365"/>
    <w:rsid w:val="003A3F00"/>
    <w:rsid w:val="003A4959"/>
    <w:rsid w:val="003A612D"/>
    <w:rsid w:val="003B5F87"/>
    <w:rsid w:val="003C2376"/>
    <w:rsid w:val="003C3136"/>
    <w:rsid w:val="003C3B5D"/>
    <w:rsid w:val="003D6F90"/>
    <w:rsid w:val="003D7409"/>
    <w:rsid w:val="003E3004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B778C"/>
    <w:rsid w:val="004C1665"/>
    <w:rsid w:val="004E1B86"/>
    <w:rsid w:val="004F5DD7"/>
    <w:rsid w:val="004F6EE3"/>
    <w:rsid w:val="005105EA"/>
    <w:rsid w:val="00525503"/>
    <w:rsid w:val="00534A99"/>
    <w:rsid w:val="00540934"/>
    <w:rsid w:val="005719E5"/>
    <w:rsid w:val="005764FD"/>
    <w:rsid w:val="00576C4D"/>
    <w:rsid w:val="00596899"/>
    <w:rsid w:val="005B241A"/>
    <w:rsid w:val="005B3385"/>
    <w:rsid w:val="005B409F"/>
    <w:rsid w:val="005C74AE"/>
    <w:rsid w:val="005C7958"/>
    <w:rsid w:val="005D1D9C"/>
    <w:rsid w:val="005D4FAC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27113"/>
    <w:rsid w:val="00634568"/>
    <w:rsid w:val="006465E5"/>
    <w:rsid w:val="006526C9"/>
    <w:rsid w:val="0065348E"/>
    <w:rsid w:val="00657261"/>
    <w:rsid w:val="00672AF8"/>
    <w:rsid w:val="00683FB0"/>
    <w:rsid w:val="00690C62"/>
    <w:rsid w:val="006949B1"/>
    <w:rsid w:val="00696331"/>
    <w:rsid w:val="006A220E"/>
    <w:rsid w:val="006A5B7A"/>
    <w:rsid w:val="006B0BD5"/>
    <w:rsid w:val="006B2991"/>
    <w:rsid w:val="006C6275"/>
    <w:rsid w:val="006D3604"/>
    <w:rsid w:val="006D5135"/>
    <w:rsid w:val="006E31CF"/>
    <w:rsid w:val="006F3033"/>
    <w:rsid w:val="006F3763"/>
    <w:rsid w:val="006F4BA1"/>
    <w:rsid w:val="006F7909"/>
    <w:rsid w:val="00702322"/>
    <w:rsid w:val="00711385"/>
    <w:rsid w:val="00711A96"/>
    <w:rsid w:val="0071622E"/>
    <w:rsid w:val="00721610"/>
    <w:rsid w:val="0072301E"/>
    <w:rsid w:val="007321D7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D25A9"/>
    <w:rsid w:val="007D5786"/>
    <w:rsid w:val="007D6997"/>
    <w:rsid w:val="007F3F81"/>
    <w:rsid w:val="008038DC"/>
    <w:rsid w:val="00815500"/>
    <w:rsid w:val="0082651B"/>
    <w:rsid w:val="00826907"/>
    <w:rsid w:val="008307B3"/>
    <w:rsid w:val="0083095F"/>
    <w:rsid w:val="00833F39"/>
    <w:rsid w:val="008479A9"/>
    <w:rsid w:val="008556BC"/>
    <w:rsid w:val="00860EC8"/>
    <w:rsid w:val="00876235"/>
    <w:rsid w:val="00880C20"/>
    <w:rsid w:val="00883B23"/>
    <w:rsid w:val="00891B25"/>
    <w:rsid w:val="008922B7"/>
    <w:rsid w:val="0089297F"/>
    <w:rsid w:val="008A11CD"/>
    <w:rsid w:val="008A55D9"/>
    <w:rsid w:val="008B0F96"/>
    <w:rsid w:val="008B6646"/>
    <w:rsid w:val="008B700A"/>
    <w:rsid w:val="008D610C"/>
    <w:rsid w:val="008F5DE3"/>
    <w:rsid w:val="008F62D4"/>
    <w:rsid w:val="0090247D"/>
    <w:rsid w:val="009157E4"/>
    <w:rsid w:val="0091690A"/>
    <w:rsid w:val="00923BEE"/>
    <w:rsid w:val="00936E4F"/>
    <w:rsid w:val="00943C56"/>
    <w:rsid w:val="009532AC"/>
    <w:rsid w:val="00962E78"/>
    <w:rsid w:val="00962EEE"/>
    <w:rsid w:val="00971AEC"/>
    <w:rsid w:val="0097331C"/>
    <w:rsid w:val="00982080"/>
    <w:rsid w:val="009827E1"/>
    <w:rsid w:val="00987AB2"/>
    <w:rsid w:val="00995FE0"/>
    <w:rsid w:val="009A1C06"/>
    <w:rsid w:val="009A2621"/>
    <w:rsid w:val="009A5719"/>
    <w:rsid w:val="009B6AFF"/>
    <w:rsid w:val="009B785A"/>
    <w:rsid w:val="009C3334"/>
    <w:rsid w:val="009C4333"/>
    <w:rsid w:val="009D508D"/>
    <w:rsid w:val="009F0AAD"/>
    <w:rsid w:val="009F14A5"/>
    <w:rsid w:val="009F2250"/>
    <w:rsid w:val="009F40B2"/>
    <w:rsid w:val="00A21093"/>
    <w:rsid w:val="00A25514"/>
    <w:rsid w:val="00A40760"/>
    <w:rsid w:val="00A57FD0"/>
    <w:rsid w:val="00A632EA"/>
    <w:rsid w:val="00A737F2"/>
    <w:rsid w:val="00A80147"/>
    <w:rsid w:val="00A87976"/>
    <w:rsid w:val="00A90D1A"/>
    <w:rsid w:val="00AB5A07"/>
    <w:rsid w:val="00AB6DED"/>
    <w:rsid w:val="00AD4ECA"/>
    <w:rsid w:val="00AE0B20"/>
    <w:rsid w:val="00AF36A1"/>
    <w:rsid w:val="00B01461"/>
    <w:rsid w:val="00B06FC0"/>
    <w:rsid w:val="00B07ED6"/>
    <w:rsid w:val="00B141C4"/>
    <w:rsid w:val="00B21330"/>
    <w:rsid w:val="00B216DB"/>
    <w:rsid w:val="00B23649"/>
    <w:rsid w:val="00B27AE7"/>
    <w:rsid w:val="00B30273"/>
    <w:rsid w:val="00B44907"/>
    <w:rsid w:val="00B476C9"/>
    <w:rsid w:val="00B52C52"/>
    <w:rsid w:val="00B532C4"/>
    <w:rsid w:val="00B541F2"/>
    <w:rsid w:val="00B54EF9"/>
    <w:rsid w:val="00B560F7"/>
    <w:rsid w:val="00B573B5"/>
    <w:rsid w:val="00B577D3"/>
    <w:rsid w:val="00B61D31"/>
    <w:rsid w:val="00B63DCC"/>
    <w:rsid w:val="00B71841"/>
    <w:rsid w:val="00B73F67"/>
    <w:rsid w:val="00B805FE"/>
    <w:rsid w:val="00B82193"/>
    <w:rsid w:val="00B926D8"/>
    <w:rsid w:val="00B94781"/>
    <w:rsid w:val="00BA4F6D"/>
    <w:rsid w:val="00BB32D4"/>
    <w:rsid w:val="00BB3304"/>
    <w:rsid w:val="00BC009B"/>
    <w:rsid w:val="00BC1C65"/>
    <w:rsid w:val="00BC3705"/>
    <w:rsid w:val="00BC5BC0"/>
    <w:rsid w:val="00BD3516"/>
    <w:rsid w:val="00BE1156"/>
    <w:rsid w:val="00BE197E"/>
    <w:rsid w:val="00BF1E24"/>
    <w:rsid w:val="00BF4764"/>
    <w:rsid w:val="00C05130"/>
    <w:rsid w:val="00C135D7"/>
    <w:rsid w:val="00C31FF6"/>
    <w:rsid w:val="00C400FD"/>
    <w:rsid w:val="00C43825"/>
    <w:rsid w:val="00C56755"/>
    <w:rsid w:val="00C61D62"/>
    <w:rsid w:val="00C65691"/>
    <w:rsid w:val="00C71EE6"/>
    <w:rsid w:val="00C8089D"/>
    <w:rsid w:val="00C957B5"/>
    <w:rsid w:val="00CA4686"/>
    <w:rsid w:val="00CA4BF0"/>
    <w:rsid w:val="00CA4ED1"/>
    <w:rsid w:val="00CB19C2"/>
    <w:rsid w:val="00CD3E6D"/>
    <w:rsid w:val="00CE4064"/>
    <w:rsid w:val="00CE710C"/>
    <w:rsid w:val="00D04069"/>
    <w:rsid w:val="00D15877"/>
    <w:rsid w:val="00D3673A"/>
    <w:rsid w:val="00D43444"/>
    <w:rsid w:val="00D46B8C"/>
    <w:rsid w:val="00D666A1"/>
    <w:rsid w:val="00D73F51"/>
    <w:rsid w:val="00D7652E"/>
    <w:rsid w:val="00D9401D"/>
    <w:rsid w:val="00D972AE"/>
    <w:rsid w:val="00DA282F"/>
    <w:rsid w:val="00DA3132"/>
    <w:rsid w:val="00DB2B83"/>
    <w:rsid w:val="00DD17CA"/>
    <w:rsid w:val="00DD2FD7"/>
    <w:rsid w:val="00DE0887"/>
    <w:rsid w:val="00E0308F"/>
    <w:rsid w:val="00E24E33"/>
    <w:rsid w:val="00E336A7"/>
    <w:rsid w:val="00E34BF2"/>
    <w:rsid w:val="00E52A5B"/>
    <w:rsid w:val="00E541FB"/>
    <w:rsid w:val="00E63844"/>
    <w:rsid w:val="00E668EF"/>
    <w:rsid w:val="00E674B7"/>
    <w:rsid w:val="00E67B2F"/>
    <w:rsid w:val="00E717B3"/>
    <w:rsid w:val="00E725C6"/>
    <w:rsid w:val="00E7566D"/>
    <w:rsid w:val="00E75CA5"/>
    <w:rsid w:val="00E76B6E"/>
    <w:rsid w:val="00E80658"/>
    <w:rsid w:val="00E93E20"/>
    <w:rsid w:val="00EA270B"/>
    <w:rsid w:val="00EC073B"/>
    <w:rsid w:val="00ED1C01"/>
    <w:rsid w:val="00ED6DDA"/>
    <w:rsid w:val="00EE1D6F"/>
    <w:rsid w:val="00EE4FC0"/>
    <w:rsid w:val="00EE7598"/>
    <w:rsid w:val="00EF0B30"/>
    <w:rsid w:val="00EF2CB6"/>
    <w:rsid w:val="00EF657B"/>
    <w:rsid w:val="00EF65CD"/>
    <w:rsid w:val="00EF75DB"/>
    <w:rsid w:val="00F05121"/>
    <w:rsid w:val="00F16C41"/>
    <w:rsid w:val="00F1783C"/>
    <w:rsid w:val="00F21F1D"/>
    <w:rsid w:val="00F32DE2"/>
    <w:rsid w:val="00F515ED"/>
    <w:rsid w:val="00F5372F"/>
    <w:rsid w:val="00F72392"/>
    <w:rsid w:val="00F73C9A"/>
    <w:rsid w:val="00F87900"/>
    <w:rsid w:val="00F92161"/>
    <w:rsid w:val="00F9256D"/>
    <w:rsid w:val="00F95ABA"/>
    <w:rsid w:val="00F961B9"/>
    <w:rsid w:val="00F96FFA"/>
    <w:rsid w:val="00FA0331"/>
    <w:rsid w:val="00FA4657"/>
    <w:rsid w:val="00FA5FE2"/>
    <w:rsid w:val="00FB2731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semiHidden/>
    <w:unhideWhenUsed/>
    <w:rsid w:val="002B534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2B5341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280A99"/>
    <w:rPr>
      <w:color w:val="800080" w:themeColor="followedHyperlink"/>
      <w:u w:val="single"/>
    </w:rPr>
  </w:style>
  <w:style w:type="paragraph" w:customStyle="1" w:styleId="Default">
    <w:name w:val="Default"/>
    <w:rsid w:val="004B77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meo.com/2502662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saulica.si/datoteke/Prikaz_pisanja_crk/story_html5.html?fbclid=IwAR1-tzLYGjkl5G4ARX2D4wMMaET6liQkESydU66q-BW2E4dp4hV-Rk2IMm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377BA5-43D3-40EE-974B-5B19F5E0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154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29</cp:revision>
  <cp:lastPrinted>2016-05-02T09:00:00Z</cp:lastPrinted>
  <dcterms:created xsi:type="dcterms:W3CDTF">2020-04-11T07:57:00Z</dcterms:created>
  <dcterms:modified xsi:type="dcterms:W3CDTF">2020-04-15T14:14:00Z</dcterms:modified>
</cp:coreProperties>
</file>