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893CDC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21</w:t>
      </w:r>
      <w:r w:rsidR="00D11024">
        <w:rPr>
          <w:b/>
          <w:sz w:val="20"/>
          <w:szCs w:val="20"/>
        </w:rPr>
        <w:t>.04</w:t>
      </w:r>
      <w:r w:rsidR="00245D58" w:rsidRPr="00245D58">
        <w:rPr>
          <w:b/>
          <w:sz w:val="20"/>
          <w:szCs w:val="20"/>
        </w:rPr>
        <w:t>.2020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5D10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DA282F" w:rsidRDefault="00DA282F" w:rsidP="003B5F87"/>
    <w:p w:rsidR="005B6DA3" w:rsidRPr="00F34FCE" w:rsidRDefault="005B6DA3" w:rsidP="005B6D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5B6DA3" w:rsidRDefault="005B6DA3" w:rsidP="005B6D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 w:rsidRPr="00264502">
        <w:rPr>
          <w:color w:val="E36C0A" w:themeColor="accent6" w:themeShade="BF"/>
          <w:sz w:val="40"/>
          <w:szCs w:val="40"/>
        </w:rPr>
        <w:t>»</w:t>
      </w:r>
      <w:r w:rsidRPr="0026450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p w:rsidR="00234CF1" w:rsidRPr="00234CF1" w:rsidRDefault="00234CF1" w:rsidP="005B6DA3">
      <w:pPr>
        <w:rPr>
          <w:rFonts w:ascii="Times New Roman" w:hAnsi="Times New Roman"/>
          <w:sz w:val="40"/>
          <w:szCs w:val="4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4"/>
      </w:tblGrid>
      <w:tr w:rsidR="00234CF1" w:rsidRPr="00234CF1" w:rsidTr="00234CF1">
        <w:tc>
          <w:tcPr>
            <w:tcW w:w="3681" w:type="dxa"/>
          </w:tcPr>
          <w:p w:rsidR="00234CF1" w:rsidRPr="00234CF1" w:rsidRDefault="00F876D5" w:rsidP="005B6DA3">
            <w:pPr>
              <w:rPr>
                <w:rFonts w:ascii="Times New Roman" w:hAnsi="Times New Roman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01C861CB" wp14:editId="7F5C47D6">
                  <wp:extent cx="2143125" cy="2143125"/>
                  <wp:effectExtent l="0" t="0" r="9525" b="9525"/>
                  <wp:docPr id="4" name="Slika 4" descr="MISLI ZA LEP DAN - misel o nasme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ISLI ZA LEP DAN - misel o nasme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:rsidR="000A0026" w:rsidRDefault="000A0026" w:rsidP="005B6D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026" w:rsidRDefault="000A0026" w:rsidP="005B6D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0026" w:rsidRDefault="000A0026" w:rsidP="005B6D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34CF1" w:rsidRPr="000A0026" w:rsidRDefault="000A0026" w:rsidP="005B6DA3">
            <w:pPr>
              <w:rPr>
                <w:rFonts w:ascii="Times New Roman" w:hAnsi="Times New Roman"/>
                <w:sz w:val="28"/>
                <w:szCs w:val="28"/>
              </w:rPr>
            </w:pPr>
            <w:r w:rsidRPr="000A0026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ekateri ste bralno značko že končali, nekateri jo morate še opraviti. Hvala vam za poslane video posnetke govornih nastopov za bralno značko. Os</w:t>
            </w:r>
            <w:r w:rsidR="00DD4C81">
              <w:rPr>
                <w:rFonts w:ascii="Times New Roman" w:hAnsi="Times New Roman"/>
                <w:sz w:val="28"/>
                <w:szCs w:val="28"/>
              </w:rPr>
              <w:t>tali kar pogumno – USPELO</w:t>
            </w:r>
            <w:r w:rsidR="00226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C81">
              <w:rPr>
                <w:rFonts w:ascii="Times New Roman" w:hAnsi="Times New Roman"/>
                <w:sz w:val="28"/>
                <w:szCs w:val="28"/>
              </w:rPr>
              <w:t xml:space="preserve"> VAM </w:t>
            </w:r>
            <w:r w:rsidR="00226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4C81">
              <w:rPr>
                <w:rFonts w:ascii="Times New Roman" w:hAnsi="Times New Roman"/>
                <w:sz w:val="28"/>
                <w:szCs w:val="28"/>
              </w:rPr>
              <w:t>BO!</w:t>
            </w:r>
            <w:r w:rsidR="00A47000">
              <w:rPr>
                <w:rFonts w:ascii="Times New Roman" w:hAnsi="Times New Roman"/>
                <w:sz w:val="28"/>
                <w:szCs w:val="28"/>
              </w:rPr>
              <w:t xml:space="preserve"> Lahko me </w:t>
            </w:r>
            <w:r>
              <w:rPr>
                <w:rFonts w:ascii="Times New Roman" w:hAnsi="Times New Roman"/>
                <w:sz w:val="28"/>
                <w:szCs w:val="28"/>
              </w:rPr>
              <w:t>po</w:t>
            </w:r>
            <w:r w:rsidR="00D4240D">
              <w:rPr>
                <w:rFonts w:ascii="Times New Roman" w:hAnsi="Times New Roman"/>
                <w:sz w:val="28"/>
                <w:szCs w:val="28"/>
              </w:rPr>
              <w:t xml:space="preserve">kličete po telefonu med 13.00 in </w:t>
            </w:r>
            <w:r>
              <w:rPr>
                <w:rFonts w:ascii="Times New Roman" w:hAnsi="Times New Roman"/>
                <w:sz w:val="28"/>
                <w:szCs w:val="28"/>
              </w:rPr>
              <w:t>14.00</w:t>
            </w:r>
            <w:r w:rsidR="003D0796">
              <w:rPr>
                <w:rFonts w:ascii="Times New Roman" w:hAnsi="Times New Roman"/>
                <w:sz w:val="28"/>
                <w:szCs w:val="28"/>
              </w:rPr>
              <w:t xml:space="preserve"> uro</w:t>
            </w:r>
            <w:r w:rsidR="00813E90">
              <w:rPr>
                <w:rFonts w:ascii="Times New Roman" w:hAnsi="Times New Roman"/>
                <w:sz w:val="28"/>
                <w:szCs w:val="28"/>
              </w:rPr>
              <w:t xml:space="preserve">. Če želite, jo lahko opravite tudi </w:t>
            </w:r>
            <w:r>
              <w:rPr>
                <w:rFonts w:ascii="Times New Roman" w:hAnsi="Times New Roman"/>
                <w:sz w:val="28"/>
                <w:szCs w:val="28"/>
              </w:rPr>
              <w:t>preko aplikacije ZOOM.</w:t>
            </w:r>
          </w:p>
        </w:tc>
      </w:tr>
    </w:tbl>
    <w:p w:rsidR="00ED43C5" w:rsidRDefault="00ED43C5" w:rsidP="005B6DA3">
      <w:pPr>
        <w:rPr>
          <w:rFonts w:ascii="Times New Roman" w:hAnsi="Times New Roman"/>
          <w:sz w:val="28"/>
          <w:szCs w:val="28"/>
        </w:rPr>
      </w:pPr>
    </w:p>
    <w:p w:rsidR="005B6DA3" w:rsidRDefault="00C8779F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 dobro voljo in uspešen dan zapoj pesem, ki jo najraje prepevaš</w:t>
      </w:r>
      <w:r w:rsidR="005B1841">
        <w:rPr>
          <w:rFonts w:ascii="Times New Roman" w:hAnsi="Times New Roman"/>
          <w:sz w:val="28"/>
          <w:szCs w:val="28"/>
        </w:rPr>
        <w:t xml:space="preserve"> ali zapleši</w:t>
      </w:r>
      <w:r w:rsidR="009B3837">
        <w:rPr>
          <w:rFonts w:ascii="Times New Roman" w:hAnsi="Times New Roman"/>
          <w:sz w:val="28"/>
          <w:szCs w:val="28"/>
        </w:rPr>
        <w:t>te</w:t>
      </w:r>
      <w:r w:rsidR="005B1841">
        <w:rPr>
          <w:rFonts w:ascii="Times New Roman" w:hAnsi="Times New Roman"/>
          <w:sz w:val="28"/>
          <w:szCs w:val="28"/>
        </w:rPr>
        <w:t xml:space="preserve"> ob najljubši glasbi</w:t>
      </w:r>
      <w:r>
        <w:rPr>
          <w:rFonts w:ascii="Times New Roman" w:hAnsi="Times New Roman"/>
          <w:sz w:val="28"/>
          <w:szCs w:val="28"/>
        </w:rPr>
        <w:t>.</w:t>
      </w:r>
    </w:p>
    <w:p w:rsidR="00C8779F" w:rsidRDefault="00C8779F" w:rsidP="005B6DA3">
      <w:pPr>
        <w:rPr>
          <w:rFonts w:ascii="Times New Roman" w:hAnsi="Times New Roman"/>
          <w:sz w:val="28"/>
          <w:szCs w:val="28"/>
        </w:rPr>
      </w:pPr>
    </w:p>
    <w:p w:rsidR="005B6DA3" w:rsidRDefault="00D43533" w:rsidP="005B6D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9528A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9528A">
        <w:rPr>
          <w:rFonts w:ascii="Times New Roman" w:hAnsi="Times New Roman"/>
          <w:sz w:val="28"/>
          <w:szCs w:val="28"/>
        </w:rPr>
        <w:t>: SLO, MAT, S</w:t>
      </w:r>
      <w:r w:rsidR="005B6DA3">
        <w:rPr>
          <w:rFonts w:ascii="Times New Roman" w:hAnsi="Times New Roman"/>
          <w:sz w:val="28"/>
          <w:szCs w:val="28"/>
        </w:rPr>
        <w:t>PO</w:t>
      </w:r>
      <w:r w:rsidR="0079528A">
        <w:rPr>
          <w:rFonts w:ascii="Times New Roman" w:hAnsi="Times New Roman"/>
          <w:sz w:val="28"/>
          <w:szCs w:val="28"/>
        </w:rPr>
        <w:t xml:space="preserve"> 2.uri</w:t>
      </w:r>
    </w:p>
    <w:p w:rsidR="002335FE" w:rsidRPr="006F1FE0" w:rsidRDefault="002335FE" w:rsidP="005B6DA3">
      <w:pPr>
        <w:rPr>
          <w:rFonts w:ascii="Times New Roman" w:hAnsi="Times New Roman"/>
          <w:sz w:val="28"/>
          <w:szCs w:val="28"/>
        </w:rPr>
      </w:pPr>
    </w:p>
    <w:p w:rsidR="00250B66" w:rsidRDefault="005B6DA3" w:rsidP="00250B66">
      <w:pPr>
        <w:rPr>
          <w:rFonts w:ascii="Times New Roman" w:hAnsi="Times New Roman"/>
          <w:sz w:val="28"/>
          <w:szCs w:val="28"/>
        </w:rPr>
      </w:pPr>
      <w:r w:rsidRPr="008D3581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>
        <w:rPr>
          <w:rFonts w:ascii="Times New Roman" w:hAnsi="Times New Roman"/>
          <w:sz w:val="28"/>
          <w:szCs w:val="28"/>
        </w:rPr>
        <w:t xml:space="preserve">   VESELO NA DELO!</w:t>
      </w:r>
    </w:p>
    <w:p w:rsidR="00250B66" w:rsidRDefault="00250B66" w:rsidP="00250B66">
      <w:pPr>
        <w:rPr>
          <w:rFonts w:ascii="Times New Roman" w:hAnsi="Times New Roman"/>
          <w:sz w:val="28"/>
          <w:szCs w:val="28"/>
        </w:rPr>
      </w:pPr>
    </w:p>
    <w:p w:rsidR="006D05D9" w:rsidRDefault="008E38D7" w:rsidP="00A55768">
      <w:pPr>
        <w:rPr>
          <w:rFonts w:ascii="Times New Roman" w:hAnsi="Times New Roman"/>
          <w:b/>
          <w:sz w:val="28"/>
          <w:szCs w:val="28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 w:rsidR="00ED43C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43C5">
        <w:rPr>
          <w:rFonts w:ascii="Times New Roman" w:hAnsi="Times New Roman"/>
          <w:sz w:val="28"/>
          <w:szCs w:val="28"/>
        </w:rPr>
        <w:t>Nadaljuj</w:t>
      </w:r>
      <w:r w:rsidR="003D0796">
        <w:rPr>
          <w:rFonts w:ascii="Times New Roman" w:hAnsi="Times New Roman"/>
          <w:sz w:val="28"/>
          <w:szCs w:val="28"/>
        </w:rPr>
        <w:t xml:space="preserve"> z </w:t>
      </w:r>
      <w:r w:rsidR="003D0796" w:rsidRPr="003D0796">
        <w:rPr>
          <w:rFonts w:ascii="Times New Roman" w:hAnsi="Times New Roman"/>
          <w:b/>
          <w:sz w:val="28"/>
          <w:szCs w:val="28"/>
        </w:rPr>
        <w:t>VREMENOSLOVCEM  TEVŽEM</w:t>
      </w:r>
      <w:r w:rsidR="003D0796">
        <w:rPr>
          <w:rFonts w:ascii="Times New Roman" w:hAnsi="Times New Roman"/>
          <w:sz w:val="28"/>
          <w:szCs w:val="28"/>
        </w:rPr>
        <w:t>. O</w:t>
      </w:r>
      <w:r w:rsidR="00A55768">
        <w:rPr>
          <w:rFonts w:ascii="Times New Roman" w:hAnsi="Times New Roman"/>
          <w:sz w:val="28"/>
          <w:szCs w:val="28"/>
        </w:rPr>
        <w:t xml:space="preserve">dpri </w:t>
      </w:r>
      <w:r w:rsidR="00A55768" w:rsidRPr="003D0796">
        <w:rPr>
          <w:rFonts w:ascii="Times New Roman" w:hAnsi="Times New Roman"/>
          <w:b/>
          <w:sz w:val="28"/>
          <w:szCs w:val="28"/>
        </w:rPr>
        <w:t>DZ stran 86</w:t>
      </w:r>
      <w:r w:rsidR="00A55768">
        <w:rPr>
          <w:rFonts w:ascii="Times New Roman" w:hAnsi="Times New Roman"/>
          <w:sz w:val="28"/>
          <w:szCs w:val="28"/>
        </w:rPr>
        <w:t xml:space="preserve"> in glasno preberi </w:t>
      </w:r>
      <w:r w:rsidR="00A55768" w:rsidRPr="003D0796">
        <w:rPr>
          <w:rFonts w:ascii="Times New Roman" w:hAnsi="Times New Roman"/>
          <w:b/>
          <w:sz w:val="28"/>
          <w:szCs w:val="28"/>
        </w:rPr>
        <w:t>2. nalogo</w:t>
      </w:r>
      <w:r w:rsidR="00A55768">
        <w:rPr>
          <w:rFonts w:ascii="Times New Roman" w:hAnsi="Times New Roman"/>
          <w:sz w:val="28"/>
          <w:szCs w:val="28"/>
        </w:rPr>
        <w:t xml:space="preserve">. Nato k opisom vremena prilepi prave slike iz priloge </w:t>
      </w:r>
      <w:r w:rsidR="00A55768" w:rsidRPr="003D0796">
        <w:rPr>
          <w:rFonts w:ascii="Times New Roman" w:hAnsi="Times New Roman"/>
          <w:b/>
          <w:sz w:val="28"/>
          <w:szCs w:val="28"/>
        </w:rPr>
        <w:t>na strani 127.</w:t>
      </w:r>
      <w:r w:rsidR="00D83D7F">
        <w:rPr>
          <w:rFonts w:ascii="Times New Roman" w:hAnsi="Times New Roman"/>
          <w:b/>
          <w:sz w:val="28"/>
          <w:szCs w:val="28"/>
        </w:rPr>
        <w:t xml:space="preserve"> </w:t>
      </w:r>
    </w:p>
    <w:p w:rsidR="006D05D9" w:rsidRDefault="006D05D9" w:rsidP="00A55768">
      <w:pPr>
        <w:rPr>
          <w:rFonts w:ascii="Times New Roman" w:hAnsi="Times New Roman"/>
          <w:b/>
          <w:sz w:val="28"/>
          <w:szCs w:val="28"/>
        </w:rPr>
      </w:pPr>
    </w:p>
    <w:p w:rsidR="00E10801" w:rsidRDefault="00D83D7F" w:rsidP="00D83D7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Cilj je branje z razumevanjem, da prilepiš prave slike.</w:t>
      </w:r>
    </w:p>
    <w:p w:rsidR="006D05D9" w:rsidRPr="006D05D9" w:rsidRDefault="006D05D9" w:rsidP="00D83D7F">
      <w:pPr>
        <w:rPr>
          <w:rFonts w:ascii="Times New Roman" w:hAnsi="Times New Roman"/>
          <w:b/>
          <w:sz w:val="28"/>
          <w:szCs w:val="28"/>
        </w:rPr>
      </w:pPr>
    </w:p>
    <w:p w:rsidR="00ED43C5" w:rsidRPr="006D05D9" w:rsidRDefault="00D927F9" w:rsidP="006D05D9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ED43C5">
        <w:rPr>
          <w:rFonts w:ascii="Times New Roman" w:hAnsi="Times New Roman"/>
          <w:color w:val="00B0F0"/>
          <w:sz w:val="28"/>
          <w:szCs w:val="28"/>
        </w:rPr>
        <w:t>MAT</w:t>
      </w:r>
      <w:r w:rsidRPr="00ED43C5">
        <w:rPr>
          <w:color w:val="00B0F0"/>
          <w:sz w:val="28"/>
          <w:szCs w:val="28"/>
        </w:rPr>
        <w:t>:</w:t>
      </w:r>
      <w:r w:rsidR="002202DC" w:rsidRPr="00ED43C5">
        <w:rPr>
          <w:color w:val="00B0F0"/>
        </w:rPr>
        <w:t xml:space="preserve">  </w:t>
      </w:r>
      <w:r w:rsidR="00ED43C5">
        <w:rPr>
          <w:rFonts w:ascii="Times New Roman" w:hAnsi="Times New Roman"/>
          <w:sz w:val="28"/>
          <w:szCs w:val="28"/>
        </w:rPr>
        <w:t xml:space="preserve">Nadaljuj z </w:t>
      </w:r>
      <w:r w:rsidR="00ED43C5" w:rsidRPr="00ED43C5">
        <w:rPr>
          <w:rFonts w:ascii="Times New Roman" w:hAnsi="Times New Roman"/>
          <w:b/>
          <w:sz w:val="28"/>
          <w:szCs w:val="28"/>
        </w:rPr>
        <w:t>ODŠTEVANJEM DO 100  BREZ PREHODA:</w:t>
      </w:r>
    </w:p>
    <w:p w:rsidR="00ED43C5" w:rsidRPr="005B241A" w:rsidRDefault="00ED43C5" w:rsidP="00ED43C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5B241A">
        <w:rPr>
          <w:rFonts w:ascii="Times New Roman" w:hAnsi="Times New Roman"/>
          <w:sz w:val="28"/>
          <w:szCs w:val="28"/>
        </w:rPr>
        <w:t>Da pri zapisu ne boš i</w:t>
      </w:r>
      <w:r>
        <w:rPr>
          <w:rFonts w:ascii="Times New Roman" w:hAnsi="Times New Roman"/>
          <w:sz w:val="28"/>
          <w:szCs w:val="28"/>
        </w:rPr>
        <w:t>mel/a težav, si zopet oglej video posnetek pravilnega</w:t>
      </w:r>
      <w:r w:rsidRPr="005B241A">
        <w:rPr>
          <w:rFonts w:ascii="Times New Roman" w:hAnsi="Times New Roman"/>
          <w:sz w:val="28"/>
          <w:szCs w:val="28"/>
        </w:rPr>
        <w:t xml:space="preserve"> zapis</w:t>
      </w:r>
      <w:r>
        <w:rPr>
          <w:rFonts w:ascii="Times New Roman" w:hAnsi="Times New Roman"/>
          <w:sz w:val="28"/>
          <w:szCs w:val="28"/>
        </w:rPr>
        <w:t>a odštevanja</w:t>
      </w:r>
      <w:r w:rsidRPr="005B241A">
        <w:rPr>
          <w:rFonts w:ascii="Times New Roman" w:hAnsi="Times New Roman"/>
          <w:sz w:val="28"/>
          <w:szCs w:val="28"/>
        </w:rPr>
        <w:t xml:space="preserve"> do 100 brez prehoda na daljši način:</w:t>
      </w:r>
    </w:p>
    <w:p w:rsidR="00ED43C5" w:rsidRDefault="00ED43C5" w:rsidP="00ED43C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Klikni na spodnjo povezavo:</w:t>
      </w:r>
    </w:p>
    <w:p w:rsidR="002C6C11" w:rsidRPr="00E94B09" w:rsidRDefault="005D101D" w:rsidP="002C6C11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hyperlink r:id="rId10" w:tgtFrame="_blank" w:history="1">
        <w:r w:rsidR="002C6C11" w:rsidRPr="00E94B09">
          <w:rPr>
            <w:color w:val="0000FF"/>
            <w:sz w:val="28"/>
            <w:szCs w:val="28"/>
            <w:u w:val="single"/>
          </w:rPr>
          <w:t>https://vimeo.com/250274052</w:t>
        </w:r>
      </w:hyperlink>
    </w:p>
    <w:p w:rsidR="00ED43C5" w:rsidRDefault="00ED43C5" w:rsidP="00ED43C5">
      <w:pPr>
        <w:pStyle w:val="Odstavekseznama"/>
        <w:spacing w:after="160" w:line="259" w:lineRule="auto"/>
        <w:ind w:left="1648"/>
        <w:jc w:val="both"/>
        <w:rPr>
          <w:rFonts w:ascii="Times New Roman" w:hAnsi="Times New Roman"/>
          <w:sz w:val="28"/>
          <w:szCs w:val="28"/>
        </w:rPr>
      </w:pPr>
    </w:p>
    <w:p w:rsidR="00ED43C5" w:rsidRPr="00DD17CA" w:rsidRDefault="00ED43C5" w:rsidP="00ED43C5">
      <w:pPr>
        <w:pStyle w:val="Odstavekseznama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Nato odpri </w:t>
      </w:r>
      <w:r w:rsidRPr="0009596D">
        <w:rPr>
          <w:rFonts w:ascii="Times New Roman" w:hAnsi="Times New Roman"/>
          <w:b/>
          <w:sz w:val="28"/>
          <w:szCs w:val="28"/>
        </w:rPr>
        <w:t>DZ na strani 4</w:t>
      </w:r>
      <w:r>
        <w:rPr>
          <w:rFonts w:ascii="Times New Roman" w:hAnsi="Times New Roman"/>
          <w:b/>
          <w:sz w:val="28"/>
          <w:szCs w:val="28"/>
        </w:rPr>
        <w:t>9</w:t>
      </w:r>
      <w:r w:rsidR="00622A98">
        <w:rPr>
          <w:rFonts w:ascii="Times New Roman" w:hAnsi="Times New Roman"/>
          <w:sz w:val="28"/>
          <w:szCs w:val="28"/>
        </w:rPr>
        <w:t xml:space="preserve"> in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000">
        <w:rPr>
          <w:rFonts w:ascii="Times New Roman" w:hAnsi="Times New Roman"/>
          <w:b/>
          <w:sz w:val="28"/>
          <w:szCs w:val="28"/>
        </w:rPr>
        <w:t xml:space="preserve">reši </w:t>
      </w:r>
      <w:r w:rsidR="00622A98" w:rsidRPr="00A47000">
        <w:rPr>
          <w:rFonts w:ascii="Times New Roman" w:hAnsi="Times New Roman"/>
          <w:b/>
          <w:sz w:val="28"/>
          <w:szCs w:val="28"/>
        </w:rPr>
        <w:t>2. nalogo</w:t>
      </w:r>
      <w:r w:rsidR="00622A98">
        <w:rPr>
          <w:rFonts w:ascii="Times New Roman" w:hAnsi="Times New Roman"/>
          <w:sz w:val="28"/>
          <w:szCs w:val="28"/>
        </w:rPr>
        <w:t xml:space="preserve"> </w:t>
      </w:r>
      <w:r w:rsidRPr="00A47000">
        <w:rPr>
          <w:rFonts w:ascii="Times New Roman" w:hAnsi="Times New Roman"/>
          <w:sz w:val="28"/>
          <w:szCs w:val="28"/>
          <w:u w:val="single"/>
        </w:rPr>
        <w:t>na daljši način</w:t>
      </w:r>
      <w:r>
        <w:rPr>
          <w:rFonts w:ascii="Times New Roman" w:hAnsi="Times New Roman"/>
          <w:sz w:val="28"/>
          <w:szCs w:val="28"/>
        </w:rPr>
        <w:t>:</w:t>
      </w:r>
    </w:p>
    <w:p w:rsidR="00ED43C5" w:rsidRPr="00622A98" w:rsidRDefault="00813E90" w:rsidP="00775D78">
      <w:pPr>
        <w:spacing w:after="160" w:line="259" w:lineRule="auto"/>
        <w:ind w:left="12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Primer: 83 – 52 = </w:t>
      </w:r>
      <w:r w:rsidRPr="00775D78">
        <w:rPr>
          <w:rFonts w:ascii="Times New Roman" w:hAnsi="Times New Roman"/>
          <w:b/>
          <w:sz w:val="28"/>
          <w:szCs w:val="28"/>
        </w:rPr>
        <w:t xml:space="preserve">83 </w:t>
      </w:r>
      <w:r w:rsidR="00775D78" w:rsidRPr="00775D78">
        <w:rPr>
          <w:rFonts w:ascii="Times New Roman" w:hAnsi="Times New Roman"/>
          <w:b/>
          <w:sz w:val="28"/>
          <w:szCs w:val="28"/>
        </w:rPr>
        <w:t>–</w:t>
      </w:r>
      <w:r w:rsidRPr="00775D78">
        <w:rPr>
          <w:rFonts w:ascii="Times New Roman" w:hAnsi="Times New Roman"/>
          <w:b/>
          <w:sz w:val="28"/>
          <w:szCs w:val="28"/>
        </w:rPr>
        <w:t xml:space="preserve"> 50</w:t>
      </w:r>
      <w:r w:rsidR="00775D78">
        <w:rPr>
          <w:rFonts w:ascii="Times New Roman" w:hAnsi="Times New Roman"/>
          <w:sz w:val="28"/>
          <w:szCs w:val="28"/>
        </w:rPr>
        <w:t xml:space="preserve"> – 2 = </w:t>
      </w:r>
      <w:r w:rsidR="00775D78" w:rsidRPr="00775D78">
        <w:rPr>
          <w:rFonts w:ascii="Times New Roman" w:hAnsi="Times New Roman"/>
          <w:b/>
          <w:sz w:val="28"/>
          <w:szCs w:val="28"/>
        </w:rPr>
        <w:t>33</w:t>
      </w:r>
      <w:r w:rsidR="00775D78">
        <w:rPr>
          <w:rFonts w:ascii="Times New Roman" w:hAnsi="Times New Roman"/>
          <w:sz w:val="28"/>
          <w:szCs w:val="28"/>
        </w:rPr>
        <w:t xml:space="preserve"> – 2 = 31</w:t>
      </w:r>
    </w:p>
    <w:p w:rsidR="00ED43C5" w:rsidRDefault="00ED43C5" w:rsidP="00ED43C5">
      <w:pPr>
        <w:pStyle w:val="Odstavekseznama"/>
        <w:numPr>
          <w:ilvl w:val="0"/>
          <w:numId w:val="30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96364E">
        <w:rPr>
          <w:rFonts w:ascii="Times New Roman" w:hAnsi="Times New Roman"/>
          <w:sz w:val="28"/>
          <w:szCs w:val="28"/>
        </w:rPr>
        <w:t xml:space="preserve">Na koncu imej </w:t>
      </w:r>
      <w:r w:rsidRPr="0096364E">
        <w:rPr>
          <w:rFonts w:ascii="Times New Roman" w:hAnsi="Times New Roman"/>
          <w:b/>
          <w:sz w:val="28"/>
          <w:szCs w:val="28"/>
        </w:rPr>
        <w:t>SAMOPRESOJO</w:t>
      </w:r>
      <w:r>
        <w:rPr>
          <w:rFonts w:ascii="Times New Roman" w:hAnsi="Times New Roman"/>
          <w:sz w:val="28"/>
          <w:szCs w:val="28"/>
        </w:rPr>
        <w:t xml:space="preserve"> in se vprašaj: </w:t>
      </w:r>
      <w:r>
        <w:rPr>
          <w:rFonts w:ascii="Times New Roman" w:hAnsi="Times New Roman"/>
          <w:b/>
          <w:sz w:val="28"/>
          <w:szCs w:val="28"/>
        </w:rPr>
        <w:t xml:space="preserve">Ali so mi računi </w:t>
      </w:r>
      <w:r w:rsidRPr="00833F39">
        <w:rPr>
          <w:rFonts w:ascii="Times New Roman" w:hAnsi="Times New Roman"/>
          <w:b/>
          <w:sz w:val="28"/>
          <w:szCs w:val="28"/>
        </w:rPr>
        <w:t>povzročali težavo?</w:t>
      </w:r>
    </w:p>
    <w:p w:rsidR="00ED43C5" w:rsidRPr="00943C56" w:rsidRDefault="00ED43C5" w:rsidP="00ED43C5">
      <w:pPr>
        <w:pStyle w:val="Odstavekseznama"/>
        <w:numPr>
          <w:ilvl w:val="0"/>
          <w:numId w:val="30"/>
        </w:numPr>
        <w:tabs>
          <w:tab w:val="left" w:pos="1305"/>
        </w:tabs>
        <w:rPr>
          <w:rFonts w:ascii="Times New Roman" w:hAnsi="Times New Roman"/>
          <w:b/>
          <w:sz w:val="28"/>
          <w:szCs w:val="28"/>
        </w:rPr>
      </w:pPr>
      <w:r w:rsidRPr="00833F39">
        <w:rPr>
          <w:rFonts w:ascii="Times New Roman" w:hAnsi="Times New Roman"/>
          <w:sz w:val="28"/>
          <w:szCs w:val="28"/>
        </w:rPr>
        <w:t xml:space="preserve">Nato </w:t>
      </w:r>
      <w:r w:rsidRPr="00833F39">
        <w:rPr>
          <w:rFonts w:ascii="Times New Roman" w:hAnsi="Times New Roman"/>
          <w:b/>
          <w:sz w:val="28"/>
          <w:szCs w:val="28"/>
        </w:rPr>
        <w:t>VREDNOTI</w:t>
      </w:r>
      <w:r>
        <w:rPr>
          <w:rFonts w:ascii="Times New Roman" w:hAnsi="Times New Roman"/>
          <w:sz w:val="28"/>
          <w:szCs w:val="28"/>
        </w:rPr>
        <w:t xml:space="preserve">, izberi </w:t>
      </w:r>
      <w:r w:rsidRPr="00833F39">
        <w:rPr>
          <w:rFonts w:ascii="Times New Roman" w:hAnsi="Times New Roman"/>
          <w:sz w:val="28"/>
          <w:szCs w:val="28"/>
        </w:rPr>
        <w:t>in nariši:</w:t>
      </w:r>
      <w:r w:rsidRPr="00833F3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627113">
        <w:rPr>
          <w:color w:val="0070C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70C0"/>
          <w:sz w:val="48"/>
          <w:szCs w:val="48"/>
        </w:rPr>
        <w:t xml:space="preserve">   </w:t>
      </w:r>
      <w:r w:rsidRPr="00627113">
        <w:rPr>
          <w:color w:val="00B050"/>
          <w:sz w:val="48"/>
          <w:szCs w:val="48"/>
        </w:rPr>
        <w:sym w:font="Wingdings" w:char="F04A"/>
      </w:r>
      <w:r w:rsidRPr="00627113">
        <w:rPr>
          <w:rFonts w:ascii="Times New Roman" w:hAnsi="Times New Roman"/>
          <w:color w:val="00B050"/>
          <w:sz w:val="48"/>
          <w:szCs w:val="48"/>
        </w:rPr>
        <w:t xml:space="preserve"> </w:t>
      </w:r>
      <w:r w:rsidRPr="00627113">
        <w:rPr>
          <w:rFonts w:ascii="Times New Roman" w:hAnsi="Times New Roman"/>
          <w:sz w:val="48"/>
          <w:szCs w:val="48"/>
        </w:rPr>
        <w:t xml:space="preserve">  </w:t>
      </w:r>
      <w:r w:rsidRPr="00627113">
        <w:rPr>
          <w:color w:val="E36C0A" w:themeColor="accent6" w:themeShade="BF"/>
          <w:sz w:val="48"/>
          <w:szCs w:val="48"/>
        </w:rPr>
        <w:sym w:font="Wingdings" w:char="F04A"/>
      </w:r>
      <w:r w:rsidRPr="00833F39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D43C5" w:rsidRPr="003D7409" w:rsidRDefault="00ED43C5" w:rsidP="00ED43C5"/>
    <w:p w:rsidR="00C400DE" w:rsidRPr="006A4856" w:rsidRDefault="00B71F56" w:rsidP="0008272B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6A4856">
        <w:rPr>
          <w:rFonts w:ascii="Times New Roman" w:hAnsi="Times New Roman"/>
          <w:b/>
          <w:sz w:val="28"/>
          <w:szCs w:val="28"/>
        </w:rPr>
        <w:t xml:space="preserve">V tem tednu bom pregledala in ti poslala povratno informacijo o opravljeni nalogi za matematiko. Prosi starša, da </w:t>
      </w:r>
      <w:r w:rsidR="006D05D9">
        <w:rPr>
          <w:rFonts w:ascii="Times New Roman" w:hAnsi="Times New Roman"/>
          <w:b/>
          <w:sz w:val="28"/>
          <w:szCs w:val="28"/>
        </w:rPr>
        <w:t>ti fotografira v DZ strani 48,</w:t>
      </w:r>
      <w:r w:rsidR="00A47000">
        <w:rPr>
          <w:rFonts w:ascii="Times New Roman" w:hAnsi="Times New Roman"/>
          <w:b/>
          <w:sz w:val="28"/>
          <w:szCs w:val="28"/>
        </w:rPr>
        <w:t xml:space="preserve"> 49 in</w:t>
      </w:r>
      <w:r w:rsidRPr="006A4856">
        <w:rPr>
          <w:rFonts w:ascii="Times New Roman" w:hAnsi="Times New Roman"/>
          <w:b/>
          <w:sz w:val="28"/>
          <w:szCs w:val="28"/>
        </w:rPr>
        <w:t xml:space="preserve"> pošljita na moj elektronski naslov </w:t>
      </w:r>
      <w:r w:rsidR="00D4240D">
        <w:rPr>
          <w:rFonts w:ascii="Times New Roman" w:hAnsi="Times New Roman"/>
          <w:b/>
          <w:sz w:val="28"/>
          <w:szCs w:val="28"/>
        </w:rPr>
        <w:t xml:space="preserve">ali </w:t>
      </w:r>
      <w:proofErr w:type="spellStart"/>
      <w:r w:rsidR="00D4240D">
        <w:rPr>
          <w:rFonts w:ascii="Times New Roman" w:hAnsi="Times New Roman"/>
          <w:b/>
          <w:sz w:val="28"/>
          <w:szCs w:val="28"/>
        </w:rPr>
        <w:t>Viber</w:t>
      </w:r>
      <w:proofErr w:type="spellEnd"/>
      <w:r w:rsidR="00D4240D">
        <w:rPr>
          <w:rFonts w:ascii="Times New Roman" w:hAnsi="Times New Roman"/>
          <w:b/>
          <w:sz w:val="28"/>
          <w:szCs w:val="28"/>
        </w:rPr>
        <w:t xml:space="preserve"> </w:t>
      </w:r>
      <w:r w:rsidRPr="006A4856">
        <w:rPr>
          <w:rFonts w:ascii="Times New Roman" w:hAnsi="Times New Roman"/>
          <w:b/>
          <w:sz w:val="28"/>
          <w:szCs w:val="28"/>
        </w:rPr>
        <w:t xml:space="preserve">do konca tega tedna. </w:t>
      </w:r>
    </w:p>
    <w:p w:rsidR="0035013F" w:rsidRDefault="0035013F" w:rsidP="0035013F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357944" w:rsidRDefault="002335FE" w:rsidP="006814B0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 w:rsidRPr="002335FE">
        <w:rPr>
          <w:rFonts w:ascii="Times New Roman" w:hAnsi="Times New Roman"/>
          <w:color w:val="76923C" w:themeColor="accent3" w:themeShade="BF"/>
          <w:sz w:val="28"/>
          <w:szCs w:val="28"/>
        </w:rPr>
        <w:t>SPO:</w:t>
      </w:r>
      <w:r w:rsidR="0084424E">
        <w:rPr>
          <w:rFonts w:ascii="Times New Roman" w:hAnsi="Times New Roman"/>
          <w:color w:val="76923C" w:themeColor="accent3" w:themeShade="BF"/>
          <w:sz w:val="28"/>
          <w:szCs w:val="28"/>
        </w:rPr>
        <w:t xml:space="preserve">   </w:t>
      </w:r>
      <w:r w:rsidR="006A4856">
        <w:rPr>
          <w:rFonts w:ascii="Times New Roman" w:hAnsi="Times New Roman"/>
          <w:sz w:val="28"/>
          <w:szCs w:val="28"/>
        </w:rPr>
        <w:t>Danes</w:t>
      </w:r>
      <w:r w:rsidR="00D15870">
        <w:rPr>
          <w:rFonts w:ascii="Times New Roman" w:hAnsi="Times New Roman"/>
          <w:sz w:val="28"/>
          <w:szCs w:val="28"/>
        </w:rPr>
        <w:t xml:space="preserve"> boš spoznaval/a </w:t>
      </w:r>
      <w:r w:rsidR="00D15870" w:rsidRPr="006A4856">
        <w:rPr>
          <w:rFonts w:ascii="Times New Roman" w:hAnsi="Times New Roman"/>
          <w:b/>
          <w:sz w:val="28"/>
          <w:szCs w:val="28"/>
        </w:rPr>
        <w:t>PRAZNIKE</w:t>
      </w:r>
      <w:r w:rsidR="004D3441" w:rsidRPr="006A4856">
        <w:rPr>
          <w:rFonts w:ascii="Times New Roman" w:hAnsi="Times New Roman"/>
          <w:b/>
          <w:sz w:val="28"/>
          <w:szCs w:val="28"/>
        </w:rPr>
        <w:t>.</w:t>
      </w:r>
      <w:r w:rsidR="004D3441">
        <w:rPr>
          <w:rFonts w:ascii="Times New Roman" w:hAnsi="Times New Roman"/>
          <w:sz w:val="28"/>
          <w:szCs w:val="28"/>
        </w:rPr>
        <w:t xml:space="preserve"> </w:t>
      </w:r>
      <w:r w:rsidR="004D3441" w:rsidRPr="006A4856">
        <w:rPr>
          <w:rFonts w:ascii="Times New Roman" w:hAnsi="Times New Roman"/>
          <w:sz w:val="28"/>
          <w:szCs w:val="28"/>
          <w:u w:val="single"/>
        </w:rPr>
        <w:t>V učbeniku SPO na strani 58, 59</w:t>
      </w:r>
      <w:r w:rsidR="006814B0">
        <w:rPr>
          <w:rFonts w:ascii="Times New Roman" w:hAnsi="Times New Roman"/>
          <w:sz w:val="28"/>
          <w:szCs w:val="28"/>
        </w:rPr>
        <w:t xml:space="preserve"> glas</w:t>
      </w:r>
      <w:r w:rsidR="004D3441">
        <w:rPr>
          <w:rFonts w:ascii="Times New Roman" w:hAnsi="Times New Roman"/>
          <w:sz w:val="28"/>
          <w:szCs w:val="28"/>
        </w:rPr>
        <w:t xml:space="preserve">no preberi vse o PRAZNOVANJU. </w:t>
      </w:r>
    </w:p>
    <w:p w:rsidR="00357944" w:rsidRDefault="00357944" w:rsidP="006814B0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EA0380" w:rsidRPr="006A4856" w:rsidRDefault="006814B0" w:rsidP="00EA0380">
      <w:pPr>
        <w:pStyle w:val="Odstavekseznama"/>
        <w:numPr>
          <w:ilvl w:val="0"/>
          <w:numId w:val="30"/>
        </w:num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</w:t>
      </w:r>
      <w:r w:rsidR="006A4856">
        <w:rPr>
          <w:rFonts w:ascii="Times New Roman" w:hAnsi="Times New Roman"/>
          <w:sz w:val="28"/>
          <w:szCs w:val="28"/>
        </w:rPr>
        <w:t>spodnji</w:t>
      </w:r>
      <w:r w:rsidR="00163098">
        <w:rPr>
          <w:rFonts w:ascii="Times New Roman" w:hAnsi="Times New Roman"/>
          <w:sz w:val="28"/>
          <w:szCs w:val="28"/>
        </w:rPr>
        <w:t>h</w:t>
      </w:r>
      <w:r w:rsidR="006A4856">
        <w:rPr>
          <w:rFonts w:ascii="Times New Roman" w:hAnsi="Times New Roman"/>
          <w:sz w:val="28"/>
          <w:szCs w:val="28"/>
        </w:rPr>
        <w:t xml:space="preserve"> spletni</w:t>
      </w:r>
      <w:r w:rsidR="00163098">
        <w:rPr>
          <w:rFonts w:ascii="Times New Roman" w:hAnsi="Times New Roman"/>
          <w:sz w:val="28"/>
          <w:szCs w:val="28"/>
        </w:rPr>
        <w:t>h povezavah</w:t>
      </w:r>
      <w:r w:rsidR="00431067">
        <w:rPr>
          <w:rFonts w:ascii="Times New Roman" w:hAnsi="Times New Roman"/>
          <w:sz w:val="28"/>
          <w:szCs w:val="28"/>
        </w:rPr>
        <w:t xml:space="preserve"> in Spletni učilnici</w:t>
      </w:r>
      <w:bookmarkStart w:id="0" w:name="_GoBack"/>
      <w:bookmarkEnd w:id="0"/>
      <w:r w:rsidR="006A4856">
        <w:rPr>
          <w:rFonts w:ascii="Times New Roman" w:hAnsi="Times New Roman"/>
          <w:sz w:val="28"/>
          <w:szCs w:val="28"/>
        </w:rPr>
        <w:t xml:space="preserve"> te čaka</w:t>
      </w:r>
      <w:r>
        <w:rPr>
          <w:rFonts w:ascii="Times New Roman" w:hAnsi="Times New Roman"/>
          <w:sz w:val="28"/>
          <w:szCs w:val="28"/>
        </w:rPr>
        <w:t xml:space="preserve"> še </w:t>
      </w:r>
      <w:r w:rsidR="006A4856">
        <w:rPr>
          <w:rFonts w:ascii="Times New Roman" w:hAnsi="Times New Roman"/>
          <w:sz w:val="28"/>
          <w:szCs w:val="28"/>
        </w:rPr>
        <w:t>več zanimivosti o PRAZNIKIH:</w:t>
      </w:r>
    </w:p>
    <w:p w:rsidR="00EA0380" w:rsidRDefault="00EA0380" w:rsidP="00EA0380"/>
    <w:p w:rsidR="00EA0380" w:rsidRDefault="005D101D" w:rsidP="00EA0380">
      <w:hyperlink r:id="rId11" w:history="1">
        <w:r w:rsidR="00EA0380">
          <w:rPr>
            <w:rStyle w:val="Hiperpovezava"/>
            <w:rFonts w:eastAsiaTheme="majorEastAsia"/>
          </w:rPr>
          <w:t>https://www.google.com/search?client=firefox-b-d&amp;q=infodrom+1.maj</w:t>
        </w:r>
      </w:hyperlink>
      <w:r w:rsidR="00EA0380">
        <w:t xml:space="preserve">     praznik dela</w:t>
      </w:r>
    </w:p>
    <w:p w:rsidR="00EA0380" w:rsidRDefault="00EA0380" w:rsidP="00EA0380"/>
    <w:p w:rsidR="00EA0380" w:rsidRDefault="005D101D" w:rsidP="00EA0380">
      <w:hyperlink r:id="rId12" w:history="1">
        <w:r w:rsidR="00EA0380">
          <w:rPr>
            <w:rStyle w:val="Hiperpovezava"/>
            <w:rFonts w:eastAsiaTheme="majorEastAsia"/>
          </w:rPr>
          <w:t>https://www.youtube.com/watch?v=OTd9D2DYm-s</w:t>
        </w:r>
      </w:hyperlink>
      <w:r w:rsidR="00EA0380">
        <w:t xml:space="preserve">    dan upora proti okupatorju</w:t>
      </w:r>
    </w:p>
    <w:p w:rsidR="00EA0380" w:rsidRDefault="00EA0380" w:rsidP="00EA0380"/>
    <w:p w:rsidR="00EA0380" w:rsidRDefault="005D101D" w:rsidP="00EA0380">
      <w:hyperlink r:id="rId13" w:history="1">
        <w:r w:rsidR="00EA0380">
          <w:rPr>
            <w:rStyle w:val="Hiperpovezava"/>
            <w:rFonts w:eastAsiaTheme="majorEastAsia"/>
          </w:rPr>
          <w:t>https://www.youtube.com/watch?v=QDQ4HMgNpN0</w:t>
        </w:r>
      </w:hyperlink>
      <w:r w:rsidR="00EA0380">
        <w:t xml:space="preserve">    dan žena</w:t>
      </w:r>
    </w:p>
    <w:p w:rsidR="00EA0380" w:rsidRDefault="00EA0380" w:rsidP="00EA0380"/>
    <w:p w:rsidR="00EA0380" w:rsidRDefault="005D101D" w:rsidP="00EA0380">
      <w:hyperlink r:id="rId14" w:history="1">
        <w:r w:rsidR="00EA0380">
          <w:rPr>
            <w:rStyle w:val="Hiperpovezava"/>
            <w:rFonts w:eastAsiaTheme="majorEastAsia"/>
          </w:rPr>
          <w:t>https://www.youtube.com/watch?v=8tiQg-yHVv8</w:t>
        </w:r>
      </w:hyperlink>
      <w:r w:rsidR="00EA0380">
        <w:t xml:space="preserve">      dan samostojnosti in enotnosti</w:t>
      </w:r>
    </w:p>
    <w:p w:rsidR="00EA0380" w:rsidRDefault="00EA0380" w:rsidP="00EA0380"/>
    <w:p w:rsidR="00EA0380" w:rsidRDefault="005D101D" w:rsidP="00EA0380">
      <w:hyperlink r:id="rId15" w:history="1">
        <w:r w:rsidR="00EA0380">
          <w:rPr>
            <w:rStyle w:val="Hiperpovezava"/>
            <w:rFonts w:eastAsiaTheme="majorEastAsia"/>
          </w:rPr>
          <w:t>https://www.youtube.com/watch?v=EivGZpWs5Hg</w:t>
        </w:r>
      </w:hyperlink>
      <w:r w:rsidR="00EA0380">
        <w:t xml:space="preserve">     Prešernov dan</w:t>
      </w:r>
    </w:p>
    <w:p w:rsidR="004D3441" w:rsidRDefault="004D3441" w:rsidP="004D344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4D3441" w:rsidRDefault="00A47000" w:rsidP="004D344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="00357944">
        <w:rPr>
          <w:rFonts w:ascii="Times New Roman" w:hAnsi="Times New Roman"/>
          <w:sz w:val="28"/>
          <w:szCs w:val="28"/>
        </w:rPr>
        <w:t xml:space="preserve"> praznikih </w:t>
      </w:r>
      <w:r>
        <w:rPr>
          <w:rFonts w:ascii="Times New Roman" w:hAnsi="Times New Roman"/>
          <w:sz w:val="28"/>
          <w:szCs w:val="28"/>
        </w:rPr>
        <w:t xml:space="preserve">lahko </w:t>
      </w:r>
      <w:r w:rsidR="00357944">
        <w:rPr>
          <w:rFonts w:ascii="Times New Roman" w:hAnsi="Times New Roman"/>
          <w:sz w:val="28"/>
          <w:szCs w:val="28"/>
        </w:rPr>
        <w:t>prebereš tudi na tej povezavi:</w:t>
      </w:r>
    </w:p>
    <w:p w:rsidR="00357944" w:rsidRDefault="00357944" w:rsidP="004D344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</w:p>
    <w:p w:rsidR="004D3441" w:rsidRDefault="005D101D" w:rsidP="004D3441">
      <w:pPr>
        <w:tabs>
          <w:tab w:val="left" w:pos="1215"/>
        </w:tabs>
        <w:rPr>
          <w:rFonts w:ascii="Times New Roman" w:hAnsi="Times New Roman"/>
          <w:sz w:val="28"/>
          <w:szCs w:val="28"/>
        </w:rPr>
      </w:pPr>
      <w:hyperlink r:id="rId16" w:anchor="/stran40" w:history="1">
        <w:r w:rsidR="008E51D5" w:rsidRPr="00126AA7">
          <w:rPr>
            <w:rStyle w:val="Hiperpovezava"/>
            <w:rFonts w:ascii="Times New Roman" w:hAnsi="Times New Roman"/>
            <w:sz w:val="28"/>
            <w:szCs w:val="28"/>
          </w:rPr>
          <w:t>https://ucimte.com/?q=interaktivni_ucbenik_prost_dostop/1000148#/stran40</w:t>
        </w:r>
      </w:hyperlink>
    </w:p>
    <w:p w:rsidR="00AE5FBA" w:rsidRPr="00A46E48" w:rsidRDefault="00AE5FBA" w:rsidP="00AE5FBA">
      <w:pPr>
        <w:jc w:val="both"/>
        <w:rPr>
          <w:rFonts w:ascii="Times New Roman" w:eastAsiaTheme="majorEastAsia" w:hAnsi="Times New Roman"/>
          <w:sz w:val="28"/>
          <w:szCs w:val="28"/>
        </w:rPr>
      </w:pPr>
    </w:p>
    <w:p w:rsidR="0084424C" w:rsidRDefault="005365E3" w:rsidP="008442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Prepriča</w:t>
      </w:r>
      <w:r w:rsidR="006D05D9">
        <w:rPr>
          <w:rFonts w:ascii="Times New Roman" w:hAnsi="Times New Roman"/>
          <w:sz w:val="28"/>
          <w:szCs w:val="28"/>
        </w:rPr>
        <w:t>na sem, da si izvedel/a veliko zanimivosti o praznikih.</w:t>
      </w:r>
    </w:p>
    <w:p w:rsidR="005365E3" w:rsidRDefault="005365E3" w:rsidP="0084424C">
      <w:pPr>
        <w:rPr>
          <w:rFonts w:ascii="Times New Roman" w:hAnsi="Times New Roman"/>
          <w:sz w:val="28"/>
          <w:szCs w:val="28"/>
        </w:rPr>
      </w:pPr>
    </w:p>
    <w:p w:rsidR="0084424C" w:rsidRDefault="005365E3" w:rsidP="0003249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Preostanek dneva imej kar se da zanimivo, ustvarjalno in razgibano.</w:t>
      </w:r>
    </w:p>
    <w:p w:rsidR="00FC3F37" w:rsidRPr="0003249C" w:rsidRDefault="00FC3F37" w:rsidP="0003249C">
      <w:pPr>
        <w:rPr>
          <w:rFonts w:ascii="Times New Roman" w:hAnsi="Times New Roman"/>
          <w:sz w:val="28"/>
          <w:szCs w:val="28"/>
        </w:rPr>
      </w:pPr>
    </w:p>
    <w:p w:rsidR="000B115B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Pozdravček in VELIK  OBJEM!</w:t>
      </w:r>
    </w:p>
    <w:p w:rsidR="000B115B" w:rsidRPr="00E26879" w:rsidRDefault="000B115B" w:rsidP="000B11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p w:rsidR="00245D58" w:rsidRPr="00540F45" w:rsidRDefault="00245D58" w:rsidP="00540F45"/>
    <w:sectPr w:rsidR="00245D58" w:rsidRPr="00540F45" w:rsidSect="0054093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01D" w:rsidRDefault="005D101D">
      <w:r>
        <w:separator/>
      </w:r>
    </w:p>
  </w:endnote>
  <w:endnote w:type="continuationSeparator" w:id="0">
    <w:p w:rsidR="005D101D" w:rsidRDefault="005D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01D" w:rsidRDefault="005D101D">
      <w:r>
        <w:separator/>
      </w:r>
    </w:p>
  </w:footnote>
  <w:footnote w:type="continuationSeparator" w:id="0">
    <w:p w:rsidR="005D101D" w:rsidRDefault="005D1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3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m2IXag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wb9sf9vnw9+yBfaRp13p11r2taqhuDZ28&#10;yw/Z7cEr5jsQfvMCFAHO1skYGc6tWNOPPN2RwZnmmFy7DyxeNmoQja7fnottX8j3miuW+C/xg0T4&#10;8/DXSvFXh+dptN1SLequAssDg4eKQAnDqwIIyRxkEggnqauMlJJrZnVQr061ONalJSjJJprZp6po&#10;KKKKZq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75BB5"/>
    <w:multiLevelType w:val="hybridMultilevel"/>
    <w:tmpl w:val="B816B960"/>
    <w:lvl w:ilvl="0" w:tplc="83D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6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F73E2D"/>
    <w:multiLevelType w:val="hybridMultilevel"/>
    <w:tmpl w:val="2118F19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8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9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20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3" w15:restartNumberingAfterBreak="0">
    <w:nsid w:val="6DF51CEE"/>
    <w:multiLevelType w:val="hybridMultilevel"/>
    <w:tmpl w:val="F9B40AAA"/>
    <w:lvl w:ilvl="0" w:tplc="D1600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4"/>
  </w:num>
  <w:num w:numId="4">
    <w:abstractNumId w:val="24"/>
  </w:num>
  <w:num w:numId="5">
    <w:abstractNumId w:val="27"/>
  </w:num>
  <w:num w:numId="6">
    <w:abstractNumId w:val="22"/>
  </w:num>
  <w:num w:numId="7">
    <w:abstractNumId w:val="7"/>
  </w:num>
  <w:num w:numId="8">
    <w:abstractNumId w:val="23"/>
  </w:num>
  <w:num w:numId="9">
    <w:abstractNumId w:val="2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36"/>
  </w:num>
  <w:num w:numId="15">
    <w:abstractNumId w:val="5"/>
  </w:num>
  <w:num w:numId="16">
    <w:abstractNumId w:val="28"/>
  </w:num>
  <w:num w:numId="17">
    <w:abstractNumId w:val="31"/>
  </w:num>
  <w:num w:numId="18">
    <w:abstractNumId w:val="0"/>
  </w:num>
  <w:num w:numId="19">
    <w:abstractNumId w:val="18"/>
  </w:num>
  <w:num w:numId="20">
    <w:abstractNumId w:val="21"/>
  </w:num>
  <w:num w:numId="21">
    <w:abstractNumId w:val="16"/>
  </w:num>
  <w:num w:numId="22">
    <w:abstractNumId w:val="35"/>
  </w:num>
  <w:num w:numId="23">
    <w:abstractNumId w:val="17"/>
  </w:num>
  <w:num w:numId="24">
    <w:abstractNumId w:val="32"/>
  </w:num>
  <w:num w:numId="25">
    <w:abstractNumId w:val="1"/>
  </w:num>
  <w:num w:numId="26">
    <w:abstractNumId w:val="13"/>
  </w:num>
  <w:num w:numId="27">
    <w:abstractNumId w:val="9"/>
  </w:num>
  <w:num w:numId="28">
    <w:abstractNumId w:val="6"/>
  </w:num>
  <w:num w:numId="29">
    <w:abstractNumId w:val="26"/>
  </w:num>
  <w:num w:numId="30">
    <w:abstractNumId w:val="33"/>
  </w:num>
  <w:num w:numId="31">
    <w:abstractNumId w:val="3"/>
  </w:num>
  <w:num w:numId="32">
    <w:abstractNumId w:val="30"/>
  </w:num>
  <w:num w:numId="33">
    <w:abstractNumId w:val="8"/>
  </w:num>
  <w:num w:numId="34">
    <w:abstractNumId w:val="34"/>
  </w:num>
  <w:num w:numId="35">
    <w:abstractNumId w:val="29"/>
  </w:num>
  <w:num w:numId="36">
    <w:abstractNumId w:val="2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3027"/>
    <w:rsid w:val="00004C98"/>
    <w:rsid w:val="00007B01"/>
    <w:rsid w:val="00015C4B"/>
    <w:rsid w:val="00016B3A"/>
    <w:rsid w:val="000260BA"/>
    <w:rsid w:val="00026762"/>
    <w:rsid w:val="00030524"/>
    <w:rsid w:val="00030706"/>
    <w:rsid w:val="0003249C"/>
    <w:rsid w:val="000326B7"/>
    <w:rsid w:val="00033FFC"/>
    <w:rsid w:val="00034091"/>
    <w:rsid w:val="00034481"/>
    <w:rsid w:val="00036ED3"/>
    <w:rsid w:val="0004028E"/>
    <w:rsid w:val="000469A8"/>
    <w:rsid w:val="0008272B"/>
    <w:rsid w:val="00085C6D"/>
    <w:rsid w:val="00090AB7"/>
    <w:rsid w:val="000930E4"/>
    <w:rsid w:val="00096AB0"/>
    <w:rsid w:val="000A0026"/>
    <w:rsid w:val="000B115B"/>
    <w:rsid w:val="000B2A1A"/>
    <w:rsid w:val="000B5468"/>
    <w:rsid w:val="000C0569"/>
    <w:rsid w:val="000D08C6"/>
    <w:rsid w:val="000D2ED4"/>
    <w:rsid w:val="000D535F"/>
    <w:rsid w:val="000D78A9"/>
    <w:rsid w:val="000E72D0"/>
    <w:rsid w:val="000F1C5B"/>
    <w:rsid w:val="001158BE"/>
    <w:rsid w:val="00116C1D"/>
    <w:rsid w:val="00123A7C"/>
    <w:rsid w:val="001246D7"/>
    <w:rsid w:val="00127B06"/>
    <w:rsid w:val="00151637"/>
    <w:rsid w:val="00157C18"/>
    <w:rsid w:val="00163098"/>
    <w:rsid w:val="00163CAA"/>
    <w:rsid w:val="00172965"/>
    <w:rsid w:val="00172ACD"/>
    <w:rsid w:val="00177921"/>
    <w:rsid w:val="00182F0A"/>
    <w:rsid w:val="00186548"/>
    <w:rsid w:val="00190C24"/>
    <w:rsid w:val="001B37AA"/>
    <w:rsid w:val="001C2DD2"/>
    <w:rsid w:val="001D2CA5"/>
    <w:rsid w:val="001E7B1C"/>
    <w:rsid w:val="001F336D"/>
    <w:rsid w:val="001F43D1"/>
    <w:rsid w:val="001F5BD8"/>
    <w:rsid w:val="001F7A00"/>
    <w:rsid w:val="002032BF"/>
    <w:rsid w:val="00203CE4"/>
    <w:rsid w:val="00214A78"/>
    <w:rsid w:val="0021521C"/>
    <w:rsid w:val="002202DC"/>
    <w:rsid w:val="0022661F"/>
    <w:rsid w:val="0023265B"/>
    <w:rsid w:val="00232C4A"/>
    <w:rsid w:val="002335FE"/>
    <w:rsid w:val="00234434"/>
    <w:rsid w:val="00234CF1"/>
    <w:rsid w:val="00245D58"/>
    <w:rsid w:val="00250B66"/>
    <w:rsid w:val="00250C78"/>
    <w:rsid w:val="002566E5"/>
    <w:rsid w:val="002668D6"/>
    <w:rsid w:val="002737B7"/>
    <w:rsid w:val="00280C6B"/>
    <w:rsid w:val="00282516"/>
    <w:rsid w:val="00282854"/>
    <w:rsid w:val="00283170"/>
    <w:rsid w:val="002904AF"/>
    <w:rsid w:val="00292C16"/>
    <w:rsid w:val="0029310E"/>
    <w:rsid w:val="002A4AEA"/>
    <w:rsid w:val="002A5835"/>
    <w:rsid w:val="002B31B2"/>
    <w:rsid w:val="002C6C11"/>
    <w:rsid w:val="002C7D7F"/>
    <w:rsid w:val="002D105F"/>
    <w:rsid w:val="002D1AA6"/>
    <w:rsid w:val="002D1D24"/>
    <w:rsid w:val="002D3022"/>
    <w:rsid w:val="002E14C6"/>
    <w:rsid w:val="002E3AD1"/>
    <w:rsid w:val="002E50B7"/>
    <w:rsid w:val="002F04C8"/>
    <w:rsid w:val="002F46FB"/>
    <w:rsid w:val="002F5E72"/>
    <w:rsid w:val="00301971"/>
    <w:rsid w:val="00310A50"/>
    <w:rsid w:val="0031436B"/>
    <w:rsid w:val="00334D2F"/>
    <w:rsid w:val="00341DA6"/>
    <w:rsid w:val="0035013F"/>
    <w:rsid w:val="00351EE3"/>
    <w:rsid w:val="00357944"/>
    <w:rsid w:val="003610D4"/>
    <w:rsid w:val="00365BF6"/>
    <w:rsid w:val="00367974"/>
    <w:rsid w:val="00372590"/>
    <w:rsid w:val="00373257"/>
    <w:rsid w:val="0037765F"/>
    <w:rsid w:val="00384F73"/>
    <w:rsid w:val="003A0540"/>
    <w:rsid w:val="003A3F00"/>
    <w:rsid w:val="003A4959"/>
    <w:rsid w:val="003B11C3"/>
    <w:rsid w:val="003B5F87"/>
    <w:rsid w:val="003C2376"/>
    <w:rsid w:val="003C3B5D"/>
    <w:rsid w:val="003D0796"/>
    <w:rsid w:val="003E6852"/>
    <w:rsid w:val="003E6B7F"/>
    <w:rsid w:val="003F4991"/>
    <w:rsid w:val="0041264B"/>
    <w:rsid w:val="0041787C"/>
    <w:rsid w:val="004257FA"/>
    <w:rsid w:val="00430300"/>
    <w:rsid w:val="00431067"/>
    <w:rsid w:val="004321AD"/>
    <w:rsid w:val="004334E6"/>
    <w:rsid w:val="00465E28"/>
    <w:rsid w:val="00467D62"/>
    <w:rsid w:val="00480B9B"/>
    <w:rsid w:val="00482BDB"/>
    <w:rsid w:val="0048447C"/>
    <w:rsid w:val="00490F17"/>
    <w:rsid w:val="004913F6"/>
    <w:rsid w:val="00495A48"/>
    <w:rsid w:val="00497EA3"/>
    <w:rsid w:val="004A6B79"/>
    <w:rsid w:val="004B1A21"/>
    <w:rsid w:val="004C4157"/>
    <w:rsid w:val="004D3441"/>
    <w:rsid w:val="004E1B86"/>
    <w:rsid w:val="004F6EE3"/>
    <w:rsid w:val="005105EA"/>
    <w:rsid w:val="005365E3"/>
    <w:rsid w:val="00540934"/>
    <w:rsid w:val="00540F45"/>
    <w:rsid w:val="005579FD"/>
    <w:rsid w:val="005764FD"/>
    <w:rsid w:val="00590352"/>
    <w:rsid w:val="0059092F"/>
    <w:rsid w:val="00592F68"/>
    <w:rsid w:val="005B1841"/>
    <w:rsid w:val="005B6DA3"/>
    <w:rsid w:val="005C111B"/>
    <w:rsid w:val="005C74AE"/>
    <w:rsid w:val="005C7958"/>
    <w:rsid w:val="005D101D"/>
    <w:rsid w:val="005D60FB"/>
    <w:rsid w:val="005E058F"/>
    <w:rsid w:val="005E1291"/>
    <w:rsid w:val="005E36E7"/>
    <w:rsid w:val="005F04A6"/>
    <w:rsid w:val="005F07C2"/>
    <w:rsid w:val="0060266E"/>
    <w:rsid w:val="00605993"/>
    <w:rsid w:val="00605CE9"/>
    <w:rsid w:val="00622A98"/>
    <w:rsid w:val="00625F7B"/>
    <w:rsid w:val="006262B5"/>
    <w:rsid w:val="006329EC"/>
    <w:rsid w:val="00644038"/>
    <w:rsid w:val="00646172"/>
    <w:rsid w:val="006465E5"/>
    <w:rsid w:val="006526C9"/>
    <w:rsid w:val="006613C0"/>
    <w:rsid w:val="00672AF8"/>
    <w:rsid w:val="006814B0"/>
    <w:rsid w:val="00683FB0"/>
    <w:rsid w:val="00690C62"/>
    <w:rsid w:val="006949B1"/>
    <w:rsid w:val="00696331"/>
    <w:rsid w:val="006A4856"/>
    <w:rsid w:val="006C36D6"/>
    <w:rsid w:val="006C6275"/>
    <w:rsid w:val="006D05D9"/>
    <w:rsid w:val="006D3604"/>
    <w:rsid w:val="006D5135"/>
    <w:rsid w:val="006E680F"/>
    <w:rsid w:val="006F3033"/>
    <w:rsid w:val="006F3763"/>
    <w:rsid w:val="006F445C"/>
    <w:rsid w:val="006F4BA1"/>
    <w:rsid w:val="00702322"/>
    <w:rsid w:val="007035F7"/>
    <w:rsid w:val="00711385"/>
    <w:rsid w:val="00711A96"/>
    <w:rsid w:val="0072249B"/>
    <w:rsid w:val="0072301E"/>
    <w:rsid w:val="007456F0"/>
    <w:rsid w:val="007475AC"/>
    <w:rsid w:val="007520C9"/>
    <w:rsid w:val="00753A80"/>
    <w:rsid w:val="00761A2C"/>
    <w:rsid w:val="00762018"/>
    <w:rsid w:val="00775D78"/>
    <w:rsid w:val="007775D2"/>
    <w:rsid w:val="00780AAC"/>
    <w:rsid w:val="00780C3E"/>
    <w:rsid w:val="00780FE8"/>
    <w:rsid w:val="00781460"/>
    <w:rsid w:val="00782471"/>
    <w:rsid w:val="00787942"/>
    <w:rsid w:val="00790426"/>
    <w:rsid w:val="0079110B"/>
    <w:rsid w:val="0079528A"/>
    <w:rsid w:val="007B5143"/>
    <w:rsid w:val="007C0DC7"/>
    <w:rsid w:val="007C13B8"/>
    <w:rsid w:val="007C2C11"/>
    <w:rsid w:val="007D3D46"/>
    <w:rsid w:val="007D78E3"/>
    <w:rsid w:val="007F3F81"/>
    <w:rsid w:val="008038DC"/>
    <w:rsid w:val="00807EEC"/>
    <w:rsid w:val="00812843"/>
    <w:rsid w:val="00813E90"/>
    <w:rsid w:val="00815500"/>
    <w:rsid w:val="0082651B"/>
    <w:rsid w:val="00826907"/>
    <w:rsid w:val="00826D8A"/>
    <w:rsid w:val="008307B3"/>
    <w:rsid w:val="0083095F"/>
    <w:rsid w:val="0084424C"/>
    <w:rsid w:val="0084424E"/>
    <w:rsid w:val="008479A9"/>
    <w:rsid w:val="008533D3"/>
    <w:rsid w:val="008556BC"/>
    <w:rsid w:val="00876235"/>
    <w:rsid w:val="00891B25"/>
    <w:rsid w:val="008922B7"/>
    <w:rsid w:val="0089297F"/>
    <w:rsid w:val="00893CDC"/>
    <w:rsid w:val="008A1DA3"/>
    <w:rsid w:val="008A55D9"/>
    <w:rsid w:val="008B6646"/>
    <w:rsid w:val="008C2F5E"/>
    <w:rsid w:val="008C53D4"/>
    <w:rsid w:val="008D3841"/>
    <w:rsid w:val="008E108F"/>
    <w:rsid w:val="008E38D7"/>
    <w:rsid w:val="008E51D5"/>
    <w:rsid w:val="008F5DE3"/>
    <w:rsid w:val="008F5F4B"/>
    <w:rsid w:val="008F62D4"/>
    <w:rsid w:val="008F70FF"/>
    <w:rsid w:val="0090247D"/>
    <w:rsid w:val="0091690A"/>
    <w:rsid w:val="00920143"/>
    <w:rsid w:val="009221D0"/>
    <w:rsid w:val="009229C5"/>
    <w:rsid w:val="0093069F"/>
    <w:rsid w:val="00936E4F"/>
    <w:rsid w:val="00942044"/>
    <w:rsid w:val="00960589"/>
    <w:rsid w:val="00962E78"/>
    <w:rsid w:val="00962EEE"/>
    <w:rsid w:val="00971AEC"/>
    <w:rsid w:val="0097331C"/>
    <w:rsid w:val="009761BC"/>
    <w:rsid w:val="00982080"/>
    <w:rsid w:val="009827E1"/>
    <w:rsid w:val="00987336"/>
    <w:rsid w:val="00995DC9"/>
    <w:rsid w:val="00995FE0"/>
    <w:rsid w:val="009A1C06"/>
    <w:rsid w:val="009A2621"/>
    <w:rsid w:val="009B3837"/>
    <w:rsid w:val="009B6AFF"/>
    <w:rsid w:val="009B785A"/>
    <w:rsid w:val="009C4333"/>
    <w:rsid w:val="009D2F81"/>
    <w:rsid w:val="009D508D"/>
    <w:rsid w:val="009E490D"/>
    <w:rsid w:val="009F0AAD"/>
    <w:rsid w:val="009F14A5"/>
    <w:rsid w:val="009F14A6"/>
    <w:rsid w:val="009F2250"/>
    <w:rsid w:val="00A05F7A"/>
    <w:rsid w:val="00A21093"/>
    <w:rsid w:val="00A40760"/>
    <w:rsid w:val="00A42A20"/>
    <w:rsid w:val="00A46E48"/>
    <w:rsid w:val="00A47000"/>
    <w:rsid w:val="00A55768"/>
    <w:rsid w:val="00A57FD0"/>
    <w:rsid w:val="00A632EA"/>
    <w:rsid w:val="00A66C9D"/>
    <w:rsid w:val="00A80147"/>
    <w:rsid w:val="00A90D1A"/>
    <w:rsid w:val="00AB6DED"/>
    <w:rsid w:val="00AD0C11"/>
    <w:rsid w:val="00AD43F1"/>
    <w:rsid w:val="00AD4ECA"/>
    <w:rsid w:val="00AE3C84"/>
    <w:rsid w:val="00AE5FBA"/>
    <w:rsid w:val="00AF36A1"/>
    <w:rsid w:val="00B01461"/>
    <w:rsid w:val="00B06FC0"/>
    <w:rsid w:val="00B07ED6"/>
    <w:rsid w:val="00B23649"/>
    <w:rsid w:val="00B27AE7"/>
    <w:rsid w:val="00B30273"/>
    <w:rsid w:val="00B44907"/>
    <w:rsid w:val="00B476C9"/>
    <w:rsid w:val="00B51348"/>
    <w:rsid w:val="00B52C52"/>
    <w:rsid w:val="00B54EF9"/>
    <w:rsid w:val="00B577D3"/>
    <w:rsid w:val="00B61D31"/>
    <w:rsid w:val="00B63DCC"/>
    <w:rsid w:val="00B71F56"/>
    <w:rsid w:val="00B734B5"/>
    <w:rsid w:val="00B73F67"/>
    <w:rsid w:val="00B75BEB"/>
    <w:rsid w:val="00B805FE"/>
    <w:rsid w:val="00B82193"/>
    <w:rsid w:val="00B86656"/>
    <w:rsid w:val="00B94781"/>
    <w:rsid w:val="00BA13AB"/>
    <w:rsid w:val="00BA4F6D"/>
    <w:rsid w:val="00BA5814"/>
    <w:rsid w:val="00BC3705"/>
    <w:rsid w:val="00BC5906"/>
    <w:rsid w:val="00BD3516"/>
    <w:rsid w:val="00BE197E"/>
    <w:rsid w:val="00C05130"/>
    <w:rsid w:val="00C135D7"/>
    <w:rsid w:val="00C158E4"/>
    <w:rsid w:val="00C235F5"/>
    <w:rsid w:val="00C31FF6"/>
    <w:rsid w:val="00C400DE"/>
    <w:rsid w:val="00C61D62"/>
    <w:rsid w:val="00C65691"/>
    <w:rsid w:val="00C67988"/>
    <w:rsid w:val="00C71EE6"/>
    <w:rsid w:val="00C8089D"/>
    <w:rsid w:val="00C8779F"/>
    <w:rsid w:val="00CA316C"/>
    <w:rsid w:val="00CA4BF0"/>
    <w:rsid w:val="00CC25E1"/>
    <w:rsid w:val="00CD3E6D"/>
    <w:rsid w:val="00CE4064"/>
    <w:rsid w:val="00CE6C0E"/>
    <w:rsid w:val="00CE6DE9"/>
    <w:rsid w:val="00D04069"/>
    <w:rsid w:val="00D11024"/>
    <w:rsid w:val="00D15870"/>
    <w:rsid w:val="00D3673A"/>
    <w:rsid w:val="00D4240D"/>
    <w:rsid w:val="00D43444"/>
    <w:rsid w:val="00D43533"/>
    <w:rsid w:val="00D44F67"/>
    <w:rsid w:val="00D607A4"/>
    <w:rsid w:val="00D651A8"/>
    <w:rsid w:val="00D666A1"/>
    <w:rsid w:val="00D667E9"/>
    <w:rsid w:val="00D66990"/>
    <w:rsid w:val="00D6774F"/>
    <w:rsid w:val="00D7175E"/>
    <w:rsid w:val="00D7652E"/>
    <w:rsid w:val="00D83D7F"/>
    <w:rsid w:val="00D927F9"/>
    <w:rsid w:val="00D9401D"/>
    <w:rsid w:val="00D94C33"/>
    <w:rsid w:val="00DA282F"/>
    <w:rsid w:val="00DD4C81"/>
    <w:rsid w:val="00DD605E"/>
    <w:rsid w:val="00DE0887"/>
    <w:rsid w:val="00DE24E9"/>
    <w:rsid w:val="00DE400F"/>
    <w:rsid w:val="00DE6514"/>
    <w:rsid w:val="00E00077"/>
    <w:rsid w:val="00E0308F"/>
    <w:rsid w:val="00E10801"/>
    <w:rsid w:val="00E336A7"/>
    <w:rsid w:val="00E34BF2"/>
    <w:rsid w:val="00E4564F"/>
    <w:rsid w:val="00E52A5B"/>
    <w:rsid w:val="00E541FB"/>
    <w:rsid w:val="00E62664"/>
    <w:rsid w:val="00E674B7"/>
    <w:rsid w:val="00E7566D"/>
    <w:rsid w:val="00E76B6E"/>
    <w:rsid w:val="00E80658"/>
    <w:rsid w:val="00E817E5"/>
    <w:rsid w:val="00E84B5B"/>
    <w:rsid w:val="00E90C0B"/>
    <w:rsid w:val="00E95B5A"/>
    <w:rsid w:val="00EA0380"/>
    <w:rsid w:val="00EB59CD"/>
    <w:rsid w:val="00EC073B"/>
    <w:rsid w:val="00ED1C01"/>
    <w:rsid w:val="00ED43C5"/>
    <w:rsid w:val="00EE1D6F"/>
    <w:rsid w:val="00EE7598"/>
    <w:rsid w:val="00EF0B30"/>
    <w:rsid w:val="00EF2BDA"/>
    <w:rsid w:val="00EF2CB6"/>
    <w:rsid w:val="00EF65CD"/>
    <w:rsid w:val="00F0057F"/>
    <w:rsid w:val="00F130B4"/>
    <w:rsid w:val="00F148FD"/>
    <w:rsid w:val="00F16C41"/>
    <w:rsid w:val="00F1783C"/>
    <w:rsid w:val="00F32DE2"/>
    <w:rsid w:val="00F379CA"/>
    <w:rsid w:val="00F428EF"/>
    <w:rsid w:val="00F515ED"/>
    <w:rsid w:val="00F82599"/>
    <w:rsid w:val="00F876D5"/>
    <w:rsid w:val="00F87900"/>
    <w:rsid w:val="00F92952"/>
    <w:rsid w:val="00F95ABA"/>
    <w:rsid w:val="00F961B9"/>
    <w:rsid w:val="00FA0331"/>
    <w:rsid w:val="00FA4657"/>
    <w:rsid w:val="00FA5FE2"/>
    <w:rsid w:val="00FB5A0B"/>
    <w:rsid w:val="00FC17C2"/>
    <w:rsid w:val="00FC1997"/>
    <w:rsid w:val="00FC1FC8"/>
    <w:rsid w:val="00FC3F37"/>
    <w:rsid w:val="00FC7049"/>
    <w:rsid w:val="00FE0CD5"/>
    <w:rsid w:val="00FE5E2D"/>
    <w:rsid w:val="00FF07E3"/>
    <w:rsid w:val="00FF2710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A295EB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0C78"/>
    <w:rPr>
      <w:color w:val="800080" w:themeColor="followedHyperlink"/>
      <w:u w:val="single"/>
    </w:rPr>
  </w:style>
  <w:style w:type="paragraph" w:styleId="Podnaslov">
    <w:name w:val="Subtitle"/>
    <w:basedOn w:val="Navaden"/>
    <w:next w:val="Navaden"/>
    <w:link w:val="PodnaslovZnak"/>
    <w:qFormat/>
    <w:locked/>
    <w:rsid w:val="002202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naslovZnak">
    <w:name w:val="Podnaslov Znak"/>
    <w:basedOn w:val="Privzetapisavaodstavka"/>
    <w:link w:val="Podnaslov"/>
    <w:rsid w:val="002202DC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Naslov">
    <w:name w:val="Title"/>
    <w:basedOn w:val="Navaden"/>
    <w:next w:val="Navaden"/>
    <w:link w:val="NaslovZnak"/>
    <w:qFormat/>
    <w:locked/>
    <w:rsid w:val="002202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202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3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7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1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QDQ4HMgNpN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OTd9D2DYm-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cimte.com/?q=interaktivni_ucbenik_prost_dostop/1000148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firefox-b-d&amp;q=infodrom+1.ma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ivGZpWs5H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meo.com/25027405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8tiQg-yHVv8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B03D26-F5EA-4383-A1A3-DAE8B04D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195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32</cp:revision>
  <cp:lastPrinted>2016-05-02T09:00:00Z</cp:lastPrinted>
  <dcterms:created xsi:type="dcterms:W3CDTF">2020-04-15T05:50:00Z</dcterms:created>
  <dcterms:modified xsi:type="dcterms:W3CDTF">2020-04-20T15:55:00Z</dcterms:modified>
</cp:coreProperties>
</file>