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0A0498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F858FF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1713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3D1066" w:rsidRDefault="003D1066" w:rsidP="008521A3">
      <w:pPr>
        <w:rPr>
          <w:rFonts w:ascii="Times New Roman" w:hAnsi="Times New Roman"/>
          <w:sz w:val="28"/>
          <w:szCs w:val="28"/>
        </w:rPr>
      </w:pPr>
    </w:p>
    <w:p w:rsidR="00EE0A19" w:rsidRDefault="00DF6A58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nami bo</w:t>
      </w:r>
      <w:r w:rsidR="003D1066">
        <w:rPr>
          <w:rFonts w:ascii="Times New Roman" w:hAnsi="Times New Roman"/>
          <w:sz w:val="28"/>
          <w:szCs w:val="28"/>
        </w:rPr>
        <w:t xml:space="preserve"> že šesti teden pouka na </w:t>
      </w:r>
      <w:r w:rsidR="00EE0A19">
        <w:rPr>
          <w:rFonts w:ascii="Times New Roman" w:hAnsi="Times New Roman"/>
          <w:sz w:val="28"/>
          <w:szCs w:val="28"/>
        </w:rPr>
        <w:t xml:space="preserve">daljavo. V tem tednu sem dobila nekaj vaših sporočil, </w:t>
      </w:r>
      <w:r>
        <w:rPr>
          <w:rFonts w:ascii="Times New Roman" w:hAnsi="Times New Roman"/>
          <w:sz w:val="28"/>
          <w:szCs w:val="28"/>
        </w:rPr>
        <w:t xml:space="preserve">da že sami berete vsa navodila, ki jih pošiljam. </w:t>
      </w:r>
      <w:r w:rsidR="00EE0A19">
        <w:rPr>
          <w:rFonts w:ascii="Times New Roman" w:hAnsi="Times New Roman"/>
          <w:sz w:val="28"/>
          <w:szCs w:val="28"/>
        </w:rPr>
        <w:t xml:space="preserve">Prav tako nekateri tudi sporočate, da računate do sto brez prehoda že na pamet. </w:t>
      </w:r>
      <w:r w:rsidR="00F53B6D">
        <w:rPr>
          <w:rFonts w:ascii="Times New Roman" w:hAnsi="Times New Roman"/>
          <w:sz w:val="28"/>
          <w:szCs w:val="28"/>
        </w:rPr>
        <w:t>TO  SO  RES  SUPER  NOVICE! Ko se vrnemo v šolo</w:t>
      </w:r>
      <w:r w:rsidR="00240B5C">
        <w:rPr>
          <w:rFonts w:ascii="Times New Roman" w:hAnsi="Times New Roman"/>
          <w:sz w:val="28"/>
          <w:szCs w:val="28"/>
        </w:rPr>
        <w:t>, bom verjetno ugotovila, da ste vsi odlično pripravljeni za tretji razred.</w:t>
      </w:r>
    </w:p>
    <w:p w:rsidR="00240B5C" w:rsidRDefault="00240B5C" w:rsidP="008521A3">
      <w:pPr>
        <w:rPr>
          <w:rFonts w:ascii="Times New Roman" w:hAnsi="Times New Roman"/>
          <w:sz w:val="28"/>
          <w:szCs w:val="28"/>
        </w:rPr>
      </w:pPr>
    </w:p>
    <w:p w:rsidR="006F1711" w:rsidRDefault="006F1711" w:rsidP="006F1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825CF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4825CF" w:rsidRDefault="004825CF" w:rsidP="006F1711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Danes imamo na urniku: SLO, MAT, </w:t>
      </w:r>
      <w:r w:rsidR="00580532" w:rsidRPr="00580532">
        <w:rPr>
          <w:rFonts w:ascii="Times New Roman" w:hAnsi="Times New Roman"/>
          <w:b/>
          <w:sz w:val="28"/>
          <w:szCs w:val="28"/>
          <w:u w:val="single"/>
        </w:rPr>
        <w:t xml:space="preserve">ob </w:t>
      </w:r>
      <w:r w:rsidR="00E73E88" w:rsidRPr="004F11D8">
        <w:rPr>
          <w:rFonts w:ascii="Times New Roman" w:hAnsi="Times New Roman"/>
          <w:b/>
          <w:sz w:val="28"/>
          <w:szCs w:val="28"/>
          <w:u w:val="single"/>
        </w:rPr>
        <w:t>10.00 uri se vidimo na ZOOM-u</w:t>
      </w:r>
      <w:r w:rsidR="00E73E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GUM,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3C2B45" w:rsidRDefault="008746FA" w:rsidP="00C1307B">
      <w:pPr>
        <w:rPr>
          <w:rFonts w:ascii="Times New Roman" w:hAnsi="Times New Roman"/>
          <w:b/>
          <w:sz w:val="28"/>
          <w:szCs w:val="28"/>
        </w:rPr>
      </w:pPr>
      <w:r w:rsidRPr="00931896">
        <w:rPr>
          <w:rFonts w:ascii="Times New Roman" w:hAnsi="Times New Roman"/>
          <w:color w:val="C00000"/>
          <w:sz w:val="28"/>
          <w:szCs w:val="28"/>
        </w:rPr>
        <w:t>SLO:</w:t>
      </w:r>
      <w:r w:rsidR="00D42197" w:rsidRPr="00931896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59638F" w:rsidRPr="00C1307B">
        <w:rPr>
          <w:rFonts w:ascii="Times New Roman" w:hAnsi="Times New Roman"/>
          <w:sz w:val="28"/>
          <w:szCs w:val="28"/>
          <w:u w:val="single"/>
        </w:rPr>
        <w:t>BRANJE  Z  RAZUMEVANJEM:</w:t>
      </w:r>
      <w:r w:rsidR="0059638F">
        <w:rPr>
          <w:rFonts w:ascii="Times New Roman" w:hAnsi="Times New Roman"/>
          <w:sz w:val="28"/>
          <w:szCs w:val="28"/>
        </w:rPr>
        <w:t xml:space="preserve"> </w:t>
      </w:r>
      <w:r w:rsidR="005259FD">
        <w:rPr>
          <w:rFonts w:ascii="Times New Roman" w:hAnsi="Times New Roman"/>
          <w:sz w:val="28"/>
          <w:szCs w:val="28"/>
        </w:rPr>
        <w:t xml:space="preserve">Na </w:t>
      </w:r>
      <w:r w:rsidR="005259FD" w:rsidRPr="005259FD">
        <w:rPr>
          <w:rFonts w:ascii="Times New Roman" w:hAnsi="Times New Roman"/>
          <w:b/>
          <w:sz w:val="28"/>
          <w:szCs w:val="28"/>
        </w:rPr>
        <w:t>SU</w:t>
      </w:r>
      <w:r w:rsidR="005259FD">
        <w:rPr>
          <w:rFonts w:ascii="Times New Roman" w:hAnsi="Times New Roman"/>
          <w:sz w:val="28"/>
          <w:szCs w:val="28"/>
        </w:rPr>
        <w:t xml:space="preserve"> te čaka bralni list </w:t>
      </w:r>
      <w:r w:rsidR="005259FD" w:rsidRPr="005259FD">
        <w:rPr>
          <w:rFonts w:ascii="Times New Roman" w:hAnsi="Times New Roman"/>
          <w:b/>
          <w:sz w:val="28"/>
          <w:szCs w:val="28"/>
        </w:rPr>
        <w:t>LETNI  ČASI</w:t>
      </w:r>
      <w:r w:rsidR="005259FD">
        <w:rPr>
          <w:rFonts w:ascii="Times New Roman" w:hAnsi="Times New Roman"/>
          <w:b/>
          <w:sz w:val="28"/>
          <w:szCs w:val="28"/>
        </w:rPr>
        <w:t xml:space="preserve">. </w:t>
      </w:r>
    </w:p>
    <w:p w:rsidR="0060020A" w:rsidRDefault="0060020A" w:rsidP="00C1307B">
      <w:pPr>
        <w:rPr>
          <w:rFonts w:ascii="Times New Roman" w:hAnsi="Times New Roman"/>
          <w:b/>
          <w:sz w:val="28"/>
          <w:szCs w:val="28"/>
        </w:rPr>
      </w:pPr>
    </w:p>
    <w:p w:rsidR="003C2B45" w:rsidRDefault="0060020A" w:rsidP="003C2B45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Beri ga glasno </w:t>
      </w:r>
      <w:r w:rsidR="003C2B45" w:rsidRPr="003C2B45">
        <w:rPr>
          <w:rFonts w:ascii="Times New Roman" w:hAnsi="Times New Roman"/>
          <w:sz w:val="28"/>
          <w:szCs w:val="28"/>
        </w:rPr>
        <w:t>ter pri tem upoštevaj naš končni cilj,</w:t>
      </w:r>
      <w:r w:rsidR="003C2B45" w:rsidRPr="003C2B45">
        <w:rPr>
          <w:rFonts w:ascii="Times New Roman" w:hAnsi="Times New Roman"/>
          <w:b/>
          <w:sz w:val="28"/>
          <w:szCs w:val="28"/>
        </w:rPr>
        <w:t xml:space="preserve"> da razločno in tekoče prebereš besedilo z upoštevanjem ločil. </w:t>
      </w:r>
      <w:r w:rsidR="003C2B45" w:rsidRPr="003C2B45">
        <w:rPr>
          <w:rFonts w:ascii="Times New Roman" w:hAnsi="Times New Roman"/>
          <w:sz w:val="28"/>
          <w:szCs w:val="28"/>
        </w:rPr>
        <w:t>Tako kot smo vadili branje v šoli.</w:t>
      </w:r>
    </w:p>
    <w:p w:rsidR="00C410B8" w:rsidRPr="003C2B45" w:rsidRDefault="00C410B8" w:rsidP="003C2B45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Izbereš lahko tudi pravljico v berilu na strani 113: </w:t>
      </w:r>
      <w:r w:rsidRPr="00C410B8">
        <w:rPr>
          <w:rFonts w:ascii="Times New Roman" w:hAnsi="Times New Roman"/>
          <w:b/>
          <w:sz w:val="28"/>
          <w:szCs w:val="28"/>
        </w:rPr>
        <w:t xml:space="preserve">ZRCALCE </w:t>
      </w:r>
      <w:r>
        <w:rPr>
          <w:rFonts w:ascii="Times New Roman" w:hAnsi="Times New Roman"/>
          <w:sz w:val="28"/>
          <w:szCs w:val="28"/>
        </w:rPr>
        <w:t>– Gregor Vitez</w:t>
      </w:r>
      <w:r w:rsidR="00497285">
        <w:rPr>
          <w:rFonts w:ascii="Times New Roman" w:hAnsi="Times New Roman"/>
          <w:sz w:val="28"/>
          <w:szCs w:val="28"/>
        </w:rPr>
        <w:t>.</w:t>
      </w:r>
      <w:r w:rsidR="00FD0974">
        <w:rPr>
          <w:rFonts w:ascii="Times New Roman" w:hAnsi="Times New Roman"/>
          <w:sz w:val="28"/>
          <w:szCs w:val="28"/>
        </w:rPr>
        <w:t xml:space="preserve"> </w:t>
      </w: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59638F">
        <w:rPr>
          <w:rFonts w:ascii="Times New Roman" w:hAnsi="Times New Roman"/>
          <w:sz w:val="28"/>
          <w:szCs w:val="28"/>
        </w:rPr>
        <w:t xml:space="preserve"> </w:t>
      </w:r>
      <w:r w:rsidR="00170AFA">
        <w:rPr>
          <w:rFonts w:ascii="Times New Roman" w:hAnsi="Times New Roman"/>
          <w:sz w:val="28"/>
          <w:szCs w:val="28"/>
        </w:rPr>
        <w:t xml:space="preserve">Bralni list za APRIL bo kmalu zapolnjen. </w:t>
      </w:r>
      <w:r w:rsidR="00F8412B" w:rsidRPr="003722BC">
        <w:rPr>
          <w:rFonts w:ascii="Times New Roman" w:hAnsi="Times New Roman"/>
          <w:b/>
          <w:sz w:val="28"/>
          <w:szCs w:val="28"/>
        </w:rPr>
        <w:t>Po prvomajs</w:t>
      </w:r>
      <w:r w:rsidR="00454EE7">
        <w:rPr>
          <w:rFonts w:ascii="Times New Roman" w:hAnsi="Times New Roman"/>
          <w:b/>
          <w:sz w:val="28"/>
          <w:szCs w:val="28"/>
        </w:rPr>
        <w:t xml:space="preserve">kih počitnicah mi prosim pošljite </w:t>
      </w:r>
      <w:bookmarkStart w:id="0" w:name="_GoBack"/>
      <w:bookmarkEnd w:id="0"/>
      <w:r w:rsidR="00F8412B" w:rsidRPr="003722BC">
        <w:rPr>
          <w:rFonts w:ascii="Times New Roman" w:hAnsi="Times New Roman"/>
          <w:b/>
          <w:sz w:val="28"/>
          <w:szCs w:val="28"/>
        </w:rPr>
        <w:t xml:space="preserve">fotografijo APRILSKEGA bralnega lista. </w:t>
      </w:r>
      <w:r w:rsidR="00170AFA">
        <w:rPr>
          <w:rFonts w:ascii="Times New Roman" w:hAnsi="Times New Roman"/>
          <w:sz w:val="28"/>
          <w:szCs w:val="28"/>
        </w:rPr>
        <w:t>Pred nami je mesec MAJ</w:t>
      </w:r>
      <w:r w:rsidR="00170AFA" w:rsidRPr="00AA467C">
        <w:rPr>
          <w:rFonts w:ascii="Times New Roman" w:hAnsi="Times New Roman"/>
          <w:sz w:val="28"/>
          <w:szCs w:val="28"/>
        </w:rPr>
        <w:t xml:space="preserve">. </w:t>
      </w:r>
      <w:r w:rsidR="00170AFA">
        <w:rPr>
          <w:rFonts w:ascii="Times New Roman" w:hAnsi="Times New Roman"/>
          <w:sz w:val="28"/>
          <w:szCs w:val="28"/>
        </w:rPr>
        <w:t>Uporabi svojo domišljijo in ustvarjalnost ter nariši bralni list za mesec MAJ. Koliko dni ima mesec maj? Pomagaj si s koledarjem.</w:t>
      </w:r>
    </w:p>
    <w:p w:rsidR="00105790" w:rsidRDefault="00105790" w:rsidP="008521A3">
      <w:pPr>
        <w:rPr>
          <w:rFonts w:ascii="Times New Roman" w:hAnsi="Times New Roman"/>
          <w:sz w:val="28"/>
          <w:szCs w:val="28"/>
        </w:rPr>
      </w:pPr>
    </w:p>
    <w:p w:rsidR="00FD338E" w:rsidRPr="00696015" w:rsidRDefault="008746FA" w:rsidP="00696015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96015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696015">
        <w:rPr>
          <w:rFonts w:ascii="Times New Roman" w:hAnsi="Times New Roman"/>
          <w:sz w:val="28"/>
          <w:szCs w:val="28"/>
        </w:rPr>
        <w:t xml:space="preserve"> </w:t>
      </w:r>
      <w:r w:rsidR="00FD338E" w:rsidRPr="00696015">
        <w:rPr>
          <w:rFonts w:ascii="Times New Roman" w:hAnsi="Times New Roman"/>
          <w:sz w:val="28"/>
          <w:szCs w:val="28"/>
        </w:rPr>
        <w:t>Nadalj</w:t>
      </w:r>
      <w:r w:rsidR="00696015">
        <w:rPr>
          <w:rFonts w:ascii="Times New Roman" w:hAnsi="Times New Roman"/>
          <w:sz w:val="28"/>
          <w:szCs w:val="28"/>
        </w:rPr>
        <w:t>uj s ponavljanjem in utrjevanjem:</w:t>
      </w:r>
      <w:r w:rsidR="00FD338E" w:rsidRPr="00696015">
        <w:rPr>
          <w:rFonts w:ascii="Times New Roman" w:hAnsi="Times New Roman"/>
          <w:sz w:val="28"/>
          <w:szCs w:val="28"/>
        </w:rPr>
        <w:t xml:space="preserve"> </w:t>
      </w:r>
      <w:r w:rsidR="00FD338E" w:rsidRPr="00696015">
        <w:rPr>
          <w:rFonts w:ascii="Times New Roman" w:hAnsi="Times New Roman"/>
          <w:sz w:val="28"/>
          <w:szCs w:val="28"/>
          <w:u w:val="single"/>
        </w:rPr>
        <w:t>RAČUNANJE</w:t>
      </w:r>
      <w:r w:rsidR="00696015" w:rsidRPr="0069601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338E" w:rsidRPr="00696015">
        <w:rPr>
          <w:rFonts w:ascii="Times New Roman" w:hAnsi="Times New Roman"/>
          <w:sz w:val="28"/>
          <w:szCs w:val="28"/>
          <w:u w:val="single"/>
        </w:rPr>
        <w:t>DO 100  BREZ PREHODA</w:t>
      </w:r>
      <w:r w:rsidR="00FD338E" w:rsidRPr="00696015">
        <w:rPr>
          <w:rFonts w:ascii="Times New Roman" w:hAnsi="Times New Roman"/>
          <w:sz w:val="28"/>
          <w:szCs w:val="28"/>
        </w:rPr>
        <w:t>:</w:t>
      </w:r>
    </w:p>
    <w:p w:rsidR="00FD338E" w:rsidRPr="00F53B6D" w:rsidRDefault="00FD338E" w:rsidP="00F61912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Odpri karo zvezek in pod naslovom, ki si ga zapis</w:t>
      </w:r>
      <w:r w:rsidR="00F61912">
        <w:rPr>
          <w:rFonts w:ascii="Times New Roman" w:hAnsi="Times New Roman"/>
          <w:sz w:val="28"/>
          <w:szCs w:val="28"/>
        </w:rPr>
        <w:t>al/a včeraj,</w:t>
      </w:r>
      <w:r w:rsidR="00DA74E9">
        <w:rPr>
          <w:rFonts w:ascii="Times New Roman" w:hAnsi="Times New Roman"/>
          <w:sz w:val="28"/>
          <w:szCs w:val="28"/>
        </w:rPr>
        <w:t xml:space="preserve"> nadaljuj s prepisom</w:t>
      </w:r>
      <w:r w:rsidR="00F61912">
        <w:rPr>
          <w:rFonts w:ascii="Times New Roman" w:hAnsi="Times New Roman"/>
          <w:sz w:val="28"/>
          <w:szCs w:val="28"/>
        </w:rPr>
        <w:t xml:space="preserve"> </w:t>
      </w:r>
      <w:r w:rsidR="00696015">
        <w:rPr>
          <w:rFonts w:ascii="Times New Roman" w:hAnsi="Times New Roman"/>
          <w:sz w:val="28"/>
          <w:szCs w:val="28"/>
        </w:rPr>
        <w:t xml:space="preserve">računov </w:t>
      </w:r>
      <w:r w:rsidR="00F61912" w:rsidRPr="00F61912">
        <w:rPr>
          <w:rFonts w:ascii="Times New Roman" w:hAnsi="Times New Roman"/>
          <w:b/>
          <w:sz w:val="28"/>
          <w:szCs w:val="28"/>
        </w:rPr>
        <w:t xml:space="preserve">4. in 5. naloge </w:t>
      </w:r>
      <w:r w:rsidR="00F61912" w:rsidRPr="00F53B6D">
        <w:rPr>
          <w:rFonts w:ascii="Times New Roman" w:hAnsi="Times New Roman"/>
          <w:sz w:val="28"/>
          <w:szCs w:val="28"/>
          <w:u w:val="single"/>
        </w:rPr>
        <w:t>v DZ na strani 50 in 51.</w:t>
      </w:r>
      <w:r w:rsidRPr="00F53B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80F75">
        <w:rPr>
          <w:rFonts w:ascii="Times New Roman" w:hAnsi="Times New Roman"/>
          <w:sz w:val="28"/>
          <w:szCs w:val="28"/>
          <w:u w:val="single"/>
        </w:rPr>
        <w:t xml:space="preserve">Nadgradnja: </w:t>
      </w:r>
      <w:r w:rsidR="00DB6564">
        <w:rPr>
          <w:rFonts w:ascii="Times New Roman" w:hAnsi="Times New Roman"/>
          <w:sz w:val="28"/>
          <w:szCs w:val="28"/>
          <w:u w:val="single"/>
        </w:rPr>
        <w:t>Pre</w:t>
      </w:r>
      <w:r w:rsidR="007203AE">
        <w:rPr>
          <w:rFonts w:ascii="Times New Roman" w:hAnsi="Times New Roman"/>
          <w:sz w:val="28"/>
          <w:szCs w:val="28"/>
          <w:u w:val="single"/>
        </w:rPr>
        <w:t xml:space="preserve">piši še račune: 26 + 42 = ,   </w:t>
      </w:r>
      <w:r w:rsidR="00DB6564">
        <w:rPr>
          <w:rFonts w:ascii="Times New Roman" w:hAnsi="Times New Roman"/>
          <w:sz w:val="28"/>
          <w:szCs w:val="28"/>
          <w:u w:val="single"/>
        </w:rPr>
        <w:t>63 + 15</w:t>
      </w:r>
      <w:r w:rsidR="007203AE">
        <w:rPr>
          <w:rFonts w:ascii="Times New Roman" w:hAnsi="Times New Roman"/>
          <w:sz w:val="28"/>
          <w:szCs w:val="28"/>
          <w:u w:val="single"/>
        </w:rPr>
        <w:t xml:space="preserve"> = ,   49 – 23 = ,   96 – 52 =</w:t>
      </w:r>
    </w:p>
    <w:p w:rsidR="00FD338E" w:rsidRPr="00821407" w:rsidRDefault="00FD338E" w:rsidP="00FD33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Težje račune lahko rešuješ </w:t>
      </w:r>
      <w:r w:rsidRPr="003B42A6">
        <w:rPr>
          <w:rFonts w:ascii="Times New Roman" w:hAnsi="Times New Roman"/>
          <w:sz w:val="28"/>
          <w:szCs w:val="28"/>
          <w:u w:val="single"/>
        </w:rPr>
        <w:t>na daljši način</w:t>
      </w:r>
      <w:r>
        <w:rPr>
          <w:rFonts w:ascii="Times New Roman" w:hAnsi="Times New Roman"/>
          <w:sz w:val="28"/>
          <w:szCs w:val="28"/>
        </w:rPr>
        <w:t>, lažje na krajši.</w:t>
      </w:r>
    </w:p>
    <w:p w:rsidR="00FD338E" w:rsidRPr="00EE222B" w:rsidRDefault="00FD338E" w:rsidP="00FD33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Pomagaj si s kockami ali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 ali </w:t>
      </w:r>
      <w:r w:rsidRPr="00C235F5">
        <w:rPr>
          <w:rFonts w:ascii="Times New Roman" w:hAnsi="Times New Roman"/>
          <w:sz w:val="28"/>
          <w:szCs w:val="28"/>
        </w:rPr>
        <w:t>številskim t</w:t>
      </w:r>
      <w:r>
        <w:rPr>
          <w:rFonts w:ascii="Times New Roman" w:hAnsi="Times New Roman"/>
          <w:sz w:val="28"/>
          <w:szCs w:val="28"/>
        </w:rPr>
        <w:t xml:space="preserve">rakom. </w:t>
      </w:r>
    </w:p>
    <w:p w:rsidR="00FD338E" w:rsidRDefault="00FD338E" w:rsidP="00FD338E">
      <w:pPr>
        <w:pStyle w:val="Odstavekseznama"/>
        <w:numPr>
          <w:ilvl w:val="0"/>
          <w:numId w:val="34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lastRenderedPageBreak/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 xml:space="preserve">Ali so mi računi </w:t>
      </w:r>
      <w:r w:rsidRPr="00833F39">
        <w:rPr>
          <w:rFonts w:ascii="Times New Roman" w:hAnsi="Times New Roman"/>
          <w:b/>
          <w:sz w:val="28"/>
          <w:szCs w:val="28"/>
        </w:rPr>
        <w:t>povzročali težavo?</w:t>
      </w:r>
    </w:p>
    <w:p w:rsidR="00613591" w:rsidRPr="00696015" w:rsidRDefault="00FD338E" w:rsidP="00696015">
      <w:pPr>
        <w:pStyle w:val="Odstavekseznama"/>
        <w:numPr>
          <w:ilvl w:val="0"/>
          <w:numId w:val="34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026DF" w:rsidRDefault="00F026DF" w:rsidP="005E2251">
      <w:pPr>
        <w:rPr>
          <w:rFonts w:ascii="Times New Roman" w:hAnsi="Times New Roman"/>
          <w:sz w:val="28"/>
          <w:szCs w:val="28"/>
        </w:rPr>
      </w:pPr>
    </w:p>
    <w:p w:rsidR="00931896" w:rsidRDefault="00AA186E" w:rsidP="005E2251">
      <w:pPr>
        <w:rPr>
          <w:rFonts w:ascii="Times New Roman" w:hAnsi="Times New Roman"/>
          <w:sz w:val="28"/>
          <w:szCs w:val="28"/>
        </w:rPr>
      </w:pPr>
      <w:r w:rsidRPr="000B0D08">
        <w:rPr>
          <w:rFonts w:ascii="Times New Roman" w:hAnsi="Times New Roman"/>
          <w:b/>
          <w:sz w:val="28"/>
          <w:szCs w:val="28"/>
        </w:rPr>
        <w:t>IZZIV za dodatni pouk:</w:t>
      </w:r>
      <w:r w:rsidR="00852085">
        <w:rPr>
          <w:rFonts w:ascii="Times New Roman" w:hAnsi="Times New Roman"/>
          <w:sz w:val="28"/>
          <w:szCs w:val="28"/>
        </w:rPr>
        <w:t xml:space="preserve"> Reši matemati</w:t>
      </w:r>
      <w:r w:rsidR="000B0D08">
        <w:rPr>
          <w:rFonts w:ascii="Times New Roman" w:hAnsi="Times New Roman"/>
          <w:sz w:val="28"/>
          <w:szCs w:val="28"/>
        </w:rPr>
        <w:t>čnega KENGURUJA za drugi razred:</w:t>
      </w:r>
    </w:p>
    <w:p w:rsidR="000B0D08" w:rsidRDefault="000B0D08" w:rsidP="000B0D08">
      <w:pPr>
        <w:pStyle w:val="Default"/>
      </w:pPr>
    </w:p>
    <w:p w:rsidR="000B0D08" w:rsidRPr="000B0D08" w:rsidRDefault="000B0D08" w:rsidP="000B0D08">
      <w:pPr>
        <w:rPr>
          <w:sz w:val="28"/>
          <w:szCs w:val="28"/>
        </w:rPr>
      </w:pPr>
      <w:r w:rsidRPr="000B0D08">
        <w:rPr>
          <w:sz w:val="28"/>
          <w:szCs w:val="28"/>
        </w:rPr>
        <w:t xml:space="preserve">  </w:t>
      </w:r>
      <w:hyperlink r:id="rId9" w:history="1">
        <w:r w:rsidRPr="000B0D08">
          <w:rPr>
            <w:rStyle w:val="Hiperpovezava"/>
            <w:sz w:val="28"/>
            <w:szCs w:val="28"/>
          </w:rPr>
          <w:t>https://www.dmfa.si/Tekmovanja/Kenguru/SpletnoTekmovanje.aspx</w:t>
        </w:r>
      </w:hyperlink>
    </w:p>
    <w:p w:rsidR="000B0D08" w:rsidRPr="002C4964" w:rsidRDefault="000B0D08" w:rsidP="000B0D08">
      <w:pPr>
        <w:rPr>
          <w:rFonts w:ascii="Times New Roman" w:hAnsi="Times New Roman"/>
          <w:sz w:val="28"/>
          <w:szCs w:val="28"/>
        </w:rPr>
      </w:pP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E662A7" w:rsidRDefault="008746FA" w:rsidP="00E662A7">
      <w:pPr>
        <w:pStyle w:val="Navadensplet"/>
        <w:tabs>
          <w:tab w:val="left" w:pos="1455"/>
        </w:tabs>
        <w:rPr>
          <w:sz w:val="28"/>
          <w:szCs w:val="28"/>
        </w:rPr>
      </w:pPr>
      <w:r w:rsidRPr="00BA06AB">
        <w:rPr>
          <w:color w:val="5F497A" w:themeColor="accent4" w:themeShade="BF"/>
          <w:sz w:val="28"/>
          <w:szCs w:val="28"/>
        </w:rPr>
        <w:t>GUM:</w:t>
      </w:r>
      <w:r w:rsidR="00AD0554" w:rsidRPr="00BA06AB">
        <w:rPr>
          <w:color w:val="5F497A" w:themeColor="accent4" w:themeShade="BF"/>
          <w:sz w:val="28"/>
          <w:szCs w:val="28"/>
        </w:rPr>
        <w:t xml:space="preserve"> </w:t>
      </w:r>
      <w:r w:rsidR="00E662A7">
        <w:rPr>
          <w:sz w:val="28"/>
          <w:szCs w:val="28"/>
        </w:rPr>
        <w:t xml:space="preserve"> Odpri zvezek</w:t>
      </w:r>
      <w:r w:rsidR="00696015">
        <w:rPr>
          <w:sz w:val="28"/>
          <w:szCs w:val="28"/>
        </w:rPr>
        <w:t xml:space="preserve"> za GUM, napiši naslov </w:t>
      </w:r>
      <w:r w:rsidR="00454EE7">
        <w:rPr>
          <w:b/>
          <w:sz w:val="28"/>
          <w:szCs w:val="28"/>
        </w:rPr>
        <w:t>JAZ  PA  GREM  NA  ZELENO  TRAV</w:t>
      </w:r>
      <w:r w:rsidR="00696015" w:rsidRPr="00170AFA">
        <w:rPr>
          <w:b/>
          <w:sz w:val="28"/>
          <w:szCs w:val="28"/>
        </w:rPr>
        <w:t>CO</w:t>
      </w:r>
      <w:r w:rsidR="00696015">
        <w:rPr>
          <w:sz w:val="28"/>
          <w:szCs w:val="28"/>
        </w:rPr>
        <w:t xml:space="preserve"> – </w:t>
      </w:r>
      <w:r w:rsidR="00696015" w:rsidRPr="00170AFA">
        <w:rPr>
          <w:b/>
          <w:sz w:val="28"/>
          <w:szCs w:val="28"/>
        </w:rPr>
        <w:t>Ljudska</w:t>
      </w:r>
      <w:r w:rsidR="00E662A7">
        <w:rPr>
          <w:sz w:val="28"/>
          <w:szCs w:val="28"/>
        </w:rPr>
        <w:t xml:space="preserve"> ter pesmico ilustriraj. Ob ilustriranju jo prepevaj.</w:t>
      </w:r>
    </w:p>
    <w:p w:rsidR="008746FA" w:rsidRPr="000B0D08" w:rsidRDefault="000B0D08" w:rsidP="000B0D08">
      <w:pPr>
        <w:pStyle w:val="Navadensplet"/>
        <w:tabs>
          <w:tab w:val="left" w:pos="1455"/>
        </w:tabs>
        <w:rPr>
          <w:b/>
          <w:sz w:val="28"/>
          <w:szCs w:val="28"/>
        </w:rPr>
      </w:pPr>
      <w:r w:rsidRPr="000B0D08">
        <w:rPr>
          <w:b/>
          <w:sz w:val="28"/>
          <w:szCs w:val="28"/>
        </w:rPr>
        <w:t xml:space="preserve">Naš cilj </w:t>
      </w:r>
      <w:r w:rsidR="002C4BE1">
        <w:rPr>
          <w:b/>
          <w:sz w:val="28"/>
          <w:szCs w:val="28"/>
        </w:rPr>
        <w:t xml:space="preserve">v tem tednu </w:t>
      </w:r>
      <w:r w:rsidRPr="000B0D08">
        <w:rPr>
          <w:b/>
          <w:sz w:val="28"/>
          <w:szCs w:val="28"/>
        </w:rPr>
        <w:t xml:space="preserve">je, da doživeto zapoješ </w:t>
      </w:r>
      <w:r w:rsidR="00696015">
        <w:rPr>
          <w:b/>
          <w:sz w:val="28"/>
          <w:szCs w:val="28"/>
        </w:rPr>
        <w:t>pesmico</w:t>
      </w:r>
      <w:r w:rsidRPr="000B0D08">
        <w:rPr>
          <w:b/>
          <w:sz w:val="28"/>
          <w:szCs w:val="28"/>
        </w:rPr>
        <w:t>.</w:t>
      </w:r>
    </w:p>
    <w:p w:rsidR="00BE7062" w:rsidRPr="007A3A18" w:rsidRDefault="00E06523" w:rsidP="007A3A18">
      <w:pPr>
        <w:pStyle w:val="Default"/>
        <w:rPr>
          <w:rFonts w:ascii="Cambria" w:hAnsi="Cambria" w:cs="Cambria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7405DD" w:rsidRPr="007405DD">
        <w:rPr>
          <w:rFonts w:ascii="Times New Roman" w:hAnsi="Times New Roman" w:cs="Cambria"/>
          <w:sz w:val="28"/>
          <w:szCs w:val="28"/>
        </w:rPr>
        <w:t xml:space="preserve"> Obleci udobna športna oblačila in obutev</w:t>
      </w:r>
      <w:r w:rsidR="007A3A18">
        <w:rPr>
          <w:rFonts w:ascii="Times New Roman" w:hAnsi="Times New Roman" w:cs="Cambria"/>
          <w:sz w:val="28"/>
          <w:szCs w:val="28"/>
        </w:rPr>
        <w:t xml:space="preserve"> ter se odpravi v naravo. Pojdi na sprehod, se razgibaj, poslušaj ptičje petje, pobožajo naj te sončni žarki….Ob gibanju na svežem zraku se sprosti. </w:t>
      </w:r>
      <w:r w:rsidR="007A3A18" w:rsidRPr="00454EE7">
        <w:rPr>
          <w:rFonts w:ascii="Times New Roman" w:hAnsi="Times New Roman" w:cs="Cambria"/>
          <w:sz w:val="28"/>
          <w:szCs w:val="28"/>
          <w:u w:val="single"/>
        </w:rPr>
        <w:t>Na sprehod</w:t>
      </w:r>
      <w:r w:rsidR="007405DD" w:rsidRPr="00454EE7">
        <w:rPr>
          <w:rFonts w:ascii="Times New Roman" w:hAnsi="Times New Roman" w:cs="Cambria"/>
          <w:sz w:val="28"/>
          <w:szCs w:val="28"/>
          <w:u w:val="single"/>
        </w:rPr>
        <w:t xml:space="preserve"> povabi še ostale dr</w:t>
      </w:r>
      <w:r w:rsidR="007A3A18" w:rsidRPr="00454EE7">
        <w:rPr>
          <w:rFonts w:ascii="Times New Roman" w:hAnsi="Times New Roman" w:cs="Cambria"/>
          <w:sz w:val="28"/>
          <w:szCs w:val="28"/>
          <w:u w:val="single"/>
        </w:rPr>
        <w:t>užinske člane</w:t>
      </w:r>
      <w:r w:rsidR="007A3A18">
        <w:rPr>
          <w:rFonts w:ascii="Times New Roman" w:hAnsi="Times New Roman" w:cs="Cambria"/>
          <w:sz w:val="28"/>
          <w:szCs w:val="28"/>
        </w:rPr>
        <w:t xml:space="preserve">. </w:t>
      </w:r>
    </w:p>
    <w:p w:rsidR="00BE7062" w:rsidRDefault="00BE7062" w:rsidP="00E06523">
      <w:pPr>
        <w:rPr>
          <w:rFonts w:ascii="Times New Roman" w:hAnsi="Times New Roman"/>
          <w:sz w:val="28"/>
          <w:szCs w:val="28"/>
        </w:rPr>
      </w:pPr>
    </w:p>
    <w:p w:rsidR="00E06523" w:rsidRDefault="009A1D2E" w:rsidP="00E065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Uživajte in se nadihajte svežega zraka ter prisluhnite naši prijateljici NARAVI.</w:t>
      </w:r>
    </w:p>
    <w:p w:rsidR="00F8412B" w:rsidRPr="00233B21" w:rsidRDefault="00F8412B" w:rsidP="00E06523">
      <w:pPr>
        <w:rPr>
          <w:rFonts w:ascii="Times New Roman" w:hAnsi="Times New Roman"/>
          <w:b/>
          <w:sz w:val="28"/>
          <w:szCs w:val="28"/>
        </w:rPr>
      </w:pPr>
    </w:p>
    <w:p w:rsidR="009A1D2E" w:rsidRDefault="00F8412B" w:rsidP="00BF7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Pred nami so prazniki in prvomajske počitnice. Prijetno jih preživite in si naberite novih moči za šolske dni. S poukom na daljavo bomo nadaljevali 4. 5. 2020.</w:t>
      </w:r>
    </w:p>
    <w:p w:rsidR="00F8412B" w:rsidRPr="00F8412B" w:rsidRDefault="00F8412B" w:rsidP="00BF7F5C">
      <w:pPr>
        <w:rPr>
          <w:rFonts w:ascii="Times New Roman" w:hAnsi="Times New Roman"/>
          <w:sz w:val="28"/>
          <w:szCs w:val="28"/>
        </w:rPr>
      </w:pPr>
    </w:p>
    <w:p w:rsidR="00DA282F" w:rsidRPr="00BF7F5C" w:rsidRDefault="00BF7F5C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MISLIM  NA  VAS. </w:t>
      </w:r>
    </w:p>
    <w:p w:rsidR="00152F78" w:rsidRDefault="00AE73B1" w:rsidP="00152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Pozdravček!</w:t>
      </w:r>
    </w:p>
    <w:p w:rsidR="00152F78" w:rsidRDefault="004F32D1" w:rsidP="00152F78">
      <w:pPr>
        <w:rPr>
          <w:noProof/>
        </w:rPr>
      </w:pPr>
      <w:r>
        <w:rPr>
          <w:noProof/>
        </w:rPr>
        <w:t xml:space="preserve">  </w:t>
      </w:r>
    </w:p>
    <w:p w:rsidR="004F32D1" w:rsidRDefault="004F32D1" w:rsidP="00152F78">
      <w:pPr>
        <w:rPr>
          <w:noProof/>
        </w:rPr>
      </w:pPr>
    </w:p>
    <w:p w:rsidR="004F32D1" w:rsidRDefault="004F32D1" w:rsidP="00152F78">
      <w:pPr>
        <w:rPr>
          <w:noProof/>
        </w:rPr>
      </w:pPr>
      <w:r>
        <w:rPr>
          <w:noProof/>
        </w:rPr>
        <w:drawing>
          <wp:inline distT="0" distB="0" distL="0" distR="0" wp14:anchorId="28D292EC" wp14:editId="3A5051B7">
            <wp:extent cx="2143125" cy="2143125"/>
            <wp:effectExtent l="0" t="0" r="9525" b="9525"/>
            <wp:docPr id="4" name="Slika 4" descr="https://encrypted-tbn0.gstatic.com/images?q=tbn%3AANd9GcR9kp1P3nEGiWUSg0dq1A0JTMCeAteXFjolMX2b6iWbs2Of9vMB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%3AANd9GcR9kp1P3nEGiWUSg0dq1A0JTMCeAteXFjolMX2b6iWbs2Of9vMB&amp;usqp=C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D1" w:rsidRDefault="004F32D1" w:rsidP="00152F78">
      <w:pPr>
        <w:rPr>
          <w:rFonts w:ascii="Times New Roman" w:hAnsi="Times New Roman"/>
          <w:sz w:val="28"/>
          <w:szCs w:val="28"/>
        </w:rPr>
      </w:pPr>
    </w:p>
    <w:p w:rsidR="00245D58" w:rsidRPr="00233B21" w:rsidRDefault="00152F78" w:rsidP="00AE73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245D58" w:rsidRPr="00233B21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84" w:rsidRDefault="00171384">
      <w:r>
        <w:separator/>
      </w:r>
    </w:p>
  </w:endnote>
  <w:endnote w:type="continuationSeparator" w:id="0">
    <w:p w:rsidR="00171384" w:rsidRDefault="0017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84" w:rsidRDefault="00171384">
      <w:r>
        <w:separator/>
      </w:r>
    </w:p>
  </w:footnote>
  <w:footnote w:type="continuationSeparator" w:id="0">
    <w:p w:rsidR="00171384" w:rsidRDefault="0017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73"/>
    <w:multiLevelType w:val="hybridMultilevel"/>
    <w:tmpl w:val="9F700570"/>
    <w:lvl w:ilvl="0" w:tplc="F45E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39514BC"/>
    <w:multiLevelType w:val="hybridMultilevel"/>
    <w:tmpl w:val="514AD51A"/>
    <w:lvl w:ilvl="0" w:tplc="119E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20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85E1C"/>
    <w:multiLevelType w:val="hybridMultilevel"/>
    <w:tmpl w:val="EB3ABEA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25"/>
  </w:num>
  <w:num w:numId="5">
    <w:abstractNumId w:val="28"/>
  </w:num>
  <w:num w:numId="6">
    <w:abstractNumId w:val="23"/>
  </w:num>
  <w:num w:numId="7">
    <w:abstractNumId w:val="7"/>
  </w:num>
  <w:num w:numId="8">
    <w:abstractNumId w:val="24"/>
  </w:num>
  <w:num w:numId="9">
    <w:abstractNumId w:val="3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35"/>
  </w:num>
  <w:num w:numId="15">
    <w:abstractNumId w:val="5"/>
  </w:num>
  <w:num w:numId="16">
    <w:abstractNumId w:val="29"/>
  </w:num>
  <w:num w:numId="17">
    <w:abstractNumId w:val="30"/>
  </w:num>
  <w:num w:numId="18">
    <w:abstractNumId w:val="1"/>
  </w:num>
  <w:num w:numId="19">
    <w:abstractNumId w:val="19"/>
  </w:num>
  <w:num w:numId="20">
    <w:abstractNumId w:val="22"/>
  </w:num>
  <w:num w:numId="21">
    <w:abstractNumId w:val="17"/>
  </w:num>
  <w:num w:numId="22">
    <w:abstractNumId w:val="34"/>
  </w:num>
  <w:num w:numId="23">
    <w:abstractNumId w:val="18"/>
  </w:num>
  <w:num w:numId="24">
    <w:abstractNumId w:val="31"/>
  </w:num>
  <w:num w:numId="25">
    <w:abstractNumId w:val="2"/>
  </w:num>
  <w:num w:numId="26">
    <w:abstractNumId w:val="13"/>
  </w:num>
  <w:num w:numId="27">
    <w:abstractNumId w:val="9"/>
  </w:num>
  <w:num w:numId="28">
    <w:abstractNumId w:val="6"/>
  </w:num>
  <w:num w:numId="29">
    <w:abstractNumId w:val="27"/>
  </w:num>
  <w:num w:numId="30">
    <w:abstractNumId w:val="0"/>
  </w:num>
  <w:num w:numId="31">
    <w:abstractNumId w:val="8"/>
  </w:num>
  <w:num w:numId="32">
    <w:abstractNumId w:val="10"/>
  </w:num>
  <w:num w:numId="33">
    <w:abstractNumId w:val="16"/>
  </w:num>
  <w:num w:numId="34">
    <w:abstractNumId w:val="32"/>
  </w:num>
  <w:num w:numId="35">
    <w:abstractNumId w:val="26"/>
  </w:num>
  <w:num w:numId="36">
    <w:abstractNumId w:val="3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2175"/>
    <w:rsid w:val="000260BA"/>
    <w:rsid w:val="00030524"/>
    <w:rsid w:val="00030706"/>
    <w:rsid w:val="0003114A"/>
    <w:rsid w:val="00032BDF"/>
    <w:rsid w:val="00033FFC"/>
    <w:rsid w:val="00034091"/>
    <w:rsid w:val="00036ED3"/>
    <w:rsid w:val="000469A8"/>
    <w:rsid w:val="0006592F"/>
    <w:rsid w:val="00090AB7"/>
    <w:rsid w:val="000930E4"/>
    <w:rsid w:val="00096AB0"/>
    <w:rsid w:val="000A0498"/>
    <w:rsid w:val="000A45BD"/>
    <w:rsid w:val="000B0D08"/>
    <w:rsid w:val="000B2A1A"/>
    <w:rsid w:val="000D08C6"/>
    <w:rsid w:val="000D2ED4"/>
    <w:rsid w:val="000D535F"/>
    <w:rsid w:val="000D78A9"/>
    <w:rsid w:val="000E72D0"/>
    <w:rsid w:val="000F1C5B"/>
    <w:rsid w:val="00100BD6"/>
    <w:rsid w:val="00105790"/>
    <w:rsid w:val="00116C1D"/>
    <w:rsid w:val="00123A7C"/>
    <w:rsid w:val="001246D7"/>
    <w:rsid w:val="001301DD"/>
    <w:rsid w:val="00147B54"/>
    <w:rsid w:val="00151637"/>
    <w:rsid w:val="00152F78"/>
    <w:rsid w:val="00157C18"/>
    <w:rsid w:val="00160CCC"/>
    <w:rsid w:val="00170AFA"/>
    <w:rsid w:val="00171384"/>
    <w:rsid w:val="00177921"/>
    <w:rsid w:val="00186548"/>
    <w:rsid w:val="0019166D"/>
    <w:rsid w:val="001923F8"/>
    <w:rsid w:val="001C2DD2"/>
    <w:rsid w:val="001E7B1C"/>
    <w:rsid w:val="001F336D"/>
    <w:rsid w:val="001F5BAE"/>
    <w:rsid w:val="00202FD1"/>
    <w:rsid w:val="002032BF"/>
    <w:rsid w:val="00206F41"/>
    <w:rsid w:val="00214A78"/>
    <w:rsid w:val="0021521C"/>
    <w:rsid w:val="002268D8"/>
    <w:rsid w:val="00230044"/>
    <w:rsid w:val="00232C4A"/>
    <w:rsid w:val="00233B21"/>
    <w:rsid w:val="00234434"/>
    <w:rsid w:val="00240B5C"/>
    <w:rsid w:val="00242DC9"/>
    <w:rsid w:val="00243991"/>
    <w:rsid w:val="00245D58"/>
    <w:rsid w:val="00247B08"/>
    <w:rsid w:val="002668D6"/>
    <w:rsid w:val="00280C6B"/>
    <w:rsid w:val="00282516"/>
    <w:rsid w:val="00283170"/>
    <w:rsid w:val="002904AF"/>
    <w:rsid w:val="002938CE"/>
    <w:rsid w:val="002A1C02"/>
    <w:rsid w:val="002A4AEA"/>
    <w:rsid w:val="002B2A1C"/>
    <w:rsid w:val="002C4964"/>
    <w:rsid w:val="002C4BE1"/>
    <w:rsid w:val="002C7D7F"/>
    <w:rsid w:val="002D3022"/>
    <w:rsid w:val="002E590C"/>
    <w:rsid w:val="002F04C8"/>
    <w:rsid w:val="002F5E72"/>
    <w:rsid w:val="00301971"/>
    <w:rsid w:val="00306F91"/>
    <w:rsid w:val="00341DA6"/>
    <w:rsid w:val="003610D4"/>
    <w:rsid w:val="00365BF6"/>
    <w:rsid w:val="00367974"/>
    <w:rsid w:val="003722BC"/>
    <w:rsid w:val="00372590"/>
    <w:rsid w:val="00373257"/>
    <w:rsid w:val="00384F73"/>
    <w:rsid w:val="003A3F00"/>
    <w:rsid w:val="003A4959"/>
    <w:rsid w:val="003B5F87"/>
    <w:rsid w:val="003C2376"/>
    <w:rsid w:val="003C2B45"/>
    <w:rsid w:val="003C3B5D"/>
    <w:rsid w:val="003D1066"/>
    <w:rsid w:val="003F4991"/>
    <w:rsid w:val="0041264B"/>
    <w:rsid w:val="0041787C"/>
    <w:rsid w:val="004257FA"/>
    <w:rsid w:val="004321AD"/>
    <w:rsid w:val="00454EE7"/>
    <w:rsid w:val="00467D62"/>
    <w:rsid w:val="00471F78"/>
    <w:rsid w:val="00480B9B"/>
    <w:rsid w:val="004825CF"/>
    <w:rsid w:val="00482BDB"/>
    <w:rsid w:val="0048447C"/>
    <w:rsid w:val="00486EA0"/>
    <w:rsid w:val="00490F17"/>
    <w:rsid w:val="00497285"/>
    <w:rsid w:val="00497EA3"/>
    <w:rsid w:val="004D0F4C"/>
    <w:rsid w:val="004D1469"/>
    <w:rsid w:val="004E1B86"/>
    <w:rsid w:val="004E3773"/>
    <w:rsid w:val="004F11D8"/>
    <w:rsid w:val="004F32D1"/>
    <w:rsid w:val="004F6EE3"/>
    <w:rsid w:val="005005B3"/>
    <w:rsid w:val="005105EA"/>
    <w:rsid w:val="005259FD"/>
    <w:rsid w:val="00540934"/>
    <w:rsid w:val="00566AF2"/>
    <w:rsid w:val="005764FD"/>
    <w:rsid w:val="00580532"/>
    <w:rsid w:val="005877BA"/>
    <w:rsid w:val="00587BE4"/>
    <w:rsid w:val="005932BB"/>
    <w:rsid w:val="0059638F"/>
    <w:rsid w:val="005C74AE"/>
    <w:rsid w:val="005C7958"/>
    <w:rsid w:val="005D60FB"/>
    <w:rsid w:val="005E058F"/>
    <w:rsid w:val="005E1291"/>
    <w:rsid w:val="005E2251"/>
    <w:rsid w:val="005E306A"/>
    <w:rsid w:val="005E36E7"/>
    <w:rsid w:val="005E4559"/>
    <w:rsid w:val="005E6A85"/>
    <w:rsid w:val="005F04A6"/>
    <w:rsid w:val="005F07C2"/>
    <w:rsid w:val="005F2B30"/>
    <w:rsid w:val="0060020A"/>
    <w:rsid w:val="00602FDA"/>
    <w:rsid w:val="00605993"/>
    <w:rsid w:val="00605CE9"/>
    <w:rsid w:val="00613591"/>
    <w:rsid w:val="00625F7B"/>
    <w:rsid w:val="006262B5"/>
    <w:rsid w:val="00626DFD"/>
    <w:rsid w:val="00641416"/>
    <w:rsid w:val="006452A4"/>
    <w:rsid w:val="006465E5"/>
    <w:rsid w:val="006511A4"/>
    <w:rsid w:val="006526C9"/>
    <w:rsid w:val="00672AF8"/>
    <w:rsid w:val="00683FB0"/>
    <w:rsid w:val="00690C62"/>
    <w:rsid w:val="006949B1"/>
    <w:rsid w:val="00696015"/>
    <w:rsid w:val="00696331"/>
    <w:rsid w:val="006A3AAE"/>
    <w:rsid w:val="006B6352"/>
    <w:rsid w:val="006C6275"/>
    <w:rsid w:val="006D3604"/>
    <w:rsid w:val="006D5135"/>
    <w:rsid w:val="006E7ED2"/>
    <w:rsid w:val="006F1711"/>
    <w:rsid w:val="006F3033"/>
    <w:rsid w:val="006F3763"/>
    <w:rsid w:val="006F4BA1"/>
    <w:rsid w:val="00702322"/>
    <w:rsid w:val="00707418"/>
    <w:rsid w:val="00711385"/>
    <w:rsid w:val="00711A96"/>
    <w:rsid w:val="007203AE"/>
    <w:rsid w:val="0072301E"/>
    <w:rsid w:val="00723F43"/>
    <w:rsid w:val="00730B15"/>
    <w:rsid w:val="007405DD"/>
    <w:rsid w:val="007456F0"/>
    <w:rsid w:val="007475AC"/>
    <w:rsid w:val="007520C9"/>
    <w:rsid w:val="00753A80"/>
    <w:rsid w:val="00760DC5"/>
    <w:rsid w:val="00761A2C"/>
    <w:rsid w:val="00762018"/>
    <w:rsid w:val="00770F6B"/>
    <w:rsid w:val="007756A1"/>
    <w:rsid w:val="007775D2"/>
    <w:rsid w:val="00780FE8"/>
    <w:rsid w:val="00781460"/>
    <w:rsid w:val="00782471"/>
    <w:rsid w:val="0078543D"/>
    <w:rsid w:val="00787942"/>
    <w:rsid w:val="00790426"/>
    <w:rsid w:val="0079110B"/>
    <w:rsid w:val="0079627B"/>
    <w:rsid w:val="007A3A18"/>
    <w:rsid w:val="007B5143"/>
    <w:rsid w:val="007C0DC7"/>
    <w:rsid w:val="007C1B35"/>
    <w:rsid w:val="007D3117"/>
    <w:rsid w:val="007F3F81"/>
    <w:rsid w:val="008038DC"/>
    <w:rsid w:val="00815500"/>
    <w:rsid w:val="00817188"/>
    <w:rsid w:val="00822340"/>
    <w:rsid w:val="0082651B"/>
    <w:rsid w:val="00826907"/>
    <w:rsid w:val="008307B3"/>
    <w:rsid w:val="0083095F"/>
    <w:rsid w:val="0083532B"/>
    <w:rsid w:val="008479A9"/>
    <w:rsid w:val="00852085"/>
    <w:rsid w:val="008521A3"/>
    <w:rsid w:val="0085424F"/>
    <w:rsid w:val="008556BC"/>
    <w:rsid w:val="008703D5"/>
    <w:rsid w:val="008746FA"/>
    <w:rsid w:val="00876235"/>
    <w:rsid w:val="00883984"/>
    <w:rsid w:val="00891B25"/>
    <w:rsid w:val="008922B7"/>
    <w:rsid w:val="0089297F"/>
    <w:rsid w:val="008A55D9"/>
    <w:rsid w:val="008B6646"/>
    <w:rsid w:val="008D5415"/>
    <w:rsid w:val="008F5DE3"/>
    <w:rsid w:val="008F62D4"/>
    <w:rsid w:val="0090247D"/>
    <w:rsid w:val="0091690A"/>
    <w:rsid w:val="00917FF6"/>
    <w:rsid w:val="009264EB"/>
    <w:rsid w:val="00931896"/>
    <w:rsid w:val="00936E4F"/>
    <w:rsid w:val="00956B51"/>
    <w:rsid w:val="00962E78"/>
    <w:rsid w:val="00962EEE"/>
    <w:rsid w:val="00971AEC"/>
    <w:rsid w:val="0097331C"/>
    <w:rsid w:val="00982080"/>
    <w:rsid w:val="009827E1"/>
    <w:rsid w:val="00995FE0"/>
    <w:rsid w:val="009A1C06"/>
    <w:rsid w:val="009A1D2E"/>
    <w:rsid w:val="009A2621"/>
    <w:rsid w:val="009A51A6"/>
    <w:rsid w:val="009B6AFF"/>
    <w:rsid w:val="009B785A"/>
    <w:rsid w:val="009C4333"/>
    <w:rsid w:val="009D508D"/>
    <w:rsid w:val="009F0AAD"/>
    <w:rsid w:val="009F14A5"/>
    <w:rsid w:val="009F2250"/>
    <w:rsid w:val="00A00F95"/>
    <w:rsid w:val="00A1063D"/>
    <w:rsid w:val="00A15BCF"/>
    <w:rsid w:val="00A21093"/>
    <w:rsid w:val="00A325B1"/>
    <w:rsid w:val="00A40760"/>
    <w:rsid w:val="00A44C5D"/>
    <w:rsid w:val="00A57FD0"/>
    <w:rsid w:val="00A632EA"/>
    <w:rsid w:val="00A76D3C"/>
    <w:rsid w:val="00A77B03"/>
    <w:rsid w:val="00A80147"/>
    <w:rsid w:val="00A90D1A"/>
    <w:rsid w:val="00A9612C"/>
    <w:rsid w:val="00AA186E"/>
    <w:rsid w:val="00AB6DED"/>
    <w:rsid w:val="00AC7F8E"/>
    <w:rsid w:val="00AD0554"/>
    <w:rsid w:val="00AD4ECA"/>
    <w:rsid w:val="00AE73B1"/>
    <w:rsid w:val="00AF0FCF"/>
    <w:rsid w:val="00AF36A1"/>
    <w:rsid w:val="00B01461"/>
    <w:rsid w:val="00B04254"/>
    <w:rsid w:val="00B06FC0"/>
    <w:rsid w:val="00B07D3E"/>
    <w:rsid w:val="00B07ED6"/>
    <w:rsid w:val="00B16F95"/>
    <w:rsid w:val="00B23649"/>
    <w:rsid w:val="00B27AE7"/>
    <w:rsid w:val="00B30273"/>
    <w:rsid w:val="00B35C28"/>
    <w:rsid w:val="00B44907"/>
    <w:rsid w:val="00B451FB"/>
    <w:rsid w:val="00B476C9"/>
    <w:rsid w:val="00B52C52"/>
    <w:rsid w:val="00B54EF9"/>
    <w:rsid w:val="00B577D3"/>
    <w:rsid w:val="00B61270"/>
    <w:rsid w:val="00B61D31"/>
    <w:rsid w:val="00B63DCC"/>
    <w:rsid w:val="00B64444"/>
    <w:rsid w:val="00B73F67"/>
    <w:rsid w:val="00B805FE"/>
    <w:rsid w:val="00B82193"/>
    <w:rsid w:val="00B94781"/>
    <w:rsid w:val="00B9750A"/>
    <w:rsid w:val="00BA06AB"/>
    <w:rsid w:val="00BA4F6D"/>
    <w:rsid w:val="00BC3705"/>
    <w:rsid w:val="00BC7EF0"/>
    <w:rsid w:val="00BD3516"/>
    <w:rsid w:val="00BE197E"/>
    <w:rsid w:val="00BE7062"/>
    <w:rsid w:val="00BF3C49"/>
    <w:rsid w:val="00BF7F5C"/>
    <w:rsid w:val="00C05130"/>
    <w:rsid w:val="00C10D00"/>
    <w:rsid w:val="00C1307B"/>
    <w:rsid w:val="00C135D7"/>
    <w:rsid w:val="00C21C1C"/>
    <w:rsid w:val="00C31FF6"/>
    <w:rsid w:val="00C410B8"/>
    <w:rsid w:val="00C61D62"/>
    <w:rsid w:val="00C65691"/>
    <w:rsid w:val="00C71EE6"/>
    <w:rsid w:val="00C8089D"/>
    <w:rsid w:val="00C943B7"/>
    <w:rsid w:val="00CA4BF0"/>
    <w:rsid w:val="00CB3622"/>
    <w:rsid w:val="00CD07D5"/>
    <w:rsid w:val="00CD3E6D"/>
    <w:rsid w:val="00CE4064"/>
    <w:rsid w:val="00CF58BE"/>
    <w:rsid w:val="00D04069"/>
    <w:rsid w:val="00D3673A"/>
    <w:rsid w:val="00D42197"/>
    <w:rsid w:val="00D430A2"/>
    <w:rsid w:val="00D43444"/>
    <w:rsid w:val="00D55BF1"/>
    <w:rsid w:val="00D56047"/>
    <w:rsid w:val="00D666A1"/>
    <w:rsid w:val="00D737E6"/>
    <w:rsid w:val="00D74247"/>
    <w:rsid w:val="00D7652E"/>
    <w:rsid w:val="00D775FE"/>
    <w:rsid w:val="00D9401D"/>
    <w:rsid w:val="00DA282F"/>
    <w:rsid w:val="00DA74E9"/>
    <w:rsid w:val="00DA7DEE"/>
    <w:rsid w:val="00DB63ED"/>
    <w:rsid w:val="00DB6564"/>
    <w:rsid w:val="00DE0887"/>
    <w:rsid w:val="00DF6A58"/>
    <w:rsid w:val="00E0308F"/>
    <w:rsid w:val="00E06523"/>
    <w:rsid w:val="00E15B98"/>
    <w:rsid w:val="00E23283"/>
    <w:rsid w:val="00E2460D"/>
    <w:rsid w:val="00E336A7"/>
    <w:rsid w:val="00E34BF2"/>
    <w:rsid w:val="00E52A5B"/>
    <w:rsid w:val="00E541FB"/>
    <w:rsid w:val="00E55F49"/>
    <w:rsid w:val="00E662A7"/>
    <w:rsid w:val="00E674B7"/>
    <w:rsid w:val="00E73E88"/>
    <w:rsid w:val="00E7566D"/>
    <w:rsid w:val="00E76B6E"/>
    <w:rsid w:val="00E80658"/>
    <w:rsid w:val="00E80F75"/>
    <w:rsid w:val="00EB676B"/>
    <w:rsid w:val="00EC073B"/>
    <w:rsid w:val="00EC3736"/>
    <w:rsid w:val="00ED1C01"/>
    <w:rsid w:val="00EE0A19"/>
    <w:rsid w:val="00EE1D6F"/>
    <w:rsid w:val="00EE7598"/>
    <w:rsid w:val="00EE75C9"/>
    <w:rsid w:val="00EF0B30"/>
    <w:rsid w:val="00EF2CB6"/>
    <w:rsid w:val="00EF5BD1"/>
    <w:rsid w:val="00EF65BE"/>
    <w:rsid w:val="00EF65CD"/>
    <w:rsid w:val="00F026DF"/>
    <w:rsid w:val="00F16C41"/>
    <w:rsid w:val="00F1783C"/>
    <w:rsid w:val="00F32DE2"/>
    <w:rsid w:val="00F515ED"/>
    <w:rsid w:val="00F53B6D"/>
    <w:rsid w:val="00F61912"/>
    <w:rsid w:val="00F8412B"/>
    <w:rsid w:val="00F858FF"/>
    <w:rsid w:val="00F87900"/>
    <w:rsid w:val="00F95ABA"/>
    <w:rsid w:val="00F961B9"/>
    <w:rsid w:val="00FA0331"/>
    <w:rsid w:val="00FA4436"/>
    <w:rsid w:val="00FA4657"/>
    <w:rsid w:val="00FA5FE2"/>
    <w:rsid w:val="00FB5A0B"/>
    <w:rsid w:val="00FC17C2"/>
    <w:rsid w:val="00FC1997"/>
    <w:rsid w:val="00FC1FC8"/>
    <w:rsid w:val="00FC7049"/>
    <w:rsid w:val="00FD0974"/>
    <w:rsid w:val="00FD338E"/>
    <w:rsid w:val="00FD6F36"/>
    <w:rsid w:val="00FE5E2D"/>
    <w:rsid w:val="00FF0AEA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9DD9C9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unhideWhenUsed/>
    <w:rsid w:val="005F2B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5F2B30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613591"/>
    <w:rPr>
      <w:color w:val="800080" w:themeColor="followedHyperlink"/>
      <w:u w:val="single"/>
    </w:rPr>
  </w:style>
  <w:style w:type="paragraph" w:customStyle="1" w:styleId="Default">
    <w:name w:val="Default"/>
    <w:rsid w:val="000B0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dmfa.si/Tekmovanja/Kenguru/SpletnoTekmovanje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E7BBDF-BE9F-4494-A140-1038FBC2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219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24</cp:revision>
  <cp:lastPrinted>2016-05-02T09:00:00Z</cp:lastPrinted>
  <dcterms:created xsi:type="dcterms:W3CDTF">2020-04-19T12:55:00Z</dcterms:created>
  <dcterms:modified xsi:type="dcterms:W3CDTF">2020-04-23T15:15:00Z</dcterms:modified>
</cp:coreProperties>
</file>