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8E13C1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="00FD5A8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 w:rsidR="00245D58" w:rsidRPr="00245D58">
        <w:rPr>
          <w:b/>
          <w:sz w:val="20"/>
          <w:szCs w:val="20"/>
        </w:rPr>
        <w:t>.</w:t>
      </w:r>
      <w:r w:rsidR="00FD5A8F">
        <w:rPr>
          <w:b/>
          <w:sz w:val="20"/>
          <w:szCs w:val="20"/>
        </w:rPr>
        <w:t xml:space="preserve"> </w:t>
      </w:r>
      <w:r w:rsidR="00245D58" w:rsidRPr="00245D58">
        <w:rPr>
          <w:b/>
          <w:sz w:val="20"/>
          <w:szCs w:val="20"/>
        </w:rPr>
        <w:t>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B005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5B6DA3" w:rsidRPr="00F34FCE" w:rsidRDefault="005B6DA3" w:rsidP="005B6D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5B6DA3" w:rsidRDefault="005B6DA3" w:rsidP="005B6D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234CF1" w:rsidRPr="00234CF1" w:rsidRDefault="00234CF1" w:rsidP="005B6DA3">
      <w:pPr>
        <w:rPr>
          <w:rFonts w:ascii="Times New Roman" w:hAnsi="Times New Roman"/>
          <w:sz w:val="40"/>
          <w:szCs w:val="40"/>
        </w:rPr>
      </w:pPr>
    </w:p>
    <w:tbl>
      <w:tblPr>
        <w:tblStyle w:val="Tabelamrea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4"/>
      </w:tblGrid>
      <w:tr w:rsidR="000475A4" w:rsidRPr="00234CF1" w:rsidTr="000475A4">
        <w:tc>
          <w:tcPr>
            <w:tcW w:w="3681" w:type="dxa"/>
          </w:tcPr>
          <w:p w:rsidR="000475A4" w:rsidRPr="00964A02" w:rsidRDefault="000475A4" w:rsidP="00964A02">
            <w:pPr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9CD4CE" wp14:editId="699CA119">
                  <wp:extent cx="2143125" cy="2143125"/>
                  <wp:effectExtent l="0" t="0" r="9525" b="9525"/>
                  <wp:docPr id="5" name="Slika 5" descr="Objem misli - Povej naprej in nekomu polepšaj vikend :)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jem misli - Povej naprej in nekomu polepšaj vikend :)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:rsidR="00682660" w:rsidRDefault="000475A4" w:rsidP="006826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Danes praznujeta rojstni dan Stela in Izabela. </w:t>
            </w:r>
            <w:r w:rsidR="00682660">
              <w:rPr>
                <w:rFonts w:ascii="Times New Roman" w:hAnsi="Times New Roman"/>
                <w:sz w:val="28"/>
                <w:szCs w:val="28"/>
              </w:rPr>
              <w:t xml:space="preserve">Predlagam, da jima ob </w:t>
            </w:r>
            <w:r w:rsidR="00682660" w:rsidRPr="004B45A4">
              <w:rPr>
                <w:rFonts w:ascii="Times New Roman" w:hAnsi="Times New Roman"/>
                <w:b/>
                <w:sz w:val="28"/>
                <w:szCs w:val="28"/>
              </w:rPr>
              <w:t>10.00</w:t>
            </w:r>
            <w:r w:rsidR="00682660">
              <w:rPr>
                <w:rFonts w:ascii="Times New Roman" w:hAnsi="Times New Roman"/>
                <w:sz w:val="28"/>
                <w:szCs w:val="28"/>
              </w:rPr>
              <w:t xml:space="preserve"> uri vsi skupaj</w:t>
            </w:r>
            <w:r w:rsidR="00C05748">
              <w:rPr>
                <w:rFonts w:ascii="Times New Roman" w:hAnsi="Times New Roman"/>
                <w:sz w:val="28"/>
                <w:szCs w:val="28"/>
              </w:rPr>
              <w:t>,</w:t>
            </w:r>
            <w:r w:rsidR="00682660">
              <w:rPr>
                <w:rFonts w:ascii="Times New Roman" w:hAnsi="Times New Roman"/>
                <w:sz w:val="28"/>
                <w:szCs w:val="28"/>
              </w:rPr>
              <w:t xml:space="preserve"> v svojih sobah al</w:t>
            </w:r>
            <w:r w:rsidR="00357A4E">
              <w:rPr>
                <w:rFonts w:ascii="Times New Roman" w:hAnsi="Times New Roman"/>
                <w:sz w:val="28"/>
                <w:szCs w:val="28"/>
              </w:rPr>
              <w:t xml:space="preserve">i zunaj pred hišo zapojemo </w:t>
            </w:r>
            <w:r w:rsidR="00682660" w:rsidRPr="00682660">
              <w:rPr>
                <w:rFonts w:ascii="Times New Roman" w:hAnsi="Times New Roman"/>
                <w:b/>
                <w:sz w:val="28"/>
                <w:szCs w:val="28"/>
              </w:rPr>
              <w:t>VSE  NAJBOLJŠE</w:t>
            </w:r>
            <w:r w:rsidR="006826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64A02" w:rsidRDefault="00964A02" w:rsidP="006826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4A02" w:rsidRDefault="00682660" w:rsidP="0068266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64A02">
              <w:rPr>
                <w:rFonts w:ascii="Times New Roman" w:hAnsi="Times New Roman"/>
                <w:color w:val="0070C0"/>
                <w:sz w:val="28"/>
                <w:szCs w:val="28"/>
              </w:rPr>
              <w:t>Draga Izabela in Stela!</w:t>
            </w:r>
          </w:p>
          <w:p w:rsidR="000710F9" w:rsidRPr="00964A02" w:rsidRDefault="000710F9" w:rsidP="0068266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964A02" w:rsidRPr="00964A02" w:rsidRDefault="00964A02" w:rsidP="0068266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64A02">
              <w:rPr>
                <w:rFonts w:ascii="Times New Roman" w:hAnsi="Times New Roman"/>
                <w:color w:val="0070C0"/>
                <w:sz w:val="28"/>
                <w:szCs w:val="28"/>
              </w:rPr>
              <w:t>VSE  NAJBOLJŠE,  DEKLICI  NAŠI,</w:t>
            </w:r>
          </w:p>
          <w:p w:rsidR="00964A02" w:rsidRPr="00964A02" w:rsidRDefault="00964A02" w:rsidP="00682660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64A02">
              <w:rPr>
                <w:rFonts w:ascii="Times New Roman" w:hAnsi="Times New Roman"/>
                <w:color w:val="0070C0"/>
                <w:sz w:val="28"/>
                <w:szCs w:val="28"/>
              </w:rPr>
              <w:t>SMEJTA  SE,  VRISKAJTA,  POSKAKUJTA,</w:t>
            </w:r>
          </w:p>
          <w:p w:rsidR="000475A4" w:rsidRPr="000710F9" w:rsidRDefault="00964A02" w:rsidP="000475A4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64A02">
              <w:rPr>
                <w:rFonts w:ascii="Times New Roman" w:hAnsi="Times New Roman"/>
                <w:color w:val="0070C0"/>
                <w:sz w:val="28"/>
                <w:szCs w:val="28"/>
              </w:rPr>
              <w:t>VESELI  DAN  PRAZNUJTA!</w:t>
            </w:r>
          </w:p>
          <w:p w:rsidR="000475A4" w:rsidRPr="000A0026" w:rsidRDefault="000475A4" w:rsidP="000475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6DA3" w:rsidRDefault="00C8779F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</w:t>
      </w:r>
      <w:r w:rsidR="005B1841">
        <w:rPr>
          <w:rFonts w:ascii="Times New Roman" w:hAnsi="Times New Roman"/>
          <w:sz w:val="28"/>
          <w:szCs w:val="28"/>
        </w:rPr>
        <w:t xml:space="preserve"> ali zapleši</w:t>
      </w:r>
      <w:r w:rsidR="009B3837">
        <w:rPr>
          <w:rFonts w:ascii="Times New Roman" w:hAnsi="Times New Roman"/>
          <w:sz w:val="28"/>
          <w:szCs w:val="28"/>
        </w:rPr>
        <w:t>te</w:t>
      </w:r>
      <w:r w:rsidR="005B1841">
        <w:rPr>
          <w:rFonts w:ascii="Times New Roman" w:hAnsi="Times New Roman"/>
          <w:sz w:val="28"/>
          <w:szCs w:val="28"/>
        </w:rPr>
        <w:t xml:space="preserve"> ob najljubši glasbi</w:t>
      </w:r>
      <w:r>
        <w:rPr>
          <w:rFonts w:ascii="Times New Roman" w:hAnsi="Times New Roman"/>
          <w:sz w:val="28"/>
          <w:szCs w:val="28"/>
        </w:rPr>
        <w:t>.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D43533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9528A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9528A">
        <w:rPr>
          <w:rFonts w:ascii="Times New Roman" w:hAnsi="Times New Roman"/>
          <w:sz w:val="28"/>
          <w:szCs w:val="28"/>
        </w:rPr>
        <w:t>: SLO, MAT, S</w:t>
      </w:r>
      <w:r w:rsidR="005B6DA3">
        <w:rPr>
          <w:rFonts w:ascii="Times New Roman" w:hAnsi="Times New Roman"/>
          <w:sz w:val="28"/>
          <w:szCs w:val="28"/>
        </w:rPr>
        <w:t>PO</w:t>
      </w:r>
      <w:r w:rsidR="0079528A">
        <w:rPr>
          <w:rFonts w:ascii="Times New Roman" w:hAnsi="Times New Roman"/>
          <w:sz w:val="28"/>
          <w:szCs w:val="28"/>
        </w:rPr>
        <w:t xml:space="preserve"> 2.uri</w:t>
      </w:r>
    </w:p>
    <w:p w:rsidR="002335FE" w:rsidRPr="006F1FE0" w:rsidRDefault="002335FE" w:rsidP="005B6DA3">
      <w:pPr>
        <w:rPr>
          <w:rFonts w:ascii="Times New Roman" w:hAnsi="Times New Roman"/>
          <w:sz w:val="28"/>
          <w:szCs w:val="28"/>
        </w:rPr>
      </w:pPr>
    </w:p>
    <w:p w:rsidR="00250B66" w:rsidRDefault="005B6DA3" w:rsidP="00250B66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</w:p>
    <w:p w:rsidR="006D05D9" w:rsidRDefault="008E38D7" w:rsidP="00A55768">
      <w:pPr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 w:rsidR="00ED43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05748">
        <w:rPr>
          <w:rFonts w:ascii="Times New Roman" w:hAnsi="Times New Roman"/>
          <w:sz w:val="28"/>
          <w:szCs w:val="28"/>
        </w:rPr>
        <w:t xml:space="preserve">BRANJE  Z  RAZUMEVANJEM: </w:t>
      </w:r>
      <w:r w:rsidR="003D0796">
        <w:rPr>
          <w:rFonts w:ascii="Times New Roman" w:hAnsi="Times New Roman"/>
          <w:sz w:val="28"/>
          <w:szCs w:val="28"/>
        </w:rPr>
        <w:t>O</w:t>
      </w:r>
      <w:r w:rsidR="00A55768">
        <w:rPr>
          <w:rFonts w:ascii="Times New Roman" w:hAnsi="Times New Roman"/>
          <w:sz w:val="28"/>
          <w:szCs w:val="28"/>
        </w:rPr>
        <w:t xml:space="preserve">dpri </w:t>
      </w:r>
      <w:r w:rsidR="00A55768" w:rsidRPr="003D0796">
        <w:rPr>
          <w:rFonts w:ascii="Times New Roman" w:hAnsi="Times New Roman"/>
          <w:b/>
          <w:sz w:val="28"/>
          <w:szCs w:val="28"/>
        </w:rPr>
        <w:t>DZ stran 8</w:t>
      </w:r>
      <w:r w:rsidR="00C05748">
        <w:rPr>
          <w:rFonts w:ascii="Times New Roman" w:hAnsi="Times New Roman"/>
          <w:b/>
          <w:sz w:val="28"/>
          <w:szCs w:val="28"/>
        </w:rPr>
        <w:t>8</w:t>
      </w:r>
      <w:r w:rsidR="00A55768">
        <w:rPr>
          <w:rFonts w:ascii="Times New Roman" w:hAnsi="Times New Roman"/>
          <w:sz w:val="28"/>
          <w:szCs w:val="28"/>
        </w:rPr>
        <w:t xml:space="preserve"> in glasno preberi </w:t>
      </w:r>
      <w:r w:rsidR="00C05748">
        <w:rPr>
          <w:rFonts w:ascii="Times New Roman" w:hAnsi="Times New Roman"/>
          <w:b/>
          <w:sz w:val="28"/>
          <w:szCs w:val="28"/>
        </w:rPr>
        <w:t>SKRIVALIŠČE</w:t>
      </w:r>
      <w:r w:rsidR="00C05748">
        <w:rPr>
          <w:rFonts w:ascii="Times New Roman" w:hAnsi="Times New Roman"/>
          <w:sz w:val="28"/>
          <w:szCs w:val="28"/>
        </w:rPr>
        <w:t xml:space="preserve">. Nato v </w:t>
      </w:r>
      <w:r w:rsidR="00C05748" w:rsidRPr="00A11B6B">
        <w:rPr>
          <w:rFonts w:ascii="Times New Roman" w:hAnsi="Times New Roman"/>
          <w:sz w:val="28"/>
          <w:szCs w:val="28"/>
          <w:u w:val="single"/>
        </w:rPr>
        <w:t>1. nalogi</w:t>
      </w:r>
      <w:r w:rsidR="004819E7">
        <w:rPr>
          <w:rFonts w:ascii="Times New Roman" w:hAnsi="Times New Roman"/>
          <w:sz w:val="28"/>
          <w:szCs w:val="28"/>
        </w:rPr>
        <w:t xml:space="preserve"> ustrezno označi </w:t>
      </w:r>
      <w:r w:rsidR="00C05748">
        <w:rPr>
          <w:rFonts w:ascii="Times New Roman" w:hAnsi="Times New Roman"/>
          <w:sz w:val="28"/>
          <w:szCs w:val="28"/>
        </w:rPr>
        <w:t>odgovore</w:t>
      </w:r>
      <w:r w:rsidR="00A55768" w:rsidRPr="003D0796">
        <w:rPr>
          <w:rFonts w:ascii="Times New Roman" w:hAnsi="Times New Roman"/>
          <w:b/>
          <w:sz w:val="28"/>
          <w:szCs w:val="28"/>
        </w:rPr>
        <w:t>.</w:t>
      </w:r>
    </w:p>
    <w:p w:rsidR="006D05D9" w:rsidRDefault="006D05D9" w:rsidP="00A55768">
      <w:pPr>
        <w:rPr>
          <w:rFonts w:ascii="Times New Roman" w:hAnsi="Times New Roman"/>
          <w:b/>
          <w:sz w:val="28"/>
          <w:szCs w:val="28"/>
        </w:rPr>
      </w:pPr>
    </w:p>
    <w:p w:rsidR="00E10801" w:rsidRDefault="00D83D7F" w:rsidP="00D83D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Cilj je br</w:t>
      </w:r>
      <w:r w:rsidR="00C05748">
        <w:rPr>
          <w:rFonts w:ascii="Times New Roman" w:hAnsi="Times New Roman"/>
          <w:b/>
          <w:sz w:val="28"/>
          <w:szCs w:val="28"/>
        </w:rPr>
        <w:t xml:space="preserve">anje z razumevanjem, da označiš </w:t>
      </w:r>
      <w:r w:rsidR="004819E7">
        <w:rPr>
          <w:rFonts w:ascii="Times New Roman" w:hAnsi="Times New Roman"/>
          <w:b/>
          <w:sz w:val="28"/>
          <w:szCs w:val="28"/>
        </w:rPr>
        <w:t xml:space="preserve">ustrezne </w:t>
      </w:r>
      <w:r w:rsidR="00C05748">
        <w:rPr>
          <w:rFonts w:ascii="Times New Roman" w:hAnsi="Times New Roman"/>
          <w:b/>
          <w:sz w:val="28"/>
          <w:szCs w:val="28"/>
        </w:rPr>
        <w:t>odgovore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819E7" w:rsidRDefault="004819E7" w:rsidP="00D83D7F">
      <w:pPr>
        <w:rPr>
          <w:rFonts w:ascii="Times New Roman" w:hAnsi="Times New Roman"/>
          <w:b/>
          <w:sz w:val="28"/>
          <w:szCs w:val="28"/>
        </w:rPr>
      </w:pPr>
    </w:p>
    <w:p w:rsidR="004819E7" w:rsidRPr="00756592" w:rsidRDefault="004819E7" w:rsidP="004819E7">
      <w:pPr>
        <w:pStyle w:val="Odstavekseznama"/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756592">
        <w:rPr>
          <w:rFonts w:ascii="Times New Roman" w:hAnsi="Times New Roman"/>
          <w:sz w:val="28"/>
          <w:szCs w:val="28"/>
        </w:rPr>
        <w:t xml:space="preserve">Na koncu imej </w:t>
      </w:r>
      <w:r w:rsidRPr="00756592">
        <w:rPr>
          <w:rFonts w:ascii="Times New Roman" w:hAnsi="Times New Roman"/>
          <w:b/>
          <w:sz w:val="28"/>
          <w:szCs w:val="28"/>
        </w:rPr>
        <w:t>SAMOPRESOJO</w:t>
      </w:r>
      <w:r w:rsidRPr="00756592"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>Ali mi branje z razumevanjem povzroča</w:t>
      </w:r>
      <w:r w:rsidRPr="00756592">
        <w:rPr>
          <w:rFonts w:ascii="Times New Roman" w:hAnsi="Times New Roman"/>
          <w:b/>
          <w:sz w:val="28"/>
          <w:szCs w:val="28"/>
        </w:rPr>
        <w:t xml:space="preserve"> težavo?</w:t>
      </w:r>
    </w:p>
    <w:p w:rsidR="004819E7" w:rsidRPr="009B288D" w:rsidRDefault="004819E7" w:rsidP="004819E7">
      <w:pPr>
        <w:tabs>
          <w:tab w:val="left" w:pos="1305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B288D">
        <w:rPr>
          <w:rFonts w:ascii="Times New Roman" w:hAnsi="Times New Roman"/>
          <w:sz w:val="28"/>
          <w:szCs w:val="28"/>
        </w:rPr>
        <w:t xml:space="preserve">Nato </w:t>
      </w:r>
      <w:r w:rsidRPr="009B288D">
        <w:rPr>
          <w:rFonts w:ascii="Times New Roman" w:hAnsi="Times New Roman"/>
          <w:b/>
          <w:sz w:val="28"/>
          <w:szCs w:val="28"/>
        </w:rPr>
        <w:t>VREDNOTI</w:t>
      </w:r>
      <w:r w:rsidRPr="009B288D">
        <w:rPr>
          <w:rFonts w:ascii="Times New Roman" w:hAnsi="Times New Roman"/>
          <w:sz w:val="28"/>
          <w:szCs w:val="28"/>
        </w:rPr>
        <w:t>, izberi in nariši:</w:t>
      </w:r>
      <w:r w:rsidRPr="009B288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9B288D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9B288D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9B288D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9B288D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Pr="009B288D">
        <w:rPr>
          <w:rFonts w:ascii="Times New Roman" w:hAnsi="Times New Roman"/>
          <w:sz w:val="28"/>
          <w:szCs w:val="28"/>
        </w:rPr>
        <w:t xml:space="preserve">  </w:t>
      </w:r>
    </w:p>
    <w:p w:rsidR="006D05D9" w:rsidRPr="006D05D9" w:rsidRDefault="006D05D9" w:rsidP="00D83D7F">
      <w:pPr>
        <w:rPr>
          <w:rFonts w:ascii="Times New Roman" w:hAnsi="Times New Roman"/>
          <w:b/>
          <w:sz w:val="28"/>
          <w:szCs w:val="28"/>
        </w:rPr>
      </w:pPr>
    </w:p>
    <w:p w:rsidR="00ED43C5" w:rsidRPr="004819E7" w:rsidRDefault="00D927F9" w:rsidP="006D05D9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43C5">
        <w:rPr>
          <w:rFonts w:ascii="Times New Roman" w:hAnsi="Times New Roman"/>
          <w:color w:val="00B0F0"/>
          <w:sz w:val="28"/>
          <w:szCs w:val="28"/>
        </w:rPr>
        <w:lastRenderedPageBreak/>
        <w:t>MAT</w:t>
      </w:r>
      <w:r w:rsidRPr="00ED43C5">
        <w:rPr>
          <w:color w:val="00B0F0"/>
          <w:sz w:val="28"/>
          <w:szCs w:val="28"/>
        </w:rPr>
        <w:t>:</w:t>
      </w:r>
      <w:r w:rsidR="002202DC" w:rsidRPr="00ED43C5">
        <w:rPr>
          <w:color w:val="00B0F0"/>
        </w:rPr>
        <w:t xml:space="preserve">  </w:t>
      </w:r>
      <w:r w:rsidR="009B288D" w:rsidRPr="004819E7">
        <w:rPr>
          <w:rFonts w:ascii="Times New Roman" w:hAnsi="Times New Roman"/>
          <w:sz w:val="28"/>
          <w:szCs w:val="28"/>
          <w:u w:val="single"/>
        </w:rPr>
        <w:t>Utrjuj seštevanje do 100 brez prehoda:</w:t>
      </w:r>
    </w:p>
    <w:p w:rsidR="00756592" w:rsidRPr="004819E7" w:rsidRDefault="009B288D" w:rsidP="009B03EE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4819E7">
        <w:rPr>
          <w:rFonts w:ascii="Times New Roman" w:hAnsi="Times New Roman"/>
          <w:b/>
          <w:sz w:val="28"/>
          <w:szCs w:val="28"/>
        </w:rPr>
        <w:t>Odpri DZ Računanje je igra na strani 46 in 47</w:t>
      </w:r>
      <w:r w:rsidR="009B03EE" w:rsidRPr="004819E7">
        <w:rPr>
          <w:rFonts w:ascii="Times New Roman" w:hAnsi="Times New Roman"/>
          <w:b/>
          <w:sz w:val="28"/>
          <w:szCs w:val="28"/>
        </w:rPr>
        <w:t>:</w:t>
      </w:r>
      <w:r w:rsidR="00756592" w:rsidRPr="004819E7">
        <w:rPr>
          <w:rFonts w:ascii="Times New Roman" w:hAnsi="Times New Roman"/>
          <w:b/>
          <w:sz w:val="28"/>
          <w:szCs w:val="28"/>
        </w:rPr>
        <w:t xml:space="preserve"> </w:t>
      </w:r>
    </w:p>
    <w:p w:rsidR="009B288D" w:rsidRDefault="009B288D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Pozorno preberi navodilo naloge in reši račune.</w:t>
      </w:r>
    </w:p>
    <w:p w:rsidR="00756592" w:rsidRPr="009B03EE" w:rsidRDefault="009B288D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Glasno p</w:t>
      </w:r>
      <w:r w:rsidR="009B03EE">
        <w:rPr>
          <w:rFonts w:ascii="Times New Roman" w:hAnsi="Times New Roman"/>
          <w:sz w:val="28"/>
          <w:szCs w:val="28"/>
        </w:rPr>
        <w:t>reberi besedilno nalogo</w:t>
      </w:r>
      <w:r w:rsidR="00756592" w:rsidRPr="009B03EE">
        <w:rPr>
          <w:rFonts w:ascii="Times New Roman" w:hAnsi="Times New Roman"/>
          <w:sz w:val="28"/>
          <w:szCs w:val="28"/>
        </w:rPr>
        <w:t>.</w:t>
      </w:r>
    </w:p>
    <w:p w:rsidR="00756592" w:rsidRPr="009B03EE" w:rsidRDefault="009B03EE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Podčrtaj pomembne </w:t>
      </w:r>
      <w:r w:rsidR="00756592" w:rsidRPr="009B03EE">
        <w:rPr>
          <w:rFonts w:ascii="Times New Roman" w:hAnsi="Times New Roman"/>
          <w:sz w:val="28"/>
          <w:szCs w:val="28"/>
        </w:rPr>
        <w:t>podatke.</w:t>
      </w:r>
    </w:p>
    <w:p w:rsidR="00756592" w:rsidRPr="009B03EE" w:rsidRDefault="008C633D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Podčrtaj vprašanje.</w:t>
      </w:r>
    </w:p>
    <w:p w:rsidR="00756592" w:rsidRPr="009B03EE" w:rsidRDefault="008C633D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</w:t>
      </w:r>
      <w:r w:rsidR="00756592" w:rsidRPr="009B03EE">
        <w:rPr>
          <w:rFonts w:ascii="Times New Roman" w:hAnsi="Times New Roman"/>
          <w:sz w:val="28"/>
          <w:szCs w:val="28"/>
        </w:rPr>
        <w:t xml:space="preserve"> račun.</w:t>
      </w:r>
    </w:p>
    <w:p w:rsidR="00756592" w:rsidRDefault="008C633D" w:rsidP="00756592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Izračunaj</w:t>
      </w:r>
      <w:r w:rsidR="00756592" w:rsidRPr="009B03EE">
        <w:rPr>
          <w:rFonts w:ascii="Times New Roman" w:hAnsi="Times New Roman"/>
          <w:sz w:val="28"/>
          <w:szCs w:val="28"/>
        </w:rPr>
        <w:t>.</w:t>
      </w:r>
    </w:p>
    <w:p w:rsidR="00756592" w:rsidRDefault="008C633D" w:rsidP="006D05D9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 in odgovori v povedi.</w:t>
      </w:r>
    </w:p>
    <w:p w:rsidR="0035013F" w:rsidRDefault="0035013F" w:rsidP="0035013F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5B0B92" w:rsidRDefault="002335FE" w:rsidP="0006064F">
      <w:pPr>
        <w:rPr>
          <w:rFonts w:ascii="Times New Roman" w:hAnsi="Times New Roman"/>
          <w:sz w:val="28"/>
          <w:szCs w:val="28"/>
        </w:rPr>
      </w:pPr>
      <w:r w:rsidRPr="002335FE">
        <w:rPr>
          <w:rFonts w:ascii="Times New Roman" w:hAnsi="Times New Roman"/>
          <w:color w:val="76923C" w:themeColor="accent3" w:themeShade="BF"/>
          <w:sz w:val="28"/>
          <w:szCs w:val="28"/>
        </w:rPr>
        <w:t>SPO:</w:t>
      </w:r>
      <w:r w:rsidR="0084424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 </w:t>
      </w:r>
      <w:r w:rsidR="006F6EAA">
        <w:rPr>
          <w:rFonts w:ascii="Times New Roman" w:hAnsi="Times New Roman"/>
          <w:sz w:val="28"/>
          <w:szCs w:val="28"/>
        </w:rPr>
        <w:t xml:space="preserve">Ponavljamo in utrjujemo </w:t>
      </w:r>
      <w:r w:rsidR="008E13C1">
        <w:rPr>
          <w:rFonts w:ascii="Times New Roman" w:hAnsi="Times New Roman"/>
          <w:sz w:val="28"/>
          <w:szCs w:val="28"/>
        </w:rPr>
        <w:t xml:space="preserve"> </w:t>
      </w:r>
      <w:r w:rsidR="008E13C1" w:rsidRPr="00357A4E">
        <w:rPr>
          <w:rFonts w:ascii="Times New Roman" w:hAnsi="Times New Roman"/>
          <w:sz w:val="28"/>
          <w:szCs w:val="28"/>
        </w:rPr>
        <w:t>PRAZNIK</w:t>
      </w:r>
      <w:r w:rsidR="006F6EAA" w:rsidRPr="00357A4E">
        <w:rPr>
          <w:rFonts w:ascii="Times New Roman" w:hAnsi="Times New Roman"/>
          <w:sz w:val="28"/>
          <w:szCs w:val="28"/>
        </w:rPr>
        <w:t>E</w:t>
      </w:r>
      <w:r w:rsidR="00334741">
        <w:rPr>
          <w:rFonts w:ascii="Times New Roman" w:hAnsi="Times New Roman"/>
          <w:sz w:val="28"/>
          <w:szCs w:val="28"/>
        </w:rPr>
        <w:t xml:space="preserve">. </w:t>
      </w:r>
      <w:r w:rsidR="005B0B92">
        <w:rPr>
          <w:rFonts w:ascii="Times New Roman" w:hAnsi="Times New Roman"/>
          <w:sz w:val="28"/>
          <w:szCs w:val="28"/>
        </w:rPr>
        <w:t>Za »ogrevanje«</w:t>
      </w:r>
      <w:r w:rsidR="00CE2F18">
        <w:rPr>
          <w:rFonts w:ascii="Times New Roman" w:hAnsi="Times New Roman"/>
          <w:sz w:val="28"/>
          <w:szCs w:val="28"/>
        </w:rPr>
        <w:t xml:space="preserve"> reši interaktivno nalogo</w:t>
      </w:r>
      <w:r w:rsidR="005B0B92">
        <w:rPr>
          <w:rFonts w:ascii="Times New Roman" w:hAnsi="Times New Roman"/>
          <w:sz w:val="28"/>
          <w:szCs w:val="28"/>
        </w:rPr>
        <w:t xml:space="preserve"> SPOMIN – PRAZNIKI na tej povezavi:</w:t>
      </w:r>
    </w:p>
    <w:p w:rsidR="00E20724" w:rsidRDefault="00E20724" w:rsidP="0006064F">
      <w:pPr>
        <w:rPr>
          <w:rFonts w:ascii="Times New Roman" w:hAnsi="Times New Roman"/>
          <w:sz w:val="28"/>
          <w:szCs w:val="28"/>
        </w:rPr>
      </w:pPr>
    </w:p>
    <w:p w:rsidR="005B0B92" w:rsidRPr="00825F83" w:rsidRDefault="00E256BF" w:rsidP="00825F83">
      <w:pPr>
        <w:spacing w:after="160" w:line="276" w:lineRule="auto"/>
        <w:jc w:val="both"/>
        <w:rPr>
          <w:rFonts w:ascii="Times New Roman" w:hAnsi="Times New Roman"/>
          <w:sz w:val="28"/>
        </w:rPr>
      </w:pPr>
      <w:hyperlink r:id="rId10" w:history="1">
        <w:r w:rsidR="005B0B92" w:rsidRPr="00D3276B">
          <w:rPr>
            <w:rStyle w:val="Hiperpovezava"/>
            <w:rFonts w:ascii="Times New Roman" w:hAnsi="Times New Roman"/>
            <w:sz w:val="28"/>
          </w:rPr>
          <w:t>https://www.ucimse.com/razred2/naloge/rastemo-in-praznujemo</w:t>
        </w:r>
      </w:hyperlink>
    </w:p>
    <w:p w:rsidR="008E13C1" w:rsidRDefault="002A01D6" w:rsidP="00060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Preveri svoje znanje in </w:t>
      </w:r>
      <w:r w:rsidR="00334741" w:rsidRPr="00CE2F18">
        <w:rPr>
          <w:rFonts w:ascii="Times New Roman" w:hAnsi="Times New Roman"/>
          <w:b/>
          <w:sz w:val="28"/>
          <w:szCs w:val="28"/>
        </w:rPr>
        <w:t>USTNO</w:t>
      </w:r>
      <w:r w:rsidR="00334741">
        <w:rPr>
          <w:rFonts w:ascii="Times New Roman" w:hAnsi="Times New Roman"/>
          <w:sz w:val="28"/>
          <w:szCs w:val="28"/>
        </w:rPr>
        <w:t xml:space="preserve"> odgovori na vprašanja:</w:t>
      </w:r>
    </w:p>
    <w:p w:rsidR="00D17F38" w:rsidRPr="0006064F" w:rsidRDefault="00D17F38" w:rsidP="0006064F">
      <w:pPr>
        <w:rPr>
          <w:rFonts w:ascii="Times New Roman" w:hAnsi="Times New Roman"/>
          <w:sz w:val="28"/>
          <w:szCs w:val="28"/>
          <w:u w:val="single"/>
        </w:rPr>
      </w:pPr>
    </w:p>
    <w:p w:rsidR="00334741" w:rsidRPr="00334741" w:rsidRDefault="00334741" w:rsidP="00334741">
      <w:pPr>
        <w:pStyle w:val="Odstavekseznama"/>
        <w:numPr>
          <w:ilvl w:val="0"/>
          <w:numId w:val="40"/>
        </w:numPr>
        <w:spacing w:after="160" w:line="276" w:lineRule="auto"/>
        <w:jc w:val="both"/>
        <w:rPr>
          <w:rFonts w:ascii="Times New Roman" w:hAnsi="Times New Roman"/>
          <w:sz w:val="28"/>
        </w:rPr>
      </w:pPr>
      <w:r w:rsidRPr="00334741">
        <w:rPr>
          <w:rFonts w:ascii="Times New Roman" w:hAnsi="Times New Roman"/>
          <w:sz w:val="28"/>
        </w:rPr>
        <w:t>Katere vrste praznikov poznamo?</w:t>
      </w:r>
    </w:p>
    <w:p w:rsidR="00334741" w:rsidRPr="00334741" w:rsidRDefault="00334741" w:rsidP="00334741">
      <w:pPr>
        <w:pStyle w:val="Odstavekseznama"/>
        <w:numPr>
          <w:ilvl w:val="0"/>
          <w:numId w:val="40"/>
        </w:numPr>
        <w:spacing w:after="160" w:line="276" w:lineRule="auto"/>
        <w:jc w:val="both"/>
        <w:rPr>
          <w:rFonts w:ascii="Times New Roman" w:hAnsi="Times New Roman"/>
          <w:sz w:val="28"/>
        </w:rPr>
      </w:pPr>
      <w:r w:rsidRPr="00334741">
        <w:rPr>
          <w:rFonts w:ascii="Times New Roman" w:hAnsi="Times New Roman"/>
          <w:sz w:val="28"/>
        </w:rPr>
        <w:t>Naštej 2 državna praznika.</w:t>
      </w:r>
    </w:p>
    <w:p w:rsidR="00334741" w:rsidRPr="00334741" w:rsidRDefault="00334741" w:rsidP="00334741">
      <w:pPr>
        <w:pStyle w:val="Odstavekseznama"/>
        <w:numPr>
          <w:ilvl w:val="0"/>
          <w:numId w:val="40"/>
        </w:numPr>
        <w:spacing w:after="160" w:line="276" w:lineRule="auto"/>
        <w:jc w:val="both"/>
        <w:rPr>
          <w:rFonts w:ascii="Times New Roman" w:hAnsi="Times New Roman"/>
          <w:sz w:val="28"/>
        </w:rPr>
      </w:pPr>
      <w:r w:rsidRPr="00334741">
        <w:rPr>
          <w:rFonts w:ascii="Times New Roman" w:hAnsi="Times New Roman"/>
          <w:sz w:val="28"/>
        </w:rPr>
        <w:t>Kateri je tvoj osebni praznik?</w:t>
      </w:r>
    </w:p>
    <w:p w:rsidR="00334741" w:rsidRPr="00334741" w:rsidRDefault="00334741" w:rsidP="00334741">
      <w:pPr>
        <w:pStyle w:val="Odstavekseznama"/>
        <w:numPr>
          <w:ilvl w:val="0"/>
          <w:numId w:val="40"/>
        </w:numPr>
        <w:spacing w:after="160" w:line="276" w:lineRule="auto"/>
        <w:jc w:val="both"/>
        <w:rPr>
          <w:rFonts w:ascii="Times New Roman" w:hAnsi="Times New Roman"/>
          <w:sz w:val="28"/>
        </w:rPr>
      </w:pPr>
      <w:r w:rsidRPr="00334741">
        <w:rPr>
          <w:rFonts w:ascii="Times New Roman" w:hAnsi="Times New Roman"/>
          <w:sz w:val="28"/>
        </w:rPr>
        <w:t>Naštej 2 mednarodna praznika.</w:t>
      </w:r>
    </w:p>
    <w:p w:rsidR="005B0B92" w:rsidRPr="00825F83" w:rsidRDefault="00334741" w:rsidP="005B0B92">
      <w:pPr>
        <w:pStyle w:val="Odstavekseznama"/>
        <w:numPr>
          <w:ilvl w:val="0"/>
          <w:numId w:val="40"/>
        </w:numPr>
        <w:spacing w:after="160" w:line="276" w:lineRule="auto"/>
        <w:jc w:val="both"/>
        <w:rPr>
          <w:rFonts w:ascii="Times New Roman" w:hAnsi="Times New Roman"/>
          <w:sz w:val="28"/>
        </w:rPr>
      </w:pPr>
      <w:r w:rsidRPr="00334741">
        <w:rPr>
          <w:rFonts w:ascii="Times New Roman" w:hAnsi="Times New Roman"/>
          <w:sz w:val="28"/>
        </w:rPr>
        <w:t>Ali poznaš kakšen slovenski kulturni praznik? Katerega? Kdaj ga praznujemo?</w:t>
      </w:r>
    </w:p>
    <w:p w:rsidR="00845267" w:rsidRPr="0006064F" w:rsidRDefault="00C278E6" w:rsidP="00EA03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45267">
        <w:rPr>
          <w:rFonts w:ascii="Times New Roman" w:hAnsi="Times New Roman"/>
          <w:sz w:val="28"/>
          <w:szCs w:val="28"/>
        </w:rPr>
        <w:t>ova učna tema</w:t>
      </w:r>
      <w:r w:rsidR="0006064F">
        <w:rPr>
          <w:rFonts w:ascii="Times New Roman" w:hAnsi="Times New Roman"/>
          <w:sz w:val="28"/>
          <w:szCs w:val="28"/>
        </w:rPr>
        <w:t xml:space="preserve"> </w:t>
      </w:r>
      <w:r w:rsidR="002701EA">
        <w:rPr>
          <w:rFonts w:ascii="Times New Roman" w:hAnsi="Times New Roman"/>
          <w:sz w:val="28"/>
          <w:szCs w:val="28"/>
        </w:rPr>
        <w:t xml:space="preserve"> </w:t>
      </w:r>
      <w:r w:rsidR="0006064F" w:rsidRPr="0006064F">
        <w:rPr>
          <w:rFonts w:ascii="Times New Roman" w:hAnsi="Times New Roman"/>
          <w:b/>
          <w:sz w:val="28"/>
          <w:szCs w:val="28"/>
        </w:rPr>
        <w:t>SKRBIMO  ZA  OKOLJE:</w:t>
      </w:r>
    </w:p>
    <w:p w:rsidR="00845267" w:rsidRDefault="00C278E6" w:rsidP="00845267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Oglej si video posnetka</w:t>
      </w:r>
      <w:r w:rsidR="008D77DF">
        <w:rPr>
          <w:rFonts w:ascii="Times New Roman" w:hAnsi="Times New Roman"/>
          <w:sz w:val="28"/>
          <w:szCs w:val="28"/>
        </w:rPr>
        <w:t xml:space="preserve"> na spodnjih povezavah:</w:t>
      </w:r>
    </w:p>
    <w:p w:rsidR="00845267" w:rsidRPr="00845267" w:rsidRDefault="00845267" w:rsidP="00845267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C278E6" w:rsidRPr="00845267" w:rsidRDefault="00C93B81" w:rsidP="00845267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SPO – ODPADKI razlaga snovi</w:t>
      </w:r>
      <w:r w:rsidR="00C278E6">
        <w:rPr>
          <w:rFonts w:ascii="Times New Roman" w:hAnsi="Times New Roman"/>
          <w:sz w:val="28"/>
          <w:szCs w:val="28"/>
        </w:rPr>
        <w:t>:</w:t>
      </w:r>
    </w:p>
    <w:p w:rsidR="00C278E6" w:rsidRPr="00845267" w:rsidRDefault="00E256BF" w:rsidP="00C278E6">
      <w:pPr>
        <w:pStyle w:val="Odstavekseznama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hyperlink r:id="rId11" w:history="1">
        <w:r w:rsidR="00C278E6" w:rsidRPr="00845267">
          <w:rPr>
            <w:rStyle w:val="Hiperpovezava"/>
            <w:rFonts w:ascii="Times New Roman" w:hAnsi="Times New Roman"/>
            <w:sz w:val="28"/>
            <w:szCs w:val="28"/>
          </w:rPr>
          <w:t>https://yout</w:t>
        </w:r>
        <w:r w:rsidR="00C278E6" w:rsidRPr="00845267">
          <w:rPr>
            <w:rStyle w:val="Hiperpovezava"/>
            <w:rFonts w:ascii="Times New Roman" w:hAnsi="Times New Roman"/>
            <w:sz w:val="28"/>
            <w:szCs w:val="28"/>
          </w:rPr>
          <w:t>u</w:t>
        </w:r>
        <w:r w:rsidR="00C278E6" w:rsidRPr="00845267">
          <w:rPr>
            <w:rStyle w:val="Hiperpovezava"/>
            <w:rFonts w:ascii="Times New Roman" w:hAnsi="Times New Roman"/>
            <w:sz w:val="28"/>
            <w:szCs w:val="28"/>
          </w:rPr>
          <w:t>.be/EKJVzUV53N8</w:t>
        </w:r>
      </w:hyperlink>
    </w:p>
    <w:p w:rsidR="00C278E6" w:rsidRDefault="00C278E6" w:rsidP="00845267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D17F38" w:rsidRDefault="00D17F38" w:rsidP="008D77DF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Kapljica in Listek raziskujeta - Kam gredo odpadki, ko jih odvržemo:</w:t>
      </w:r>
    </w:p>
    <w:p w:rsidR="008D77DF" w:rsidRPr="00845267" w:rsidRDefault="00E256BF" w:rsidP="008D77DF">
      <w:pPr>
        <w:pStyle w:val="Odstavekseznama"/>
        <w:numPr>
          <w:ilvl w:val="0"/>
          <w:numId w:val="39"/>
        </w:numPr>
        <w:autoSpaceDE w:val="0"/>
        <w:autoSpaceDN w:val="0"/>
        <w:adjustRightInd w:val="0"/>
        <w:rPr>
          <w:rStyle w:val="Hiperpovezava"/>
          <w:rFonts w:ascii="Times New Roman" w:hAnsi="Times New Roman"/>
          <w:color w:val="000000"/>
          <w:sz w:val="28"/>
          <w:szCs w:val="28"/>
          <w:u w:val="none"/>
        </w:rPr>
      </w:pPr>
      <w:hyperlink r:id="rId12" w:history="1">
        <w:r w:rsidR="008D77DF" w:rsidRPr="00845267">
          <w:rPr>
            <w:rStyle w:val="Hiperpovezava"/>
            <w:rFonts w:ascii="Times New Roman" w:hAnsi="Times New Roman"/>
            <w:sz w:val="28"/>
            <w:szCs w:val="28"/>
          </w:rPr>
          <w:t>https://www.youtube.co</w:t>
        </w:r>
        <w:bookmarkStart w:id="0" w:name="_GoBack"/>
        <w:bookmarkEnd w:id="0"/>
        <w:r w:rsidR="008D77DF" w:rsidRPr="00845267">
          <w:rPr>
            <w:rStyle w:val="Hiperpovezava"/>
            <w:rFonts w:ascii="Times New Roman" w:hAnsi="Times New Roman"/>
            <w:sz w:val="28"/>
            <w:szCs w:val="28"/>
          </w:rPr>
          <w:t>m</w:t>
        </w:r>
        <w:r w:rsidR="008D77DF" w:rsidRPr="00845267">
          <w:rPr>
            <w:rStyle w:val="Hiperpovezava"/>
            <w:rFonts w:ascii="Times New Roman" w:hAnsi="Times New Roman"/>
            <w:sz w:val="28"/>
            <w:szCs w:val="28"/>
          </w:rPr>
          <w:t>/watch?v=Rh9XGrbLNic</w:t>
        </w:r>
      </w:hyperlink>
    </w:p>
    <w:p w:rsidR="00D17F38" w:rsidRPr="00845267" w:rsidRDefault="00D17F38" w:rsidP="002701EA">
      <w:pPr>
        <w:autoSpaceDE w:val="0"/>
        <w:autoSpaceDN w:val="0"/>
        <w:adjustRightInd w:val="0"/>
        <w:spacing w:after="54"/>
        <w:rPr>
          <w:rFonts w:ascii="Calibri" w:hAnsi="Calibri" w:cs="Calibri"/>
          <w:color w:val="000000"/>
          <w:sz w:val="28"/>
          <w:szCs w:val="28"/>
        </w:rPr>
      </w:pPr>
    </w:p>
    <w:p w:rsidR="005365E3" w:rsidRPr="00825F83" w:rsidRDefault="00825F83" w:rsidP="0084424C">
      <w:pPr>
        <w:pStyle w:val="Odstavekseznama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učno snovjo nadaljujemo jutri.</w:t>
      </w:r>
    </w:p>
    <w:p w:rsidR="0084424C" w:rsidRDefault="005365E3" w:rsidP="00032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Preostanek dneva imej kar se da zanimivo, ustvarjalno in razgibano.</w:t>
      </w:r>
    </w:p>
    <w:p w:rsidR="00FC3F37" w:rsidRPr="0003249C" w:rsidRDefault="00FC3F37" w:rsidP="0003249C">
      <w:pPr>
        <w:rPr>
          <w:rFonts w:ascii="Times New Roman" w:hAnsi="Times New Roman"/>
          <w:sz w:val="28"/>
          <w:szCs w:val="28"/>
        </w:rPr>
      </w:pP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245D58" w:rsidRPr="00B82DC1" w:rsidRDefault="000B115B" w:rsidP="00540F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245D58" w:rsidRPr="00B82DC1" w:rsidSect="005409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BF" w:rsidRDefault="00E256BF">
      <w:r>
        <w:separator/>
      </w:r>
    </w:p>
  </w:endnote>
  <w:endnote w:type="continuationSeparator" w:id="0">
    <w:p w:rsidR="00E256BF" w:rsidRDefault="00E2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BF" w:rsidRDefault="00E256BF">
      <w:r>
        <w:separator/>
      </w:r>
    </w:p>
  </w:footnote>
  <w:footnote w:type="continuationSeparator" w:id="0">
    <w:p w:rsidR="00E256BF" w:rsidRDefault="00E2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2HGFqY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G/bH/b58PfsgX2kadd6dda9rWqobg2dvMsP&#10;2e3BK+Y7EH7zAhQBztbJGBnOrVjTjzzdkcGZ5phcuw8sXjZqEI2u356LbV/I95orlvgv8YNE+PPw&#10;10rxV4fnabTdUi3qrgLLA4OHikAJw6sCCMkcZBIIJ6mrjJSSa2Z1UK9OtTjWpSUoySaa2aeqaCii&#10;ima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5BB5"/>
    <w:multiLevelType w:val="hybridMultilevel"/>
    <w:tmpl w:val="B816B960"/>
    <w:lvl w:ilvl="0" w:tplc="83D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7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F73E2D"/>
    <w:multiLevelType w:val="hybridMultilevel"/>
    <w:tmpl w:val="2118F19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3DA2222A"/>
    <w:multiLevelType w:val="hybridMultilevel"/>
    <w:tmpl w:val="C152F1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21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9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6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1"/>
  </w:num>
  <w:num w:numId="3">
    <w:abstractNumId w:val="5"/>
  </w:num>
  <w:num w:numId="4">
    <w:abstractNumId w:val="26"/>
  </w:num>
  <w:num w:numId="5">
    <w:abstractNumId w:val="30"/>
  </w:num>
  <w:num w:numId="6">
    <w:abstractNumId w:val="24"/>
  </w:num>
  <w:num w:numId="7">
    <w:abstractNumId w:val="8"/>
  </w:num>
  <w:num w:numId="8">
    <w:abstractNumId w:val="25"/>
  </w:num>
  <w:num w:numId="9">
    <w:abstractNumId w:val="3"/>
  </w:num>
  <w:num w:numId="10">
    <w:abstractNumId w:val="21"/>
  </w:num>
  <w:num w:numId="11">
    <w:abstractNumId w:val="13"/>
  </w:num>
  <w:num w:numId="12">
    <w:abstractNumId w:val="16"/>
  </w:num>
  <w:num w:numId="13">
    <w:abstractNumId w:val="15"/>
  </w:num>
  <w:num w:numId="14">
    <w:abstractNumId w:val="39"/>
  </w:num>
  <w:num w:numId="15">
    <w:abstractNumId w:val="6"/>
  </w:num>
  <w:num w:numId="16">
    <w:abstractNumId w:val="31"/>
  </w:num>
  <w:num w:numId="17">
    <w:abstractNumId w:val="34"/>
  </w:num>
  <w:num w:numId="18">
    <w:abstractNumId w:val="0"/>
  </w:num>
  <w:num w:numId="19">
    <w:abstractNumId w:val="20"/>
  </w:num>
  <w:num w:numId="20">
    <w:abstractNumId w:val="23"/>
  </w:num>
  <w:num w:numId="21">
    <w:abstractNumId w:val="17"/>
  </w:num>
  <w:num w:numId="22">
    <w:abstractNumId w:val="38"/>
  </w:num>
  <w:num w:numId="23">
    <w:abstractNumId w:val="18"/>
  </w:num>
  <w:num w:numId="24">
    <w:abstractNumId w:val="35"/>
  </w:num>
  <w:num w:numId="25">
    <w:abstractNumId w:val="1"/>
  </w:num>
  <w:num w:numId="26">
    <w:abstractNumId w:val="14"/>
  </w:num>
  <w:num w:numId="27">
    <w:abstractNumId w:val="10"/>
  </w:num>
  <w:num w:numId="28">
    <w:abstractNumId w:val="7"/>
  </w:num>
  <w:num w:numId="29">
    <w:abstractNumId w:val="29"/>
  </w:num>
  <w:num w:numId="30">
    <w:abstractNumId w:val="36"/>
  </w:num>
  <w:num w:numId="31">
    <w:abstractNumId w:val="4"/>
  </w:num>
  <w:num w:numId="32">
    <w:abstractNumId w:val="33"/>
  </w:num>
  <w:num w:numId="33">
    <w:abstractNumId w:val="9"/>
  </w:num>
  <w:num w:numId="34">
    <w:abstractNumId w:val="37"/>
  </w:num>
  <w:num w:numId="35">
    <w:abstractNumId w:val="32"/>
  </w:num>
  <w:num w:numId="36">
    <w:abstractNumId w:val="28"/>
  </w:num>
  <w:num w:numId="37">
    <w:abstractNumId w:val="12"/>
  </w:num>
  <w:num w:numId="38">
    <w:abstractNumId w:val="2"/>
  </w:num>
  <w:num w:numId="39">
    <w:abstractNumId w:val="27"/>
  </w:num>
  <w:num w:numId="40">
    <w:abstractNumId w:val="1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C98"/>
    <w:rsid w:val="00007B01"/>
    <w:rsid w:val="00015C4B"/>
    <w:rsid w:val="00016B3A"/>
    <w:rsid w:val="000260BA"/>
    <w:rsid w:val="00026762"/>
    <w:rsid w:val="00030524"/>
    <w:rsid w:val="00030706"/>
    <w:rsid w:val="0003249C"/>
    <w:rsid w:val="000326B7"/>
    <w:rsid w:val="00033FFC"/>
    <w:rsid w:val="00034091"/>
    <w:rsid w:val="00034481"/>
    <w:rsid w:val="00036ED3"/>
    <w:rsid w:val="0004028E"/>
    <w:rsid w:val="000469A8"/>
    <w:rsid w:val="000475A4"/>
    <w:rsid w:val="0006064F"/>
    <w:rsid w:val="000710F9"/>
    <w:rsid w:val="0008272B"/>
    <w:rsid w:val="00085C6D"/>
    <w:rsid w:val="00090AB7"/>
    <w:rsid w:val="000930E4"/>
    <w:rsid w:val="00094749"/>
    <w:rsid w:val="00096AB0"/>
    <w:rsid w:val="000A0026"/>
    <w:rsid w:val="000B115B"/>
    <w:rsid w:val="000B2A1A"/>
    <w:rsid w:val="000B5468"/>
    <w:rsid w:val="000C0569"/>
    <w:rsid w:val="000D08C6"/>
    <w:rsid w:val="000D2ED4"/>
    <w:rsid w:val="000D535F"/>
    <w:rsid w:val="000D78A9"/>
    <w:rsid w:val="000E72D0"/>
    <w:rsid w:val="000F1C5B"/>
    <w:rsid w:val="001158BE"/>
    <w:rsid w:val="00116C1D"/>
    <w:rsid w:val="00123A7C"/>
    <w:rsid w:val="001246D7"/>
    <w:rsid w:val="00127B06"/>
    <w:rsid w:val="00151637"/>
    <w:rsid w:val="00157C18"/>
    <w:rsid w:val="00163098"/>
    <w:rsid w:val="00163CAA"/>
    <w:rsid w:val="00172965"/>
    <w:rsid w:val="00172ACD"/>
    <w:rsid w:val="00177921"/>
    <w:rsid w:val="00182F0A"/>
    <w:rsid w:val="00186548"/>
    <w:rsid w:val="00190C24"/>
    <w:rsid w:val="00194386"/>
    <w:rsid w:val="001B37AA"/>
    <w:rsid w:val="001C2DD2"/>
    <w:rsid w:val="001D2CA5"/>
    <w:rsid w:val="001E7B1C"/>
    <w:rsid w:val="001F336D"/>
    <w:rsid w:val="001F43D1"/>
    <w:rsid w:val="001F5BD8"/>
    <w:rsid w:val="001F7A00"/>
    <w:rsid w:val="002032BF"/>
    <w:rsid w:val="00203CE4"/>
    <w:rsid w:val="00214A78"/>
    <w:rsid w:val="0021521C"/>
    <w:rsid w:val="002202DC"/>
    <w:rsid w:val="0022661F"/>
    <w:rsid w:val="0023265B"/>
    <w:rsid w:val="00232C4A"/>
    <w:rsid w:val="002335FE"/>
    <w:rsid w:val="00234434"/>
    <w:rsid w:val="00234CF1"/>
    <w:rsid w:val="00245D58"/>
    <w:rsid w:val="00250B66"/>
    <w:rsid w:val="00250C78"/>
    <w:rsid w:val="002566E5"/>
    <w:rsid w:val="002668D6"/>
    <w:rsid w:val="002701EA"/>
    <w:rsid w:val="002737B7"/>
    <w:rsid w:val="00280C6B"/>
    <w:rsid w:val="00282516"/>
    <w:rsid w:val="00282854"/>
    <w:rsid w:val="00283170"/>
    <w:rsid w:val="002904AF"/>
    <w:rsid w:val="00292C16"/>
    <w:rsid w:val="0029310E"/>
    <w:rsid w:val="002A01D6"/>
    <w:rsid w:val="002A4AEA"/>
    <w:rsid w:val="002A5835"/>
    <w:rsid w:val="002B31B2"/>
    <w:rsid w:val="002B76FF"/>
    <w:rsid w:val="002C6C11"/>
    <w:rsid w:val="002C7D7F"/>
    <w:rsid w:val="002D105F"/>
    <w:rsid w:val="002D1AA6"/>
    <w:rsid w:val="002D1D24"/>
    <w:rsid w:val="002D3022"/>
    <w:rsid w:val="002E14C6"/>
    <w:rsid w:val="002E3AD1"/>
    <w:rsid w:val="002E50B7"/>
    <w:rsid w:val="002F04C8"/>
    <w:rsid w:val="002F2E31"/>
    <w:rsid w:val="002F46FB"/>
    <w:rsid w:val="002F5E72"/>
    <w:rsid w:val="00301971"/>
    <w:rsid w:val="00310A50"/>
    <w:rsid w:val="0031436B"/>
    <w:rsid w:val="00334741"/>
    <w:rsid w:val="00334D2F"/>
    <w:rsid w:val="00341DA6"/>
    <w:rsid w:val="0035013F"/>
    <w:rsid w:val="00351EE3"/>
    <w:rsid w:val="00357944"/>
    <w:rsid w:val="00357A4E"/>
    <w:rsid w:val="003610D4"/>
    <w:rsid w:val="00365BF6"/>
    <w:rsid w:val="00367974"/>
    <w:rsid w:val="00372590"/>
    <w:rsid w:val="00373257"/>
    <w:rsid w:val="0037765F"/>
    <w:rsid w:val="00384F73"/>
    <w:rsid w:val="003A0540"/>
    <w:rsid w:val="003A3F00"/>
    <w:rsid w:val="003A4959"/>
    <w:rsid w:val="003B117F"/>
    <w:rsid w:val="003B11C3"/>
    <w:rsid w:val="003B1357"/>
    <w:rsid w:val="003B5F87"/>
    <w:rsid w:val="003C2376"/>
    <w:rsid w:val="003C3B5D"/>
    <w:rsid w:val="003D0796"/>
    <w:rsid w:val="003E6852"/>
    <w:rsid w:val="003E6B7F"/>
    <w:rsid w:val="003F4991"/>
    <w:rsid w:val="00405633"/>
    <w:rsid w:val="0041264B"/>
    <w:rsid w:val="0041787C"/>
    <w:rsid w:val="004257FA"/>
    <w:rsid w:val="00430300"/>
    <w:rsid w:val="00431067"/>
    <w:rsid w:val="004321AD"/>
    <w:rsid w:val="004334E6"/>
    <w:rsid w:val="0045717D"/>
    <w:rsid w:val="00465E28"/>
    <w:rsid w:val="00467D62"/>
    <w:rsid w:val="00480B9B"/>
    <w:rsid w:val="004819E7"/>
    <w:rsid w:val="00482BDB"/>
    <w:rsid w:val="0048447C"/>
    <w:rsid w:val="00490F17"/>
    <w:rsid w:val="004913F6"/>
    <w:rsid w:val="00495A48"/>
    <w:rsid w:val="00497EA3"/>
    <w:rsid w:val="004A6B79"/>
    <w:rsid w:val="004B1A21"/>
    <w:rsid w:val="004C2F95"/>
    <w:rsid w:val="004C4157"/>
    <w:rsid w:val="004D3441"/>
    <w:rsid w:val="004E1B86"/>
    <w:rsid w:val="004F6EE3"/>
    <w:rsid w:val="005105EA"/>
    <w:rsid w:val="00525D78"/>
    <w:rsid w:val="005365E3"/>
    <w:rsid w:val="00540934"/>
    <w:rsid w:val="00540F45"/>
    <w:rsid w:val="005579FD"/>
    <w:rsid w:val="005764FD"/>
    <w:rsid w:val="00580D41"/>
    <w:rsid w:val="00590352"/>
    <w:rsid w:val="0059092F"/>
    <w:rsid w:val="00592F68"/>
    <w:rsid w:val="005B0B92"/>
    <w:rsid w:val="005B1841"/>
    <w:rsid w:val="005B6DA3"/>
    <w:rsid w:val="005C111B"/>
    <w:rsid w:val="005C74AE"/>
    <w:rsid w:val="005C7958"/>
    <w:rsid w:val="005D101D"/>
    <w:rsid w:val="005D60FB"/>
    <w:rsid w:val="005E058F"/>
    <w:rsid w:val="005E1291"/>
    <w:rsid w:val="005E36E7"/>
    <w:rsid w:val="005F04A6"/>
    <w:rsid w:val="005F07C2"/>
    <w:rsid w:val="0060266E"/>
    <w:rsid w:val="00605993"/>
    <w:rsid w:val="00605CE9"/>
    <w:rsid w:val="00622A98"/>
    <w:rsid w:val="00625F7B"/>
    <w:rsid w:val="006262B5"/>
    <w:rsid w:val="006329EC"/>
    <w:rsid w:val="00644038"/>
    <w:rsid w:val="00646172"/>
    <w:rsid w:val="006465E5"/>
    <w:rsid w:val="006526C9"/>
    <w:rsid w:val="0065626B"/>
    <w:rsid w:val="006613C0"/>
    <w:rsid w:val="00672AF8"/>
    <w:rsid w:val="006814B0"/>
    <w:rsid w:val="00682660"/>
    <w:rsid w:val="00683FB0"/>
    <w:rsid w:val="00690C62"/>
    <w:rsid w:val="006949B1"/>
    <w:rsid w:val="00696331"/>
    <w:rsid w:val="006A1AC9"/>
    <w:rsid w:val="006A4856"/>
    <w:rsid w:val="006C36D6"/>
    <w:rsid w:val="006C6275"/>
    <w:rsid w:val="006D05D9"/>
    <w:rsid w:val="006D3604"/>
    <w:rsid w:val="006D5135"/>
    <w:rsid w:val="006E680F"/>
    <w:rsid w:val="006F3033"/>
    <w:rsid w:val="006F3763"/>
    <w:rsid w:val="006F445C"/>
    <w:rsid w:val="006F4BA1"/>
    <w:rsid w:val="006F6EAA"/>
    <w:rsid w:val="00702322"/>
    <w:rsid w:val="007035F7"/>
    <w:rsid w:val="00711385"/>
    <w:rsid w:val="00711A96"/>
    <w:rsid w:val="0072249B"/>
    <w:rsid w:val="0072301E"/>
    <w:rsid w:val="00732164"/>
    <w:rsid w:val="007456F0"/>
    <w:rsid w:val="007475AC"/>
    <w:rsid w:val="007520C9"/>
    <w:rsid w:val="00753A80"/>
    <w:rsid w:val="00756592"/>
    <w:rsid w:val="00761A2C"/>
    <w:rsid w:val="00762018"/>
    <w:rsid w:val="00775D78"/>
    <w:rsid w:val="007775D2"/>
    <w:rsid w:val="00780AAC"/>
    <w:rsid w:val="00780C3E"/>
    <w:rsid w:val="00780FE8"/>
    <w:rsid w:val="00781460"/>
    <w:rsid w:val="00782471"/>
    <w:rsid w:val="00787942"/>
    <w:rsid w:val="00790426"/>
    <w:rsid w:val="0079110B"/>
    <w:rsid w:val="0079528A"/>
    <w:rsid w:val="007B5143"/>
    <w:rsid w:val="007C0DC7"/>
    <w:rsid w:val="007C13B8"/>
    <w:rsid w:val="007C2C11"/>
    <w:rsid w:val="007D3D46"/>
    <w:rsid w:val="007D78E3"/>
    <w:rsid w:val="007F3F81"/>
    <w:rsid w:val="008038DC"/>
    <w:rsid w:val="00807EEC"/>
    <w:rsid w:val="00812843"/>
    <w:rsid w:val="00813E90"/>
    <w:rsid w:val="00815500"/>
    <w:rsid w:val="00822121"/>
    <w:rsid w:val="00825F83"/>
    <w:rsid w:val="0082651B"/>
    <w:rsid w:val="00826907"/>
    <w:rsid w:val="00826D8A"/>
    <w:rsid w:val="008307B3"/>
    <w:rsid w:val="0083095F"/>
    <w:rsid w:val="0084424C"/>
    <w:rsid w:val="0084424E"/>
    <w:rsid w:val="00845267"/>
    <w:rsid w:val="008479A9"/>
    <w:rsid w:val="008533D3"/>
    <w:rsid w:val="008556BC"/>
    <w:rsid w:val="00876235"/>
    <w:rsid w:val="00891B25"/>
    <w:rsid w:val="008922B7"/>
    <w:rsid w:val="0089297F"/>
    <w:rsid w:val="00893CDC"/>
    <w:rsid w:val="008A1DA3"/>
    <w:rsid w:val="008A55D9"/>
    <w:rsid w:val="008B6646"/>
    <w:rsid w:val="008C2F5E"/>
    <w:rsid w:val="008C53D4"/>
    <w:rsid w:val="008C633D"/>
    <w:rsid w:val="008D3841"/>
    <w:rsid w:val="008D77DF"/>
    <w:rsid w:val="008E108F"/>
    <w:rsid w:val="008E13C1"/>
    <w:rsid w:val="008E38D7"/>
    <w:rsid w:val="008E51D5"/>
    <w:rsid w:val="008F5DE3"/>
    <w:rsid w:val="008F5F4B"/>
    <w:rsid w:val="008F62D4"/>
    <w:rsid w:val="008F70FF"/>
    <w:rsid w:val="0090247D"/>
    <w:rsid w:val="0091690A"/>
    <w:rsid w:val="00920143"/>
    <w:rsid w:val="009221D0"/>
    <w:rsid w:val="009229C5"/>
    <w:rsid w:val="0093069F"/>
    <w:rsid w:val="00936E4F"/>
    <w:rsid w:val="00942044"/>
    <w:rsid w:val="00960589"/>
    <w:rsid w:val="00962E78"/>
    <w:rsid w:val="00962EEE"/>
    <w:rsid w:val="00964A02"/>
    <w:rsid w:val="00971AEC"/>
    <w:rsid w:val="0097331C"/>
    <w:rsid w:val="009761BC"/>
    <w:rsid w:val="00982080"/>
    <w:rsid w:val="009827E1"/>
    <w:rsid w:val="00987336"/>
    <w:rsid w:val="00995DC9"/>
    <w:rsid w:val="00995FE0"/>
    <w:rsid w:val="009A1C06"/>
    <w:rsid w:val="009A2621"/>
    <w:rsid w:val="009B03EE"/>
    <w:rsid w:val="009B288D"/>
    <w:rsid w:val="009B3837"/>
    <w:rsid w:val="009B523B"/>
    <w:rsid w:val="009B6AFF"/>
    <w:rsid w:val="009B785A"/>
    <w:rsid w:val="009B7D97"/>
    <w:rsid w:val="009C4333"/>
    <w:rsid w:val="009D2F81"/>
    <w:rsid w:val="009D508D"/>
    <w:rsid w:val="009E490D"/>
    <w:rsid w:val="009F0AAD"/>
    <w:rsid w:val="009F14A5"/>
    <w:rsid w:val="009F14A6"/>
    <w:rsid w:val="009F2250"/>
    <w:rsid w:val="00A05F7A"/>
    <w:rsid w:val="00A11B6B"/>
    <w:rsid w:val="00A21093"/>
    <w:rsid w:val="00A40760"/>
    <w:rsid w:val="00A42A20"/>
    <w:rsid w:val="00A46E48"/>
    <w:rsid w:val="00A47000"/>
    <w:rsid w:val="00A55768"/>
    <w:rsid w:val="00A57FD0"/>
    <w:rsid w:val="00A632EA"/>
    <w:rsid w:val="00A66C9D"/>
    <w:rsid w:val="00A80147"/>
    <w:rsid w:val="00A90D1A"/>
    <w:rsid w:val="00AB6DED"/>
    <w:rsid w:val="00AD0C11"/>
    <w:rsid w:val="00AD43F1"/>
    <w:rsid w:val="00AD4ECA"/>
    <w:rsid w:val="00AE3C84"/>
    <w:rsid w:val="00AE5FBA"/>
    <w:rsid w:val="00AF36A1"/>
    <w:rsid w:val="00B00547"/>
    <w:rsid w:val="00B01461"/>
    <w:rsid w:val="00B06FC0"/>
    <w:rsid w:val="00B07ED6"/>
    <w:rsid w:val="00B13E4B"/>
    <w:rsid w:val="00B23649"/>
    <w:rsid w:val="00B27AE7"/>
    <w:rsid w:val="00B30273"/>
    <w:rsid w:val="00B44907"/>
    <w:rsid w:val="00B476C9"/>
    <w:rsid w:val="00B51348"/>
    <w:rsid w:val="00B52C52"/>
    <w:rsid w:val="00B54EF9"/>
    <w:rsid w:val="00B577D3"/>
    <w:rsid w:val="00B61D31"/>
    <w:rsid w:val="00B63DCC"/>
    <w:rsid w:val="00B71F56"/>
    <w:rsid w:val="00B734B5"/>
    <w:rsid w:val="00B73F67"/>
    <w:rsid w:val="00B75BEB"/>
    <w:rsid w:val="00B805FE"/>
    <w:rsid w:val="00B82193"/>
    <w:rsid w:val="00B82DC1"/>
    <w:rsid w:val="00B86656"/>
    <w:rsid w:val="00B94781"/>
    <w:rsid w:val="00BA13AB"/>
    <w:rsid w:val="00BA2863"/>
    <w:rsid w:val="00BA4F6D"/>
    <w:rsid w:val="00BA5814"/>
    <w:rsid w:val="00BC3705"/>
    <w:rsid w:val="00BC5906"/>
    <w:rsid w:val="00BD3516"/>
    <w:rsid w:val="00BE197E"/>
    <w:rsid w:val="00C05130"/>
    <w:rsid w:val="00C05748"/>
    <w:rsid w:val="00C135D7"/>
    <w:rsid w:val="00C158E4"/>
    <w:rsid w:val="00C235F5"/>
    <w:rsid w:val="00C278E6"/>
    <w:rsid w:val="00C31FF6"/>
    <w:rsid w:val="00C400DE"/>
    <w:rsid w:val="00C61D62"/>
    <w:rsid w:val="00C65691"/>
    <w:rsid w:val="00C67988"/>
    <w:rsid w:val="00C71EE6"/>
    <w:rsid w:val="00C8089D"/>
    <w:rsid w:val="00C8779F"/>
    <w:rsid w:val="00C93B81"/>
    <w:rsid w:val="00CA316C"/>
    <w:rsid w:val="00CA4BF0"/>
    <w:rsid w:val="00CC25E1"/>
    <w:rsid w:val="00CD3E6D"/>
    <w:rsid w:val="00CE2F18"/>
    <w:rsid w:val="00CE4064"/>
    <w:rsid w:val="00CE6C0E"/>
    <w:rsid w:val="00CE6DE9"/>
    <w:rsid w:val="00D04069"/>
    <w:rsid w:val="00D11024"/>
    <w:rsid w:val="00D15870"/>
    <w:rsid w:val="00D17F38"/>
    <w:rsid w:val="00D21DC1"/>
    <w:rsid w:val="00D3673A"/>
    <w:rsid w:val="00D4240D"/>
    <w:rsid w:val="00D43444"/>
    <w:rsid w:val="00D43533"/>
    <w:rsid w:val="00D44F67"/>
    <w:rsid w:val="00D5447C"/>
    <w:rsid w:val="00D607A4"/>
    <w:rsid w:val="00D651A8"/>
    <w:rsid w:val="00D666A1"/>
    <w:rsid w:val="00D667E9"/>
    <w:rsid w:val="00D66990"/>
    <w:rsid w:val="00D6774F"/>
    <w:rsid w:val="00D7175E"/>
    <w:rsid w:val="00D7652E"/>
    <w:rsid w:val="00D83D7F"/>
    <w:rsid w:val="00D927F9"/>
    <w:rsid w:val="00D9324D"/>
    <w:rsid w:val="00D9401D"/>
    <w:rsid w:val="00D94C33"/>
    <w:rsid w:val="00DA282F"/>
    <w:rsid w:val="00DC1A0A"/>
    <w:rsid w:val="00DD4C81"/>
    <w:rsid w:val="00DD605E"/>
    <w:rsid w:val="00DE0887"/>
    <w:rsid w:val="00DE24E9"/>
    <w:rsid w:val="00DE400F"/>
    <w:rsid w:val="00DE6514"/>
    <w:rsid w:val="00E00077"/>
    <w:rsid w:val="00E0308F"/>
    <w:rsid w:val="00E10801"/>
    <w:rsid w:val="00E20724"/>
    <w:rsid w:val="00E256BF"/>
    <w:rsid w:val="00E336A7"/>
    <w:rsid w:val="00E34BF2"/>
    <w:rsid w:val="00E4564F"/>
    <w:rsid w:val="00E52A5B"/>
    <w:rsid w:val="00E541FB"/>
    <w:rsid w:val="00E62664"/>
    <w:rsid w:val="00E674B7"/>
    <w:rsid w:val="00E7566D"/>
    <w:rsid w:val="00E76B6E"/>
    <w:rsid w:val="00E80658"/>
    <w:rsid w:val="00E817E5"/>
    <w:rsid w:val="00E84B5B"/>
    <w:rsid w:val="00E90C0B"/>
    <w:rsid w:val="00E95B5A"/>
    <w:rsid w:val="00EA0380"/>
    <w:rsid w:val="00EB59CD"/>
    <w:rsid w:val="00EC073B"/>
    <w:rsid w:val="00ED1C01"/>
    <w:rsid w:val="00ED43C5"/>
    <w:rsid w:val="00EE1D6F"/>
    <w:rsid w:val="00EE40DA"/>
    <w:rsid w:val="00EE7598"/>
    <w:rsid w:val="00EF0B30"/>
    <w:rsid w:val="00EF2BDA"/>
    <w:rsid w:val="00EF2CB6"/>
    <w:rsid w:val="00EF65CD"/>
    <w:rsid w:val="00F0057F"/>
    <w:rsid w:val="00F130B4"/>
    <w:rsid w:val="00F148FD"/>
    <w:rsid w:val="00F16C41"/>
    <w:rsid w:val="00F1783C"/>
    <w:rsid w:val="00F32DE2"/>
    <w:rsid w:val="00F379CA"/>
    <w:rsid w:val="00F428EF"/>
    <w:rsid w:val="00F515ED"/>
    <w:rsid w:val="00F82599"/>
    <w:rsid w:val="00F876D5"/>
    <w:rsid w:val="00F87900"/>
    <w:rsid w:val="00F92952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3F37"/>
    <w:rsid w:val="00FC7049"/>
    <w:rsid w:val="00FD57CF"/>
    <w:rsid w:val="00FD5A8F"/>
    <w:rsid w:val="00FE0CD5"/>
    <w:rsid w:val="00FE5E2D"/>
    <w:rsid w:val="00FF07E3"/>
    <w:rsid w:val="00FF2710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DE5E9F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0C78"/>
    <w:rPr>
      <w:color w:val="800080" w:themeColor="followedHyperlink"/>
      <w:u w:val="single"/>
    </w:rPr>
  </w:style>
  <w:style w:type="paragraph" w:styleId="Podnaslov">
    <w:name w:val="Subtitle"/>
    <w:basedOn w:val="Navaden"/>
    <w:next w:val="Navaden"/>
    <w:link w:val="PodnaslovZnak"/>
    <w:qFormat/>
    <w:locked/>
    <w:rsid w:val="002202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rsid w:val="002202D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slov">
    <w:name w:val="Title"/>
    <w:basedOn w:val="Navaden"/>
    <w:next w:val="Navaden"/>
    <w:link w:val="NaslovZnak"/>
    <w:qFormat/>
    <w:locked/>
    <w:rsid w:val="00220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2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h9XGrbLNi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EKJVzUV53N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cimse.com/razred2/naloge/rastemo-in-praznujem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FCC250-57EF-4CFF-B8E7-485D1CB3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256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34</cp:revision>
  <cp:lastPrinted>2016-05-02T09:00:00Z</cp:lastPrinted>
  <dcterms:created xsi:type="dcterms:W3CDTF">2020-04-21T05:48:00Z</dcterms:created>
  <dcterms:modified xsi:type="dcterms:W3CDTF">2020-05-04T15:29:00Z</dcterms:modified>
</cp:coreProperties>
</file>