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1F" w:rsidRDefault="003E4589" w:rsidP="00D1321F">
      <w:pPr>
        <w:tabs>
          <w:tab w:val="left" w:pos="255"/>
          <w:tab w:val="left" w:pos="8535"/>
          <w:tab w:val="right" w:pos="1020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7</w:t>
      </w:r>
      <w:r w:rsidR="00D1321F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5</w:t>
      </w:r>
      <w:r w:rsidR="00D1321F" w:rsidRPr="00245D5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D1321F" w:rsidRPr="00245D58">
        <w:rPr>
          <w:b/>
          <w:sz w:val="20"/>
          <w:szCs w:val="20"/>
        </w:rPr>
        <w:t>2020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  <w:gridCol w:w="3345"/>
        <w:gridCol w:w="3374"/>
      </w:tblGrid>
      <w:tr w:rsidR="00D1321F" w:rsidTr="00D1321F">
        <w:tc>
          <w:tcPr>
            <w:tcW w:w="3398" w:type="dxa"/>
          </w:tcPr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rPr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46BD6B2" wp14:editId="08183260">
                  <wp:extent cx="2066925" cy="2209800"/>
                  <wp:effectExtent l="0" t="0" r="9525" b="0"/>
                  <wp:docPr id="4" name="Slika 4" descr="https://encrypted-tbn0.gstatic.com/images?q=tbn%3AANd9GcQFSse_PSOxySPQzZ2vkQR-efIe4GMSwLKpYXnQJDRT83Btjqc7&amp;usqp=C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%3AANd9GcQFSse_PSOxySPQzZ2vkQR-efIe4GMSwLKpYXnQJDRT83Btjqc7&amp;usqp=C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</w:tcPr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rPr>
                <w:b/>
                <w:sz w:val="36"/>
                <w:szCs w:val="36"/>
              </w:rPr>
            </w:pPr>
          </w:p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rPr>
                <w:b/>
                <w:sz w:val="36"/>
                <w:szCs w:val="36"/>
              </w:rPr>
            </w:pPr>
          </w:p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jc w:val="center"/>
              <w:rPr>
                <w:b/>
                <w:szCs w:val="20"/>
              </w:rPr>
            </w:pPr>
            <w:r w:rsidRPr="003B5F87">
              <w:rPr>
                <w:b/>
                <w:sz w:val="36"/>
                <w:szCs w:val="36"/>
              </w:rPr>
              <w:t>DOBRO JUTRO, DOBER DAN</w:t>
            </w:r>
          </w:p>
        </w:tc>
        <w:tc>
          <w:tcPr>
            <w:tcW w:w="3399" w:type="dxa"/>
          </w:tcPr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rPr>
                <w:noProof/>
              </w:rPr>
            </w:pPr>
          </w:p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rPr>
                <w:noProof/>
              </w:rPr>
            </w:pPr>
          </w:p>
          <w:p w:rsidR="00D1321F" w:rsidRDefault="00D1321F" w:rsidP="00D1321F">
            <w:pPr>
              <w:tabs>
                <w:tab w:val="left" w:pos="255"/>
                <w:tab w:val="left" w:pos="8535"/>
                <w:tab w:val="right" w:pos="10205"/>
              </w:tabs>
              <w:rPr>
                <w:b/>
                <w:szCs w:val="20"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476375" cy="1038225"/>
                  <wp:effectExtent l="0" t="0" r="9525" b="9525"/>
                  <wp:docPr id="1" name="Slika 1" descr="mucko slika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ucko slika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5F87" w:rsidRPr="00D1321F" w:rsidRDefault="003B5F87" w:rsidP="00D1321F">
      <w:pPr>
        <w:tabs>
          <w:tab w:val="left" w:pos="255"/>
          <w:tab w:val="left" w:pos="8535"/>
          <w:tab w:val="right" w:pos="10205"/>
        </w:tabs>
        <w:rPr>
          <w:b/>
          <w:sz w:val="20"/>
          <w:szCs w:val="20"/>
        </w:rPr>
      </w:pPr>
    </w:p>
    <w:p w:rsidR="0023183F" w:rsidRPr="00F34FCE" w:rsidRDefault="0023183F" w:rsidP="0023183F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B20E67" w:rsidRDefault="0023183F" w:rsidP="007D25A9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D6485B" w:rsidRPr="00D6485B" w:rsidRDefault="00D6485B" w:rsidP="007D25A9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</w:p>
    <w:p w:rsidR="00634568" w:rsidRPr="00B20E67" w:rsidRDefault="00B20E67" w:rsidP="007D25A9">
      <w:pPr>
        <w:rPr>
          <w:rFonts w:ascii="Times New Roman" w:hAnsi="Times New Roman"/>
          <w:sz w:val="28"/>
          <w:szCs w:val="28"/>
        </w:rPr>
      </w:pPr>
      <w:r w:rsidRPr="00B20E67">
        <w:rPr>
          <w:rFonts w:ascii="Times New Roman" w:hAnsi="Times New Roman"/>
          <w:sz w:val="28"/>
          <w:szCs w:val="28"/>
        </w:rPr>
        <w:t>Jutri se vidimo in slišimo na ZOOM-u</w:t>
      </w:r>
      <w:r w:rsidR="007326A8">
        <w:rPr>
          <w:rFonts w:ascii="Times New Roman" w:hAnsi="Times New Roman"/>
          <w:sz w:val="28"/>
          <w:szCs w:val="28"/>
        </w:rPr>
        <w:t>. N</w:t>
      </w:r>
      <w:r w:rsidR="00D848D1">
        <w:rPr>
          <w:rFonts w:ascii="Times New Roman" w:hAnsi="Times New Roman"/>
          <w:sz w:val="28"/>
          <w:szCs w:val="28"/>
        </w:rPr>
        <w:t>a začetku</w:t>
      </w:r>
      <w:r>
        <w:rPr>
          <w:rFonts w:ascii="Times New Roman" w:hAnsi="Times New Roman"/>
          <w:sz w:val="28"/>
          <w:szCs w:val="28"/>
        </w:rPr>
        <w:t xml:space="preserve"> boste vi poročali o dogodivščinah ali zanimivostih, ki ste jih ustvarili med prvomajskimi počitnicami. Lahko pripovedujete tudi o dobrih delih, ki ste jih opravili</w:t>
      </w:r>
      <w:r w:rsidR="00524E26">
        <w:rPr>
          <w:rFonts w:ascii="Times New Roman" w:hAnsi="Times New Roman"/>
          <w:sz w:val="28"/>
          <w:szCs w:val="28"/>
        </w:rPr>
        <w:t xml:space="preserve"> v družinskem krogu. Mogoče</w:t>
      </w:r>
      <w:r w:rsidR="00D848D1">
        <w:rPr>
          <w:rFonts w:ascii="Times New Roman" w:hAnsi="Times New Roman"/>
          <w:sz w:val="28"/>
          <w:szCs w:val="28"/>
        </w:rPr>
        <w:t xml:space="preserve"> ste </w:t>
      </w:r>
      <w:r w:rsidR="00FF6F65">
        <w:rPr>
          <w:rFonts w:ascii="Times New Roman" w:hAnsi="Times New Roman"/>
          <w:sz w:val="28"/>
          <w:szCs w:val="28"/>
        </w:rPr>
        <w:t>narisali</w:t>
      </w:r>
      <w:r w:rsidR="00914CFA">
        <w:rPr>
          <w:rFonts w:ascii="Times New Roman" w:hAnsi="Times New Roman"/>
          <w:sz w:val="28"/>
          <w:szCs w:val="28"/>
        </w:rPr>
        <w:t xml:space="preserve"> risbico za Stelo in Izabelo, ker</w:t>
      </w:r>
      <w:r w:rsidR="00FF6F65">
        <w:rPr>
          <w:rFonts w:ascii="Times New Roman" w:hAnsi="Times New Roman"/>
          <w:sz w:val="28"/>
          <w:szCs w:val="28"/>
        </w:rPr>
        <w:t xml:space="preserve"> sta v tem tednu praznovali rojstni dan</w:t>
      </w:r>
      <w:r w:rsidR="00D848D1">
        <w:rPr>
          <w:rFonts w:ascii="Times New Roman" w:hAnsi="Times New Roman"/>
          <w:sz w:val="28"/>
          <w:szCs w:val="28"/>
        </w:rPr>
        <w:t xml:space="preserve"> ali pa boste presenetili čisto po svoji izbiri</w:t>
      </w:r>
      <w:r w:rsidR="00FF6F65">
        <w:rPr>
          <w:rFonts w:ascii="Times New Roman" w:hAnsi="Times New Roman"/>
          <w:sz w:val="28"/>
          <w:szCs w:val="28"/>
        </w:rPr>
        <w:t>.</w:t>
      </w:r>
      <w:r w:rsidR="007326A8">
        <w:rPr>
          <w:rFonts w:ascii="Times New Roman" w:hAnsi="Times New Roman"/>
          <w:sz w:val="28"/>
          <w:szCs w:val="28"/>
        </w:rPr>
        <w:t xml:space="preserve"> </w:t>
      </w:r>
      <w:r w:rsidR="00D07F16">
        <w:rPr>
          <w:rFonts w:ascii="Times New Roman" w:hAnsi="Times New Roman"/>
          <w:sz w:val="28"/>
          <w:szCs w:val="28"/>
        </w:rPr>
        <w:t>Pustimo se presenetiti.</w:t>
      </w:r>
    </w:p>
    <w:p w:rsidR="00E725C6" w:rsidRDefault="00E725C6" w:rsidP="007D25A9">
      <w:pPr>
        <w:rPr>
          <w:rFonts w:ascii="Times New Roman" w:hAnsi="Times New Roman"/>
          <w:sz w:val="28"/>
          <w:szCs w:val="28"/>
        </w:rPr>
      </w:pPr>
    </w:p>
    <w:p w:rsidR="0023183F" w:rsidRDefault="007D25A9" w:rsidP="002318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 ali zapleši</w:t>
      </w:r>
      <w:r w:rsidR="00CE710C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najljubši glasbi.</w:t>
      </w:r>
    </w:p>
    <w:p w:rsidR="0023183F" w:rsidRDefault="00BE1156" w:rsidP="002318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23183F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23183F">
        <w:rPr>
          <w:rFonts w:ascii="Times New Roman" w:hAnsi="Times New Roman"/>
          <w:sz w:val="28"/>
          <w:szCs w:val="28"/>
        </w:rPr>
        <w:t>: SLO</w:t>
      </w:r>
      <w:r w:rsidR="00275963">
        <w:rPr>
          <w:rFonts w:ascii="Times New Roman" w:hAnsi="Times New Roman"/>
          <w:sz w:val="28"/>
          <w:szCs w:val="28"/>
        </w:rPr>
        <w:t xml:space="preserve"> 2. uri</w:t>
      </w:r>
      <w:r w:rsidR="0023183F">
        <w:rPr>
          <w:rFonts w:ascii="Times New Roman" w:hAnsi="Times New Roman"/>
          <w:sz w:val="28"/>
          <w:szCs w:val="28"/>
        </w:rPr>
        <w:t>, MAT, GUM, ŠPO.</w:t>
      </w: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DA282F" w:rsidRDefault="00DA282F" w:rsidP="003B5F87"/>
    <w:p w:rsidR="00997E61" w:rsidRDefault="00CE710C" w:rsidP="00997E61">
      <w:pPr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FF0000"/>
          <w:sz w:val="28"/>
          <w:szCs w:val="28"/>
        </w:rPr>
        <w:t>SLO:</w:t>
      </w:r>
      <w:r w:rsidR="00D972AE">
        <w:rPr>
          <w:rFonts w:ascii="Times New Roman" w:hAnsi="Times New Roman"/>
          <w:sz w:val="28"/>
          <w:szCs w:val="28"/>
        </w:rPr>
        <w:t xml:space="preserve"> </w:t>
      </w:r>
      <w:r w:rsidR="00B171F1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B171F1" w:rsidRPr="00B171F1">
        <w:rPr>
          <w:rFonts w:ascii="Times New Roman" w:hAnsi="Times New Roman"/>
          <w:sz w:val="28"/>
          <w:szCs w:val="28"/>
        </w:rPr>
        <w:t>Odpri</w:t>
      </w:r>
      <w:r w:rsidR="00997E61">
        <w:rPr>
          <w:rFonts w:ascii="Times New Roman" w:hAnsi="Times New Roman"/>
          <w:sz w:val="28"/>
          <w:szCs w:val="28"/>
        </w:rPr>
        <w:t xml:space="preserve"> </w:t>
      </w:r>
      <w:r w:rsidR="00997E61" w:rsidRPr="00A34821">
        <w:rPr>
          <w:rFonts w:ascii="Times New Roman" w:hAnsi="Times New Roman"/>
          <w:sz w:val="28"/>
          <w:szCs w:val="28"/>
          <w:u w:val="single"/>
        </w:rPr>
        <w:t>DZ stran 8</w:t>
      </w:r>
      <w:r w:rsidR="00B171F1" w:rsidRPr="00A34821">
        <w:rPr>
          <w:rFonts w:ascii="Times New Roman" w:hAnsi="Times New Roman"/>
          <w:sz w:val="28"/>
          <w:szCs w:val="28"/>
          <w:u w:val="single"/>
        </w:rPr>
        <w:t>8</w:t>
      </w:r>
      <w:r w:rsidR="00B171F1">
        <w:rPr>
          <w:rFonts w:ascii="Times New Roman" w:hAnsi="Times New Roman"/>
          <w:sz w:val="28"/>
          <w:szCs w:val="28"/>
        </w:rPr>
        <w:t xml:space="preserve"> in g</w:t>
      </w:r>
      <w:r w:rsidR="00997E61">
        <w:rPr>
          <w:rFonts w:ascii="Times New Roman" w:hAnsi="Times New Roman"/>
          <w:sz w:val="28"/>
          <w:szCs w:val="28"/>
        </w:rPr>
        <w:t xml:space="preserve">lasno preberi </w:t>
      </w:r>
      <w:r w:rsidR="00B171F1">
        <w:rPr>
          <w:rFonts w:ascii="Times New Roman" w:hAnsi="Times New Roman"/>
          <w:b/>
          <w:sz w:val="28"/>
          <w:szCs w:val="28"/>
        </w:rPr>
        <w:t>SKRIVALIŠČE</w:t>
      </w:r>
      <w:r w:rsidR="00997E61">
        <w:rPr>
          <w:rFonts w:ascii="Times New Roman" w:hAnsi="Times New Roman"/>
          <w:sz w:val="28"/>
          <w:szCs w:val="28"/>
        </w:rPr>
        <w:t>.</w:t>
      </w:r>
    </w:p>
    <w:p w:rsidR="00A34821" w:rsidRDefault="00A34821" w:rsidP="00997E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</w:t>
      </w:r>
      <w:r w:rsidRPr="00A34821">
        <w:rPr>
          <w:rFonts w:ascii="Times New Roman" w:hAnsi="Times New Roman"/>
          <w:sz w:val="28"/>
          <w:szCs w:val="28"/>
          <w:u w:val="single"/>
        </w:rPr>
        <w:t>na strani 89 preberi 3. nalogo</w:t>
      </w:r>
      <w:r>
        <w:rPr>
          <w:rFonts w:ascii="Times New Roman" w:hAnsi="Times New Roman"/>
          <w:sz w:val="28"/>
          <w:szCs w:val="28"/>
        </w:rPr>
        <w:t xml:space="preserve"> in dopolni povedi.</w:t>
      </w:r>
    </w:p>
    <w:p w:rsidR="00997E61" w:rsidRDefault="00997E61" w:rsidP="00997E61">
      <w:pPr>
        <w:rPr>
          <w:rFonts w:ascii="Times New Roman" w:hAnsi="Times New Roman"/>
          <w:b/>
          <w:sz w:val="28"/>
          <w:szCs w:val="28"/>
        </w:rPr>
      </w:pPr>
    </w:p>
    <w:p w:rsidR="00EC6A59" w:rsidRDefault="00997E61" w:rsidP="00812D5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Cilj je branje z razumevanjem,</w:t>
      </w:r>
      <w:r w:rsidR="00812D5F">
        <w:rPr>
          <w:rFonts w:ascii="Times New Roman" w:hAnsi="Times New Roman"/>
          <w:b/>
          <w:sz w:val="28"/>
          <w:szCs w:val="28"/>
        </w:rPr>
        <w:t xml:space="preserve"> </w:t>
      </w:r>
      <w:r w:rsidR="00B171F1">
        <w:rPr>
          <w:rFonts w:ascii="Times New Roman" w:hAnsi="Times New Roman"/>
          <w:b/>
          <w:sz w:val="28"/>
          <w:szCs w:val="28"/>
        </w:rPr>
        <w:t>da znaš dopolniti besede</w:t>
      </w:r>
      <w:r w:rsidR="00A34821">
        <w:rPr>
          <w:rFonts w:ascii="Times New Roman" w:hAnsi="Times New Roman"/>
          <w:b/>
          <w:sz w:val="28"/>
          <w:szCs w:val="28"/>
        </w:rPr>
        <w:t xml:space="preserve"> v povedi</w:t>
      </w:r>
      <w:r w:rsidR="00812D5F">
        <w:rPr>
          <w:rFonts w:ascii="Times New Roman" w:hAnsi="Times New Roman"/>
          <w:b/>
          <w:sz w:val="28"/>
          <w:szCs w:val="28"/>
        </w:rPr>
        <w:t>.</w:t>
      </w:r>
    </w:p>
    <w:p w:rsidR="00D6485B" w:rsidRDefault="00EC6A59" w:rsidP="00D6485B">
      <w:pPr>
        <w:pStyle w:val="Odstavekseznama"/>
        <w:numPr>
          <w:ilvl w:val="0"/>
          <w:numId w:val="33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96364E">
        <w:rPr>
          <w:rFonts w:ascii="Times New Roman" w:hAnsi="Times New Roman"/>
          <w:sz w:val="28"/>
          <w:szCs w:val="28"/>
        </w:rPr>
        <w:t xml:space="preserve">Na koncu imej </w:t>
      </w:r>
      <w:r w:rsidRPr="0096364E">
        <w:rPr>
          <w:rFonts w:ascii="Times New Roman" w:hAnsi="Times New Roman"/>
          <w:b/>
          <w:sz w:val="28"/>
          <w:szCs w:val="28"/>
        </w:rPr>
        <w:t>SAMOPRESOJO</w:t>
      </w:r>
      <w:r>
        <w:rPr>
          <w:rFonts w:ascii="Times New Roman" w:hAnsi="Times New Roman"/>
          <w:sz w:val="28"/>
          <w:szCs w:val="28"/>
        </w:rPr>
        <w:t xml:space="preserve"> in se vprašaj: </w:t>
      </w:r>
      <w:r w:rsidR="00D6485B">
        <w:rPr>
          <w:rFonts w:ascii="Times New Roman" w:hAnsi="Times New Roman"/>
          <w:b/>
          <w:sz w:val="28"/>
          <w:szCs w:val="28"/>
        </w:rPr>
        <w:t>Ali mi je dopolnjevanje v povedi povzročalo težavo</w:t>
      </w:r>
      <w:r w:rsidRPr="00833F39">
        <w:rPr>
          <w:rFonts w:ascii="Times New Roman" w:hAnsi="Times New Roman"/>
          <w:b/>
          <w:sz w:val="28"/>
          <w:szCs w:val="28"/>
        </w:rPr>
        <w:t>?</w:t>
      </w:r>
    </w:p>
    <w:p w:rsidR="006B72B9" w:rsidRPr="00D6485B" w:rsidRDefault="00EC6A59" w:rsidP="00D6485B">
      <w:pPr>
        <w:pStyle w:val="Odstavekseznama"/>
        <w:numPr>
          <w:ilvl w:val="0"/>
          <w:numId w:val="33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D6485B">
        <w:rPr>
          <w:rFonts w:ascii="Times New Roman" w:hAnsi="Times New Roman"/>
          <w:sz w:val="28"/>
          <w:szCs w:val="28"/>
        </w:rPr>
        <w:t xml:space="preserve">Nato </w:t>
      </w:r>
      <w:r w:rsidRPr="00D6485B">
        <w:rPr>
          <w:rFonts w:ascii="Times New Roman" w:hAnsi="Times New Roman"/>
          <w:b/>
          <w:sz w:val="28"/>
          <w:szCs w:val="28"/>
        </w:rPr>
        <w:t>VREDNOTI</w:t>
      </w:r>
      <w:r w:rsidRPr="00D6485B">
        <w:rPr>
          <w:rFonts w:ascii="Times New Roman" w:hAnsi="Times New Roman"/>
          <w:sz w:val="28"/>
          <w:szCs w:val="28"/>
        </w:rPr>
        <w:t>, izberi in nariši:</w:t>
      </w:r>
      <w:r w:rsidRPr="00D6485B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627113">
        <w:rPr>
          <w:color w:val="0070C0"/>
          <w:sz w:val="48"/>
          <w:szCs w:val="48"/>
        </w:rPr>
        <w:sym w:font="Wingdings" w:char="F04A"/>
      </w:r>
      <w:r w:rsidRPr="00D6485B">
        <w:rPr>
          <w:rFonts w:ascii="Times New Roman" w:hAnsi="Times New Roman"/>
          <w:color w:val="0070C0"/>
          <w:sz w:val="48"/>
          <w:szCs w:val="48"/>
        </w:rPr>
        <w:t xml:space="preserve">   </w:t>
      </w:r>
      <w:r w:rsidRPr="00627113">
        <w:rPr>
          <w:color w:val="00B050"/>
          <w:sz w:val="48"/>
          <w:szCs w:val="48"/>
        </w:rPr>
        <w:sym w:font="Wingdings" w:char="F04A"/>
      </w:r>
      <w:r w:rsidRPr="00D6485B">
        <w:rPr>
          <w:rFonts w:ascii="Times New Roman" w:hAnsi="Times New Roman"/>
          <w:color w:val="00B050"/>
          <w:sz w:val="48"/>
          <w:szCs w:val="48"/>
        </w:rPr>
        <w:t xml:space="preserve"> </w:t>
      </w:r>
      <w:r w:rsidRPr="00D6485B">
        <w:rPr>
          <w:rFonts w:ascii="Times New Roman" w:hAnsi="Times New Roman"/>
          <w:sz w:val="48"/>
          <w:szCs w:val="48"/>
        </w:rPr>
        <w:t xml:space="preserve">  </w:t>
      </w:r>
      <w:r w:rsidRPr="00627113">
        <w:rPr>
          <w:color w:val="E36C0A" w:themeColor="accent6" w:themeShade="BF"/>
          <w:sz w:val="48"/>
          <w:szCs w:val="48"/>
        </w:rPr>
        <w:sym w:font="Wingdings" w:char="F04A"/>
      </w:r>
      <w:r w:rsidRPr="00D6485B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  <w:r w:rsidRPr="00D6485B">
        <w:rPr>
          <w:rFonts w:ascii="Times New Roman" w:hAnsi="Times New Roman"/>
          <w:sz w:val="28"/>
          <w:szCs w:val="28"/>
        </w:rPr>
        <w:t xml:space="preserve">  </w:t>
      </w:r>
    </w:p>
    <w:p w:rsidR="00DB577A" w:rsidRPr="00EC6A59" w:rsidRDefault="00DB577A" w:rsidP="00DB577A">
      <w:pPr>
        <w:pStyle w:val="Odstavekseznama"/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</w:p>
    <w:p w:rsidR="00937D92" w:rsidRPr="00EE222B" w:rsidRDefault="00802FEE" w:rsidP="00EE222B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Za zaključek</w:t>
      </w:r>
      <w:r w:rsidR="00DB577A">
        <w:rPr>
          <w:rFonts w:ascii="Times New Roman" w:hAnsi="Times New Roman"/>
          <w:sz w:val="28"/>
          <w:szCs w:val="28"/>
        </w:rPr>
        <w:t xml:space="preserve"> si izberi </w:t>
      </w:r>
      <w:r>
        <w:rPr>
          <w:rFonts w:ascii="Times New Roman" w:hAnsi="Times New Roman"/>
          <w:sz w:val="28"/>
          <w:szCs w:val="28"/>
        </w:rPr>
        <w:t>veliko pisano črko</w:t>
      </w:r>
      <w:r w:rsidR="00937D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ki jo še nisi spoznal/a</w:t>
      </w:r>
      <w:r w:rsidR="00937D92">
        <w:rPr>
          <w:rFonts w:ascii="Times New Roman" w:hAnsi="Times New Roman"/>
          <w:sz w:val="28"/>
          <w:szCs w:val="28"/>
        </w:rPr>
        <w:t xml:space="preserve"> in </w:t>
      </w:r>
      <w:r>
        <w:rPr>
          <w:rFonts w:ascii="Times New Roman" w:hAnsi="Times New Roman"/>
          <w:sz w:val="28"/>
          <w:szCs w:val="28"/>
        </w:rPr>
        <w:t xml:space="preserve">jo </w:t>
      </w:r>
      <w:r w:rsidR="00937D92">
        <w:rPr>
          <w:rFonts w:ascii="Times New Roman" w:hAnsi="Times New Roman"/>
          <w:sz w:val="28"/>
          <w:szCs w:val="28"/>
        </w:rPr>
        <w:t>zapiši</w:t>
      </w:r>
      <w:r>
        <w:rPr>
          <w:rFonts w:ascii="Times New Roman" w:hAnsi="Times New Roman"/>
          <w:sz w:val="28"/>
          <w:szCs w:val="28"/>
        </w:rPr>
        <w:t xml:space="preserve"> v zvezek za SLO</w:t>
      </w:r>
      <w:r w:rsidR="00D07F16">
        <w:rPr>
          <w:rFonts w:ascii="Times New Roman" w:hAnsi="Times New Roman"/>
          <w:sz w:val="28"/>
          <w:szCs w:val="28"/>
        </w:rPr>
        <w:t xml:space="preserve">, tako kot si jih že zapisoval/a. </w:t>
      </w:r>
      <w:r w:rsidR="00D07F16">
        <w:t xml:space="preserve"> </w:t>
      </w:r>
      <w:r w:rsidR="00937D92" w:rsidRPr="00EE222B">
        <w:rPr>
          <w:rFonts w:ascii="Times New Roman" w:hAnsi="Times New Roman"/>
          <w:sz w:val="28"/>
          <w:szCs w:val="28"/>
        </w:rPr>
        <w:t>Klikni na spodnjo povezavo:</w:t>
      </w:r>
    </w:p>
    <w:p w:rsidR="00937D92" w:rsidRPr="00280A99" w:rsidRDefault="00937D92" w:rsidP="00937D92">
      <w:pPr>
        <w:pStyle w:val="Odstavekseznama"/>
        <w:spacing w:after="160" w:line="259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37D92" w:rsidRPr="00EE222B" w:rsidRDefault="00257A55" w:rsidP="00EE222B">
      <w:pPr>
        <w:pStyle w:val="Odstavekseznama"/>
        <w:jc w:val="both"/>
        <w:rPr>
          <w:rStyle w:val="Hiperpovezava"/>
          <w:rFonts w:ascii="Times New Roman" w:hAnsi="Times New Roman"/>
          <w:color w:val="4F81BD" w:themeColor="accent1"/>
          <w:sz w:val="28"/>
          <w:szCs w:val="28"/>
        </w:rPr>
      </w:pPr>
      <w:hyperlink r:id="rId10" w:history="1">
        <w:r w:rsidR="00937D92" w:rsidRPr="00280A99">
          <w:rPr>
            <w:rStyle w:val="Hiperpovezava"/>
            <w:rFonts w:ascii="Times New Roman" w:hAnsi="Times New Roman"/>
            <w:color w:val="4F81BD" w:themeColor="accent1"/>
            <w:sz w:val="28"/>
            <w:szCs w:val="28"/>
          </w:rPr>
          <w:t>https://nasaulica.si/datoteke/Prikaz_pisanja_crk/story_html5.html?fbclid=IwAR1-tzLYGjkl5G4ARX2D4wMMaET6liQkESydU66q-BW2E4dp4hV-Rk2IMmA</w:t>
        </w:r>
      </w:hyperlink>
    </w:p>
    <w:p w:rsidR="00937D92" w:rsidRPr="00D07F16" w:rsidRDefault="00D07F16" w:rsidP="00D07F16">
      <w:p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 w:rsidRPr="00D07F1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lastRenderedPageBreak/>
        <w:t>Nekateri ste že spoznali vse velike pisane črke, saj ste mi poslali fotografijo abecede velikih pisanih črk</w:t>
      </w: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. Za vas je naslednji izziv:</w:t>
      </w:r>
    </w:p>
    <w:p w:rsidR="00937D92" w:rsidRPr="00F5372F" w:rsidRDefault="00282D2E" w:rsidP="00937D92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V zvezek za SLO napiši </w:t>
      </w:r>
      <w:r w:rsidRPr="00F77B44">
        <w:rPr>
          <w:rStyle w:val="Hiperpovezava"/>
          <w:rFonts w:ascii="Times New Roman" w:hAnsi="Times New Roman"/>
          <w:color w:val="auto"/>
          <w:sz w:val="28"/>
          <w:szCs w:val="28"/>
        </w:rPr>
        <w:t>današnji datum</w:t>
      </w: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in zapiši tri povedi. V katerih bo ime ali priimek ali kraj, mesto, država in jih </w:t>
      </w:r>
      <w:r w:rsidRPr="00282D2E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pišemo z veliko začetnico.</w:t>
      </w:r>
    </w:p>
    <w:p w:rsidR="000A4DE6" w:rsidRPr="00416242" w:rsidRDefault="00282D2E" w:rsidP="00416242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Primer:        </w:t>
      </w:r>
      <w:r w:rsidRPr="00416242">
        <w:rPr>
          <w:rStyle w:val="Hiperpovezava"/>
          <w:rFonts w:ascii="Times New Roman" w:hAnsi="Times New Roman"/>
          <w:color w:val="0070C0"/>
          <w:sz w:val="28"/>
          <w:szCs w:val="28"/>
          <w:u w:val="none"/>
        </w:rPr>
        <w:t>Učiteljica Maja Zobavnik je doma v Šmarci.</w:t>
      </w:r>
    </w:p>
    <w:p w:rsidR="00634568" w:rsidRPr="00280A99" w:rsidRDefault="00634568" w:rsidP="006A5B7A">
      <w:pPr>
        <w:pStyle w:val="Odstavekseznama"/>
        <w:rPr>
          <w:rFonts w:ascii="Times New Roman" w:hAnsi="Times New Roman"/>
          <w:sz w:val="28"/>
          <w:szCs w:val="28"/>
        </w:rPr>
      </w:pPr>
    </w:p>
    <w:p w:rsidR="006A5B7A" w:rsidRPr="006A5B7A" w:rsidRDefault="006A5B7A" w:rsidP="006A5B7A">
      <w:pPr>
        <w:rPr>
          <w:rFonts w:ascii="Times New Roman" w:hAnsi="Times New Roman"/>
          <w:sz w:val="28"/>
          <w:szCs w:val="28"/>
        </w:rPr>
      </w:pPr>
      <w:r w:rsidRPr="00813A1E">
        <w:rPr>
          <w:color w:val="FF0000"/>
        </w:rPr>
        <w:sym w:font="Wingdings" w:char="F04A"/>
      </w:r>
      <w:r w:rsidRPr="006A5B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5B7A">
        <w:rPr>
          <w:rFonts w:ascii="Times New Roman" w:hAnsi="Times New Roman"/>
          <w:sz w:val="28"/>
          <w:szCs w:val="28"/>
        </w:rPr>
        <w:t>Sedaj je čas za malico in razvedrilo.</w:t>
      </w:r>
    </w:p>
    <w:p w:rsidR="009157E4" w:rsidRDefault="009157E4" w:rsidP="009157E4">
      <w:pPr>
        <w:rPr>
          <w:rFonts w:ascii="Times New Roman" w:hAnsi="Times New Roman"/>
          <w:sz w:val="28"/>
          <w:szCs w:val="28"/>
        </w:rPr>
      </w:pPr>
    </w:p>
    <w:p w:rsidR="00AA4CBA" w:rsidRPr="004819E7" w:rsidRDefault="009157E4" w:rsidP="00AA4CBA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62F98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 w:rsidR="00AA4CBA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A4CBA">
        <w:rPr>
          <w:rFonts w:ascii="Times New Roman" w:hAnsi="Times New Roman"/>
          <w:sz w:val="28"/>
          <w:szCs w:val="28"/>
          <w:u w:val="single"/>
        </w:rPr>
        <w:t>Utrjuj odštevanje</w:t>
      </w:r>
      <w:r w:rsidR="00AA4CBA" w:rsidRPr="004819E7">
        <w:rPr>
          <w:rFonts w:ascii="Times New Roman" w:hAnsi="Times New Roman"/>
          <w:sz w:val="28"/>
          <w:szCs w:val="28"/>
          <w:u w:val="single"/>
        </w:rPr>
        <w:t xml:space="preserve"> do 100 brez prehoda:</w:t>
      </w:r>
    </w:p>
    <w:p w:rsidR="00AA4CBA" w:rsidRPr="004819E7" w:rsidRDefault="00AA4CBA" w:rsidP="00AA4CBA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4819E7">
        <w:rPr>
          <w:rFonts w:ascii="Times New Roman" w:hAnsi="Times New Roman"/>
          <w:b/>
          <w:sz w:val="28"/>
          <w:szCs w:val="28"/>
        </w:rPr>
        <w:t xml:space="preserve">Odpri DZ Računanje </w:t>
      </w:r>
      <w:r>
        <w:rPr>
          <w:rFonts w:ascii="Times New Roman" w:hAnsi="Times New Roman"/>
          <w:b/>
          <w:sz w:val="28"/>
          <w:szCs w:val="28"/>
        </w:rPr>
        <w:t>je igra na strani 49 in 50</w:t>
      </w:r>
      <w:r w:rsidRPr="004819E7">
        <w:rPr>
          <w:rFonts w:ascii="Times New Roman" w:hAnsi="Times New Roman"/>
          <w:b/>
          <w:sz w:val="28"/>
          <w:szCs w:val="28"/>
        </w:rPr>
        <w:t xml:space="preserve">: </w:t>
      </w:r>
    </w:p>
    <w:p w:rsidR="00AA4CBA" w:rsidRDefault="00AA4CBA" w:rsidP="00AA4CBA">
      <w:pPr>
        <w:pStyle w:val="Odstavekseznama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Pozorno preberi navodilo naloge in reši račune.</w:t>
      </w:r>
    </w:p>
    <w:p w:rsidR="00AA4CBA" w:rsidRPr="009B03EE" w:rsidRDefault="00AA4CBA" w:rsidP="00AA4CBA">
      <w:pPr>
        <w:pStyle w:val="Odstavekseznama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Glasno preberi besedilno nalogo</w:t>
      </w:r>
      <w:r w:rsidRPr="009B03EE">
        <w:rPr>
          <w:rFonts w:ascii="Times New Roman" w:hAnsi="Times New Roman"/>
          <w:sz w:val="28"/>
          <w:szCs w:val="28"/>
        </w:rPr>
        <w:t>.</w:t>
      </w:r>
    </w:p>
    <w:p w:rsidR="00AA4CBA" w:rsidRPr="009B03EE" w:rsidRDefault="00AA4CBA" w:rsidP="00AA4CBA">
      <w:pPr>
        <w:pStyle w:val="Odstavekseznama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Podčrtaj pomembne </w:t>
      </w:r>
      <w:r w:rsidRPr="009B03EE">
        <w:rPr>
          <w:rFonts w:ascii="Times New Roman" w:hAnsi="Times New Roman"/>
          <w:sz w:val="28"/>
          <w:szCs w:val="28"/>
        </w:rPr>
        <w:t>podatke.</w:t>
      </w:r>
    </w:p>
    <w:p w:rsidR="00AA4CBA" w:rsidRPr="009B03EE" w:rsidRDefault="00AA4CBA" w:rsidP="00AA4CBA">
      <w:pPr>
        <w:pStyle w:val="Odstavekseznama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Podčrtaj vprašanje.</w:t>
      </w:r>
    </w:p>
    <w:p w:rsidR="00AA4CBA" w:rsidRPr="009B03EE" w:rsidRDefault="00AA4CBA" w:rsidP="00AA4CBA">
      <w:pPr>
        <w:pStyle w:val="Odstavekseznama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Zapiši</w:t>
      </w:r>
      <w:r w:rsidRPr="009B03EE">
        <w:rPr>
          <w:rFonts w:ascii="Times New Roman" w:hAnsi="Times New Roman"/>
          <w:sz w:val="28"/>
          <w:szCs w:val="28"/>
        </w:rPr>
        <w:t xml:space="preserve"> račun.</w:t>
      </w:r>
    </w:p>
    <w:p w:rsidR="00AA4CBA" w:rsidRDefault="00AA4CBA" w:rsidP="00AA4CBA">
      <w:pPr>
        <w:pStyle w:val="Odstavekseznama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Izračunaj</w:t>
      </w:r>
      <w:r w:rsidRPr="009B03EE">
        <w:rPr>
          <w:rFonts w:ascii="Times New Roman" w:hAnsi="Times New Roman"/>
          <w:sz w:val="28"/>
          <w:szCs w:val="28"/>
        </w:rPr>
        <w:t>.</w:t>
      </w:r>
    </w:p>
    <w:p w:rsidR="00B926D8" w:rsidRPr="00416242" w:rsidRDefault="004E3FFC" w:rsidP="00D46B8C">
      <w:pPr>
        <w:pStyle w:val="Odstavekseznama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Preberi vprašanje in zapiši odgovor</w:t>
      </w:r>
      <w:r w:rsidR="00AA4CBA">
        <w:rPr>
          <w:rFonts w:ascii="Times New Roman" w:hAnsi="Times New Roman"/>
          <w:sz w:val="28"/>
          <w:szCs w:val="28"/>
        </w:rPr>
        <w:t xml:space="preserve"> v povedi.</w:t>
      </w:r>
    </w:p>
    <w:p w:rsidR="00157E78" w:rsidRDefault="006A220E" w:rsidP="00157E78">
      <w:pPr>
        <w:rPr>
          <w:rFonts w:ascii="Times New Roman" w:hAnsi="Times New Roman"/>
          <w:sz w:val="28"/>
          <w:szCs w:val="28"/>
          <w:u w:val="single"/>
        </w:rPr>
      </w:pPr>
      <w:r w:rsidRPr="00362F98">
        <w:rPr>
          <w:rFonts w:ascii="Times New Roman" w:hAnsi="Times New Roman"/>
          <w:color w:val="943634" w:themeColor="accent2" w:themeShade="BF"/>
          <w:sz w:val="28"/>
          <w:szCs w:val="28"/>
        </w:rPr>
        <w:t>GUM</w:t>
      </w:r>
      <w:r w:rsidRPr="00362F98">
        <w:rPr>
          <w:color w:val="943634" w:themeColor="accent2" w:themeShade="BF"/>
        </w:rPr>
        <w:t>:</w:t>
      </w:r>
      <w:r w:rsidR="00BC5BC0">
        <w:rPr>
          <w:color w:val="943634" w:themeColor="accent2" w:themeShade="BF"/>
        </w:rPr>
        <w:t xml:space="preserve"> </w:t>
      </w:r>
      <w:r w:rsidR="002C2031">
        <w:rPr>
          <w:rFonts w:ascii="Times New Roman" w:hAnsi="Times New Roman"/>
          <w:sz w:val="28"/>
          <w:szCs w:val="28"/>
        </w:rPr>
        <w:t xml:space="preserve"> </w:t>
      </w:r>
      <w:r w:rsidR="00157E78">
        <w:rPr>
          <w:rFonts w:ascii="Times New Roman" w:hAnsi="Times New Roman"/>
          <w:sz w:val="28"/>
          <w:szCs w:val="28"/>
        </w:rPr>
        <w:t xml:space="preserve">Na </w:t>
      </w:r>
      <w:r w:rsidR="00157E78" w:rsidRPr="00157E78">
        <w:rPr>
          <w:rFonts w:ascii="Times New Roman" w:hAnsi="Times New Roman"/>
          <w:b/>
          <w:sz w:val="28"/>
          <w:szCs w:val="28"/>
        </w:rPr>
        <w:t>SU</w:t>
      </w:r>
      <w:r w:rsidR="00914CFA">
        <w:rPr>
          <w:rFonts w:ascii="Times New Roman" w:hAnsi="Times New Roman"/>
          <w:sz w:val="28"/>
          <w:szCs w:val="28"/>
        </w:rPr>
        <w:t xml:space="preserve"> imaš pripravljeno</w:t>
      </w:r>
      <w:r w:rsidR="00A53FE2">
        <w:rPr>
          <w:rFonts w:ascii="Times New Roman" w:hAnsi="Times New Roman"/>
          <w:sz w:val="28"/>
          <w:szCs w:val="28"/>
        </w:rPr>
        <w:t xml:space="preserve"> </w:t>
      </w:r>
      <w:r w:rsidR="00157E78">
        <w:rPr>
          <w:rFonts w:ascii="Times New Roman" w:hAnsi="Times New Roman"/>
          <w:sz w:val="28"/>
          <w:szCs w:val="28"/>
        </w:rPr>
        <w:t xml:space="preserve">pesmico </w:t>
      </w:r>
      <w:r w:rsidR="00914CFA">
        <w:rPr>
          <w:rFonts w:ascii="Times New Roman" w:hAnsi="Times New Roman"/>
          <w:b/>
          <w:sz w:val="28"/>
          <w:szCs w:val="28"/>
        </w:rPr>
        <w:t>SREČA  NA  VRVICI</w:t>
      </w:r>
      <w:r w:rsidR="009E2DF4">
        <w:rPr>
          <w:rFonts w:ascii="Times New Roman" w:hAnsi="Times New Roman"/>
          <w:b/>
          <w:sz w:val="28"/>
          <w:szCs w:val="28"/>
        </w:rPr>
        <w:t xml:space="preserve"> </w:t>
      </w:r>
      <w:r w:rsidR="009E2DF4" w:rsidRPr="009E2DF4">
        <w:rPr>
          <w:rFonts w:ascii="Times New Roman" w:hAnsi="Times New Roman"/>
          <w:sz w:val="28"/>
          <w:szCs w:val="28"/>
        </w:rPr>
        <w:t>(</w:t>
      </w:r>
      <w:r w:rsidR="009E2DF4">
        <w:rPr>
          <w:rFonts w:ascii="Times New Roman" w:hAnsi="Times New Roman"/>
          <w:sz w:val="28"/>
          <w:szCs w:val="28"/>
        </w:rPr>
        <w:t xml:space="preserve"> Marjeta Ramšak )</w:t>
      </w:r>
      <w:r w:rsidR="00157E78">
        <w:rPr>
          <w:rFonts w:ascii="Times New Roman" w:hAnsi="Times New Roman"/>
          <w:sz w:val="28"/>
          <w:szCs w:val="28"/>
        </w:rPr>
        <w:t xml:space="preserve">. </w:t>
      </w:r>
      <w:r w:rsidR="00157E78" w:rsidRPr="00F53D34">
        <w:rPr>
          <w:rFonts w:ascii="Times New Roman" w:hAnsi="Times New Roman"/>
          <w:sz w:val="28"/>
          <w:szCs w:val="28"/>
          <w:u w:val="single"/>
        </w:rPr>
        <w:t>Poslušaj večkrat,</w:t>
      </w:r>
      <w:r w:rsidR="00A53FE2" w:rsidRPr="00F53D34">
        <w:rPr>
          <w:rFonts w:ascii="Times New Roman" w:hAnsi="Times New Roman"/>
          <w:sz w:val="28"/>
          <w:szCs w:val="28"/>
          <w:u w:val="single"/>
        </w:rPr>
        <w:t xml:space="preserve"> prepevaj,</w:t>
      </w:r>
      <w:r w:rsidR="00157E78" w:rsidRPr="00F53D34">
        <w:rPr>
          <w:rFonts w:ascii="Times New Roman" w:hAnsi="Times New Roman"/>
          <w:sz w:val="28"/>
          <w:szCs w:val="28"/>
          <w:u w:val="single"/>
        </w:rPr>
        <w:t xml:space="preserve"> besedilo naj ti bo v pomoč pri učenju.</w:t>
      </w:r>
      <w:r w:rsidR="00914CFA"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914CFA" w:rsidRDefault="0077745A" w:rsidP="00157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Klikneš lahko tudi</w:t>
      </w:r>
      <w:r w:rsidR="00914CFA" w:rsidRPr="00914CFA">
        <w:rPr>
          <w:rFonts w:ascii="Times New Roman" w:hAnsi="Times New Roman"/>
          <w:sz w:val="28"/>
          <w:szCs w:val="28"/>
        </w:rPr>
        <w:t xml:space="preserve"> na spodnjo povezavo:</w:t>
      </w:r>
    </w:p>
    <w:p w:rsidR="00914CFA" w:rsidRDefault="00914CFA" w:rsidP="00157E78">
      <w:pPr>
        <w:rPr>
          <w:rFonts w:ascii="Times New Roman" w:hAnsi="Times New Roman"/>
          <w:sz w:val="28"/>
          <w:szCs w:val="28"/>
        </w:rPr>
      </w:pPr>
    </w:p>
    <w:p w:rsidR="00914CFA" w:rsidRDefault="00257A55" w:rsidP="00157E78">
      <w:pPr>
        <w:rPr>
          <w:rFonts w:ascii="Times New Roman" w:hAnsi="Times New Roman"/>
          <w:sz w:val="28"/>
          <w:szCs w:val="28"/>
        </w:rPr>
      </w:pPr>
      <w:hyperlink r:id="rId11" w:history="1">
        <w:r w:rsidR="009E2DF4" w:rsidRPr="005A0A7D">
          <w:rPr>
            <w:rStyle w:val="Hiperpovezava"/>
            <w:rFonts w:ascii="Times New Roman" w:hAnsi="Times New Roman"/>
            <w:sz w:val="28"/>
            <w:szCs w:val="28"/>
          </w:rPr>
          <w:t>https://www.youtube.com/watch?v=43zueoS6fCM</w:t>
        </w:r>
      </w:hyperlink>
    </w:p>
    <w:p w:rsidR="009E2DF4" w:rsidRPr="00914CFA" w:rsidRDefault="009E2DF4" w:rsidP="00157E78">
      <w:pPr>
        <w:rPr>
          <w:rFonts w:ascii="Times New Roman" w:hAnsi="Times New Roman"/>
          <w:sz w:val="28"/>
          <w:szCs w:val="28"/>
        </w:rPr>
      </w:pPr>
    </w:p>
    <w:p w:rsidR="00943C56" w:rsidRPr="00F53D34" w:rsidRDefault="00943C56" w:rsidP="003B5F87">
      <w:pPr>
        <w:rPr>
          <w:u w:val="single"/>
        </w:rPr>
      </w:pPr>
    </w:p>
    <w:p w:rsidR="006F5456" w:rsidRDefault="00F92161" w:rsidP="006F5456">
      <w:pPr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76923C" w:themeColor="accent3" w:themeShade="BF"/>
          <w:sz w:val="28"/>
          <w:szCs w:val="28"/>
        </w:rPr>
        <w:t>ŠPO:</w:t>
      </w:r>
      <w:r w:rsidR="00337802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</w:t>
      </w:r>
      <w:r w:rsidR="007857BB" w:rsidRPr="003D7409">
        <w:rPr>
          <w:rFonts w:ascii="Times New Roman" w:hAnsi="Times New Roman"/>
          <w:sz w:val="28"/>
          <w:szCs w:val="28"/>
        </w:rPr>
        <w:t>Obleci</w:t>
      </w:r>
      <w:r w:rsidR="007857BB">
        <w:rPr>
          <w:rFonts w:ascii="Times New Roman" w:hAnsi="Times New Roman"/>
          <w:sz w:val="28"/>
          <w:szCs w:val="28"/>
        </w:rPr>
        <w:t xml:space="preserve"> udobna športna oblačila in obutev ter pojdi z družino ali z odraslo</w:t>
      </w:r>
      <w:r w:rsidR="00CA5AB0">
        <w:rPr>
          <w:rFonts w:ascii="Times New Roman" w:hAnsi="Times New Roman"/>
          <w:sz w:val="28"/>
          <w:szCs w:val="28"/>
        </w:rPr>
        <w:t xml:space="preserve"> osebo v naravo in</w:t>
      </w:r>
      <w:bookmarkStart w:id="0" w:name="_GoBack"/>
      <w:bookmarkEnd w:id="0"/>
      <w:r w:rsidR="007857BB">
        <w:rPr>
          <w:rFonts w:ascii="Times New Roman" w:hAnsi="Times New Roman"/>
          <w:sz w:val="28"/>
          <w:szCs w:val="28"/>
        </w:rPr>
        <w:t xml:space="preserve"> pri tem uporabi različne vrste gibanja. Na začetku vodi </w:t>
      </w:r>
      <w:r w:rsidR="007857BB" w:rsidRPr="006F5456">
        <w:rPr>
          <w:rFonts w:ascii="Times New Roman" w:hAnsi="Times New Roman"/>
          <w:sz w:val="28"/>
          <w:szCs w:val="28"/>
        </w:rPr>
        <w:t>ogrevalne vaje, tako kot jih v šoli.</w:t>
      </w:r>
      <w:r w:rsidR="006F5456" w:rsidRPr="006F5456">
        <w:rPr>
          <w:rFonts w:ascii="Times New Roman" w:hAnsi="Times New Roman"/>
          <w:sz w:val="28"/>
          <w:szCs w:val="28"/>
        </w:rPr>
        <w:t xml:space="preserve"> </w:t>
      </w:r>
      <w:r w:rsidR="00D848D1">
        <w:rPr>
          <w:rFonts w:ascii="Times New Roman" w:hAnsi="Times New Roman"/>
          <w:sz w:val="28"/>
          <w:szCs w:val="28"/>
        </w:rPr>
        <w:t>Preizkusi se v ravnotežnostni vaji</w:t>
      </w:r>
      <w:r w:rsidR="006F5456" w:rsidRPr="006F5456">
        <w:rPr>
          <w:rFonts w:ascii="Times New Roman" w:hAnsi="Times New Roman"/>
          <w:sz w:val="28"/>
          <w:szCs w:val="28"/>
        </w:rPr>
        <w:t>: vztrajaj v položa</w:t>
      </w:r>
      <w:r w:rsidR="006F5456">
        <w:rPr>
          <w:rFonts w:ascii="Times New Roman" w:hAnsi="Times New Roman"/>
          <w:sz w:val="28"/>
          <w:szCs w:val="28"/>
        </w:rPr>
        <w:t>ju na eni nogi; naredi lastovko, letalo</w:t>
      </w:r>
      <w:r w:rsidR="006F5456" w:rsidRPr="006F5456">
        <w:rPr>
          <w:rFonts w:ascii="Times New Roman" w:hAnsi="Times New Roman"/>
          <w:sz w:val="28"/>
          <w:szCs w:val="28"/>
        </w:rPr>
        <w:t>, tako da stojiš na eni nogi in se nagneš toliko naprej, da je hrbet poravn</w:t>
      </w:r>
      <w:r w:rsidR="006F5456">
        <w:rPr>
          <w:rFonts w:ascii="Times New Roman" w:hAnsi="Times New Roman"/>
          <w:sz w:val="28"/>
          <w:szCs w:val="28"/>
        </w:rPr>
        <w:t>an, roke so odročene in pogled</w:t>
      </w:r>
      <w:r w:rsidR="006F5456" w:rsidRPr="006F5456">
        <w:rPr>
          <w:rFonts w:ascii="Times New Roman" w:hAnsi="Times New Roman"/>
          <w:sz w:val="28"/>
          <w:szCs w:val="28"/>
        </w:rPr>
        <w:t xml:space="preserve"> je usmerjen </w:t>
      </w:r>
      <w:r w:rsidR="006F5456">
        <w:rPr>
          <w:rFonts w:ascii="Times New Roman" w:hAnsi="Times New Roman"/>
          <w:sz w:val="28"/>
          <w:szCs w:val="28"/>
        </w:rPr>
        <w:t>naprej.</w:t>
      </w:r>
    </w:p>
    <w:p w:rsidR="007857BB" w:rsidRDefault="007857BB" w:rsidP="007857BB">
      <w:pPr>
        <w:rPr>
          <w:rFonts w:ascii="Times New Roman" w:hAnsi="Times New Roman"/>
          <w:b/>
          <w:sz w:val="28"/>
          <w:szCs w:val="28"/>
        </w:rPr>
      </w:pPr>
      <w:r w:rsidRPr="00233B21">
        <w:rPr>
          <w:rFonts w:ascii="Times New Roman" w:hAnsi="Times New Roman"/>
          <w:b/>
          <w:sz w:val="28"/>
          <w:szCs w:val="28"/>
        </w:rPr>
        <w:t>Uživajte v naravi in se nadihajte svežega zraka.</w:t>
      </w:r>
    </w:p>
    <w:p w:rsidR="00E649CB" w:rsidRDefault="00E649CB" w:rsidP="007857BB">
      <w:pPr>
        <w:rPr>
          <w:rFonts w:ascii="Times New Roman" w:hAnsi="Times New Roman"/>
          <w:b/>
          <w:sz w:val="28"/>
          <w:szCs w:val="28"/>
        </w:rPr>
      </w:pPr>
    </w:p>
    <w:p w:rsidR="00E649CB" w:rsidRPr="00E649CB" w:rsidRDefault="00451F2B" w:rsidP="007857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Lahko</w:t>
      </w:r>
      <w:r w:rsidR="00E649CB" w:rsidRPr="00E649CB">
        <w:rPr>
          <w:rFonts w:ascii="Times New Roman" w:hAnsi="Times New Roman"/>
          <w:sz w:val="28"/>
          <w:szCs w:val="28"/>
        </w:rPr>
        <w:t xml:space="preserve"> se </w:t>
      </w:r>
      <w:r>
        <w:rPr>
          <w:rFonts w:ascii="Times New Roman" w:hAnsi="Times New Roman"/>
          <w:sz w:val="28"/>
          <w:szCs w:val="28"/>
        </w:rPr>
        <w:t xml:space="preserve">tudi </w:t>
      </w:r>
      <w:r w:rsidR="00E649CB">
        <w:rPr>
          <w:rFonts w:ascii="Times New Roman" w:hAnsi="Times New Roman"/>
          <w:sz w:val="28"/>
          <w:szCs w:val="28"/>
        </w:rPr>
        <w:t>gibaš ob plesni vadbi, ki te čaka na SU.</w:t>
      </w:r>
    </w:p>
    <w:p w:rsidR="002C5B3F" w:rsidRDefault="002C5B3F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A612D" w:rsidRDefault="00EB5525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Želim ti, da razgibano nadaljuješ</w:t>
      </w:r>
      <w:r w:rsidR="003A612D">
        <w:rPr>
          <w:rFonts w:ascii="Times New Roman" w:hAnsi="Times New Roman" w:cs="Times New Roman"/>
          <w:sz w:val="28"/>
          <w:szCs w:val="28"/>
        </w:rPr>
        <w:t xml:space="preserve"> dan v krogu domačih.</w:t>
      </w:r>
    </w:p>
    <w:p w:rsidR="009E6205" w:rsidRDefault="009E6205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43C56" w:rsidRDefault="003A612D" w:rsidP="004B778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vidimo jutri.</w:t>
      </w:r>
    </w:p>
    <w:p w:rsidR="00943C56" w:rsidRDefault="00943C56" w:rsidP="00943C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943C56" w:rsidRPr="00E26879" w:rsidRDefault="00943C56" w:rsidP="00943C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245D58" w:rsidRPr="009F2250" w:rsidRDefault="00245D58" w:rsidP="003B5F87"/>
    <w:sectPr w:rsidR="00245D58" w:rsidRPr="009F2250" w:rsidSect="005409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55" w:rsidRDefault="00257A55">
      <w:r>
        <w:separator/>
      </w:r>
    </w:p>
  </w:endnote>
  <w:endnote w:type="continuationSeparator" w:id="0">
    <w:p w:rsidR="00257A55" w:rsidRDefault="0025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55" w:rsidRDefault="00257A55">
      <w:r>
        <w:separator/>
      </w:r>
    </w:p>
  </w:footnote>
  <w:footnote w:type="continuationSeparator" w:id="0">
    <w:p w:rsidR="00257A55" w:rsidRDefault="0025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B1496"/>
    <w:multiLevelType w:val="hybridMultilevel"/>
    <w:tmpl w:val="7F38EC22"/>
    <w:lvl w:ilvl="0" w:tplc="675CC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7CC0"/>
    <w:multiLevelType w:val="hybridMultilevel"/>
    <w:tmpl w:val="932688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9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0B73E2F"/>
    <w:multiLevelType w:val="hybridMultilevel"/>
    <w:tmpl w:val="14508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283838"/>
    <w:multiLevelType w:val="hybridMultilevel"/>
    <w:tmpl w:val="C56EA41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3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25"/>
  </w:num>
  <w:num w:numId="5">
    <w:abstractNumId w:val="29"/>
  </w:num>
  <w:num w:numId="6">
    <w:abstractNumId w:val="22"/>
  </w:num>
  <w:num w:numId="7">
    <w:abstractNumId w:val="7"/>
  </w:num>
  <w:num w:numId="8">
    <w:abstractNumId w:val="23"/>
  </w:num>
  <w:num w:numId="9">
    <w:abstractNumId w:val="3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35"/>
  </w:num>
  <w:num w:numId="15">
    <w:abstractNumId w:val="5"/>
  </w:num>
  <w:num w:numId="16">
    <w:abstractNumId w:val="30"/>
  </w:num>
  <w:num w:numId="17">
    <w:abstractNumId w:val="31"/>
  </w:num>
  <w:num w:numId="18">
    <w:abstractNumId w:val="0"/>
  </w:num>
  <w:num w:numId="19">
    <w:abstractNumId w:val="18"/>
  </w:num>
  <w:num w:numId="20">
    <w:abstractNumId w:val="21"/>
  </w:num>
  <w:num w:numId="21">
    <w:abstractNumId w:val="16"/>
  </w:num>
  <w:num w:numId="22">
    <w:abstractNumId w:val="34"/>
  </w:num>
  <w:num w:numId="23">
    <w:abstractNumId w:val="17"/>
  </w:num>
  <w:num w:numId="24">
    <w:abstractNumId w:val="32"/>
  </w:num>
  <w:num w:numId="25">
    <w:abstractNumId w:val="1"/>
  </w:num>
  <w:num w:numId="26">
    <w:abstractNumId w:val="13"/>
  </w:num>
  <w:num w:numId="27">
    <w:abstractNumId w:val="8"/>
  </w:num>
  <w:num w:numId="28">
    <w:abstractNumId w:val="6"/>
  </w:num>
  <w:num w:numId="29">
    <w:abstractNumId w:val="28"/>
  </w:num>
  <w:num w:numId="30">
    <w:abstractNumId w:val="2"/>
  </w:num>
  <w:num w:numId="31">
    <w:abstractNumId w:val="9"/>
  </w:num>
  <w:num w:numId="32">
    <w:abstractNumId w:val="11"/>
  </w:num>
  <w:num w:numId="33">
    <w:abstractNumId w:val="33"/>
  </w:num>
  <w:num w:numId="34">
    <w:abstractNumId w:val="24"/>
  </w:num>
  <w:num w:numId="35">
    <w:abstractNumId w:val="27"/>
  </w:num>
  <w:num w:numId="36">
    <w:abstractNumId w:val="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72BE2"/>
    <w:rsid w:val="000806B4"/>
    <w:rsid w:val="00082CA9"/>
    <w:rsid w:val="00090178"/>
    <w:rsid w:val="00090AB7"/>
    <w:rsid w:val="000930E4"/>
    <w:rsid w:val="0009596D"/>
    <w:rsid w:val="00096AB0"/>
    <w:rsid w:val="000A4DE6"/>
    <w:rsid w:val="000B007C"/>
    <w:rsid w:val="000B2A1A"/>
    <w:rsid w:val="000B6046"/>
    <w:rsid w:val="000C23AF"/>
    <w:rsid w:val="000D08C6"/>
    <w:rsid w:val="000D2ED4"/>
    <w:rsid w:val="000D4379"/>
    <w:rsid w:val="000D535F"/>
    <w:rsid w:val="000D78A9"/>
    <w:rsid w:val="000E72D0"/>
    <w:rsid w:val="000F1C5B"/>
    <w:rsid w:val="00106B47"/>
    <w:rsid w:val="0011419E"/>
    <w:rsid w:val="001154B1"/>
    <w:rsid w:val="00116C1D"/>
    <w:rsid w:val="00123A7C"/>
    <w:rsid w:val="001246D7"/>
    <w:rsid w:val="001268A0"/>
    <w:rsid w:val="00136CE4"/>
    <w:rsid w:val="00151637"/>
    <w:rsid w:val="00157C18"/>
    <w:rsid w:val="00157E78"/>
    <w:rsid w:val="00172C87"/>
    <w:rsid w:val="00175808"/>
    <w:rsid w:val="00175A74"/>
    <w:rsid w:val="00177921"/>
    <w:rsid w:val="00186548"/>
    <w:rsid w:val="00191D85"/>
    <w:rsid w:val="001A699B"/>
    <w:rsid w:val="001B2A3E"/>
    <w:rsid w:val="001B786B"/>
    <w:rsid w:val="001C2DD2"/>
    <w:rsid w:val="001D0739"/>
    <w:rsid w:val="001E148F"/>
    <w:rsid w:val="001E2E4F"/>
    <w:rsid w:val="001E7B1C"/>
    <w:rsid w:val="001F336D"/>
    <w:rsid w:val="001F3C56"/>
    <w:rsid w:val="001F7C3C"/>
    <w:rsid w:val="002032BF"/>
    <w:rsid w:val="0021141A"/>
    <w:rsid w:val="00212C87"/>
    <w:rsid w:val="00212F73"/>
    <w:rsid w:val="002134DB"/>
    <w:rsid w:val="00214A78"/>
    <w:rsid w:val="0021521C"/>
    <w:rsid w:val="00222F34"/>
    <w:rsid w:val="00224A87"/>
    <w:rsid w:val="0023183F"/>
    <w:rsid w:val="00232BF6"/>
    <w:rsid w:val="00232C4A"/>
    <w:rsid w:val="00234434"/>
    <w:rsid w:val="00242C7D"/>
    <w:rsid w:val="00245D58"/>
    <w:rsid w:val="00252D71"/>
    <w:rsid w:val="002539D6"/>
    <w:rsid w:val="002576D7"/>
    <w:rsid w:val="00257A55"/>
    <w:rsid w:val="002668D6"/>
    <w:rsid w:val="00267F6C"/>
    <w:rsid w:val="00275963"/>
    <w:rsid w:val="00280A99"/>
    <w:rsid w:val="00280C6B"/>
    <w:rsid w:val="00282516"/>
    <w:rsid w:val="00282D2E"/>
    <w:rsid w:val="00283170"/>
    <w:rsid w:val="002904AF"/>
    <w:rsid w:val="002930CA"/>
    <w:rsid w:val="002A4AEA"/>
    <w:rsid w:val="002B5341"/>
    <w:rsid w:val="002C2031"/>
    <w:rsid w:val="002C5B3F"/>
    <w:rsid w:val="002C7D7F"/>
    <w:rsid w:val="002D3022"/>
    <w:rsid w:val="002E32CE"/>
    <w:rsid w:val="002F04C8"/>
    <w:rsid w:val="002F5E72"/>
    <w:rsid w:val="002F6A56"/>
    <w:rsid w:val="00301971"/>
    <w:rsid w:val="00303992"/>
    <w:rsid w:val="00332225"/>
    <w:rsid w:val="00337802"/>
    <w:rsid w:val="003403D0"/>
    <w:rsid w:val="00341DA6"/>
    <w:rsid w:val="003610D4"/>
    <w:rsid w:val="00361FA1"/>
    <w:rsid w:val="00362F98"/>
    <w:rsid w:val="00364713"/>
    <w:rsid w:val="00365BF6"/>
    <w:rsid w:val="00367974"/>
    <w:rsid w:val="00372590"/>
    <w:rsid w:val="00373257"/>
    <w:rsid w:val="00384F73"/>
    <w:rsid w:val="00385365"/>
    <w:rsid w:val="003A3F00"/>
    <w:rsid w:val="003A4959"/>
    <w:rsid w:val="003A612D"/>
    <w:rsid w:val="003B42A6"/>
    <w:rsid w:val="003B5F87"/>
    <w:rsid w:val="003C2376"/>
    <w:rsid w:val="003C3136"/>
    <w:rsid w:val="003C3B5D"/>
    <w:rsid w:val="003D14C8"/>
    <w:rsid w:val="003D6F90"/>
    <w:rsid w:val="003D7409"/>
    <w:rsid w:val="003E3004"/>
    <w:rsid w:val="003E3657"/>
    <w:rsid w:val="003E4589"/>
    <w:rsid w:val="003F4991"/>
    <w:rsid w:val="00404F95"/>
    <w:rsid w:val="00405B9B"/>
    <w:rsid w:val="0040611E"/>
    <w:rsid w:val="0041264B"/>
    <w:rsid w:val="00416242"/>
    <w:rsid w:val="0041787C"/>
    <w:rsid w:val="004257FA"/>
    <w:rsid w:val="004321AD"/>
    <w:rsid w:val="00446C36"/>
    <w:rsid w:val="00447D7D"/>
    <w:rsid w:val="00451F2B"/>
    <w:rsid w:val="00467D62"/>
    <w:rsid w:val="00480B9B"/>
    <w:rsid w:val="00482BDB"/>
    <w:rsid w:val="0048447C"/>
    <w:rsid w:val="00490F17"/>
    <w:rsid w:val="00497EA3"/>
    <w:rsid w:val="004A10A7"/>
    <w:rsid w:val="004B778C"/>
    <w:rsid w:val="004C1665"/>
    <w:rsid w:val="004E1B86"/>
    <w:rsid w:val="004E3FFC"/>
    <w:rsid w:val="004F5DD7"/>
    <w:rsid w:val="004F6EE3"/>
    <w:rsid w:val="005021D1"/>
    <w:rsid w:val="005105EA"/>
    <w:rsid w:val="00524E26"/>
    <w:rsid w:val="00525503"/>
    <w:rsid w:val="00525D29"/>
    <w:rsid w:val="00531927"/>
    <w:rsid w:val="00534A99"/>
    <w:rsid w:val="00540934"/>
    <w:rsid w:val="005719E5"/>
    <w:rsid w:val="005764FD"/>
    <w:rsid w:val="00576C4D"/>
    <w:rsid w:val="00587DA7"/>
    <w:rsid w:val="00592655"/>
    <w:rsid w:val="00596899"/>
    <w:rsid w:val="0059771E"/>
    <w:rsid w:val="005B241A"/>
    <w:rsid w:val="005B3385"/>
    <w:rsid w:val="005B409F"/>
    <w:rsid w:val="005C74AE"/>
    <w:rsid w:val="005C7958"/>
    <w:rsid w:val="005D1D9C"/>
    <w:rsid w:val="005D4FAC"/>
    <w:rsid w:val="005D60FB"/>
    <w:rsid w:val="005E058F"/>
    <w:rsid w:val="005E1291"/>
    <w:rsid w:val="005E36E7"/>
    <w:rsid w:val="005F04A6"/>
    <w:rsid w:val="005F07C2"/>
    <w:rsid w:val="005F10E4"/>
    <w:rsid w:val="00605993"/>
    <w:rsid w:val="00605CE9"/>
    <w:rsid w:val="00625F7B"/>
    <w:rsid w:val="006262B5"/>
    <w:rsid w:val="00627113"/>
    <w:rsid w:val="00634568"/>
    <w:rsid w:val="006465E5"/>
    <w:rsid w:val="006526C9"/>
    <w:rsid w:val="0065348E"/>
    <w:rsid w:val="00657261"/>
    <w:rsid w:val="00672AF8"/>
    <w:rsid w:val="00683FB0"/>
    <w:rsid w:val="006867F2"/>
    <w:rsid w:val="00690C62"/>
    <w:rsid w:val="006949B1"/>
    <w:rsid w:val="00696331"/>
    <w:rsid w:val="006A220E"/>
    <w:rsid w:val="006A5B7A"/>
    <w:rsid w:val="006B0BD5"/>
    <w:rsid w:val="006B2991"/>
    <w:rsid w:val="006B72B9"/>
    <w:rsid w:val="006C0B73"/>
    <w:rsid w:val="006C6275"/>
    <w:rsid w:val="006D3604"/>
    <w:rsid w:val="006D5135"/>
    <w:rsid w:val="006E31CF"/>
    <w:rsid w:val="006F3033"/>
    <w:rsid w:val="006F3763"/>
    <w:rsid w:val="006F4BA1"/>
    <w:rsid w:val="006F5456"/>
    <w:rsid w:val="006F7909"/>
    <w:rsid w:val="00702322"/>
    <w:rsid w:val="007038C1"/>
    <w:rsid w:val="0071013D"/>
    <w:rsid w:val="00711385"/>
    <w:rsid w:val="00711A96"/>
    <w:rsid w:val="0071622E"/>
    <w:rsid w:val="0072149D"/>
    <w:rsid w:val="00721610"/>
    <w:rsid w:val="0072301E"/>
    <w:rsid w:val="007321D7"/>
    <w:rsid w:val="007326A8"/>
    <w:rsid w:val="007456F0"/>
    <w:rsid w:val="007475AC"/>
    <w:rsid w:val="007520C9"/>
    <w:rsid w:val="00753A80"/>
    <w:rsid w:val="00761A2C"/>
    <w:rsid w:val="00762018"/>
    <w:rsid w:val="00775899"/>
    <w:rsid w:val="0077745A"/>
    <w:rsid w:val="007775D2"/>
    <w:rsid w:val="00780FE8"/>
    <w:rsid w:val="00781460"/>
    <w:rsid w:val="00782471"/>
    <w:rsid w:val="007857BB"/>
    <w:rsid w:val="00787942"/>
    <w:rsid w:val="00790426"/>
    <w:rsid w:val="0079110B"/>
    <w:rsid w:val="007B25A0"/>
    <w:rsid w:val="007B5143"/>
    <w:rsid w:val="007C0DC7"/>
    <w:rsid w:val="007D25A9"/>
    <w:rsid w:val="007D5786"/>
    <w:rsid w:val="007D6997"/>
    <w:rsid w:val="007F3F81"/>
    <w:rsid w:val="00802FEE"/>
    <w:rsid w:val="008038DC"/>
    <w:rsid w:val="00806D0A"/>
    <w:rsid w:val="00812D5F"/>
    <w:rsid w:val="00815500"/>
    <w:rsid w:val="00821407"/>
    <w:rsid w:val="0082651B"/>
    <w:rsid w:val="00826907"/>
    <w:rsid w:val="008307B3"/>
    <w:rsid w:val="0083095F"/>
    <w:rsid w:val="00833F39"/>
    <w:rsid w:val="008479A9"/>
    <w:rsid w:val="00852FCB"/>
    <w:rsid w:val="008556BC"/>
    <w:rsid w:val="00860EC8"/>
    <w:rsid w:val="00876235"/>
    <w:rsid w:val="00880C20"/>
    <w:rsid w:val="008830E2"/>
    <w:rsid w:val="00883B23"/>
    <w:rsid w:val="00891B25"/>
    <w:rsid w:val="008922B7"/>
    <w:rsid w:val="0089297F"/>
    <w:rsid w:val="008A11CD"/>
    <w:rsid w:val="008A30AA"/>
    <w:rsid w:val="008A55D9"/>
    <w:rsid w:val="008B0F96"/>
    <w:rsid w:val="008B6646"/>
    <w:rsid w:val="008B700A"/>
    <w:rsid w:val="008D0E7E"/>
    <w:rsid w:val="008D610C"/>
    <w:rsid w:val="008F5DE3"/>
    <w:rsid w:val="008F62D4"/>
    <w:rsid w:val="0090247D"/>
    <w:rsid w:val="00914CFA"/>
    <w:rsid w:val="009157E4"/>
    <w:rsid w:val="0091690A"/>
    <w:rsid w:val="00923BEE"/>
    <w:rsid w:val="00936E4F"/>
    <w:rsid w:val="00937D92"/>
    <w:rsid w:val="00943C56"/>
    <w:rsid w:val="009532AC"/>
    <w:rsid w:val="00960D35"/>
    <w:rsid w:val="00961BC6"/>
    <w:rsid w:val="00962E78"/>
    <w:rsid w:val="00962EEE"/>
    <w:rsid w:val="00971AEC"/>
    <w:rsid w:val="0097331C"/>
    <w:rsid w:val="00974576"/>
    <w:rsid w:val="00982080"/>
    <w:rsid w:val="009827E1"/>
    <w:rsid w:val="00987AB2"/>
    <w:rsid w:val="00995FE0"/>
    <w:rsid w:val="00997E61"/>
    <w:rsid w:val="009A1C06"/>
    <w:rsid w:val="009A2621"/>
    <w:rsid w:val="009A5719"/>
    <w:rsid w:val="009B6AFF"/>
    <w:rsid w:val="009B785A"/>
    <w:rsid w:val="009C3334"/>
    <w:rsid w:val="009C4333"/>
    <w:rsid w:val="009D508D"/>
    <w:rsid w:val="009E2DF4"/>
    <w:rsid w:val="009E6205"/>
    <w:rsid w:val="009F0AAD"/>
    <w:rsid w:val="009F14A5"/>
    <w:rsid w:val="009F2250"/>
    <w:rsid w:val="009F40B2"/>
    <w:rsid w:val="00A21093"/>
    <w:rsid w:val="00A25514"/>
    <w:rsid w:val="00A34821"/>
    <w:rsid w:val="00A40760"/>
    <w:rsid w:val="00A53FE2"/>
    <w:rsid w:val="00A57FD0"/>
    <w:rsid w:val="00A632EA"/>
    <w:rsid w:val="00A737F2"/>
    <w:rsid w:val="00A80147"/>
    <w:rsid w:val="00A87976"/>
    <w:rsid w:val="00A90D1A"/>
    <w:rsid w:val="00AA192F"/>
    <w:rsid w:val="00AA339B"/>
    <w:rsid w:val="00AA4CBA"/>
    <w:rsid w:val="00AA7EED"/>
    <w:rsid w:val="00AB5A07"/>
    <w:rsid w:val="00AB6DED"/>
    <w:rsid w:val="00AC5181"/>
    <w:rsid w:val="00AD4ECA"/>
    <w:rsid w:val="00AE0B20"/>
    <w:rsid w:val="00AF36A1"/>
    <w:rsid w:val="00B01461"/>
    <w:rsid w:val="00B06FC0"/>
    <w:rsid w:val="00B07ED6"/>
    <w:rsid w:val="00B12B5F"/>
    <w:rsid w:val="00B141C4"/>
    <w:rsid w:val="00B171F1"/>
    <w:rsid w:val="00B20E67"/>
    <w:rsid w:val="00B21330"/>
    <w:rsid w:val="00B216DB"/>
    <w:rsid w:val="00B23454"/>
    <w:rsid w:val="00B23649"/>
    <w:rsid w:val="00B24567"/>
    <w:rsid w:val="00B27AE7"/>
    <w:rsid w:val="00B30273"/>
    <w:rsid w:val="00B44907"/>
    <w:rsid w:val="00B476C9"/>
    <w:rsid w:val="00B52C52"/>
    <w:rsid w:val="00B532C4"/>
    <w:rsid w:val="00B541F2"/>
    <w:rsid w:val="00B54EF9"/>
    <w:rsid w:val="00B560F7"/>
    <w:rsid w:val="00B573B5"/>
    <w:rsid w:val="00B577D3"/>
    <w:rsid w:val="00B61D31"/>
    <w:rsid w:val="00B62184"/>
    <w:rsid w:val="00B625B5"/>
    <w:rsid w:val="00B63DCC"/>
    <w:rsid w:val="00B71637"/>
    <w:rsid w:val="00B71841"/>
    <w:rsid w:val="00B73F67"/>
    <w:rsid w:val="00B748BA"/>
    <w:rsid w:val="00B805FE"/>
    <w:rsid w:val="00B82193"/>
    <w:rsid w:val="00B926D8"/>
    <w:rsid w:val="00B94781"/>
    <w:rsid w:val="00BA090F"/>
    <w:rsid w:val="00BA4F6D"/>
    <w:rsid w:val="00BB32D4"/>
    <w:rsid w:val="00BB3304"/>
    <w:rsid w:val="00BC009B"/>
    <w:rsid w:val="00BC1C65"/>
    <w:rsid w:val="00BC3705"/>
    <w:rsid w:val="00BC5BC0"/>
    <w:rsid w:val="00BD3516"/>
    <w:rsid w:val="00BE1156"/>
    <w:rsid w:val="00BE197E"/>
    <w:rsid w:val="00BF1E24"/>
    <w:rsid w:val="00BF4764"/>
    <w:rsid w:val="00C05130"/>
    <w:rsid w:val="00C135D7"/>
    <w:rsid w:val="00C31174"/>
    <w:rsid w:val="00C31FF6"/>
    <w:rsid w:val="00C400FD"/>
    <w:rsid w:val="00C43825"/>
    <w:rsid w:val="00C52E0C"/>
    <w:rsid w:val="00C56755"/>
    <w:rsid w:val="00C61D62"/>
    <w:rsid w:val="00C65691"/>
    <w:rsid w:val="00C71EE6"/>
    <w:rsid w:val="00C8089D"/>
    <w:rsid w:val="00C957B5"/>
    <w:rsid w:val="00CA4686"/>
    <w:rsid w:val="00CA4BF0"/>
    <w:rsid w:val="00CA4ED1"/>
    <w:rsid w:val="00CA5AB0"/>
    <w:rsid w:val="00CB19C2"/>
    <w:rsid w:val="00CC5F5B"/>
    <w:rsid w:val="00CD3E6D"/>
    <w:rsid w:val="00CE4064"/>
    <w:rsid w:val="00CE4D46"/>
    <w:rsid w:val="00CE710C"/>
    <w:rsid w:val="00D04069"/>
    <w:rsid w:val="00D07F16"/>
    <w:rsid w:val="00D1321F"/>
    <w:rsid w:val="00D15877"/>
    <w:rsid w:val="00D3673A"/>
    <w:rsid w:val="00D43444"/>
    <w:rsid w:val="00D457B3"/>
    <w:rsid w:val="00D459A9"/>
    <w:rsid w:val="00D460D8"/>
    <w:rsid w:val="00D46B8C"/>
    <w:rsid w:val="00D6485B"/>
    <w:rsid w:val="00D666A1"/>
    <w:rsid w:val="00D73F51"/>
    <w:rsid w:val="00D7652E"/>
    <w:rsid w:val="00D8287C"/>
    <w:rsid w:val="00D848D1"/>
    <w:rsid w:val="00D859E0"/>
    <w:rsid w:val="00D9401D"/>
    <w:rsid w:val="00D943E1"/>
    <w:rsid w:val="00D96C83"/>
    <w:rsid w:val="00D972AE"/>
    <w:rsid w:val="00DA282F"/>
    <w:rsid w:val="00DA3132"/>
    <w:rsid w:val="00DB2B83"/>
    <w:rsid w:val="00DB577A"/>
    <w:rsid w:val="00DC173F"/>
    <w:rsid w:val="00DD17CA"/>
    <w:rsid w:val="00DD2CBC"/>
    <w:rsid w:val="00DD2FD7"/>
    <w:rsid w:val="00DE0887"/>
    <w:rsid w:val="00DE2AEC"/>
    <w:rsid w:val="00E0308F"/>
    <w:rsid w:val="00E13FAA"/>
    <w:rsid w:val="00E24E33"/>
    <w:rsid w:val="00E336A7"/>
    <w:rsid w:val="00E34BF2"/>
    <w:rsid w:val="00E4058B"/>
    <w:rsid w:val="00E52A5B"/>
    <w:rsid w:val="00E541FB"/>
    <w:rsid w:val="00E63844"/>
    <w:rsid w:val="00E649CB"/>
    <w:rsid w:val="00E668EF"/>
    <w:rsid w:val="00E674B7"/>
    <w:rsid w:val="00E67B2F"/>
    <w:rsid w:val="00E717B3"/>
    <w:rsid w:val="00E725C6"/>
    <w:rsid w:val="00E7566D"/>
    <w:rsid w:val="00E75CA5"/>
    <w:rsid w:val="00E76B6E"/>
    <w:rsid w:val="00E76C0A"/>
    <w:rsid w:val="00E80658"/>
    <w:rsid w:val="00E93E20"/>
    <w:rsid w:val="00EA00F0"/>
    <w:rsid w:val="00EA2303"/>
    <w:rsid w:val="00EA270B"/>
    <w:rsid w:val="00EB5525"/>
    <w:rsid w:val="00EC073B"/>
    <w:rsid w:val="00EC47A9"/>
    <w:rsid w:val="00EC6A59"/>
    <w:rsid w:val="00ED1C01"/>
    <w:rsid w:val="00ED6DDA"/>
    <w:rsid w:val="00EE1D6F"/>
    <w:rsid w:val="00EE222B"/>
    <w:rsid w:val="00EE4FC0"/>
    <w:rsid w:val="00EE7598"/>
    <w:rsid w:val="00EF0B30"/>
    <w:rsid w:val="00EF2CB6"/>
    <w:rsid w:val="00EF657B"/>
    <w:rsid w:val="00EF65CD"/>
    <w:rsid w:val="00EF694D"/>
    <w:rsid w:val="00EF75DB"/>
    <w:rsid w:val="00F05121"/>
    <w:rsid w:val="00F108B4"/>
    <w:rsid w:val="00F16C41"/>
    <w:rsid w:val="00F1783C"/>
    <w:rsid w:val="00F21F1D"/>
    <w:rsid w:val="00F32DE2"/>
    <w:rsid w:val="00F37CB4"/>
    <w:rsid w:val="00F515ED"/>
    <w:rsid w:val="00F5372F"/>
    <w:rsid w:val="00F53D34"/>
    <w:rsid w:val="00F60E5A"/>
    <w:rsid w:val="00F72392"/>
    <w:rsid w:val="00F73C9A"/>
    <w:rsid w:val="00F77B44"/>
    <w:rsid w:val="00F87900"/>
    <w:rsid w:val="00F92161"/>
    <w:rsid w:val="00F9256D"/>
    <w:rsid w:val="00F95ABA"/>
    <w:rsid w:val="00F961B9"/>
    <w:rsid w:val="00F96FFA"/>
    <w:rsid w:val="00FA0331"/>
    <w:rsid w:val="00FA4657"/>
    <w:rsid w:val="00FA5FE2"/>
    <w:rsid w:val="00FB2731"/>
    <w:rsid w:val="00FB3F81"/>
    <w:rsid w:val="00FB5A0B"/>
    <w:rsid w:val="00FC14FA"/>
    <w:rsid w:val="00FC17C2"/>
    <w:rsid w:val="00FC1997"/>
    <w:rsid w:val="00FC1FC8"/>
    <w:rsid w:val="00FC7049"/>
    <w:rsid w:val="00FE5E2D"/>
    <w:rsid w:val="00FF5007"/>
    <w:rsid w:val="00FF6551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0E14A6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paragraph" w:styleId="Navadensplet">
    <w:name w:val="Normal (Web)"/>
    <w:basedOn w:val="Navaden"/>
    <w:uiPriority w:val="99"/>
    <w:semiHidden/>
    <w:unhideWhenUsed/>
    <w:rsid w:val="002B534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locked/>
    <w:rsid w:val="002B5341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280A99"/>
    <w:rPr>
      <w:color w:val="800080" w:themeColor="followedHyperlink"/>
      <w:u w:val="single"/>
    </w:rPr>
  </w:style>
  <w:style w:type="paragraph" w:customStyle="1" w:styleId="Default">
    <w:name w:val="Default"/>
    <w:rsid w:val="004B77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43zueoS6fC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asaulica.si/datoteke/Prikaz_pisanja_crk/story_html5.html?fbclid=IwAR1-tzLYGjkl5G4ARX2D4wMMaET6liQkESydU66q-BW2E4dp4hV-Rk2IMm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6D545E-F8D9-43BC-81A3-2E64433B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147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24</cp:revision>
  <cp:lastPrinted>2016-05-02T09:00:00Z</cp:lastPrinted>
  <dcterms:created xsi:type="dcterms:W3CDTF">2020-05-02T09:16:00Z</dcterms:created>
  <dcterms:modified xsi:type="dcterms:W3CDTF">2020-05-06T15:06:00Z</dcterms:modified>
</cp:coreProperties>
</file>