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A504C2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F858FF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5</w:t>
      </w:r>
      <w:r w:rsidR="00245D58" w:rsidRPr="00245D5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245D58" w:rsidRPr="00245D58">
        <w:rPr>
          <w:b/>
          <w:sz w:val="20"/>
          <w:szCs w:val="20"/>
        </w:rPr>
        <w:t>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0B65F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3B5F87" w:rsidRDefault="003B5F87" w:rsidP="003B5F87"/>
    <w:p w:rsidR="008521A3" w:rsidRPr="00F34FCE" w:rsidRDefault="008521A3" w:rsidP="008521A3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8521A3" w:rsidRDefault="008521A3" w:rsidP="008521A3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>
        <w:rPr>
          <w:color w:val="E36C0A" w:themeColor="accent6" w:themeShade="BF"/>
          <w:sz w:val="40"/>
          <w:szCs w:val="40"/>
        </w:rPr>
        <w:t>»</w:t>
      </w:r>
      <w:r w:rsidRPr="000A162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3D1066" w:rsidRDefault="003D1066" w:rsidP="008521A3">
      <w:pPr>
        <w:rPr>
          <w:rFonts w:ascii="Times New Roman" w:hAnsi="Times New Roman"/>
          <w:sz w:val="28"/>
          <w:szCs w:val="28"/>
        </w:rPr>
      </w:pPr>
    </w:p>
    <w:p w:rsidR="00EE0A19" w:rsidRPr="00E149AE" w:rsidRDefault="0097752B" w:rsidP="008521A3">
      <w:pPr>
        <w:rPr>
          <w:rFonts w:ascii="Times New Roman" w:hAnsi="Times New Roman"/>
          <w:color w:val="0070C0"/>
          <w:sz w:val="28"/>
          <w:szCs w:val="28"/>
        </w:rPr>
      </w:pPr>
      <w:r w:rsidRPr="00E149AE">
        <w:rPr>
          <w:rFonts w:ascii="Times New Roman" w:hAnsi="Times New Roman"/>
          <w:color w:val="0070C0"/>
          <w:sz w:val="28"/>
          <w:szCs w:val="28"/>
        </w:rPr>
        <w:t>BRAVO  MUCKI! TAKO  SE  BERE! Bralni listi</w:t>
      </w:r>
      <w:r w:rsidR="00DA1982">
        <w:rPr>
          <w:rFonts w:ascii="Times New Roman" w:hAnsi="Times New Roman"/>
          <w:color w:val="0070C0"/>
          <w:sz w:val="28"/>
          <w:szCs w:val="28"/>
        </w:rPr>
        <w:t xml:space="preserve"> od vseh, ki ste mi jih poslali</w:t>
      </w:r>
      <w:r w:rsidRPr="00E149AE">
        <w:rPr>
          <w:rFonts w:ascii="Times New Roman" w:hAnsi="Times New Roman"/>
          <w:color w:val="0070C0"/>
          <w:sz w:val="28"/>
          <w:szCs w:val="28"/>
        </w:rPr>
        <w:t xml:space="preserve"> za mesec APRIL</w:t>
      </w:r>
      <w:r w:rsidR="00DA1982">
        <w:rPr>
          <w:rFonts w:ascii="Times New Roman" w:hAnsi="Times New Roman"/>
          <w:color w:val="0070C0"/>
          <w:sz w:val="28"/>
          <w:szCs w:val="28"/>
        </w:rPr>
        <w:t>,</w:t>
      </w:r>
      <w:r w:rsidRPr="00E149AE">
        <w:rPr>
          <w:rFonts w:ascii="Times New Roman" w:hAnsi="Times New Roman"/>
          <w:color w:val="0070C0"/>
          <w:sz w:val="28"/>
          <w:szCs w:val="28"/>
        </w:rPr>
        <w:t xml:space="preserve"> so VZORNO izpolnjeni</w:t>
      </w:r>
      <w:r w:rsidR="006172B5" w:rsidRPr="00E149AE">
        <w:rPr>
          <w:rFonts w:ascii="Times New Roman" w:hAnsi="Times New Roman"/>
          <w:color w:val="0070C0"/>
          <w:sz w:val="28"/>
          <w:szCs w:val="28"/>
        </w:rPr>
        <w:t>. Spomnim se izj</w:t>
      </w:r>
      <w:r w:rsidR="00D36B49">
        <w:rPr>
          <w:rFonts w:ascii="Times New Roman" w:hAnsi="Times New Roman"/>
          <w:color w:val="0070C0"/>
          <w:sz w:val="28"/>
          <w:szCs w:val="28"/>
        </w:rPr>
        <w:t>ave nekoga od vas</w:t>
      </w:r>
      <w:r w:rsidR="006172B5" w:rsidRPr="00E149AE">
        <w:rPr>
          <w:rFonts w:ascii="Times New Roman" w:hAnsi="Times New Roman"/>
          <w:color w:val="0070C0"/>
          <w:sz w:val="28"/>
          <w:szCs w:val="28"/>
        </w:rPr>
        <w:t xml:space="preserve">: VAJA  BRANJA  DELA  MOJSTRA  BRANJA, ČE  MOJSTER  BERE. Zelo se bližamo našemu končnemu cilju branja. To je res </w:t>
      </w:r>
      <w:r w:rsidR="00F72684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6172B5" w:rsidRPr="00E149AE">
        <w:rPr>
          <w:rFonts w:ascii="Times New Roman" w:hAnsi="Times New Roman"/>
          <w:color w:val="0070C0"/>
          <w:sz w:val="28"/>
          <w:szCs w:val="28"/>
        </w:rPr>
        <w:t>SUPER  NOVICA!</w:t>
      </w:r>
    </w:p>
    <w:p w:rsidR="00240B5C" w:rsidRDefault="00240B5C" w:rsidP="008521A3">
      <w:pPr>
        <w:rPr>
          <w:rFonts w:ascii="Times New Roman" w:hAnsi="Times New Roman"/>
          <w:sz w:val="28"/>
          <w:szCs w:val="28"/>
        </w:rPr>
      </w:pPr>
    </w:p>
    <w:p w:rsidR="006F1711" w:rsidRDefault="006F1711" w:rsidP="006F171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dobro voljo in uspešen dan zapoj pesem, ki jo najraje prepevaš ali zapleši</w:t>
      </w:r>
      <w:r w:rsidR="004825CF">
        <w:rPr>
          <w:rFonts w:ascii="Times New Roman" w:hAnsi="Times New Roman"/>
          <w:sz w:val="28"/>
          <w:szCs w:val="28"/>
        </w:rPr>
        <w:t>te</w:t>
      </w:r>
      <w:r>
        <w:rPr>
          <w:rFonts w:ascii="Times New Roman" w:hAnsi="Times New Roman"/>
          <w:sz w:val="28"/>
          <w:szCs w:val="28"/>
        </w:rPr>
        <w:t xml:space="preserve"> ob najljubši glasbi.</w:t>
      </w:r>
    </w:p>
    <w:p w:rsidR="004825CF" w:rsidRDefault="004825CF" w:rsidP="006F1711">
      <w:pPr>
        <w:rPr>
          <w:rFonts w:ascii="Times New Roman" w:hAnsi="Times New Roman"/>
          <w:sz w:val="28"/>
          <w:szCs w:val="28"/>
        </w:rPr>
      </w:pPr>
    </w:p>
    <w:p w:rsidR="008521A3" w:rsidRDefault="003A13F5" w:rsidP="00852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8521A3">
        <w:rPr>
          <w:rFonts w:ascii="Times New Roman" w:hAnsi="Times New Roman"/>
          <w:sz w:val="28"/>
          <w:szCs w:val="28"/>
        </w:rPr>
        <w:t>a urniku</w:t>
      </w:r>
      <w:r>
        <w:rPr>
          <w:rFonts w:ascii="Times New Roman" w:hAnsi="Times New Roman"/>
          <w:sz w:val="28"/>
          <w:szCs w:val="28"/>
        </w:rPr>
        <w:t xml:space="preserve"> imamo</w:t>
      </w:r>
      <w:r w:rsidR="008521A3">
        <w:rPr>
          <w:rFonts w:ascii="Times New Roman" w:hAnsi="Times New Roman"/>
          <w:sz w:val="28"/>
          <w:szCs w:val="28"/>
        </w:rPr>
        <w:t xml:space="preserve">: SLO, MAT, </w:t>
      </w:r>
      <w:r w:rsidR="00580532" w:rsidRPr="001A502B">
        <w:rPr>
          <w:rFonts w:ascii="Times New Roman" w:hAnsi="Times New Roman"/>
          <w:b/>
          <w:sz w:val="28"/>
          <w:szCs w:val="28"/>
        </w:rPr>
        <w:t xml:space="preserve">ob </w:t>
      </w:r>
      <w:r w:rsidR="00E73E88" w:rsidRPr="001A502B">
        <w:rPr>
          <w:rFonts w:ascii="Times New Roman" w:hAnsi="Times New Roman"/>
          <w:b/>
          <w:sz w:val="28"/>
          <w:szCs w:val="28"/>
        </w:rPr>
        <w:t>10.00 uri se vidimo na ZOOM-u</w:t>
      </w:r>
      <w:r w:rsidR="00E73E88">
        <w:rPr>
          <w:rFonts w:ascii="Times New Roman" w:hAnsi="Times New Roman"/>
          <w:sz w:val="28"/>
          <w:szCs w:val="28"/>
        </w:rPr>
        <w:t xml:space="preserve">, </w:t>
      </w:r>
      <w:r w:rsidR="008521A3">
        <w:rPr>
          <w:rFonts w:ascii="Times New Roman" w:hAnsi="Times New Roman"/>
          <w:sz w:val="28"/>
          <w:szCs w:val="28"/>
        </w:rPr>
        <w:t>GUM, ŠPO.</w:t>
      </w:r>
    </w:p>
    <w:p w:rsidR="008521A3" w:rsidRDefault="008521A3" w:rsidP="008521A3">
      <w:pPr>
        <w:rPr>
          <w:rFonts w:ascii="Times New Roman" w:hAnsi="Times New Roman"/>
          <w:sz w:val="28"/>
          <w:szCs w:val="28"/>
        </w:rPr>
      </w:pPr>
    </w:p>
    <w:p w:rsidR="008521A3" w:rsidRDefault="008521A3" w:rsidP="008521A3">
      <w:pPr>
        <w:rPr>
          <w:rFonts w:ascii="Times New Roman" w:hAnsi="Times New Roman"/>
          <w:sz w:val="28"/>
          <w:szCs w:val="28"/>
        </w:rPr>
      </w:pP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8746FA" w:rsidRDefault="008746FA" w:rsidP="008521A3">
      <w:pPr>
        <w:rPr>
          <w:rFonts w:ascii="Times New Roman" w:hAnsi="Times New Roman"/>
          <w:sz w:val="28"/>
          <w:szCs w:val="28"/>
        </w:rPr>
      </w:pPr>
    </w:p>
    <w:p w:rsidR="0060020A" w:rsidRDefault="008746FA" w:rsidP="00C1307B">
      <w:pPr>
        <w:rPr>
          <w:rFonts w:ascii="Times New Roman" w:hAnsi="Times New Roman"/>
          <w:b/>
          <w:sz w:val="28"/>
          <w:szCs w:val="28"/>
        </w:rPr>
      </w:pPr>
      <w:r w:rsidRPr="00931896">
        <w:rPr>
          <w:rFonts w:ascii="Times New Roman" w:hAnsi="Times New Roman"/>
          <w:color w:val="C00000"/>
          <w:sz w:val="28"/>
          <w:szCs w:val="28"/>
        </w:rPr>
        <w:t>SLO:</w:t>
      </w:r>
      <w:r w:rsidR="00D42197" w:rsidRPr="00931896">
        <w:rPr>
          <w:rFonts w:ascii="Times New Roman" w:hAnsi="Times New Roman"/>
          <w:color w:val="C00000"/>
          <w:sz w:val="28"/>
          <w:szCs w:val="28"/>
        </w:rPr>
        <w:t xml:space="preserve">  </w:t>
      </w:r>
      <w:r w:rsidR="001C0705" w:rsidRPr="001C0705">
        <w:rPr>
          <w:rFonts w:ascii="Times New Roman" w:hAnsi="Times New Roman"/>
          <w:sz w:val="28"/>
          <w:szCs w:val="28"/>
        </w:rPr>
        <w:t xml:space="preserve">Branje z razumevanjem - </w:t>
      </w:r>
      <w:r w:rsidR="0059638F">
        <w:rPr>
          <w:rFonts w:ascii="Times New Roman" w:hAnsi="Times New Roman"/>
          <w:sz w:val="28"/>
          <w:szCs w:val="28"/>
        </w:rPr>
        <w:t xml:space="preserve"> </w:t>
      </w:r>
      <w:r w:rsidR="001C0705" w:rsidRPr="001C0705">
        <w:rPr>
          <w:rFonts w:ascii="Times New Roman" w:hAnsi="Times New Roman"/>
          <w:b/>
          <w:sz w:val="28"/>
          <w:szCs w:val="28"/>
        </w:rPr>
        <w:t>Ela Peroci:</w:t>
      </w:r>
      <w:r w:rsidR="00B37AA4">
        <w:rPr>
          <w:rFonts w:ascii="Times New Roman" w:hAnsi="Times New Roman"/>
          <w:b/>
          <w:sz w:val="28"/>
          <w:szCs w:val="28"/>
        </w:rPr>
        <w:t xml:space="preserve"> HIŠICA IZ KOCK, Berilo stran 98.</w:t>
      </w:r>
    </w:p>
    <w:p w:rsidR="001C0705" w:rsidRPr="001C0705" w:rsidRDefault="001C0705" w:rsidP="00C1307B">
      <w:pPr>
        <w:rPr>
          <w:rFonts w:ascii="Times New Roman" w:hAnsi="Times New Roman"/>
          <w:b/>
          <w:sz w:val="28"/>
          <w:szCs w:val="28"/>
        </w:rPr>
      </w:pPr>
    </w:p>
    <w:p w:rsidR="001C0705" w:rsidRDefault="001C0705" w:rsidP="001C0705">
      <w:pPr>
        <w:pStyle w:val="Odstavekseznama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Beri</w:t>
      </w:r>
      <w:r w:rsidR="0060020A">
        <w:rPr>
          <w:rFonts w:ascii="Times New Roman" w:hAnsi="Times New Roman"/>
          <w:sz w:val="28"/>
          <w:szCs w:val="28"/>
        </w:rPr>
        <w:t xml:space="preserve"> glasno </w:t>
      </w:r>
      <w:r w:rsidR="003C2B45" w:rsidRPr="003C2B45">
        <w:rPr>
          <w:rFonts w:ascii="Times New Roman" w:hAnsi="Times New Roman"/>
          <w:sz w:val="28"/>
          <w:szCs w:val="28"/>
        </w:rPr>
        <w:t>ter pri tem upoštevaj naš končni cilj</w:t>
      </w:r>
      <w:r w:rsidR="003C2B45" w:rsidRPr="00F83060">
        <w:rPr>
          <w:rFonts w:ascii="Times New Roman" w:hAnsi="Times New Roman"/>
          <w:b/>
          <w:sz w:val="28"/>
          <w:szCs w:val="28"/>
        </w:rPr>
        <w:t xml:space="preserve">, da razločno in tekoče prebereš besedilo z upoštevanjem ločil. </w:t>
      </w:r>
      <w:r w:rsidR="003C2B45" w:rsidRPr="003C2B45">
        <w:rPr>
          <w:rFonts w:ascii="Times New Roman" w:hAnsi="Times New Roman"/>
          <w:sz w:val="28"/>
          <w:szCs w:val="28"/>
        </w:rPr>
        <w:t>Tako kot smo vadili branje v šoli</w:t>
      </w:r>
      <w:r>
        <w:rPr>
          <w:rFonts w:ascii="Times New Roman" w:hAnsi="Times New Roman"/>
          <w:sz w:val="28"/>
          <w:szCs w:val="28"/>
        </w:rPr>
        <w:t>.</w:t>
      </w:r>
    </w:p>
    <w:p w:rsidR="00800043" w:rsidRDefault="00800043" w:rsidP="00800043">
      <w:pPr>
        <w:pStyle w:val="Odstavekseznama"/>
        <w:rPr>
          <w:rFonts w:ascii="Times New Roman" w:hAnsi="Times New Roman"/>
          <w:sz w:val="28"/>
          <w:szCs w:val="28"/>
        </w:rPr>
      </w:pPr>
    </w:p>
    <w:p w:rsidR="001C0705" w:rsidRDefault="001C0705" w:rsidP="001C0705">
      <w:pPr>
        <w:pStyle w:val="Odstavekseznama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1C0705">
        <w:rPr>
          <w:rFonts w:ascii="Times New Roman" w:hAnsi="Times New Roman"/>
          <w:sz w:val="28"/>
          <w:szCs w:val="28"/>
        </w:rPr>
        <w:t xml:space="preserve">Po branju </w:t>
      </w:r>
      <w:r w:rsidRPr="00F72684">
        <w:rPr>
          <w:rFonts w:ascii="Times New Roman" w:hAnsi="Times New Roman"/>
          <w:b/>
          <w:sz w:val="28"/>
          <w:szCs w:val="28"/>
          <w:u w:val="single"/>
        </w:rPr>
        <w:t>USTNO</w:t>
      </w:r>
      <w:r w:rsidRPr="001C07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odgovori</w:t>
      </w:r>
      <w:r w:rsidRPr="001C0705">
        <w:rPr>
          <w:rFonts w:ascii="Times New Roman" w:hAnsi="Times New Roman"/>
          <w:sz w:val="28"/>
          <w:szCs w:val="28"/>
        </w:rPr>
        <w:t xml:space="preserve"> na vprašanja</w:t>
      </w:r>
      <w:r w:rsidR="00103B30">
        <w:rPr>
          <w:rFonts w:ascii="Times New Roman" w:hAnsi="Times New Roman"/>
          <w:sz w:val="28"/>
          <w:szCs w:val="28"/>
        </w:rPr>
        <w:t xml:space="preserve"> v povedi</w:t>
      </w:r>
      <w:r w:rsidRPr="001C0705">
        <w:rPr>
          <w:rFonts w:ascii="Times New Roman" w:hAnsi="Times New Roman"/>
          <w:sz w:val="28"/>
          <w:szCs w:val="28"/>
        </w:rPr>
        <w:t>:</w:t>
      </w:r>
    </w:p>
    <w:p w:rsidR="00F72684" w:rsidRPr="00F72684" w:rsidRDefault="00F72684" w:rsidP="00F72684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C0705" w:rsidRPr="001C0705" w:rsidRDefault="001C0705" w:rsidP="001C0705">
      <w:pPr>
        <w:numPr>
          <w:ilvl w:val="0"/>
          <w:numId w:val="40"/>
        </w:numPr>
        <w:tabs>
          <w:tab w:val="clear" w:pos="720"/>
        </w:tabs>
        <w:spacing w:line="276" w:lineRule="auto"/>
        <w:ind w:left="1560" w:hanging="284"/>
        <w:rPr>
          <w:rFonts w:ascii="Times New Roman" w:hAnsi="Times New Roman"/>
          <w:sz w:val="28"/>
          <w:szCs w:val="28"/>
        </w:rPr>
      </w:pPr>
      <w:r w:rsidRPr="001C0705">
        <w:rPr>
          <w:rFonts w:ascii="Times New Roman" w:hAnsi="Times New Roman"/>
          <w:sz w:val="28"/>
          <w:szCs w:val="28"/>
        </w:rPr>
        <w:t>Kje</w:t>
      </w:r>
      <w:r w:rsidRPr="001C0705">
        <w:rPr>
          <w:rFonts w:ascii="Times New Roman" w:hAnsi="Times New Roman"/>
          <w:b/>
          <w:sz w:val="28"/>
          <w:szCs w:val="28"/>
        </w:rPr>
        <w:t xml:space="preserve"> </w:t>
      </w:r>
      <w:r w:rsidRPr="001C0705">
        <w:rPr>
          <w:rFonts w:ascii="Times New Roman" w:hAnsi="Times New Roman"/>
          <w:sz w:val="28"/>
          <w:szCs w:val="28"/>
        </w:rPr>
        <w:t xml:space="preserve">je stala Jelkina hišica iz kock? </w:t>
      </w:r>
    </w:p>
    <w:p w:rsidR="001C0705" w:rsidRPr="001C0705" w:rsidRDefault="00B37AA4" w:rsidP="001C0705">
      <w:pPr>
        <w:numPr>
          <w:ilvl w:val="0"/>
          <w:numId w:val="40"/>
        </w:numPr>
        <w:tabs>
          <w:tab w:val="clear" w:pos="720"/>
        </w:tabs>
        <w:spacing w:line="276" w:lineRule="auto"/>
        <w:ind w:left="1560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Kaj je delala </w:t>
      </w:r>
      <w:r w:rsidR="00103B30">
        <w:rPr>
          <w:rFonts w:ascii="Times New Roman" w:hAnsi="Times New Roman"/>
          <w:sz w:val="28"/>
          <w:szCs w:val="28"/>
        </w:rPr>
        <w:t xml:space="preserve">Jelka </w:t>
      </w:r>
      <w:r>
        <w:rPr>
          <w:rFonts w:ascii="Times New Roman" w:hAnsi="Times New Roman"/>
          <w:sz w:val="28"/>
          <w:szCs w:val="28"/>
        </w:rPr>
        <w:t>ob sončnem</w:t>
      </w:r>
      <w:r w:rsidR="001C0705" w:rsidRPr="001C0705">
        <w:rPr>
          <w:rFonts w:ascii="Times New Roman" w:hAnsi="Times New Roman"/>
          <w:sz w:val="28"/>
          <w:szCs w:val="28"/>
        </w:rPr>
        <w:t xml:space="preserve"> vremenu in kaj v deževnih dneh? </w:t>
      </w:r>
    </w:p>
    <w:p w:rsidR="001C0705" w:rsidRPr="001C0705" w:rsidRDefault="001C0705" w:rsidP="001C0705">
      <w:pPr>
        <w:numPr>
          <w:ilvl w:val="0"/>
          <w:numId w:val="40"/>
        </w:numPr>
        <w:tabs>
          <w:tab w:val="clear" w:pos="720"/>
        </w:tabs>
        <w:spacing w:line="276" w:lineRule="auto"/>
        <w:ind w:left="1560" w:hanging="284"/>
        <w:rPr>
          <w:rFonts w:ascii="Times New Roman" w:hAnsi="Times New Roman"/>
          <w:sz w:val="28"/>
          <w:szCs w:val="28"/>
        </w:rPr>
      </w:pPr>
      <w:r w:rsidRPr="001C0705">
        <w:rPr>
          <w:rFonts w:ascii="Times New Roman" w:hAnsi="Times New Roman"/>
          <w:sz w:val="28"/>
          <w:szCs w:val="28"/>
        </w:rPr>
        <w:t xml:space="preserve">Kakšne so bile sobe? </w:t>
      </w:r>
    </w:p>
    <w:p w:rsidR="001C0705" w:rsidRPr="001C0705" w:rsidRDefault="00103B30" w:rsidP="001C0705">
      <w:pPr>
        <w:numPr>
          <w:ilvl w:val="0"/>
          <w:numId w:val="40"/>
        </w:numPr>
        <w:tabs>
          <w:tab w:val="clear" w:pos="720"/>
        </w:tabs>
        <w:spacing w:line="276" w:lineRule="auto"/>
        <w:ind w:left="1560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</w:t>
      </w:r>
      <w:r w:rsidR="001C0705" w:rsidRPr="001C0705">
        <w:rPr>
          <w:rFonts w:ascii="Times New Roman" w:hAnsi="Times New Roman"/>
          <w:sz w:val="28"/>
          <w:szCs w:val="28"/>
        </w:rPr>
        <w:t xml:space="preserve">do je podrl Jelkino hišico iz kock? </w:t>
      </w:r>
    </w:p>
    <w:p w:rsidR="001C0705" w:rsidRPr="001C0705" w:rsidRDefault="001C0705" w:rsidP="001C0705">
      <w:pPr>
        <w:numPr>
          <w:ilvl w:val="0"/>
          <w:numId w:val="40"/>
        </w:numPr>
        <w:tabs>
          <w:tab w:val="clear" w:pos="720"/>
        </w:tabs>
        <w:spacing w:line="276" w:lineRule="auto"/>
        <w:ind w:left="1560" w:hanging="284"/>
        <w:rPr>
          <w:rFonts w:ascii="Times New Roman" w:hAnsi="Times New Roman"/>
          <w:sz w:val="28"/>
          <w:szCs w:val="28"/>
        </w:rPr>
      </w:pPr>
      <w:r w:rsidRPr="001C0705">
        <w:rPr>
          <w:rFonts w:ascii="Times New Roman" w:hAnsi="Times New Roman"/>
          <w:sz w:val="28"/>
          <w:szCs w:val="28"/>
        </w:rPr>
        <w:t>Kaj je sklenila Jelka?</w:t>
      </w:r>
    </w:p>
    <w:p w:rsidR="00587BE4" w:rsidRPr="00F72684" w:rsidRDefault="001C0705" w:rsidP="008521A3">
      <w:pPr>
        <w:pStyle w:val="Odstavekseznama"/>
        <w:numPr>
          <w:ilvl w:val="0"/>
          <w:numId w:val="39"/>
        </w:numPr>
        <w:spacing w:line="276" w:lineRule="auto"/>
        <w:ind w:left="1560" w:hanging="284"/>
        <w:rPr>
          <w:rFonts w:ascii="Times New Roman" w:hAnsi="Times New Roman"/>
          <w:b/>
          <w:sz w:val="28"/>
          <w:szCs w:val="28"/>
        </w:rPr>
      </w:pPr>
      <w:r w:rsidRPr="001C0705">
        <w:rPr>
          <w:rFonts w:ascii="Times New Roman" w:hAnsi="Times New Roman"/>
          <w:sz w:val="28"/>
          <w:szCs w:val="28"/>
        </w:rPr>
        <w:t>Iz česa bi ti sezidal</w:t>
      </w:r>
      <w:r w:rsidR="00103B30">
        <w:rPr>
          <w:rFonts w:ascii="Times New Roman" w:hAnsi="Times New Roman"/>
          <w:sz w:val="28"/>
          <w:szCs w:val="28"/>
        </w:rPr>
        <w:t>/a</w:t>
      </w:r>
      <w:r w:rsidRPr="001C0705">
        <w:rPr>
          <w:rFonts w:ascii="Times New Roman" w:hAnsi="Times New Roman"/>
          <w:sz w:val="28"/>
          <w:szCs w:val="28"/>
        </w:rPr>
        <w:t xml:space="preserve"> hišico? Kdo bi v njej prebival?</w:t>
      </w:r>
    </w:p>
    <w:p w:rsidR="00F72684" w:rsidRPr="00F72684" w:rsidRDefault="00F72684" w:rsidP="00F72684">
      <w:pPr>
        <w:pStyle w:val="Odstavekseznama"/>
        <w:spacing w:line="276" w:lineRule="auto"/>
        <w:ind w:left="1560"/>
        <w:rPr>
          <w:rFonts w:ascii="Times New Roman" w:hAnsi="Times New Roman"/>
          <w:b/>
          <w:sz w:val="28"/>
          <w:szCs w:val="28"/>
        </w:rPr>
      </w:pPr>
    </w:p>
    <w:p w:rsidR="00587BE4" w:rsidRDefault="00587BE4" w:rsidP="008521A3">
      <w:pPr>
        <w:rPr>
          <w:rFonts w:ascii="Times New Roman" w:hAnsi="Times New Roman"/>
          <w:sz w:val="28"/>
          <w:szCs w:val="28"/>
        </w:rPr>
      </w:pPr>
      <w:r w:rsidRPr="00BA06AB">
        <w:rPr>
          <w:rFonts w:ascii="Times New Roman" w:hAnsi="Times New Roman"/>
          <w:color w:val="FF0000"/>
          <w:sz w:val="28"/>
          <w:szCs w:val="28"/>
        </w:rPr>
        <w:sym w:font="Wingdings" w:char="F04A"/>
      </w:r>
      <w:r w:rsidR="0059638F">
        <w:rPr>
          <w:rFonts w:ascii="Times New Roman" w:hAnsi="Times New Roman"/>
          <w:sz w:val="28"/>
          <w:szCs w:val="28"/>
        </w:rPr>
        <w:t xml:space="preserve"> </w:t>
      </w:r>
      <w:r w:rsidR="00170AFA">
        <w:rPr>
          <w:rFonts w:ascii="Times New Roman" w:hAnsi="Times New Roman"/>
          <w:sz w:val="28"/>
          <w:szCs w:val="28"/>
        </w:rPr>
        <w:t>Bralni l</w:t>
      </w:r>
      <w:r w:rsidR="00F72684">
        <w:rPr>
          <w:rFonts w:ascii="Times New Roman" w:hAnsi="Times New Roman"/>
          <w:sz w:val="28"/>
          <w:szCs w:val="28"/>
        </w:rPr>
        <w:t xml:space="preserve">ist </w:t>
      </w:r>
      <w:r w:rsidR="00F72684" w:rsidRPr="00F72684">
        <w:rPr>
          <w:rFonts w:ascii="Times New Roman" w:hAnsi="Times New Roman"/>
          <w:b/>
          <w:sz w:val="28"/>
          <w:szCs w:val="28"/>
        </w:rPr>
        <w:t>O črni in beli kozi</w:t>
      </w:r>
      <w:r w:rsidR="00C64957">
        <w:rPr>
          <w:rFonts w:ascii="Times New Roman" w:hAnsi="Times New Roman"/>
          <w:sz w:val="28"/>
          <w:szCs w:val="28"/>
        </w:rPr>
        <w:t xml:space="preserve"> te čaka</w:t>
      </w:r>
      <w:r w:rsidR="00F72684">
        <w:rPr>
          <w:rFonts w:ascii="Times New Roman" w:hAnsi="Times New Roman"/>
          <w:sz w:val="28"/>
          <w:szCs w:val="28"/>
        </w:rPr>
        <w:t xml:space="preserve"> na SU, da boš opravil/a vsakodnevno branje tudi v vikendu.</w:t>
      </w:r>
      <w:r w:rsidR="00555484">
        <w:rPr>
          <w:rFonts w:ascii="Times New Roman" w:hAnsi="Times New Roman"/>
          <w:sz w:val="28"/>
          <w:szCs w:val="28"/>
        </w:rPr>
        <w:t xml:space="preserve"> Lahko bereš tudi knjigo z domače knjižne police.</w:t>
      </w:r>
    </w:p>
    <w:p w:rsidR="00105790" w:rsidRDefault="00105790" w:rsidP="008521A3">
      <w:pPr>
        <w:rPr>
          <w:rFonts w:ascii="Times New Roman" w:hAnsi="Times New Roman"/>
          <w:sz w:val="28"/>
          <w:szCs w:val="28"/>
        </w:rPr>
      </w:pPr>
    </w:p>
    <w:p w:rsidR="00CA65B7" w:rsidRDefault="008746FA" w:rsidP="00CA65B7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696015">
        <w:rPr>
          <w:rFonts w:ascii="Times New Roman" w:hAnsi="Times New Roman"/>
          <w:color w:val="548DD4" w:themeColor="text2" w:themeTint="99"/>
          <w:sz w:val="28"/>
          <w:szCs w:val="28"/>
        </w:rPr>
        <w:t>MAT:</w:t>
      </w:r>
      <w:r w:rsidR="00696015">
        <w:rPr>
          <w:rFonts w:ascii="Times New Roman" w:hAnsi="Times New Roman"/>
          <w:sz w:val="28"/>
          <w:szCs w:val="28"/>
        </w:rPr>
        <w:t xml:space="preserve"> </w:t>
      </w:r>
      <w:r w:rsidR="005E08C7">
        <w:rPr>
          <w:rFonts w:ascii="Times New Roman" w:hAnsi="Times New Roman"/>
          <w:b/>
          <w:sz w:val="28"/>
          <w:szCs w:val="28"/>
        </w:rPr>
        <w:t>MATEMATIČNI</w:t>
      </w:r>
      <w:r w:rsidR="00CA65B7">
        <w:rPr>
          <w:rFonts w:ascii="Times New Roman" w:hAnsi="Times New Roman"/>
          <w:b/>
          <w:sz w:val="28"/>
          <w:szCs w:val="28"/>
        </w:rPr>
        <w:t xml:space="preserve">  PROBLEMI v DZ na strani 52 in 53</w:t>
      </w:r>
      <w:r w:rsidR="00CA65B7" w:rsidRPr="00ED43C5">
        <w:rPr>
          <w:rFonts w:ascii="Times New Roman" w:hAnsi="Times New Roman"/>
          <w:b/>
          <w:sz w:val="28"/>
          <w:szCs w:val="28"/>
        </w:rPr>
        <w:t>:</w:t>
      </w:r>
    </w:p>
    <w:p w:rsidR="00CA65B7" w:rsidRPr="00D64FC8" w:rsidRDefault="005E08C7" w:rsidP="00CA65B7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Danes </w:t>
      </w:r>
      <w:r w:rsidR="00800043">
        <w:rPr>
          <w:rFonts w:ascii="Times New Roman" w:hAnsi="Times New Roman"/>
          <w:sz w:val="28"/>
          <w:szCs w:val="28"/>
          <w:u w:val="single"/>
        </w:rPr>
        <w:t xml:space="preserve">reši </w:t>
      </w:r>
      <w:r w:rsidR="00800043" w:rsidRPr="001A502B">
        <w:rPr>
          <w:rFonts w:ascii="Times New Roman" w:hAnsi="Times New Roman"/>
          <w:b/>
          <w:sz w:val="28"/>
          <w:szCs w:val="28"/>
          <w:u w:val="single"/>
        </w:rPr>
        <w:t>1., 2</w:t>
      </w:r>
      <w:r w:rsidR="00800043">
        <w:rPr>
          <w:rFonts w:ascii="Times New Roman" w:hAnsi="Times New Roman"/>
          <w:sz w:val="28"/>
          <w:szCs w:val="28"/>
          <w:u w:val="single"/>
        </w:rPr>
        <w:t xml:space="preserve">. </w:t>
      </w:r>
      <w:r w:rsidRPr="005E08C7">
        <w:rPr>
          <w:rFonts w:ascii="Times New Roman" w:hAnsi="Times New Roman"/>
          <w:sz w:val="28"/>
          <w:szCs w:val="28"/>
          <w:u w:val="single"/>
        </w:rPr>
        <w:t xml:space="preserve">in </w:t>
      </w:r>
      <w:r w:rsidRPr="001A502B">
        <w:rPr>
          <w:rFonts w:ascii="Times New Roman" w:hAnsi="Times New Roman"/>
          <w:b/>
          <w:sz w:val="28"/>
          <w:szCs w:val="28"/>
          <w:u w:val="single"/>
        </w:rPr>
        <w:t>3.</w:t>
      </w:r>
      <w:r w:rsidRPr="005E08C7">
        <w:rPr>
          <w:rFonts w:ascii="Times New Roman" w:hAnsi="Times New Roman"/>
          <w:sz w:val="28"/>
          <w:szCs w:val="28"/>
          <w:u w:val="single"/>
        </w:rPr>
        <w:t xml:space="preserve"> nalogo</w:t>
      </w:r>
      <w:r>
        <w:rPr>
          <w:rFonts w:ascii="Times New Roman" w:hAnsi="Times New Roman"/>
          <w:sz w:val="28"/>
          <w:szCs w:val="28"/>
        </w:rPr>
        <w:t xml:space="preserve">. </w:t>
      </w:r>
      <w:r w:rsidR="00CA65B7" w:rsidRPr="00D64FC8">
        <w:rPr>
          <w:rFonts w:ascii="Times New Roman" w:hAnsi="Times New Roman"/>
          <w:b/>
          <w:sz w:val="28"/>
          <w:szCs w:val="28"/>
        </w:rPr>
        <w:t xml:space="preserve">Pri besedilnih nalogah bodi pozoren/pozorna na potek reševanja: </w:t>
      </w:r>
    </w:p>
    <w:p w:rsidR="00CA65B7" w:rsidRPr="009B03EE" w:rsidRDefault="00CA65B7" w:rsidP="00CA65B7">
      <w:pPr>
        <w:pStyle w:val="Odstavekseznama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Preberi besedilno nalogo</w:t>
      </w:r>
      <w:r w:rsidRPr="009B03EE">
        <w:rPr>
          <w:rFonts w:ascii="Times New Roman" w:hAnsi="Times New Roman"/>
          <w:sz w:val="28"/>
          <w:szCs w:val="28"/>
        </w:rPr>
        <w:t xml:space="preserve"> večkrat.</w:t>
      </w:r>
    </w:p>
    <w:p w:rsidR="00CA65B7" w:rsidRPr="009B03EE" w:rsidRDefault="00CA65B7" w:rsidP="00CA65B7">
      <w:pPr>
        <w:pStyle w:val="Odstavekseznama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Podčrtaj pomembne </w:t>
      </w:r>
      <w:r w:rsidRPr="009B03EE">
        <w:rPr>
          <w:rFonts w:ascii="Times New Roman" w:hAnsi="Times New Roman"/>
          <w:sz w:val="28"/>
          <w:szCs w:val="28"/>
        </w:rPr>
        <w:t>podatke</w:t>
      </w:r>
      <w:r w:rsidR="005E08C7">
        <w:rPr>
          <w:rFonts w:ascii="Times New Roman" w:hAnsi="Times New Roman"/>
          <w:sz w:val="28"/>
          <w:szCs w:val="28"/>
        </w:rPr>
        <w:t xml:space="preserve"> in </w:t>
      </w:r>
      <w:r w:rsidR="005E08C7" w:rsidRPr="000B65F5">
        <w:rPr>
          <w:rFonts w:ascii="Times New Roman" w:hAnsi="Times New Roman"/>
          <w:sz w:val="28"/>
          <w:szCs w:val="28"/>
          <w:u w:val="single"/>
        </w:rPr>
        <w:t>v vprašanju preveri, če so res vsi pomembni</w:t>
      </w:r>
      <w:r w:rsidRPr="000B65F5">
        <w:rPr>
          <w:rFonts w:ascii="Times New Roman" w:hAnsi="Times New Roman"/>
          <w:sz w:val="28"/>
          <w:szCs w:val="28"/>
          <w:u w:val="single"/>
        </w:rPr>
        <w:t>.</w:t>
      </w:r>
    </w:p>
    <w:p w:rsidR="00CA65B7" w:rsidRPr="009B03EE" w:rsidRDefault="00CA65B7" w:rsidP="00CA65B7">
      <w:pPr>
        <w:pStyle w:val="Odstavekseznama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Podčrtaj vprašanje.</w:t>
      </w:r>
    </w:p>
    <w:p w:rsidR="00CA65B7" w:rsidRPr="009B03EE" w:rsidRDefault="00CA65B7" w:rsidP="00CA65B7">
      <w:pPr>
        <w:pStyle w:val="Odstavekseznama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Zapiši</w:t>
      </w:r>
      <w:r w:rsidRPr="009B03EE">
        <w:rPr>
          <w:rFonts w:ascii="Times New Roman" w:hAnsi="Times New Roman"/>
          <w:sz w:val="28"/>
          <w:szCs w:val="28"/>
        </w:rPr>
        <w:t xml:space="preserve"> račun.</w:t>
      </w:r>
    </w:p>
    <w:p w:rsidR="00CA65B7" w:rsidRDefault="00CA65B7" w:rsidP="00CA65B7">
      <w:pPr>
        <w:pStyle w:val="Odstavekseznama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Izračunaj</w:t>
      </w:r>
      <w:r w:rsidRPr="009B03EE">
        <w:rPr>
          <w:rFonts w:ascii="Times New Roman" w:hAnsi="Times New Roman"/>
          <w:sz w:val="28"/>
          <w:szCs w:val="28"/>
        </w:rPr>
        <w:t>.</w:t>
      </w:r>
    </w:p>
    <w:p w:rsidR="00CA65B7" w:rsidRDefault="00E149AE" w:rsidP="00CA65B7">
      <w:pPr>
        <w:pStyle w:val="Odstavekseznama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Preberi vprašanje in odgovor zapiši</w:t>
      </w:r>
      <w:r w:rsidR="00CA65B7">
        <w:rPr>
          <w:rFonts w:ascii="Times New Roman" w:hAnsi="Times New Roman"/>
          <w:sz w:val="28"/>
          <w:szCs w:val="28"/>
        </w:rPr>
        <w:t xml:space="preserve"> v povedi.</w:t>
      </w:r>
    </w:p>
    <w:p w:rsidR="00CA65B7" w:rsidRPr="008C633D" w:rsidRDefault="00CA65B7" w:rsidP="00CA65B7">
      <w:pPr>
        <w:pStyle w:val="Odstavekseznama"/>
        <w:spacing w:after="160" w:line="259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CA65B7" w:rsidRPr="00756592" w:rsidRDefault="00CA65B7" w:rsidP="00CA65B7">
      <w:pPr>
        <w:pStyle w:val="Odstavekseznama"/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756592">
        <w:rPr>
          <w:rFonts w:ascii="Times New Roman" w:hAnsi="Times New Roman"/>
          <w:sz w:val="28"/>
          <w:szCs w:val="28"/>
        </w:rPr>
        <w:t xml:space="preserve">Na koncu imej </w:t>
      </w:r>
      <w:r w:rsidRPr="00756592">
        <w:rPr>
          <w:rFonts w:ascii="Times New Roman" w:hAnsi="Times New Roman"/>
          <w:b/>
          <w:sz w:val="28"/>
          <w:szCs w:val="28"/>
        </w:rPr>
        <w:t>SAMOPRESOJO</w:t>
      </w:r>
      <w:r w:rsidRPr="00756592">
        <w:rPr>
          <w:rFonts w:ascii="Times New Roman" w:hAnsi="Times New Roman"/>
          <w:sz w:val="28"/>
          <w:szCs w:val="28"/>
        </w:rPr>
        <w:t xml:space="preserve"> in se vprašaj: </w:t>
      </w:r>
      <w:r>
        <w:rPr>
          <w:rFonts w:ascii="Times New Roman" w:hAnsi="Times New Roman"/>
          <w:b/>
          <w:sz w:val="28"/>
          <w:szCs w:val="28"/>
        </w:rPr>
        <w:t>Ali so mi matematični problemi povzročali</w:t>
      </w:r>
      <w:r w:rsidRPr="00756592">
        <w:rPr>
          <w:rFonts w:ascii="Times New Roman" w:hAnsi="Times New Roman"/>
          <w:b/>
          <w:sz w:val="28"/>
          <w:szCs w:val="28"/>
        </w:rPr>
        <w:t xml:space="preserve"> težavo?</w:t>
      </w:r>
    </w:p>
    <w:p w:rsidR="000B0D08" w:rsidRPr="002C4964" w:rsidRDefault="00CA65B7" w:rsidP="00742228">
      <w:pPr>
        <w:pStyle w:val="Odstavekseznama"/>
        <w:spacing w:after="160" w:line="259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833F39">
        <w:rPr>
          <w:rFonts w:ascii="Times New Roman" w:hAnsi="Times New Roman"/>
          <w:sz w:val="28"/>
          <w:szCs w:val="28"/>
        </w:rPr>
        <w:t xml:space="preserve">Nato </w:t>
      </w:r>
      <w:r w:rsidRPr="00833F39">
        <w:rPr>
          <w:rFonts w:ascii="Times New Roman" w:hAnsi="Times New Roman"/>
          <w:b/>
          <w:sz w:val="28"/>
          <w:szCs w:val="28"/>
        </w:rPr>
        <w:t>VREDNOTI</w:t>
      </w:r>
      <w:r>
        <w:rPr>
          <w:rFonts w:ascii="Times New Roman" w:hAnsi="Times New Roman"/>
          <w:sz w:val="28"/>
          <w:szCs w:val="28"/>
        </w:rPr>
        <w:t xml:space="preserve">, izberi </w:t>
      </w:r>
      <w:r w:rsidRPr="00833F39">
        <w:rPr>
          <w:rFonts w:ascii="Times New Roman" w:hAnsi="Times New Roman"/>
          <w:sz w:val="28"/>
          <w:szCs w:val="28"/>
        </w:rPr>
        <w:t>in nariši:</w:t>
      </w:r>
      <w:r w:rsidRPr="00833F39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627113">
        <w:rPr>
          <w:color w:val="0070C0"/>
          <w:sz w:val="48"/>
          <w:szCs w:val="48"/>
        </w:rPr>
        <w:sym w:font="Wingdings" w:char="F04A"/>
      </w:r>
      <w:r w:rsidRPr="00627113">
        <w:rPr>
          <w:rFonts w:ascii="Times New Roman" w:hAnsi="Times New Roman"/>
          <w:color w:val="0070C0"/>
          <w:sz w:val="48"/>
          <w:szCs w:val="48"/>
        </w:rPr>
        <w:t xml:space="preserve">   </w:t>
      </w:r>
      <w:r w:rsidRPr="00627113">
        <w:rPr>
          <w:color w:val="00B050"/>
          <w:sz w:val="48"/>
          <w:szCs w:val="48"/>
        </w:rPr>
        <w:sym w:font="Wingdings" w:char="F04A"/>
      </w:r>
      <w:r w:rsidRPr="00627113">
        <w:rPr>
          <w:rFonts w:ascii="Times New Roman" w:hAnsi="Times New Roman"/>
          <w:color w:val="00B050"/>
          <w:sz w:val="48"/>
          <w:szCs w:val="48"/>
        </w:rPr>
        <w:t xml:space="preserve"> </w:t>
      </w:r>
      <w:r w:rsidRPr="00627113">
        <w:rPr>
          <w:rFonts w:ascii="Times New Roman" w:hAnsi="Times New Roman"/>
          <w:sz w:val="48"/>
          <w:szCs w:val="48"/>
        </w:rPr>
        <w:t xml:space="preserve">  </w:t>
      </w:r>
      <w:r w:rsidRPr="00627113">
        <w:rPr>
          <w:color w:val="E36C0A" w:themeColor="accent6" w:themeShade="BF"/>
          <w:sz w:val="48"/>
          <w:szCs w:val="48"/>
        </w:rPr>
        <w:sym w:font="Wingdings" w:char="F04A"/>
      </w:r>
      <w:r w:rsidRPr="00833F39">
        <w:rPr>
          <w:rFonts w:ascii="Times New Roman" w:hAnsi="Times New Roman"/>
          <w:color w:val="E36C0A" w:themeColor="accent6" w:themeShade="B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746FA" w:rsidRDefault="008746FA" w:rsidP="008521A3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sym w:font="Wingdings" w:char="F04A"/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2162">
        <w:rPr>
          <w:rFonts w:ascii="Times New Roman" w:hAnsi="Times New Roman"/>
          <w:sz w:val="28"/>
          <w:szCs w:val="28"/>
        </w:rPr>
        <w:t>Sedaj je čas za malico in razvedrilo</w:t>
      </w:r>
      <w:r>
        <w:rPr>
          <w:rFonts w:ascii="Times New Roman" w:hAnsi="Times New Roman"/>
          <w:sz w:val="28"/>
          <w:szCs w:val="28"/>
        </w:rPr>
        <w:t>.</w:t>
      </w:r>
    </w:p>
    <w:p w:rsidR="00E662A7" w:rsidRDefault="008746FA" w:rsidP="00E662A7">
      <w:pPr>
        <w:pStyle w:val="Navadensplet"/>
        <w:tabs>
          <w:tab w:val="left" w:pos="1455"/>
        </w:tabs>
        <w:rPr>
          <w:sz w:val="28"/>
          <w:szCs w:val="28"/>
        </w:rPr>
      </w:pPr>
      <w:r w:rsidRPr="00BA06AB">
        <w:rPr>
          <w:color w:val="5F497A" w:themeColor="accent4" w:themeShade="BF"/>
          <w:sz w:val="28"/>
          <w:szCs w:val="28"/>
        </w:rPr>
        <w:t>GUM:</w:t>
      </w:r>
      <w:r w:rsidR="00AD0554" w:rsidRPr="00BA06AB">
        <w:rPr>
          <w:color w:val="5F497A" w:themeColor="accent4" w:themeShade="BF"/>
          <w:sz w:val="28"/>
          <w:szCs w:val="28"/>
        </w:rPr>
        <w:t xml:space="preserve"> </w:t>
      </w:r>
      <w:r w:rsidR="00C64957">
        <w:rPr>
          <w:sz w:val="28"/>
          <w:szCs w:val="28"/>
        </w:rPr>
        <w:t xml:space="preserve"> Odpri zve</w:t>
      </w:r>
      <w:r w:rsidR="00E662A7">
        <w:rPr>
          <w:sz w:val="28"/>
          <w:szCs w:val="28"/>
        </w:rPr>
        <w:t>zek</w:t>
      </w:r>
      <w:r w:rsidR="00696015">
        <w:rPr>
          <w:sz w:val="28"/>
          <w:szCs w:val="28"/>
        </w:rPr>
        <w:t xml:space="preserve"> za GUM, napiši naslov </w:t>
      </w:r>
      <w:r w:rsidR="00800043">
        <w:rPr>
          <w:b/>
          <w:sz w:val="28"/>
          <w:szCs w:val="28"/>
        </w:rPr>
        <w:t xml:space="preserve">SREČA  NA  VRVICI – </w:t>
      </w:r>
      <w:r w:rsidR="00800043" w:rsidRPr="00800043">
        <w:rPr>
          <w:sz w:val="28"/>
          <w:szCs w:val="28"/>
        </w:rPr>
        <w:t>Marjeta Ramšak</w:t>
      </w:r>
      <w:r w:rsidR="00E662A7">
        <w:rPr>
          <w:sz w:val="28"/>
          <w:szCs w:val="28"/>
        </w:rPr>
        <w:t xml:space="preserve"> ter pesmico ilustriraj. Ob ilustriranju jo prepevaj.</w:t>
      </w:r>
    </w:p>
    <w:p w:rsidR="008746FA" w:rsidRPr="000B0D08" w:rsidRDefault="000B0D08" w:rsidP="000B0D08">
      <w:pPr>
        <w:pStyle w:val="Navadensplet"/>
        <w:tabs>
          <w:tab w:val="left" w:pos="1455"/>
        </w:tabs>
        <w:rPr>
          <w:b/>
          <w:sz w:val="28"/>
          <w:szCs w:val="28"/>
        </w:rPr>
      </w:pPr>
      <w:r w:rsidRPr="000B0D08">
        <w:rPr>
          <w:b/>
          <w:sz w:val="28"/>
          <w:szCs w:val="28"/>
        </w:rPr>
        <w:t xml:space="preserve">Naš cilj </w:t>
      </w:r>
      <w:r w:rsidR="002C4BE1">
        <w:rPr>
          <w:b/>
          <w:sz w:val="28"/>
          <w:szCs w:val="28"/>
        </w:rPr>
        <w:t xml:space="preserve">v tem tednu </w:t>
      </w:r>
      <w:r w:rsidRPr="000B0D08">
        <w:rPr>
          <w:b/>
          <w:sz w:val="28"/>
          <w:szCs w:val="28"/>
        </w:rPr>
        <w:t xml:space="preserve">je, da doživeto zapoješ </w:t>
      </w:r>
      <w:r w:rsidR="00696015">
        <w:rPr>
          <w:b/>
          <w:sz w:val="28"/>
          <w:szCs w:val="28"/>
        </w:rPr>
        <w:t>pesmico</w:t>
      </w:r>
      <w:r w:rsidRPr="000B0D08">
        <w:rPr>
          <w:b/>
          <w:sz w:val="28"/>
          <w:szCs w:val="28"/>
        </w:rPr>
        <w:t>.</w:t>
      </w:r>
    </w:p>
    <w:p w:rsidR="00BE7062" w:rsidRDefault="00E06523" w:rsidP="00860DD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62F98">
        <w:rPr>
          <w:rFonts w:ascii="Times New Roman" w:hAnsi="Times New Roman"/>
          <w:color w:val="76923C" w:themeColor="accent3" w:themeShade="BF"/>
          <w:sz w:val="28"/>
          <w:szCs w:val="28"/>
        </w:rPr>
        <w:t>ŠPO</w:t>
      </w:r>
      <w:r w:rsidRPr="00860DDA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:</w:t>
      </w:r>
      <w:r w:rsidR="007405DD" w:rsidRPr="00860DDA">
        <w:rPr>
          <w:rFonts w:ascii="Times New Roman" w:hAnsi="Times New Roman" w:cs="Times New Roman"/>
          <w:sz w:val="28"/>
          <w:szCs w:val="28"/>
        </w:rPr>
        <w:t xml:space="preserve"> </w:t>
      </w:r>
      <w:r w:rsidR="003A13F5" w:rsidRPr="00860DDA">
        <w:rPr>
          <w:rFonts w:ascii="Times New Roman" w:hAnsi="Times New Roman" w:cs="Times New Roman"/>
          <w:sz w:val="28"/>
          <w:szCs w:val="28"/>
        </w:rPr>
        <w:t>Poskrbi, da boš vsak dan preživel/a dovolj aktivnega časa zunaj. Ogrej se z lahkotnim tekom, premaguj izbrano razdaljo s sonožnimi, enonožnimi, zajčjimi poskoki in hopsanjem. Danes te čaka tudi vadba na SU, ki jo lahko izvajaš zunaj</w:t>
      </w:r>
      <w:r w:rsidR="00860DDA">
        <w:rPr>
          <w:rFonts w:ascii="Times New Roman" w:hAnsi="Times New Roman" w:cs="Times New Roman"/>
          <w:sz w:val="28"/>
          <w:szCs w:val="28"/>
        </w:rPr>
        <w:t>.</w:t>
      </w:r>
    </w:p>
    <w:p w:rsidR="00742228" w:rsidRPr="00860DDA" w:rsidRDefault="00742228" w:rsidP="00860DD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D7487A" w:rsidRDefault="009A1D2E" w:rsidP="00152F7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Uživajte in se nadihajte sve</w:t>
      </w:r>
      <w:r w:rsidR="00860DDA">
        <w:rPr>
          <w:rFonts w:ascii="Times New Roman" w:hAnsi="Times New Roman"/>
          <w:b/>
          <w:sz w:val="28"/>
          <w:szCs w:val="28"/>
        </w:rPr>
        <w:t>žega zraka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42228" w:rsidRPr="00917640" w:rsidRDefault="00742228" w:rsidP="00152F78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917640" w:rsidTr="00D7487A">
        <w:tc>
          <w:tcPr>
            <w:tcW w:w="5097" w:type="dxa"/>
          </w:tcPr>
          <w:p w:rsidR="00917640" w:rsidRDefault="00917640" w:rsidP="0091764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8D07A8" wp14:editId="266BAD12">
                  <wp:extent cx="1866900" cy="1866900"/>
                  <wp:effectExtent l="0" t="0" r="0" b="0"/>
                  <wp:docPr id="4" name="Slika 4" descr="https://encrypted-tbn0.gstatic.com/images?q=tbn%3AANd9GcR9kp1P3nEGiWUSg0dq1A0JTMCeAteXFjolMX2b6iWbs2Of9vMB&amp;usqp=C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0.gstatic.com/images?q=tbn%3AANd9GcR9kp1P3nEGiWUSg0dq1A0JTMCeAteXFjolMX2b6iWbs2Of9vMB&amp;usqp=C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:rsidR="00D7487A" w:rsidRPr="00BF7F5C" w:rsidRDefault="00D7487A" w:rsidP="00D748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1602FCC4" wp14:editId="0BA79B89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-113665</wp:posOffset>
                      </wp:positionV>
                      <wp:extent cx="2268000" cy="1458000"/>
                      <wp:effectExtent l="0" t="0" r="18415" b="27940"/>
                      <wp:wrapNone/>
                      <wp:docPr id="1" name="Pergament 2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8000" cy="1458000"/>
                              </a:xfrm>
                              <a:prstGeom prst="horizontalScroll">
                                <a:avLst>
                                  <a:gd name="adj" fmla="val 13807"/>
                                </a:avLst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E0E8E3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Pergament 2 1" o:spid="_x0000_s1026" type="#_x0000_t98" style="position:absolute;margin-left:33.7pt;margin-top:-8.95pt;width:178.6pt;height:11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" adj="2982" fillcolor="#9bbb59 [3206]" strokecolor="#4e6128 [1606]" strokeweight="2pt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487A" w:rsidRDefault="00E978DC" w:rsidP="00D748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Lep vikend ti želim!</w:t>
            </w:r>
          </w:p>
          <w:p w:rsidR="00D7487A" w:rsidRPr="00D7487A" w:rsidRDefault="00D7487A" w:rsidP="00D748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487A" w:rsidRDefault="00D7487A" w:rsidP="00D748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Pozdravček!</w:t>
            </w:r>
          </w:p>
          <w:p w:rsidR="00D7487A" w:rsidRPr="00D7487A" w:rsidRDefault="00D7487A" w:rsidP="00D748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40" w:rsidRDefault="00D7487A" w:rsidP="00D748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Učiteljica Maja</w:t>
            </w:r>
          </w:p>
          <w:p w:rsidR="00917640" w:rsidRDefault="00917640" w:rsidP="00D7487A">
            <w:pPr>
              <w:jc w:val="center"/>
              <w:rPr>
                <w:noProof/>
              </w:rPr>
            </w:pPr>
          </w:p>
        </w:tc>
      </w:tr>
    </w:tbl>
    <w:p w:rsidR="00917640" w:rsidRPr="00233B21" w:rsidRDefault="00917640">
      <w:pPr>
        <w:rPr>
          <w:rFonts w:ascii="Times New Roman" w:hAnsi="Times New Roman"/>
          <w:sz w:val="28"/>
          <w:szCs w:val="28"/>
        </w:rPr>
      </w:pPr>
    </w:p>
    <w:sectPr w:rsidR="00917640" w:rsidRPr="00233B21" w:rsidSect="005409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55B" w:rsidRDefault="00B1255B">
      <w:r>
        <w:separator/>
      </w:r>
    </w:p>
  </w:endnote>
  <w:endnote w:type="continuationSeparator" w:id="0">
    <w:p w:rsidR="00B1255B" w:rsidRDefault="00B1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55B" w:rsidRDefault="00B1255B">
      <w:r>
        <w:separator/>
      </w:r>
    </w:p>
  </w:footnote>
  <w:footnote w:type="continuationSeparator" w:id="0">
    <w:p w:rsidR="00B1255B" w:rsidRDefault="00B12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073"/>
    <w:multiLevelType w:val="hybridMultilevel"/>
    <w:tmpl w:val="9F700570"/>
    <w:lvl w:ilvl="0" w:tplc="F45E7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411BE"/>
    <w:multiLevelType w:val="hybridMultilevel"/>
    <w:tmpl w:val="EE3627A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7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78445A"/>
    <w:multiLevelType w:val="hybridMultilevel"/>
    <w:tmpl w:val="0CB86B90"/>
    <w:lvl w:ilvl="0" w:tplc="37566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246B36"/>
    <w:multiLevelType w:val="hybridMultilevel"/>
    <w:tmpl w:val="6FD24B90"/>
    <w:lvl w:ilvl="0" w:tplc="DE4A7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39514BC"/>
    <w:multiLevelType w:val="hybridMultilevel"/>
    <w:tmpl w:val="514AD51A"/>
    <w:lvl w:ilvl="0" w:tplc="119E2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38641DF5"/>
    <w:multiLevelType w:val="hybridMultilevel"/>
    <w:tmpl w:val="121E4A8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21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22" w15:restartNumberingAfterBreak="0">
    <w:nsid w:val="400A038F"/>
    <w:multiLevelType w:val="hybridMultilevel"/>
    <w:tmpl w:val="49B62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4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1283838"/>
    <w:multiLevelType w:val="hybridMultilevel"/>
    <w:tmpl w:val="C56EA41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7A7953"/>
    <w:multiLevelType w:val="hybridMultilevel"/>
    <w:tmpl w:val="88D6162C"/>
    <w:lvl w:ilvl="0" w:tplc="0424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36" w15:restartNumberingAfterBreak="0">
    <w:nsid w:val="6DF51CEE"/>
    <w:multiLevelType w:val="hybridMultilevel"/>
    <w:tmpl w:val="F9B40AAA"/>
    <w:lvl w:ilvl="0" w:tplc="D1600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85E1C"/>
    <w:multiLevelType w:val="hybridMultilevel"/>
    <w:tmpl w:val="EB3ABEA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E210B00"/>
    <w:multiLevelType w:val="hybridMultilevel"/>
    <w:tmpl w:val="5AD0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5"/>
  </w:num>
  <w:num w:numId="4">
    <w:abstractNumId w:val="28"/>
  </w:num>
  <w:num w:numId="5">
    <w:abstractNumId w:val="32"/>
  </w:num>
  <w:num w:numId="6">
    <w:abstractNumId w:val="26"/>
  </w:num>
  <w:num w:numId="7">
    <w:abstractNumId w:val="8"/>
  </w:num>
  <w:num w:numId="8">
    <w:abstractNumId w:val="27"/>
  </w:num>
  <w:num w:numId="9">
    <w:abstractNumId w:val="3"/>
  </w:num>
  <w:num w:numId="10">
    <w:abstractNumId w:val="23"/>
  </w:num>
  <w:num w:numId="11">
    <w:abstractNumId w:val="13"/>
  </w:num>
  <w:num w:numId="12">
    <w:abstractNumId w:val="16"/>
  </w:num>
  <w:num w:numId="13">
    <w:abstractNumId w:val="15"/>
  </w:num>
  <w:num w:numId="14">
    <w:abstractNumId w:val="39"/>
  </w:num>
  <w:num w:numId="15">
    <w:abstractNumId w:val="6"/>
  </w:num>
  <w:num w:numId="16">
    <w:abstractNumId w:val="33"/>
  </w:num>
  <w:num w:numId="17">
    <w:abstractNumId w:val="34"/>
  </w:num>
  <w:num w:numId="18">
    <w:abstractNumId w:val="1"/>
  </w:num>
  <w:num w:numId="19">
    <w:abstractNumId w:val="21"/>
  </w:num>
  <w:num w:numId="20">
    <w:abstractNumId w:val="25"/>
  </w:num>
  <w:num w:numId="21">
    <w:abstractNumId w:val="18"/>
  </w:num>
  <w:num w:numId="22">
    <w:abstractNumId w:val="38"/>
  </w:num>
  <w:num w:numId="23">
    <w:abstractNumId w:val="20"/>
  </w:num>
  <w:num w:numId="24">
    <w:abstractNumId w:val="35"/>
  </w:num>
  <w:num w:numId="25">
    <w:abstractNumId w:val="2"/>
  </w:num>
  <w:num w:numId="26">
    <w:abstractNumId w:val="14"/>
  </w:num>
  <w:num w:numId="27">
    <w:abstractNumId w:val="10"/>
  </w:num>
  <w:num w:numId="28">
    <w:abstractNumId w:val="7"/>
  </w:num>
  <w:num w:numId="29">
    <w:abstractNumId w:val="31"/>
  </w:num>
  <w:num w:numId="30">
    <w:abstractNumId w:val="0"/>
  </w:num>
  <w:num w:numId="31">
    <w:abstractNumId w:val="9"/>
  </w:num>
  <w:num w:numId="32">
    <w:abstractNumId w:val="11"/>
  </w:num>
  <w:num w:numId="33">
    <w:abstractNumId w:val="17"/>
  </w:num>
  <w:num w:numId="34">
    <w:abstractNumId w:val="36"/>
  </w:num>
  <w:num w:numId="35">
    <w:abstractNumId w:val="30"/>
  </w:num>
  <w:num w:numId="36">
    <w:abstractNumId w:val="40"/>
  </w:num>
  <w:num w:numId="37">
    <w:abstractNumId w:val="37"/>
  </w:num>
  <w:num w:numId="38">
    <w:abstractNumId w:val="29"/>
  </w:num>
  <w:num w:numId="39">
    <w:abstractNumId w:val="22"/>
  </w:num>
  <w:num w:numId="40">
    <w:abstractNumId w:val="19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15C4B"/>
    <w:rsid w:val="00016B3A"/>
    <w:rsid w:val="00022175"/>
    <w:rsid w:val="000260BA"/>
    <w:rsid w:val="00030524"/>
    <w:rsid w:val="00030706"/>
    <w:rsid w:val="0003114A"/>
    <w:rsid w:val="00032BDF"/>
    <w:rsid w:val="00033FFC"/>
    <w:rsid w:val="00034091"/>
    <w:rsid w:val="00036ED3"/>
    <w:rsid w:val="000469A8"/>
    <w:rsid w:val="0006592F"/>
    <w:rsid w:val="00090AB7"/>
    <w:rsid w:val="000930E4"/>
    <w:rsid w:val="00096AB0"/>
    <w:rsid w:val="000A0498"/>
    <w:rsid w:val="000A45BD"/>
    <w:rsid w:val="000B0D08"/>
    <w:rsid w:val="000B2A1A"/>
    <w:rsid w:val="000B65F5"/>
    <w:rsid w:val="000D08C6"/>
    <w:rsid w:val="000D2ED4"/>
    <w:rsid w:val="000D535F"/>
    <w:rsid w:val="000D78A9"/>
    <w:rsid w:val="000E72D0"/>
    <w:rsid w:val="000E73D1"/>
    <w:rsid w:val="000F1C5B"/>
    <w:rsid w:val="00100BD6"/>
    <w:rsid w:val="00103B30"/>
    <w:rsid w:val="00105790"/>
    <w:rsid w:val="00116C1D"/>
    <w:rsid w:val="00123A7C"/>
    <w:rsid w:val="001246D7"/>
    <w:rsid w:val="001301DD"/>
    <w:rsid w:val="0013577A"/>
    <w:rsid w:val="00147B54"/>
    <w:rsid w:val="00151637"/>
    <w:rsid w:val="00152F78"/>
    <w:rsid w:val="00157C18"/>
    <w:rsid w:val="00160CCC"/>
    <w:rsid w:val="00170AFA"/>
    <w:rsid w:val="00171384"/>
    <w:rsid w:val="00177921"/>
    <w:rsid w:val="00186548"/>
    <w:rsid w:val="0019166D"/>
    <w:rsid w:val="001923F8"/>
    <w:rsid w:val="001A502B"/>
    <w:rsid w:val="001C0705"/>
    <w:rsid w:val="001C2DD2"/>
    <w:rsid w:val="001E7B1C"/>
    <w:rsid w:val="001F336D"/>
    <w:rsid w:val="001F5BAE"/>
    <w:rsid w:val="00202FD1"/>
    <w:rsid w:val="002032BF"/>
    <w:rsid w:val="00206F41"/>
    <w:rsid w:val="00214A78"/>
    <w:rsid w:val="0021521C"/>
    <w:rsid w:val="002268D8"/>
    <w:rsid w:val="00230044"/>
    <w:rsid w:val="00232C4A"/>
    <w:rsid w:val="00233B21"/>
    <w:rsid w:val="00234434"/>
    <w:rsid w:val="00240B5C"/>
    <w:rsid w:val="00242DC9"/>
    <w:rsid w:val="00243991"/>
    <w:rsid w:val="00245D58"/>
    <w:rsid w:val="00247B08"/>
    <w:rsid w:val="002668D6"/>
    <w:rsid w:val="00280C6B"/>
    <w:rsid w:val="00282516"/>
    <w:rsid w:val="00283170"/>
    <w:rsid w:val="002904AF"/>
    <w:rsid w:val="002938CE"/>
    <w:rsid w:val="002A1C02"/>
    <w:rsid w:val="002A4AEA"/>
    <w:rsid w:val="002B2A1C"/>
    <w:rsid w:val="002C4964"/>
    <w:rsid w:val="002C4BE1"/>
    <w:rsid w:val="002C7D7F"/>
    <w:rsid w:val="002D3022"/>
    <w:rsid w:val="002E590C"/>
    <w:rsid w:val="002F04C8"/>
    <w:rsid w:val="002F5E72"/>
    <w:rsid w:val="00301971"/>
    <w:rsid w:val="00306F91"/>
    <w:rsid w:val="00341DA6"/>
    <w:rsid w:val="00347462"/>
    <w:rsid w:val="003610D4"/>
    <w:rsid w:val="00365BF6"/>
    <w:rsid w:val="00367974"/>
    <w:rsid w:val="003722BC"/>
    <w:rsid w:val="00372590"/>
    <w:rsid w:val="00373257"/>
    <w:rsid w:val="00384F73"/>
    <w:rsid w:val="003A13F5"/>
    <w:rsid w:val="003A3F00"/>
    <w:rsid w:val="003A4959"/>
    <w:rsid w:val="003B5F87"/>
    <w:rsid w:val="003C2376"/>
    <w:rsid w:val="003C2B45"/>
    <w:rsid w:val="003C3B5D"/>
    <w:rsid w:val="003D1066"/>
    <w:rsid w:val="003F4991"/>
    <w:rsid w:val="0041264B"/>
    <w:rsid w:val="0041787C"/>
    <w:rsid w:val="004257FA"/>
    <w:rsid w:val="004304A9"/>
    <w:rsid w:val="004321AD"/>
    <w:rsid w:val="00454EE7"/>
    <w:rsid w:val="00467D62"/>
    <w:rsid w:val="00471F78"/>
    <w:rsid w:val="00480B9B"/>
    <w:rsid w:val="004825CF"/>
    <w:rsid w:val="00482BDB"/>
    <w:rsid w:val="0048447C"/>
    <w:rsid w:val="00486EA0"/>
    <w:rsid w:val="00490F17"/>
    <w:rsid w:val="00497285"/>
    <w:rsid w:val="00497EA3"/>
    <w:rsid w:val="004A6A9E"/>
    <w:rsid w:val="004D0F4C"/>
    <w:rsid w:val="004D1469"/>
    <w:rsid w:val="004E1B86"/>
    <w:rsid w:val="004E3773"/>
    <w:rsid w:val="004F0FE0"/>
    <w:rsid w:val="004F11D8"/>
    <w:rsid w:val="004F32D1"/>
    <w:rsid w:val="004F6EE3"/>
    <w:rsid w:val="005005B3"/>
    <w:rsid w:val="005105EA"/>
    <w:rsid w:val="005259FD"/>
    <w:rsid w:val="00540934"/>
    <w:rsid w:val="00555484"/>
    <w:rsid w:val="00566AF2"/>
    <w:rsid w:val="005764FD"/>
    <w:rsid w:val="00580532"/>
    <w:rsid w:val="005877BA"/>
    <w:rsid w:val="00587BE4"/>
    <w:rsid w:val="005932BB"/>
    <w:rsid w:val="0059638F"/>
    <w:rsid w:val="005C74AE"/>
    <w:rsid w:val="005C7958"/>
    <w:rsid w:val="005D60FB"/>
    <w:rsid w:val="005E01AC"/>
    <w:rsid w:val="005E058F"/>
    <w:rsid w:val="005E08C7"/>
    <w:rsid w:val="005E1291"/>
    <w:rsid w:val="005E2251"/>
    <w:rsid w:val="005E306A"/>
    <w:rsid w:val="005E36E7"/>
    <w:rsid w:val="005E4559"/>
    <w:rsid w:val="005E6A85"/>
    <w:rsid w:val="005F04A6"/>
    <w:rsid w:val="005F07C2"/>
    <w:rsid w:val="005F1BEB"/>
    <w:rsid w:val="005F2B30"/>
    <w:rsid w:val="0060020A"/>
    <w:rsid w:val="00602FDA"/>
    <w:rsid w:val="00605993"/>
    <w:rsid w:val="00605CE9"/>
    <w:rsid w:val="00613591"/>
    <w:rsid w:val="006172B5"/>
    <w:rsid w:val="00625F7B"/>
    <w:rsid w:val="006262B5"/>
    <w:rsid w:val="00626DFD"/>
    <w:rsid w:val="00641416"/>
    <w:rsid w:val="006452A4"/>
    <w:rsid w:val="00645E37"/>
    <w:rsid w:val="006465E5"/>
    <w:rsid w:val="006511A4"/>
    <w:rsid w:val="006526C9"/>
    <w:rsid w:val="00672AF8"/>
    <w:rsid w:val="00683FB0"/>
    <w:rsid w:val="00690C62"/>
    <w:rsid w:val="006949B1"/>
    <w:rsid w:val="00696015"/>
    <w:rsid w:val="00696331"/>
    <w:rsid w:val="006A3AAE"/>
    <w:rsid w:val="006B6352"/>
    <w:rsid w:val="006C6275"/>
    <w:rsid w:val="006D3604"/>
    <w:rsid w:val="006D5135"/>
    <w:rsid w:val="006E7ED2"/>
    <w:rsid w:val="006F1711"/>
    <w:rsid w:val="006F3033"/>
    <w:rsid w:val="006F3763"/>
    <w:rsid w:val="006F4BA1"/>
    <w:rsid w:val="00702322"/>
    <w:rsid w:val="00707418"/>
    <w:rsid w:val="00711385"/>
    <w:rsid w:val="00711A96"/>
    <w:rsid w:val="007203AE"/>
    <w:rsid w:val="0072301E"/>
    <w:rsid w:val="00723F43"/>
    <w:rsid w:val="00730B15"/>
    <w:rsid w:val="007405DD"/>
    <w:rsid w:val="00742228"/>
    <w:rsid w:val="007456F0"/>
    <w:rsid w:val="007475AC"/>
    <w:rsid w:val="007520C9"/>
    <w:rsid w:val="00753A80"/>
    <w:rsid w:val="00760DC5"/>
    <w:rsid w:val="00761A2C"/>
    <w:rsid w:val="00762018"/>
    <w:rsid w:val="00770F6B"/>
    <w:rsid w:val="007756A1"/>
    <w:rsid w:val="007775D2"/>
    <w:rsid w:val="00780FE8"/>
    <w:rsid w:val="00781460"/>
    <w:rsid w:val="00782471"/>
    <w:rsid w:val="0078543D"/>
    <w:rsid w:val="00787942"/>
    <w:rsid w:val="00790426"/>
    <w:rsid w:val="0079110B"/>
    <w:rsid w:val="0079627B"/>
    <w:rsid w:val="007A3A18"/>
    <w:rsid w:val="007B5143"/>
    <w:rsid w:val="007C0DC7"/>
    <w:rsid w:val="007C1B35"/>
    <w:rsid w:val="007D3117"/>
    <w:rsid w:val="007F3F81"/>
    <w:rsid w:val="00800043"/>
    <w:rsid w:val="008038DC"/>
    <w:rsid w:val="00815500"/>
    <w:rsid w:val="00817188"/>
    <w:rsid w:val="00822340"/>
    <w:rsid w:val="0082651B"/>
    <w:rsid w:val="00826907"/>
    <w:rsid w:val="008307B3"/>
    <w:rsid w:val="0083095F"/>
    <w:rsid w:val="0083532B"/>
    <w:rsid w:val="008479A9"/>
    <w:rsid w:val="00852085"/>
    <w:rsid w:val="008521A3"/>
    <w:rsid w:val="0085424F"/>
    <w:rsid w:val="008556BC"/>
    <w:rsid w:val="00860DDA"/>
    <w:rsid w:val="008703D5"/>
    <w:rsid w:val="008746FA"/>
    <w:rsid w:val="00876235"/>
    <w:rsid w:val="00883984"/>
    <w:rsid w:val="00886C65"/>
    <w:rsid w:val="00891B25"/>
    <w:rsid w:val="008922B7"/>
    <w:rsid w:val="0089297F"/>
    <w:rsid w:val="008A55D9"/>
    <w:rsid w:val="008B6646"/>
    <w:rsid w:val="008D5415"/>
    <w:rsid w:val="008F5DE3"/>
    <w:rsid w:val="008F62D4"/>
    <w:rsid w:val="0090247D"/>
    <w:rsid w:val="0091690A"/>
    <w:rsid w:val="00917640"/>
    <w:rsid w:val="00917FF6"/>
    <w:rsid w:val="009264EB"/>
    <w:rsid w:val="00931896"/>
    <w:rsid w:val="00936E4F"/>
    <w:rsid w:val="00956B51"/>
    <w:rsid w:val="00962E78"/>
    <w:rsid w:val="00962EEE"/>
    <w:rsid w:val="00971AEC"/>
    <w:rsid w:val="0097331C"/>
    <w:rsid w:val="0097752B"/>
    <w:rsid w:val="00982080"/>
    <w:rsid w:val="009827E1"/>
    <w:rsid w:val="00995FE0"/>
    <w:rsid w:val="009A1C06"/>
    <w:rsid w:val="009A1D2E"/>
    <w:rsid w:val="009A2621"/>
    <w:rsid w:val="009A51A6"/>
    <w:rsid w:val="009B6AFF"/>
    <w:rsid w:val="009B785A"/>
    <w:rsid w:val="009C4333"/>
    <w:rsid w:val="009D508D"/>
    <w:rsid w:val="009E5018"/>
    <w:rsid w:val="009F0AAD"/>
    <w:rsid w:val="009F14A5"/>
    <w:rsid w:val="009F2250"/>
    <w:rsid w:val="00A00F95"/>
    <w:rsid w:val="00A1063D"/>
    <w:rsid w:val="00A15BCF"/>
    <w:rsid w:val="00A20D31"/>
    <w:rsid w:val="00A21093"/>
    <w:rsid w:val="00A325B1"/>
    <w:rsid w:val="00A40760"/>
    <w:rsid w:val="00A44C5D"/>
    <w:rsid w:val="00A504C2"/>
    <w:rsid w:val="00A57FD0"/>
    <w:rsid w:val="00A632EA"/>
    <w:rsid w:val="00A76D3C"/>
    <w:rsid w:val="00A77B03"/>
    <w:rsid w:val="00A80147"/>
    <w:rsid w:val="00A81D69"/>
    <w:rsid w:val="00A90D1A"/>
    <w:rsid w:val="00A9612C"/>
    <w:rsid w:val="00AA186E"/>
    <w:rsid w:val="00AB6DED"/>
    <w:rsid w:val="00AC7F8E"/>
    <w:rsid w:val="00AD0554"/>
    <w:rsid w:val="00AD4ECA"/>
    <w:rsid w:val="00AE73B1"/>
    <w:rsid w:val="00AF0FCF"/>
    <w:rsid w:val="00AF36A1"/>
    <w:rsid w:val="00B01461"/>
    <w:rsid w:val="00B04254"/>
    <w:rsid w:val="00B06FC0"/>
    <w:rsid w:val="00B07D3E"/>
    <w:rsid w:val="00B07ED6"/>
    <w:rsid w:val="00B1255B"/>
    <w:rsid w:val="00B16F95"/>
    <w:rsid w:val="00B23649"/>
    <w:rsid w:val="00B27AE7"/>
    <w:rsid w:val="00B30273"/>
    <w:rsid w:val="00B35C28"/>
    <w:rsid w:val="00B37AA4"/>
    <w:rsid w:val="00B44907"/>
    <w:rsid w:val="00B451FB"/>
    <w:rsid w:val="00B476C9"/>
    <w:rsid w:val="00B52C52"/>
    <w:rsid w:val="00B54EF9"/>
    <w:rsid w:val="00B577D3"/>
    <w:rsid w:val="00B61270"/>
    <w:rsid w:val="00B61D31"/>
    <w:rsid w:val="00B63DCC"/>
    <w:rsid w:val="00B64444"/>
    <w:rsid w:val="00B73F67"/>
    <w:rsid w:val="00B805FE"/>
    <w:rsid w:val="00B82193"/>
    <w:rsid w:val="00B94781"/>
    <w:rsid w:val="00B9750A"/>
    <w:rsid w:val="00BA06AB"/>
    <w:rsid w:val="00BA4F6D"/>
    <w:rsid w:val="00BC3705"/>
    <w:rsid w:val="00BC7EF0"/>
    <w:rsid w:val="00BD3516"/>
    <w:rsid w:val="00BE197E"/>
    <w:rsid w:val="00BE7062"/>
    <w:rsid w:val="00BF3C49"/>
    <w:rsid w:val="00BF7F5C"/>
    <w:rsid w:val="00C05130"/>
    <w:rsid w:val="00C10D00"/>
    <w:rsid w:val="00C1307B"/>
    <w:rsid w:val="00C135D7"/>
    <w:rsid w:val="00C21C1C"/>
    <w:rsid w:val="00C31FF6"/>
    <w:rsid w:val="00C410B8"/>
    <w:rsid w:val="00C61D62"/>
    <w:rsid w:val="00C64957"/>
    <w:rsid w:val="00C65691"/>
    <w:rsid w:val="00C71EE6"/>
    <w:rsid w:val="00C8089D"/>
    <w:rsid w:val="00C943B7"/>
    <w:rsid w:val="00CA4BF0"/>
    <w:rsid w:val="00CA65B7"/>
    <w:rsid w:val="00CB3622"/>
    <w:rsid w:val="00CD07D5"/>
    <w:rsid w:val="00CD3E6D"/>
    <w:rsid w:val="00CE4064"/>
    <w:rsid w:val="00CF2A7C"/>
    <w:rsid w:val="00CF58BE"/>
    <w:rsid w:val="00CF7B15"/>
    <w:rsid w:val="00D04069"/>
    <w:rsid w:val="00D27FB7"/>
    <w:rsid w:val="00D3673A"/>
    <w:rsid w:val="00D36B49"/>
    <w:rsid w:val="00D42197"/>
    <w:rsid w:val="00D430A2"/>
    <w:rsid w:val="00D43444"/>
    <w:rsid w:val="00D55BF1"/>
    <w:rsid w:val="00D56047"/>
    <w:rsid w:val="00D64FC8"/>
    <w:rsid w:val="00D666A1"/>
    <w:rsid w:val="00D737E6"/>
    <w:rsid w:val="00D74247"/>
    <w:rsid w:val="00D7487A"/>
    <w:rsid w:val="00D7652E"/>
    <w:rsid w:val="00D775FE"/>
    <w:rsid w:val="00D9401D"/>
    <w:rsid w:val="00DA1982"/>
    <w:rsid w:val="00DA282F"/>
    <w:rsid w:val="00DA74E9"/>
    <w:rsid w:val="00DA7DEE"/>
    <w:rsid w:val="00DB63ED"/>
    <w:rsid w:val="00DB6564"/>
    <w:rsid w:val="00DE0887"/>
    <w:rsid w:val="00DF6A58"/>
    <w:rsid w:val="00E0308F"/>
    <w:rsid w:val="00E06523"/>
    <w:rsid w:val="00E149AE"/>
    <w:rsid w:val="00E15B98"/>
    <w:rsid w:val="00E23283"/>
    <w:rsid w:val="00E2460D"/>
    <w:rsid w:val="00E336A7"/>
    <w:rsid w:val="00E34BF2"/>
    <w:rsid w:val="00E52A5B"/>
    <w:rsid w:val="00E541FB"/>
    <w:rsid w:val="00E55F49"/>
    <w:rsid w:val="00E662A7"/>
    <w:rsid w:val="00E674B7"/>
    <w:rsid w:val="00E73E88"/>
    <w:rsid w:val="00E7566D"/>
    <w:rsid w:val="00E76B6E"/>
    <w:rsid w:val="00E80658"/>
    <w:rsid w:val="00E80F75"/>
    <w:rsid w:val="00E978DC"/>
    <w:rsid w:val="00EB56C8"/>
    <w:rsid w:val="00EB676B"/>
    <w:rsid w:val="00EC073B"/>
    <w:rsid w:val="00EC3736"/>
    <w:rsid w:val="00ED1C01"/>
    <w:rsid w:val="00EE0A19"/>
    <w:rsid w:val="00EE1D6F"/>
    <w:rsid w:val="00EE7598"/>
    <w:rsid w:val="00EE75C9"/>
    <w:rsid w:val="00EF0B30"/>
    <w:rsid w:val="00EF2CB6"/>
    <w:rsid w:val="00EF5BD1"/>
    <w:rsid w:val="00EF65BE"/>
    <w:rsid w:val="00EF65CD"/>
    <w:rsid w:val="00F026DF"/>
    <w:rsid w:val="00F16C41"/>
    <w:rsid w:val="00F1783C"/>
    <w:rsid w:val="00F32DE2"/>
    <w:rsid w:val="00F515ED"/>
    <w:rsid w:val="00F53B6D"/>
    <w:rsid w:val="00F61912"/>
    <w:rsid w:val="00F72684"/>
    <w:rsid w:val="00F83060"/>
    <w:rsid w:val="00F8412B"/>
    <w:rsid w:val="00F858FF"/>
    <w:rsid w:val="00F87900"/>
    <w:rsid w:val="00F95ABA"/>
    <w:rsid w:val="00F961B9"/>
    <w:rsid w:val="00FA0331"/>
    <w:rsid w:val="00FA4436"/>
    <w:rsid w:val="00FA4657"/>
    <w:rsid w:val="00FA5FE2"/>
    <w:rsid w:val="00FB5A0B"/>
    <w:rsid w:val="00FC17C2"/>
    <w:rsid w:val="00FC1997"/>
    <w:rsid w:val="00FC1FC8"/>
    <w:rsid w:val="00FC7049"/>
    <w:rsid w:val="00FD0974"/>
    <w:rsid w:val="00FD338E"/>
    <w:rsid w:val="00FD6F36"/>
    <w:rsid w:val="00FE5E2D"/>
    <w:rsid w:val="00FF0AEA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link w:val="BrezrazmikovZnak"/>
    <w:uiPriority w:val="1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paragraph" w:styleId="Navadensplet">
    <w:name w:val="Normal (Web)"/>
    <w:basedOn w:val="Navaden"/>
    <w:uiPriority w:val="99"/>
    <w:unhideWhenUsed/>
    <w:rsid w:val="005F2B3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uiPriority w:val="22"/>
    <w:qFormat/>
    <w:locked/>
    <w:rsid w:val="005F2B30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613591"/>
    <w:rPr>
      <w:color w:val="800080" w:themeColor="followedHyperlink"/>
      <w:u w:val="single"/>
    </w:rPr>
  </w:style>
  <w:style w:type="paragraph" w:customStyle="1" w:styleId="Default">
    <w:name w:val="Default"/>
    <w:rsid w:val="000B0D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D7487A"/>
    <w:rPr>
      <w:rFonts w:ascii="Calibri" w:hAnsi="Calibri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D748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7487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7487A"/>
    <w:rPr>
      <w:rFonts w:ascii="Comic Sans MS" w:hAnsi="Comic Sans MS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748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7487A"/>
    <w:rPr>
      <w:rFonts w:ascii="Comic Sans MS" w:hAnsi="Comic Sans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BB32EB-7A7C-4238-97AF-5E2EFC13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171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24</cp:revision>
  <cp:lastPrinted>2016-05-02T09:00:00Z</cp:lastPrinted>
  <dcterms:created xsi:type="dcterms:W3CDTF">2020-05-02T09:17:00Z</dcterms:created>
  <dcterms:modified xsi:type="dcterms:W3CDTF">2020-05-07T15:56:00Z</dcterms:modified>
</cp:coreProperties>
</file>