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6277B6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15</w:t>
      </w:r>
      <w:r w:rsidR="00F858FF">
        <w:rPr>
          <w:b/>
          <w:sz w:val="20"/>
          <w:szCs w:val="20"/>
        </w:rPr>
        <w:t>.</w:t>
      </w:r>
      <w:r w:rsidR="00A504C2">
        <w:rPr>
          <w:b/>
          <w:sz w:val="20"/>
          <w:szCs w:val="20"/>
        </w:rPr>
        <w:t xml:space="preserve"> 5</w:t>
      </w:r>
      <w:r w:rsidR="00245D58" w:rsidRPr="00245D58">
        <w:rPr>
          <w:b/>
          <w:sz w:val="20"/>
          <w:szCs w:val="20"/>
        </w:rPr>
        <w:t>.</w:t>
      </w:r>
      <w:r w:rsidR="00A504C2">
        <w:rPr>
          <w:b/>
          <w:sz w:val="20"/>
          <w:szCs w:val="20"/>
        </w:rPr>
        <w:t xml:space="preserve"> </w:t>
      </w:r>
      <w:r w:rsidR="00245D58" w:rsidRPr="00245D58">
        <w:rPr>
          <w:b/>
          <w:sz w:val="20"/>
          <w:szCs w:val="20"/>
        </w:rPr>
        <w:t>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D336E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3B5F87" w:rsidRDefault="003B5F87" w:rsidP="003B5F87"/>
    <w:p w:rsidR="008521A3" w:rsidRPr="00F34FCE" w:rsidRDefault="008521A3" w:rsidP="008521A3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8521A3" w:rsidRDefault="008521A3" w:rsidP="008521A3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>
        <w:rPr>
          <w:color w:val="E36C0A" w:themeColor="accent6" w:themeShade="BF"/>
          <w:sz w:val="40"/>
          <w:szCs w:val="40"/>
        </w:rPr>
        <w:t>»</w:t>
      </w:r>
      <w:r w:rsidRPr="000A162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6F1E43" w:rsidRDefault="006F1E43" w:rsidP="008521A3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</w:p>
    <w:p w:rsidR="003D1066" w:rsidRDefault="006F1E43" w:rsidP="008521A3">
      <w:pPr>
        <w:rPr>
          <w:rFonts w:ascii="Times New Roman" w:hAnsi="Times New Roman"/>
          <w:color w:val="E36C0A" w:themeColor="accent6" w:themeShade="BF"/>
          <w:sz w:val="28"/>
          <w:szCs w:val="28"/>
        </w:rPr>
      </w:pPr>
      <w:r w:rsidRPr="006F1E43">
        <w:rPr>
          <w:rFonts w:ascii="Times New Roman" w:hAnsi="Times New Roman"/>
          <w:color w:val="E36C0A" w:themeColor="accent6" w:themeShade="BF"/>
          <w:sz w:val="28"/>
          <w:szCs w:val="28"/>
        </w:rPr>
        <w:t>KER  VSAK  DAN  SE  VELIKO  NAUČIMO,  SVOJE  ZNANJE  Z  VESELJEM  DELIMO.</w:t>
      </w:r>
    </w:p>
    <w:p w:rsidR="00C52C1E" w:rsidRPr="006F1E43" w:rsidRDefault="00C52C1E" w:rsidP="008521A3">
      <w:pPr>
        <w:rPr>
          <w:rFonts w:ascii="Times New Roman" w:hAnsi="Times New Roman"/>
          <w:color w:val="E36C0A" w:themeColor="accent6" w:themeShade="BF"/>
          <w:sz w:val="28"/>
          <w:szCs w:val="28"/>
        </w:rPr>
      </w:pPr>
    </w:p>
    <w:p w:rsidR="00C52C1E" w:rsidRDefault="006F1E43" w:rsidP="00852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Zelo se že veselim našega</w:t>
      </w:r>
      <w:r w:rsidR="003D5456">
        <w:rPr>
          <w:rFonts w:ascii="Times New Roman" w:hAnsi="Times New Roman"/>
          <w:sz w:val="28"/>
          <w:szCs w:val="28"/>
        </w:rPr>
        <w:t xml:space="preserve"> srečanja v ponedeljek, ko </w:t>
      </w:r>
      <w:r w:rsidR="00AB519D">
        <w:rPr>
          <w:rFonts w:ascii="Times New Roman" w:hAnsi="Times New Roman"/>
          <w:sz w:val="28"/>
          <w:szCs w:val="28"/>
        </w:rPr>
        <w:t xml:space="preserve">si </w:t>
      </w:r>
      <w:r w:rsidR="003D5456">
        <w:rPr>
          <w:rFonts w:ascii="Times New Roman" w:hAnsi="Times New Roman"/>
          <w:sz w:val="28"/>
          <w:szCs w:val="28"/>
        </w:rPr>
        <w:t>bomo</w:t>
      </w:r>
      <w:r w:rsidR="00AB519D">
        <w:rPr>
          <w:rFonts w:ascii="Times New Roman" w:hAnsi="Times New Roman"/>
          <w:sz w:val="28"/>
          <w:szCs w:val="28"/>
        </w:rPr>
        <w:t xml:space="preserve"> pripovedovali o naših </w:t>
      </w:r>
      <w:r>
        <w:rPr>
          <w:rFonts w:ascii="Times New Roman" w:hAnsi="Times New Roman"/>
          <w:sz w:val="28"/>
          <w:szCs w:val="28"/>
        </w:rPr>
        <w:t>dogodivščinah. Vendar bomo morali najprej poskrbeti, da bo vsak na svojem varnem prostoru</w:t>
      </w:r>
      <w:r w:rsidR="003F378E">
        <w:rPr>
          <w:rFonts w:ascii="Times New Roman" w:hAnsi="Times New Roman"/>
          <w:sz w:val="28"/>
          <w:szCs w:val="28"/>
        </w:rPr>
        <w:t>. Imamo dve čudoviti učilnici – našo in učilnico pred našim razredom ( 3.b ). Obe imata izhod na</w:t>
      </w:r>
      <w:r w:rsidR="003D5456">
        <w:rPr>
          <w:rFonts w:ascii="Times New Roman" w:hAnsi="Times New Roman"/>
          <w:sz w:val="28"/>
          <w:szCs w:val="28"/>
        </w:rPr>
        <w:t xml:space="preserve"> zelenico</w:t>
      </w:r>
      <w:r w:rsidR="00095E79">
        <w:rPr>
          <w:rFonts w:ascii="Times New Roman" w:hAnsi="Times New Roman"/>
          <w:sz w:val="28"/>
          <w:szCs w:val="28"/>
        </w:rPr>
        <w:t>, kjer bomo la</w:t>
      </w:r>
      <w:r w:rsidR="00C52C1E">
        <w:rPr>
          <w:rFonts w:ascii="Times New Roman" w:hAnsi="Times New Roman"/>
          <w:sz w:val="28"/>
          <w:szCs w:val="28"/>
        </w:rPr>
        <w:t>hko ustvarjali tudi na prostem v lepem vremenu.</w:t>
      </w:r>
    </w:p>
    <w:p w:rsidR="006F1E43" w:rsidRDefault="003F378E" w:rsidP="00852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F1711" w:rsidRDefault="006F1711" w:rsidP="006F171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dobro voljo in uspešen dan zapoj pesem, ki jo najraje prepevaš ali zapleši</w:t>
      </w:r>
      <w:r w:rsidR="004825CF">
        <w:rPr>
          <w:rFonts w:ascii="Times New Roman" w:hAnsi="Times New Roman"/>
          <w:sz w:val="28"/>
          <w:szCs w:val="28"/>
        </w:rPr>
        <w:t>te</w:t>
      </w:r>
      <w:r>
        <w:rPr>
          <w:rFonts w:ascii="Times New Roman" w:hAnsi="Times New Roman"/>
          <w:sz w:val="28"/>
          <w:szCs w:val="28"/>
        </w:rPr>
        <w:t xml:space="preserve"> ob najljubši glasbi</w:t>
      </w:r>
      <w:r w:rsidR="006F1E43">
        <w:rPr>
          <w:rFonts w:ascii="Times New Roman" w:hAnsi="Times New Roman"/>
          <w:sz w:val="28"/>
          <w:szCs w:val="28"/>
        </w:rPr>
        <w:t xml:space="preserve"> in šolsko delo bo kar steklo.</w:t>
      </w:r>
    </w:p>
    <w:p w:rsidR="004825CF" w:rsidRDefault="004825CF" w:rsidP="006F1711">
      <w:pPr>
        <w:rPr>
          <w:rFonts w:ascii="Times New Roman" w:hAnsi="Times New Roman"/>
          <w:sz w:val="28"/>
          <w:szCs w:val="28"/>
        </w:rPr>
      </w:pPr>
    </w:p>
    <w:p w:rsidR="008521A3" w:rsidRDefault="003A13F5" w:rsidP="00852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8521A3">
        <w:rPr>
          <w:rFonts w:ascii="Times New Roman" w:hAnsi="Times New Roman"/>
          <w:sz w:val="28"/>
          <w:szCs w:val="28"/>
        </w:rPr>
        <w:t>a urniku</w:t>
      </w:r>
      <w:r>
        <w:rPr>
          <w:rFonts w:ascii="Times New Roman" w:hAnsi="Times New Roman"/>
          <w:sz w:val="28"/>
          <w:szCs w:val="28"/>
        </w:rPr>
        <w:t xml:space="preserve"> imamo</w:t>
      </w:r>
      <w:r w:rsidR="008521A3">
        <w:rPr>
          <w:rFonts w:ascii="Times New Roman" w:hAnsi="Times New Roman"/>
          <w:sz w:val="28"/>
          <w:szCs w:val="28"/>
        </w:rPr>
        <w:t xml:space="preserve">: SLO, MAT, </w:t>
      </w:r>
      <w:r w:rsidR="00580532" w:rsidRPr="001A502B">
        <w:rPr>
          <w:rFonts w:ascii="Times New Roman" w:hAnsi="Times New Roman"/>
          <w:b/>
          <w:sz w:val="28"/>
          <w:szCs w:val="28"/>
        </w:rPr>
        <w:t xml:space="preserve">ob </w:t>
      </w:r>
      <w:r w:rsidR="00E73E88" w:rsidRPr="001A502B">
        <w:rPr>
          <w:rFonts w:ascii="Times New Roman" w:hAnsi="Times New Roman"/>
          <w:b/>
          <w:sz w:val="28"/>
          <w:szCs w:val="28"/>
        </w:rPr>
        <w:t>10.00 uri se vidimo na ZOOM-u</w:t>
      </w:r>
      <w:r w:rsidR="00E73E88">
        <w:rPr>
          <w:rFonts w:ascii="Times New Roman" w:hAnsi="Times New Roman"/>
          <w:sz w:val="28"/>
          <w:szCs w:val="28"/>
        </w:rPr>
        <w:t xml:space="preserve">, </w:t>
      </w:r>
      <w:r w:rsidR="008521A3">
        <w:rPr>
          <w:rFonts w:ascii="Times New Roman" w:hAnsi="Times New Roman"/>
          <w:sz w:val="28"/>
          <w:szCs w:val="28"/>
        </w:rPr>
        <w:t>GUM, ŠPO.</w:t>
      </w:r>
    </w:p>
    <w:p w:rsidR="008521A3" w:rsidRDefault="008521A3" w:rsidP="008521A3">
      <w:pPr>
        <w:rPr>
          <w:rFonts w:ascii="Times New Roman" w:hAnsi="Times New Roman"/>
          <w:sz w:val="28"/>
          <w:szCs w:val="28"/>
        </w:rPr>
      </w:pPr>
    </w:p>
    <w:p w:rsidR="008521A3" w:rsidRDefault="008521A3" w:rsidP="008521A3">
      <w:pPr>
        <w:rPr>
          <w:rFonts w:ascii="Times New Roman" w:hAnsi="Times New Roman"/>
          <w:sz w:val="28"/>
          <w:szCs w:val="28"/>
        </w:rPr>
      </w:pP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8746FA" w:rsidRDefault="008746FA" w:rsidP="008521A3">
      <w:pPr>
        <w:rPr>
          <w:rFonts w:ascii="Times New Roman" w:hAnsi="Times New Roman"/>
          <w:sz w:val="28"/>
          <w:szCs w:val="28"/>
        </w:rPr>
      </w:pPr>
    </w:p>
    <w:p w:rsidR="004005D1" w:rsidRDefault="008746FA" w:rsidP="004005D1">
      <w:pPr>
        <w:rPr>
          <w:rFonts w:ascii="Times New Roman" w:hAnsi="Times New Roman"/>
          <w:b/>
          <w:sz w:val="28"/>
          <w:szCs w:val="28"/>
        </w:rPr>
      </w:pPr>
      <w:r w:rsidRPr="00931896">
        <w:rPr>
          <w:rFonts w:ascii="Times New Roman" w:hAnsi="Times New Roman"/>
          <w:color w:val="C00000"/>
          <w:sz w:val="28"/>
          <w:szCs w:val="28"/>
        </w:rPr>
        <w:t>SLO</w:t>
      </w:r>
      <w:r w:rsidR="003F378E">
        <w:rPr>
          <w:rFonts w:ascii="Times New Roman" w:hAnsi="Times New Roman"/>
          <w:color w:val="C00000"/>
          <w:sz w:val="28"/>
          <w:szCs w:val="28"/>
        </w:rPr>
        <w:t>:</w:t>
      </w:r>
      <w:r w:rsidR="00D4107B" w:rsidRPr="00D4107B">
        <w:rPr>
          <w:rFonts w:ascii="Times New Roman" w:hAnsi="Times New Roman"/>
          <w:sz w:val="28"/>
          <w:szCs w:val="28"/>
        </w:rPr>
        <w:t xml:space="preserve"> </w:t>
      </w:r>
      <w:r w:rsidR="004005D1" w:rsidRPr="00387A4F">
        <w:rPr>
          <w:rFonts w:ascii="Times New Roman" w:hAnsi="Times New Roman"/>
          <w:sz w:val="28"/>
          <w:szCs w:val="28"/>
        </w:rPr>
        <w:t>BRANJE  Z  RAZUMEVANJEM:</w:t>
      </w:r>
      <w:r w:rsidR="00387A4F">
        <w:rPr>
          <w:rFonts w:ascii="Times New Roman" w:hAnsi="Times New Roman"/>
          <w:sz w:val="28"/>
          <w:szCs w:val="28"/>
        </w:rPr>
        <w:t xml:space="preserve"> </w:t>
      </w:r>
      <w:r w:rsidR="00387A4F" w:rsidRPr="00387A4F">
        <w:rPr>
          <w:rFonts w:ascii="Times New Roman" w:hAnsi="Times New Roman"/>
          <w:b/>
          <w:sz w:val="28"/>
          <w:szCs w:val="28"/>
        </w:rPr>
        <w:t>Slovenska ljudska – MIŠKA  JE  PRIŠLA  K  ČEVLJARJU</w:t>
      </w:r>
      <w:r w:rsidR="00387A4F">
        <w:rPr>
          <w:rFonts w:ascii="Times New Roman" w:hAnsi="Times New Roman"/>
          <w:sz w:val="28"/>
          <w:szCs w:val="28"/>
        </w:rPr>
        <w:t xml:space="preserve">, </w:t>
      </w:r>
      <w:r w:rsidR="00387A4F" w:rsidRPr="00387A4F">
        <w:rPr>
          <w:rFonts w:ascii="Times New Roman" w:hAnsi="Times New Roman"/>
          <w:sz w:val="28"/>
          <w:szCs w:val="28"/>
          <w:u w:val="single"/>
        </w:rPr>
        <w:t>berilo stran 100</w:t>
      </w:r>
      <w:r w:rsidR="00387A4F">
        <w:rPr>
          <w:rFonts w:ascii="Times New Roman" w:hAnsi="Times New Roman"/>
          <w:sz w:val="28"/>
          <w:szCs w:val="28"/>
        </w:rPr>
        <w:t>.</w:t>
      </w:r>
    </w:p>
    <w:p w:rsidR="004005D1" w:rsidRDefault="004005D1" w:rsidP="004005D1">
      <w:pPr>
        <w:rPr>
          <w:rFonts w:ascii="Times New Roman" w:hAnsi="Times New Roman"/>
          <w:b/>
          <w:sz w:val="28"/>
          <w:szCs w:val="28"/>
        </w:rPr>
      </w:pPr>
    </w:p>
    <w:p w:rsidR="00F72684" w:rsidRPr="00387A4F" w:rsidRDefault="00387A4F" w:rsidP="00387A4F">
      <w:pPr>
        <w:pStyle w:val="Odstavekseznama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Beri</w:t>
      </w:r>
      <w:r w:rsidR="004005D1">
        <w:rPr>
          <w:rFonts w:ascii="Times New Roman" w:hAnsi="Times New Roman"/>
          <w:sz w:val="28"/>
          <w:szCs w:val="28"/>
        </w:rPr>
        <w:t xml:space="preserve"> glasno </w:t>
      </w:r>
      <w:r w:rsidR="004005D1" w:rsidRPr="003C2B45">
        <w:rPr>
          <w:rFonts w:ascii="Times New Roman" w:hAnsi="Times New Roman"/>
          <w:sz w:val="28"/>
          <w:szCs w:val="28"/>
        </w:rPr>
        <w:t>ter pri tem upoštevaj naš končni cilj,</w:t>
      </w:r>
      <w:r w:rsidR="004005D1" w:rsidRPr="003C2B45">
        <w:rPr>
          <w:rFonts w:ascii="Times New Roman" w:hAnsi="Times New Roman"/>
          <w:b/>
          <w:sz w:val="28"/>
          <w:szCs w:val="28"/>
        </w:rPr>
        <w:t xml:space="preserve"> da razločno in tekoče prebereš besedilo z upoštevanjem ločil. </w:t>
      </w:r>
      <w:r w:rsidR="004005D1" w:rsidRPr="003C2B45">
        <w:rPr>
          <w:rFonts w:ascii="Times New Roman" w:hAnsi="Times New Roman"/>
          <w:sz w:val="28"/>
          <w:szCs w:val="28"/>
        </w:rPr>
        <w:t>Tako kot smo vadili branje v šoli.</w:t>
      </w:r>
    </w:p>
    <w:p w:rsidR="004005D1" w:rsidRPr="004005D1" w:rsidRDefault="004005D1" w:rsidP="004005D1">
      <w:pPr>
        <w:pStyle w:val="Odstavekseznama"/>
        <w:rPr>
          <w:rFonts w:ascii="Times New Roman" w:hAnsi="Times New Roman"/>
          <w:sz w:val="28"/>
          <w:szCs w:val="28"/>
        </w:rPr>
      </w:pPr>
    </w:p>
    <w:p w:rsidR="00587BE4" w:rsidRDefault="00587BE4" w:rsidP="008521A3">
      <w:pPr>
        <w:rPr>
          <w:rFonts w:ascii="Times New Roman" w:hAnsi="Times New Roman"/>
          <w:sz w:val="28"/>
          <w:szCs w:val="28"/>
        </w:rPr>
      </w:pPr>
      <w:r w:rsidRPr="00BA06AB">
        <w:rPr>
          <w:rFonts w:ascii="Times New Roman" w:hAnsi="Times New Roman"/>
          <w:color w:val="FF0000"/>
          <w:sz w:val="28"/>
          <w:szCs w:val="28"/>
        </w:rPr>
        <w:sym w:font="Wingdings" w:char="F04A"/>
      </w:r>
      <w:r w:rsidR="0059638F">
        <w:rPr>
          <w:rFonts w:ascii="Times New Roman" w:hAnsi="Times New Roman"/>
          <w:sz w:val="28"/>
          <w:szCs w:val="28"/>
        </w:rPr>
        <w:t xml:space="preserve"> </w:t>
      </w:r>
      <w:r w:rsidR="00170AFA">
        <w:rPr>
          <w:rFonts w:ascii="Times New Roman" w:hAnsi="Times New Roman"/>
          <w:sz w:val="28"/>
          <w:szCs w:val="28"/>
        </w:rPr>
        <w:t>Bralni l</w:t>
      </w:r>
      <w:r w:rsidR="00F72684">
        <w:rPr>
          <w:rFonts w:ascii="Times New Roman" w:hAnsi="Times New Roman"/>
          <w:sz w:val="28"/>
          <w:szCs w:val="28"/>
        </w:rPr>
        <w:t xml:space="preserve">ist </w:t>
      </w:r>
      <w:r w:rsidR="0091444B">
        <w:rPr>
          <w:rFonts w:ascii="Times New Roman" w:hAnsi="Times New Roman"/>
          <w:b/>
          <w:sz w:val="28"/>
          <w:szCs w:val="28"/>
        </w:rPr>
        <w:t>MAČJI  VALENTIN</w:t>
      </w:r>
      <w:r w:rsidR="00C64957">
        <w:rPr>
          <w:rFonts w:ascii="Times New Roman" w:hAnsi="Times New Roman"/>
          <w:sz w:val="28"/>
          <w:szCs w:val="28"/>
        </w:rPr>
        <w:t xml:space="preserve"> te čaka</w:t>
      </w:r>
      <w:r w:rsidR="00F72684">
        <w:rPr>
          <w:rFonts w:ascii="Times New Roman" w:hAnsi="Times New Roman"/>
          <w:sz w:val="28"/>
          <w:szCs w:val="28"/>
        </w:rPr>
        <w:t xml:space="preserve"> na SU, da boš opravil/a vsakodnevno branje tudi v vikendu.</w:t>
      </w:r>
      <w:r w:rsidR="00555484">
        <w:rPr>
          <w:rFonts w:ascii="Times New Roman" w:hAnsi="Times New Roman"/>
          <w:sz w:val="28"/>
          <w:szCs w:val="28"/>
        </w:rPr>
        <w:t xml:space="preserve"> Lahko bereš tudi knjigo z domače knjižne police.</w:t>
      </w:r>
    </w:p>
    <w:p w:rsidR="00105790" w:rsidRDefault="00105790" w:rsidP="008521A3">
      <w:pPr>
        <w:rPr>
          <w:rFonts w:ascii="Times New Roman" w:hAnsi="Times New Roman"/>
          <w:sz w:val="28"/>
          <w:szCs w:val="28"/>
        </w:rPr>
      </w:pPr>
    </w:p>
    <w:p w:rsidR="006277B6" w:rsidRDefault="008746FA" w:rsidP="006277B6">
      <w:pPr>
        <w:jc w:val="both"/>
        <w:rPr>
          <w:rFonts w:ascii="Times New Roman" w:hAnsi="Times New Roman"/>
          <w:sz w:val="28"/>
          <w:szCs w:val="28"/>
        </w:rPr>
      </w:pPr>
      <w:r w:rsidRPr="006277B6">
        <w:rPr>
          <w:rFonts w:ascii="Times New Roman" w:hAnsi="Times New Roman"/>
          <w:color w:val="548DD4" w:themeColor="text2" w:themeTint="99"/>
          <w:sz w:val="28"/>
          <w:szCs w:val="28"/>
        </w:rPr>
        <w:t>MAT:</w:t>
      </w:r>
      <w:r w:rsidR="00696015" w:rsidRPr="006277B6">
        <w:rPr>
          <w:rFonts w:ascii="Times New Roman" w:hAnsi="Times New Roman"/>
          <w:sz w:val="28"/>
          <w:szCs w:val="28"/>
        </w:rPr>
        <w:t xml:space="preserve"> </w:t>
      </w:r>
      <w:r w:rsidR="006277B6">
        <w:rPr>
          <w:rFonts w:ascii="Times New Roman" w:hAnsi="Times New Roman"/>
          <w:sz w:val="28"/>
          <w:szCs w:val="28"/>
        </w:rPr>
        <w:t xml:space="preserve"> Preglej DZ za matematiko, če si rešil/a vse naloge, ki so bile v navodilih v času pouka na daljavo.</w:t>
      </w:r>
    </w:p>
    <w:p w:rsidR="006277B6" w:rsidRPr="006277B6" w:rsidRDefault="006277B6" w:rsidP="006277B6">
      <w:pPr>
        <w:jc w:val="both"/>
        <w:rPr>
          <w:rFonts w:ascii="Times New Roman" w:hAnsi="Times New Roman"/>
          <w:sz w:val="28"/>
          <w:szCs w:val="28"/>
        </w:rPr>
      </w:pPr>
    </w:p>
    <w:p w:rsidR="006277B6" w:rsidRDefault="006277B6" w:rsidP="006277B6">
      <w:pPr>
        <w:pStyle w:val="Odstavekseznama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Če imaš vse rešeno</w:t>
      </w:r>
      <w:r w:rsidRPr="004F0B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utrjuj in ponavljaj:</w:t>
      </w:r>
    </w:p>
    <w:p w:rsidR="006277B6" w:rsidRPr="004F0B97" w:rsidRDefault="006277B6" w:rsidP="006277B6">
      <w:pPr>
        <w:pStyle w:val="Odstavekseznama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4F0B97">
        <w:rPr>
          <w:rFonts w:ascii="Times New Roman" w:hAnsi="Times New Roman"/>
          <w:sz w:val="28"/>
          <w:szCs w:val="28"/>
        </w:rPr>
        <w:t>klikni na spodnjo povezavo:</w:t>
      </w:r>
    </w:p>
    <w:p w:rsidR="006277B6" w:rsidRPr="004F0B97" w:rsidRDefault="006277B6" w:rsidP="006277B6">
      <w:pPr>
        <w:jc w:val="both"/>
        <w:rPr>
          <w:rFonts w:ascii="Times New Roman" w:hAnsi="Times New Roman"/>
          <w:sz w:val="28"/>
          <w:szCs w:val="28"/>
        </w:rPr>
      </w:pPr>
    </w:p>
    <w:p w:rsidR="006277B6" w:rsidRPr="004005D1" w:rsidRDefault="00D336E4" w:rsidP="004005D1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hyperlink r:id="rId9" w:history="1">
        <w:r w:rsidR="006277B6" w:rsidRPr="004F0B97">
          <w:rPr>
            <w:rStyle w:val="Hiperpovezava"/>
            <w:rFonts w:ascii="Calibri" w:hAnsi="Calibri" w:cs="Calibri"/>
            <w:sz w:val="28"/>
            <w:szCs w:val="28"/>
          </w:rPr>
          <w:t>https://interaktivne-vaje.si/02_osnova/predmeti_meni/matematika_meni_1_5.html</w:t>
        </w:r>
      </w:hyperlink>
    </w:p>
    <w:p w:rsidR="006277B6" w:rsidRPr="00421D60" w:rsidRDefault="006277B6" w:rsidP="006277B6">
      <w:pPr>
        <w:pStyle w:val="Odstavekseznama"/>
        <w:numPr>
          <w:ilvl w:val="0"/>
          <w:numId w:val="4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Klikni na RAČUNAM  DO  100.</w:t>
      </w:r>
    </w:p>
    <w:p w:rsidR="006277B6" w:rsidRPr="00421D60" w:rsidRDefault="006277B6" w:rsidP="006277B6">
      <w:pPr>
        <w:pStyle w:val="Odstavekseznama"/>
        <w:numPr>
          <w:ilvl w:val="0"/>
          <w:numId w:val="4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Klikni ŠTEVILSKE PREDSTAVE do 100 ali</w:t>
      </w:r>
    </w:p>
    <w:p w:rsidR="006277B6" w:rsidRDefault="006277B6" w:rsidP="006277B6">
      <w:pPr>
        <w:pStyle w:val="Odstavekseznama"/>
        <w:numPr>
          <w:ilvl w:val="0"/>
          <w:numId w:val="4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Klikni SEŠTEVANJE do 100 – brez prehoda ali</w:t>
      </w:r>
    </w:p>
    <w:p w:rsidR="006277B6" w:rsidRPr="004F0B97" w:rsidRDefault="006277B6" w:rsidP="006277B6">
      <w:pPr>
        <w:pStyle w:val="Odstavekseznama"/>
        <w:numPr>
          <w:ilvl w:val="0"/>
          <w:numId w:val="4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Klikni ODŠTEVANJE do 100 – brez prehoda.</w:t>
      </w:r>
    </w:p>
    <w:p w:rsidR="006277B6" w:rsidRPr="003D2C3E" w:rsidRDefault="006277B6" w:rsidP="006277B6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BB3EBC">
        <w:rPr>
          <w:rFonts w:ascii="Times New Roman" w:hAnsi="Times New Roman"/>
          <w:sz w:val="28"/>
          <w:szCs w:val="28"/>
        </w:rPr>
        <w:t>Lahko se tudi preizkusiš</w:t>
      </w:r>
      <w:r>
        <w:rPr>
          <w:rFonts w:ascii="Times New Roman" w:hAnsi="Times New Roman"/>
          <w:b/>
          <w:sz w:val="28"/>
          <w:szCs w:val="28"/>
        </w:rPr>
        <w:t xml:space="preserve"> v HITREM  RAČUNANJU do 20, </w:t>
      </w:r>
      <w:r w:rsidRPr="003D2C3E">
        <w:rPr>
          <w:rFonts w:ascii="Times New Roman" w:hAnsi="Times New Roman"/>
          <w:sz w:val="28"/>
          <w:szCs w:val="28"/>
        </w:rPr>
        <w:t xml:space="preserve">da boš odlično pripravljen/a na računanje do 100.                        </w:t>
      </w:r>
    </w:p>
    <w:p w:rsidR="006277B6" w:rsidRPr="00421D60" w:rsidRDefault="006277B6" w:rsidP="006277B6">
      <w:pPr>
        <w:pStyle w:val="Odstavekseznama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Kliknite na spodnjo povezavo:                                                                                                                               </w:t>
      </w:r>
    </w:p>
    <w:p w:rsidR="006277B6" w:rsidRPr="004005D1" w:rsidRDefault="00D336E4" w:rsidP="004005D1">
      <w:pPr>
        <w:pStyle w:val="Odstavekseznama"/>
        <w:numPr>
          <w:ilvl w:val="0"/>
          <w:numId w:val="44"/>
        </w:numPr>
        <w:jc w:val="both"/>
        <w:rPr>
          <w:rFonts w:ascii="Times New Roman" w:hAnsi="Times New Roman"/>
          <w:color w:val="0070C0"/>
          <w:sz w:val="32"/>
          <w:szCs w:val="32"/>
          <w:u w:val="single"/>
        </w:rPr>
      </w:pPr>
      <w:hyperlink r:id="rId10" w:history="1">
        <w:r w:rsidR="006277B6" w:rsidRPr="004F0B97">
          <w:rPr>
            <w:rStyle w:val="Hiperpovezava"/>
            <w:rFonts w:ascii="Times New Roman" w:hAnsi="Times New Roman"/>
            <w:color w:val="0070C0"/>
            <w:sz w:val="32"/>
            <w:szCs w:val="32"/>
          </w:rPr>
          <w:t>https://www.ucimse.com/votlinazakladov</w:t>
        </w:r>
      </w:hyperlink>
    </w:p>
    <w:p w:rsidR="006277B6" w:rsidRPr="00421D60" w:rsidRDefault="006277B6" w:rsidP="006277B6">
      <w:pPr>
        <w:pStyle w:val="Odstavekseznama"/>
        <w:ind w:left="851"/>
        <w:jc w:val="both"/>
        <w:rPr>
          <w:rFonts w:ascii="Times New Roman" w:hAnsi="Times New Roman"/>
          <w:sz w:val="28"/>
          <w:szCs w:val="28"/>
        </w:rPr>
      </w:pPr>
      <w:r w:rsidRPr="00421D60">
        <w:rPr>
          <w:rFonts w:ascii="Times New Roman" w:hAnsi="Times New Roman"/>
          <w:sz w:val="28"/>
          <w:szCs w:val="28"/>
        </w:rPr>
        <w:t>Biti morate registrirani. Ko ste, morate vedno vpisati kapitanski vzdevek in geslo ter klikniti besedo PRIJAVA.</w:t>
      </w:r>
    </w:p>
    <w:p w:rsidR="006277B6" w:rsidRPr="00421D60" w:rsidRDefault="006277B6" w:rsidP="006277B6">
      <w:pPr>
        <w:pStyle w:val="Odstavekseznama"/>
        <w:numPr>
          <w:ilvl w:val="0"/>
          <w:numId w:val="4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Klikni</w:t>
      </w:r>
      <w:r w:rsidRPr="00421D60">
        <w:rPr>
          <w:rFonts w:ascii="Times New Roman" w:hAnsi="Times New Roman"/>
          <w:sz w:val="28"/>
          <w:szCs w:val="28"/>
        </w:rPr>
        <w:t xml:space="preserve"> na smerokaz VOTLINA ZAKLADOV.</w:t>
      </w:r>
    </w:p>
    <w:p w:rsidR="006277B6" w:rsidRPr="00421D60" w:rsidRDefault="006277B6" w:rsidP="006277B6">
      <w:pPr>
        <w:pStyle w:val="Odstavekseznama"/>
        <w:numPr>
          <w:ilvl w:val="0"/>
          <w:numId w:val="4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Klikni</w:t>
      </w:r>
      <w:r w:rsidRPr="00421D60">
        <w:rPr>
          <w:rFonts w:ascii="Times New Roman" w:hAnsi="Times New Roman"/>
          <w:sz w:val="28"/>
          <w:szCs w:val="28"/>
        </w:rPr>
        <w:t xml:space="preserve"> ZABAVAJ SE S KAJO.</w:t>
      </w:r>
    </w:p>
    <w:p w:rsidR="006277B6" w:rsidRPr="00421D60" w:rsidRDefault="006277B6" w:rsidP="006277B6">
      <w:pPr>
        <w:pStyle w:val="Odstavekseznama"/>
        <w:numPr>
          <w:ilvl w:val="0"/>
          <w:numId w:val="4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Klikni</w:t>
      </w:r>
      <w:r w:rsidRPr="00421D60">
        <w:rPr>
          <w:rFonts w:ascii="Times New Roman" w:hAnsi="Times New Roman"/>
          <w:sz w:val="28"/>
          <w:szCs w:val="28"/>
        </w:rPr>
        <w:t xml:space="preserve"> HITRO RAČUNANJE.</w:t>
      </w:r>
    </w:p>
    <w:p w:rsidR="006277B6" w:rsidRPr="00421D60" w:rsidRDefault="006277B6" w:rsidP="006277B6">
      <w:pPr>
        <w:pStyle w:val="Odstavekseznama"/>
        <w:numPr>
          <w:ilvl w:val="0"/>
          <w:numId w:val="4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Izberi SEŠTEVANJE in ODŠTEVANJE do 20</w:t>
      </w:r>
      <w:r w:rsidRPr="00421D60">
        <w:rPr>
          <w:rFonts w:ascii="Times New Roman" w:hAnsi="Times New Roman"/>
          <w:sz w:val="28"/>
          <w:szCs w:val="28"/>
        </w:rPr>
        <w:t>.</w:t>
      </w:r>
    </w:p>
    <w:p w:rsidR="000B0D08" w:rsidRPr="004005D1" w:rsidRDefault="006277B6" w:rsidP="006277B6">
      <w:pPr>
        <w:pStyle w:val="Odstavekseznama"/>
        <w:numPr>
          <w:ilvl w:val="0"/>
          <w:numId w:val="4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Hitro računaj in se izkaži v času.</w:t>
      </w:r>
    </w:p>
    <w:p w:rsidR="008746FA" w:rsidRDefault="008746FA" w:rsidP="008521A3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sym w:font="Wingdings" w:char="F04A"/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2162">
        <w:rPr>
          <w:rFonts w:ascii="Times New Roman" w:hAnsi="Times New Roman"/>
          <w:sz w:val="28"/>
          <w:szCs w:val="28"/>
        </w:rPr>
        <w:t>Sedaj je čas za malico in razvedrilo</w:t>
      </w:r>
      <w:r>
        <w:rPr>
          <w:rFonts w:ascii="Times New Roman" w:hAnsi="Times New Roman"/>
          <w:sz w:val="28"/>
          <w:szCs w:val="28"/>
        </w:rPr>
        <w:t>.</w:t>
      </w:r>
    </w:p>
    <w:p w:rsidR="008746FA" w:rsidRPr="003F378E" w:rsidRDefault="008746FA" w:rsidP="000B0D08">
      <w:pPr>
        <w:pStyle w:val="Navadensplet"/>
        <w:tabs>
          <w:tab w:val="left" w:pos="1455"/>
        </w:tabs>
        <w:rPr>
          <w:sz w:val="28"/>
          <w:szCs w:val="28"/>
        </w:rPr>
      </w:pPr>
      <w:r w:rsidRPr="00BA06AB">
        <w:rPr>
          <w:color w:val="5F497A" w:themeColor="accent4" w:themeShade="BF"/>
          <w:sz w:val="28"/>
          <w:szCs w:val="28"/>
        </w:rPr>
        <w:t>GUM:</w:t>
      </w:r>
      <w:r w:rsidR="00AD0554" w:rsidRPr="00BA06AB">
        <w:rPr>
          <w:color w:val="5F497A" w:themeColor="accent4" w:themeShade="BF"/>
          <w:sz w:val="28"/>
          <w:szCs w:val="28"/>
        </w:rPr>
        <w:t xml:space="preserve"> </w:t>
      </w:r>
      <w:r w:rsidR="00C64957">
        <w:rPr>
          <w:sz w:val="28"/>
          <w:szCs w:val="28"/>
        </w:rPr>
        <w:t xml:space="preserve"> Odpri zve</w:t>
      </w:r>
      <w:r w:rsidR="00E662A7">
        <w:rPr>
          <w:sz w:val="28"/>
          <w:szCs w:val="28"/>
        </w:rPr>
        <w:t>zek</w:t>
      </w:r>
      <w:r w:rsidR="003F378E">
        <w:rPr>
          <w:sz w:val="28"/>
          <w:szCs w:val="28"/>
        </w:rPr>
        <w:t xml:space="preserve"> za GUM in poglej, če imaš zapisane vse naslov</w:t>
      </w:r>
      <w:r w:rsidR="0091444B">
        <w:rPr>
          <w:sz w:val="28"/>
          <w:szCs w:val="28"/>
        </w:rPr>
        <w:t>e pesmic z ilustracijo, ki si se</w:t>
      </w:r>
      <w:r w:rsidR="003F378E">
        <w:rPr>
          <w:sz w:val="28"/>
          <w:szCs w:val="28"/>
        </w:rPr>
        <w:t xml:space="preserve"> jih naučil/a v času pouka na daljavo. Ob pregledovanju jih prepevaj.</w:t>
      </w:r>
    </w:p>
    <w:p w:rsidR="00004D2C" w:rsidRDefault="00E06523" w:rsidP="00004D2C">
      <w:pPr>
        <w:rPr>
          <w:rFonts w:ascii="Times New Roman" w:hAnsi="Times New Roman"/>
          <w:sz w:val="28"/>
          <w:szCs w:val="28"/>
        </w:rPr>
      </w:pPr>
      <w:r w:rsidRPr="00362F98">
        <w:rPr>
          <w:rFonts w:ascii="Times New Roman" w:hAnsi="Times New Roman"/>
          <w:color w:val="76923C" w:themeColor="accent3" w:themeShade="BF"/>
          <w:sz w:val="28"/>
          <w:szCs w:val="28"/>
        </w:rPr>
        <w:t>ŠPO</w:t>
      </w:r>
      <w:r w:rsidRPr="00860DDA">
        <w:rPr>
          <w:rFonts w:ascii="Times New Roman" w:hAnsi="Times New Roman"/>
          <w:color w:val="76923C" w:themeColor="accent3" w:themeShade="BF"/>
          <w:sz w:val="28"/>
          <w:szCs w:val="28"/>
        </w:rPr>
        <w:t>:</w:t>
      </w:r>
      <w:r w:rsidR="007405DD" w:rsidRPr="00860DDA">
        <w:rPr>
          <w:rFonts w:ascii="Times New Roman" w:hAnsi="Times New Roman"/>
          <w:sz w:val="28"/>
          <w:szCs w:val="28"/>
        </w:rPr>
        <w:t xml:space="preserve"> </w:t>
      </w:r>
      <w:r w:rsidR="003A13F5" w:rsidRPr="00860DDA">
        <w:rPr>
          <w:rFonts w:ascii="Times New Roman" w:hAnsi="Times New Roman"/>
          <w:sz w:val="28"/>
          <w:szCs w:val="28"/>
        </w:rPr>
        <w:t>Poskrbi, da boš vsak dan preživel/a dovolj aktivnega č</w:t>
      </w:r>
      <w:r w:rsidR="00004D2C">
        <w:rPr>
          <w:rFonts w:ascii="Times New Roman" w:hAnsi="Times New Roman"/>
          <w:sz w:val="28"/>
          <w:szCs w:val="28"/>
        </w:rPr>
        <w:t>asa zunaj. Če je lep sončen dan, pojdi z družino na sprehod, kolesarjenje …v naravo. Veliko se gibaj na svežem zraku.</w:t>
      </w:r>
    </w:p>
    <w:p w:rsidR="00004D2C" w:rsidRDefault="00004D2C" w:rsidP="00004D2C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Na začetku vodi ogrevalne vaje, tako kot jih v šoli.</w:t>
      </w:r>
    </w:p>
    <w:p w:rsidR="00742228" w:rsidRPr="00860DDA" w:rsidRDefault="00742228" w:rsidP="00860DD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D7487A" w:rsidRDefault="009A1D2E" w:rsidP="00152F7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Uživajte in se nadihajte sve</w:t>
      </w:r>
      <w:r w:rsidR="00860DDA">
        <w:rPr>
          <w:rFonts w:ascii="Times New Roman" w:hAnsi="Times New Roman"/>
          <w:b/>
          <w:sz w:val="28"/>
          <w:szCs w:val="28"/>
        </w:rPr>
        <w:t>žega zraka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42228" w:rsidRPr="00917640" w:rsidRDefault="00742228" w:rsidP="00152F78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917640" w:rsidTr="00D7487A">
        <w:tc>
          <w:tcPr>
            <w:tcW w:w="5097" w:type="dxa"/>
          </w:tcPr>
          <w:p w:rsidR="00917640" w:rsidRDefault="00917640" w:rsidP="0091764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8D07A8" wp14:editId="266BAD12">
                  <wp:extent cx="1866900" cy="1866900"/>
                  <wp:effectExtent l="0" t="0" r="0" b="0"/>
                  <wp:docPr id="4" name="Slika 4" descr="https://encrypted-tbn0.gstatic.com/images?q=tbn%3AANd9GcR9kp1P3nEGiWUSg0dq1A0JTMCeAteXFjolMX2b6iWbs2Of9vMB&amp;usqp=C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0.gstatic.com/images?q=tbn%3AANd9GcR9kp1P3nEGiWUSg0dq1A0JTMCeAteXFjolMX2b6iWbs2Of9vMB&amp;usqp=C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:rsidR="00D7487A" w:rsidRPr="00BF7F5C" w:rsidRDefault="00D7487A" w:rsidP="00D748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1602FCC4" wp14:editId="0BA79B89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-113665</wp:posOffset>
                      </wp:positionV>
                      <wp:extent cx="2268000" cy="1458000"/>
                      <wp:effectExtent l="0" t="0" r="18415" b="27940"/>
                      <wp:wrapNone/>
                      <wp:docPr id="1" name="Pergament 2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8000" cy="1458000"/>
                              </a:xfrm>
                              <a:prstGeom prst="horizontalScroll">
                                <a:avLst>
                                  <a:gd name="adj" fmla="val 13807"/>
                                </a:avLst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E0E8E3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Pergament 2 1" o:spid="_x0000_s1026" type="#_x0000_t98" style="position:absolute;margin-left:33.7pt;margin-top:-8.95pt;width:178.6pt;height:11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" adj="2982" fillcolor="#9bbb59 [3206]" strokecolor="#4e6128 [1606]" strokeweight="2pt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487A" w:rsidRDefault="0091444B" w:rsidP="00D748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Lep vikend vam</w:t>
            </w:r>
            <w:r w:rsidR="00E978DC">
              <w:rPr>
                <w:rFonts w:ascii="Times New Roman" w:hAnsi="Times New Roman"/>
                <w:sz w:val="28"/>
                <w:szCs w:val="28"/>
              </w:rPr>
              <w:t xml:space="preserve"> želim!</w:t>
            </w:r>
          </w:p>
          <w:p w:rsidR="00D7487A" w:rsidRPr="00D7487A" w:rsidRDefault="00D7487A" w:rsidP="00D748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7487A" w:rsidRDefault="00D7487A" w:rsidP="00D748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Pozdravček!</w:t>
            </w:r>
          </w:p>
          <w:p w:rsidR="00D7487A" w:rsidRPr="00D7487A" w:rsidRDefault="00D7487A" w:rsidP="00D748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40" w:rsidRDefault="00D7487A" w:rsidP="00D748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Učiteljica Maja</w:t>
            </w:r>
          </w:p>
          <w:p w:rsidR="00917640" w:rsidRDefault="00917640" w:rsidP="00D7487A">
            <w:pPr>
              <w:jc w:val="center"/>
              <w:rPr>
                <w:noProof/>
              </w:rPr>
            </w:pPr>
          </w:p>
        </w:tc>
      </w:tr>
    </w:tbl>
    <w:p w:rsidR="00917640" w:rsidRPr="00233B21" w:rsidRDefault="00917640">
      <w:pPr>
        <w:rPr>
          <w:rFonts w:ascii="Times New Roman" w:hAnsi="Times New Roman"/>
          <w:sz w:val="28"/>
          <w:szCs w:val="28"/>
        </w:rPr>
      </w:pPr>
    </w:p>
    <w:sectPr w:rsidR="00917640" w:rsidRPr="00233B21" w:rsidSect="005409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6E4" w:rsidRDefault="00D336E4">
      <w:r>
        <w:separator/>
      </w:r>
    </w:p>
  </w:endnote>
  <w:endnote w:type="continuationSeparator" w:id="0">
    <w:p w:rsidR="00D336E4" w:rsidRDefault="00D3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6E4" w:rsidRDefault="00D336E4">
      <w:r>
        <w:separator/>
      </w:r>
    </w:p>
  </w:footnote>
  <w:footnote w:type="continuationSeparator" w:id="0">
    <w:p w:rsidR="00D336E4" w:rsidRDefault="00D33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073"/>
    <w:multiLevelType w:val="hybridMultilevel"/>
    <w:tmpl w:val="9F700570"/>
    <w:lvl w:ilvl="0" w:tplc="F45E7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D78F9"/>
    <w:multiLevelType w:val="hybridMultilevel"/>
    <w:tmpl w:val="96B2C298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3B411BE"/>
    <w:multiLevelType w:val="hybridMultilevel"/>
    <w:tmpl w:val="EE3627A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8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78445A"/>
    <w:multiLevelType w:val="hybridMultilevel"/>
    <w:tmpl w:val="0CB86B90"/>
    <w:lvl w:ilvl="0" w:tplc="37566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46B36"/>
    <w:multiLevelType w:val="hybridMultilevel"/>
    <w:tmpl w:val="6FD24B90"/>
    <w:lvl w:ilvl="0" w:tplc="DE4A7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07CC0"/>
    <w:multiLevelType w:val="hybridMultilevel"/>
    <w:tmpl w:val="932688C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39514BC"/>
    <w:multiLevelType w:val="hybridMultilevel"/>
    <w:tmpl w:val="514AD51A"/>
    <w:lvl w:ilvl="0" w:tplc="119E2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38641DF5"/>
    <w:multiLevelType w:val="hybridMultilevel"/>
    <w:tmpl w:val="121E4A8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23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24" w15:restartNumberingAfterBreak="0">
    <w:nsid w:val="400A038F"/>
    <w:multiLevelType w:val="hybridMultilevel"/>
    <w:tmpl w:val="49B62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6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1283838"/>
    <w:multiLevelType w:val="hybridMultilevel"/>
    <w:tmpl w:val="C56EA41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7A7953"/>
    <w:multiLevelType w:val="hybridMultilevel"/>
    <w:tmpl w:val="88D6162C"/>
    <w:lvl w:ilvl="0" w:tplc="0424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3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28E5756"/>
    <w:multiLevelType w:val="hybridMultilevel"/>
    <w:tmpl w:val="0E9E22D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7752EC1"/>
    <w:multiLevelType w:val="hybridMultilevel"/>
    <w:tmpl w:val="BB66B5E4"/>
    <w:lvl w:ilvl="0" w:tplc="4ADC287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40" w15:restartNumberingAfterBreak="0">
    <w:nsid w:val="6DF51CEE"/>
    <w:multiLevelType w:val="hybridMultilevel"/>
    <w:tmpl w:val="F9B40AAA"/>
    <w:lvl w:ilvl="0" w:tplc="D1600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85E1C"/>
    <w:multiLevelType w:val="hybridMultilevel"/>
    <w:tmpl w:val="EB3ABEA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210B00"/>
    <w:multiLevelType w:val="hybridMultilevel"/>
    <w:tmpl w:val="5AD0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6"/>
  </w:num>
  <w:num w:numId="4">
    <w:abstractNumId w:val="30"/>
  </w:num>
  <w:num w:numId="5">
    <w:abstractNumId w:val="35"/>
  </w:num>
  <w:num w:numId="6">
    <w:abstractNumId w:val="28"/>
  </w:num>
  <w:num w:numId="7">
    <w:abstractNumId w:val="9"/>
  </w:num>
  <w:num w:numId="8">
    <w:abstractNumId w:val="29"/>
  </w:num>
  <w:num w:numId="9">
    <w:abstractNumId w:val="3"/>
  </w:num>
  <w:num w:numId="10">
    <w:abstractNumId w:val="25"/>
  </w:num>
  <w:num w:numId="11">
    <w:abstractNumId w:val="15"/>
  </w:num>
  <w:num w:numId="12">
    <w:abstractNumId w:val="18"/>
  </w:num>
  <w:num w:numId="13">
    <w:abstractNumId w:val="17"/>
  </w:num>
  <w:num w:numId="14">
    <w:abstractNumId w:val="43"/>
  </w:num>
  <w:num w:numId="15">
    <w:abstractNumId w:val="7"/>
  </w:num>
  <w:num w:numId="16">
    <w:abstractNumId w:val="36"/>
  </w:num>
  <w:num w:numId="17">
    <w:abstractNumId w:val="38"/>
  </w:num>
  <w:num w:numId="18">
    <w:abstractNumId w:val="1"/>
  </w:num>
  <w:num w:numId="19">
    <w:abstractNumId w:val="23"/>
  </w:num>
  <w:num w:numId="20">
    <w:abstractNumId w:val="27"/>
  </w:num>
  <w:num w:numId="21">
    <w:abstractNumId w:val="20"/>
  </w:num>
  <w:num w:numId="22">
    <w:abstractNumId w:val="42"/>
  </w:num>
  <w:num w:numId="23">
    <w:abstractNumId w:val="22"/>
  </w:num>
  <w:num w:numId="24">
    <w:abstractNumId w:val="39"/>
  </w:num>
  <w:num w:numId="25">
    <w:abstractNumId w:val="2"/>
  </w:num>
  <w:num w:numId="26">
    <w:abstractNumId w:val="16"/>
  </w:num>
  <w:num w:numId="27">
    <w:abstractNumId w:val="11"/>
  </w:num>
  <w:num w:numId="28">
    <w:abstractNumId w:val="8"/>
  </w:num>
  <w:num w:numId="29">
    <w:abstractNumId w:val="33"/>
  </w:num>
  <w:num w:numId="30">
    <w:abstractNumId w:val="0"/>
  </w:num>
  <w:num w:numId="31">
    <w:abstractNumId w:val="10"/>
  </w:num>
  <w:num w:numId="32">
    <w:abstractNumId w:val="12"/>
  </w:num>
  <w:num w:numId="33">
    <w:abstractNumId w:val="19"/>
  </w:num>
  <w:num w:numId="34">
    <w:abstractNumId w:val="40"/>
  </w:num>
  <w:num w:numId="35">
    <w:abstractNumId w:val="32"/>
  </w:num>
  <w:num w:numId="36">
    <w:abstractNumId w:val="44"/>
  </w:num>
  <w:num w:numId="37">
    <w:abstractNumId w:val="41"/>
  </w:num>
  <w:num w:numId="38">
    <w:abstractNumId w:val="31"/>
  </w:num>
  <w:num w:numId="39">
    <w:abstractNumId w:val="24"/>
  </w:num>
  <w:num w:numId="40">
    <w:abstractNumId w:val="21"/>
  </w:num>
  <w:num w:numId="41">
    <w:abstractNumId w:val="5"/>
  </w:num>
  <w:num w:numId="42">
    <w:abstractNumId w:val="37"/>
  </w:num>
  <w:num w:numId="43">
    <w:abstractNumId w:val="14"/>
  </w:num>
  <w:num w:numId="44">
    <w:abstractNumId w:val="34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04D2C"/>
    <w:rsid w:val="00015C4B"/>
    <w:rsid w:val="00016B3A"/>
    <w:rsid w:val="00022175"/>
    <w:rsid w:val="000260BA"/>
    <w:rsid w:val="00030524"/>
    <w:rsid w:val="00030706"/>
    <w:rsid w:val="0003114A"/>
    <w:rsid w:val="00032BDF"/>
    <w:rsid w:val="00033FFC"/>
    <w:rsid w:val="00034091"/>
    <w:rsid w:val="00036ED3"/>
    <w:rsid w:val="000469A8"/>
    <w:rsid w:val="0006592F"/>
    <w:rsid w:val="0006796E"/>
    <w:rsid w:val="00071FB7"/>
    <w:rsid w:val="00090AB7"/>
    <w:rsid w:val="000930E4"/>
    <w:rsid w:val="00095E79"/>
    <w:rsid w:val="00096AB0"/>
    <w:rsid w:val="000A0498"/>
    <w:rsid w:val="000A45BD"/>
    <w:rsid w:val="000B0D08"/>
    <w:rsid w:val="000B2A1A"/>
    <w:rsid w:val="000B65F5"/>
    <w:rsid w:val="000D08C6"/>
    <w:rsid w:val="000D2ED4"/>
    <w:rsid w:val="000D535F"/>
    <w:rsid w:val="000D78A9"/>
    <w:rsid w:val="000E72D0"/>
    <w:rsid w:val="000E73D1"/>
    <w:rsid w:val="000F1C5B"/>
    <w:rsid w:val="00100BD6"/>
    <w:rsid w:val="00103B30"/>
    <w:rsid w:val="00105790"/>
    <w:rsid w:val="00116C1D"/>
    <w:rsid w:val="00123A7C"/>
    <w:rsid w:val="001246D7"/>
    <w:rsid w:val="001301DD"/>
    <w:rsid w:val="0013577A"/>
    <w:rsid w:val="00141AFA"/>
    <w:rsid w:val="00147B54"/>
    <w:rsid w:val="00151637"/>
    <w:rsid w:val="00152F78"/>
    <w:rsid w:val="00157C18"/>
    <w:rsid w:val="00160CCC"/>
    <w:rsid w:val="00170AFA"/>
    <w:rsid w:val="00171384"/>
    <w:rsid w:val="00177921"/>
    <w:rsid w:val="00186548"/>
    <w:rsid w:val="0019166D"/>
    <w:rsid w:val="001923F8"/>
    <w:rsid w:val="00192C59"/>
    <w:rsid w:val="001A502B"/>
    <w:rsid w:val="001C0705"/>
    <w:rsid w:val="001C2DD2"/>
    <w:rsid w:val="001E7B1C"/>
    <w:rsid w:val="001F336D"/>
    <w:rsid w:val="001F5BAE"/>
    <w:rsid w:val="00202FD1"/>
    <w:rsid w:val="002032BF"/>
    <w:rsid w:val="00206F41"/>
    <w:rsid w:val="00214A78"/>
    <w:rsid w:val="0021521C"/>
    <w:rsid w:val="002268D8"/>
    <w:rsid w:val="00230044"/>
    <w:rsid w:val="00232C4A"/>
    <w:rsid w:val="00233B21"/>
    <w:rsid w:val="00234434"/>
    <w:rsid w:val="00240B5C"/>
    <w:rsid w:val="00242DC9"/>
    <w:rsid w:val="00243991"/>
    <w:rsid w:val="00245D58"/>
    <w:rsid w:val="00247B08"/>
    <w:rsid w:val="002618A0"/>
    <w:rsid w:val="002668D6"/>
    <w:rsid w:val="00280C6B"/>
    <w:rsid w:val="00282516"/>
    <w:rsid w:val="00283170"/>
    <w:rsid w:val="002904AF"/>
    <w:rsid w:val="002938CE"/>
    <w:rsid w:val="002A1C02"/>
    <w:rsid w:val="002A4AEA"/>
    <w:rsid w:val="002B2A1C"/>
    <w:rsid w:val="002C4964"/>
    <w:rsid w:val="002C4BE1"/>
    <w:rsid w:val="002C7D7F"/>
    <w:rsid w:val="002D3022"/>
    <w:rsid w:val="002E590C"/>
    <w:rsid w:val="002F04C8"/>
    <w:rsid w:val="002F5E72"/>
    <w:rsid w:val="00301971"/>
    <w:rsid w:val="00306F91"/>
    <w:rsid w:val="00341DA6"/>
    <w:rsid w:val="00347462"/>
    <w:rsid w:val="003610D4"/>
    <w:rsid w:val="00365BF6"/>
    <w:rsid w:val="00367974"/>
    <w:rsid w:val="003722BC"/>
    <w:rsid w:val="00372590"/>
    <w:rsid w:val="00373257"/>
    <w:rsid w:val="00384F73"/>
    <w:rsid w:val="00387A4F"/>
    <w:rsid w:val="003A13F5"/>
    <w:rsid w:val="003A3F00"/>
    <w:rsid w:val="003A4959"/>
    <w:rsid w:val="003B5F87"/>
    <w:rsid w:val="003C1B37"/>
    <w:rsid w:val="003C2376"/>
    <w:rsid w:val="003C2B45"/>
    <w:rsid w:val="003C3B5D"/>
    <w:rsid w:val="003C5CF3"/>
    <w:rsid w:val="003D1066"/>
    <w:rsid w:val="003D5456"/>
    <w:rsid w:val="003D7476"/>
    <w:rsid w:val="003F378E"/>
    <w:rsid w:val="003F4991"/>
    <w:rsid w:val="004005D1"/>
    <w:rsid w:val="0041264B"/>
    <w:rsid w:val="0041787C"/>
    <w:rsid w:val="004257FA"/>
    <w:rsid w:val="004304A9"/>
    <w:rsid w:val="004321AD"/>
    <w:rsid w:val="00454EE7"/>
    <w:rsid w:val="00467D62"/>
    <w:rsid w:val="00471F78"/>
    <w:rsid w:val="00480B9B"/>
    <w:rsid w:val="004825CF"/>
    <w:rsid w:val="00482BDB"/>
    <w:rsid w:val="0048447C"/>
    <w:rsid w:val="00486EA0"/>
    <w:rsid w:val="00490F17"/>
    <w:rsid w:val="00497285"/>
    <w:rsid w:val="00497EA3"/>
    <w:rsid w:val="004A6A9E"/>
    <w:rsid w:val="004D0F4C"/>
    <w:rsid w:val="004D1469"/>
    <w:rsid w:val="004E1B86"/>
    <w:rsid w:val="004E3773"/>
    <w:rsid w:val="004F00CA"/>
    <w:rsid w:val="004F0FE0"/>
    <w:rsid w:val="004F11D8"/>
    <w:rsid w:val="004F32D1"/>
    <w:rsid w:val="004F6EE3"/>
    <w:rsid w:val="005005B3"/>
    <w:rsid w:val="005105EA"/>
    <w:rsid w:val="005259FD"/>
    <w:rsid w:val="00540934"/>
    <w:rsid w:val="00555484"/>
    <w:rsid w:val="005639B1"/>
    <w:rsid w:val="00566AF2"/>
    <w:rsid w:val="005764FD"/>
    <w:rsid w:val="00580532"/>
    <w:rsid w:val="005877BA"/>
    <w:rsid w:val="00587BE4"/>
    <w:rsid w:val="005932BB"/>
    <w:rsid w:val="0059638F"/>
    <w:rsid w:val="005C74AE"/>
    <w:rsid w:val="005C7958"/>
    <w:rsid w:val="005D60FB"/>
    <w:rsid w:val="005E01AC"/>
    <w:rsid w:val="005E058F"/>
    <w:rsid w:val="005E08C7"/>
    <w:rsid w:val="005E1291"/>
    <w:rsid w:val="005E2251"/>
    <w:rsid w:val="005E306A"/>
    <w:rsid w:val="005E36E7"/>
    <w:rsid w:val="005E4559"/>
    <w:rsid w:val="005E666D"/>
    <w:rsid w:val="005E6A85"/>
    <w:rsid w:val="005F04A6"/>
    <w:rsid w:val="005F07C2"/>
    <w:rsid w:val="005F1BEB"/>
    <w:rsid w:val="005F2B30"/>
    <w:rsid w:val="0060020A"/>
    <w:rsid w:val="00602FDA"/>
    <w:rsid w:val="00605993"/>
    <w:rsid w:val="00605CE9"/>
    <w:rsid w:val="00613591"/>
    <w:rsid w:val="006172B5"/>
    <w:rsid w:val="00625F7B"/>
    <w:rsid w:val="006262B5"/>
    <w:rsid w:val="00626DFD"/>
    <w:rsid w:val="006277B6"/>
    <w:rsid w:val="00641416"/>
    <w:rsid w:val="006452A4"/>
    <w:rsid w:val="00645E37"/>
    <w:rsid w:val="006465E5"/>
    <w:rsid w:val="006511A4"/>
    <w:rsid w:val="006517BF"/>
    <w:rsid w:val="006526C9"/>
    <w:rsid w:val="0067255C"/>
    <w:rsid w:val="00672AF8"/>
    <w:rsid w:val="00683FB0"/>
    <w:rsid w:val="00690C62"/>
    <w:rsid w:val="006949B1"/>
    <w:rsid w:val="00696015"/>
    <w:rsid w:val="00696331"/>
    <w:rsid w:val="006A3AAE"/>
    <w:rsid w:val="006B6352"/>
    <w:rsid w:val="006C6275"/>
    <w:rsid w:val="006D3604"/>
    <w:rsid w:val="006D5135"/>
    <w:rsid w:val="006E7ED2"/>
    <w:rsid w:val="006F1711"/>
    <w:rsid w:val="006F1E43"/>
    <w:rsid w:val="006F3033"/>
    <w:rsid w:val="006F3763"/>
    <w:rsid w:val="006F4BA1"/>
    <w:rsid w:val="00702322"/>
    <w:rsid w:val="00707418"/>
    <w:rsid w:val="00711385"/>
    <w:rsid w:val="00711A96"/>
    <w:rsid w:val="007203AE"/>
    <w:rsid w:val="0072301E"/>
    <w:rsid w:val="00723F43"/>
    <w:rsid w:val="00730B15"/>
    <w:rsid w:val="007405DD"/>
    <w:rsid w:val="00742228"/>
    <w:rsid w:val="007456F0"/>
    <w:rsid w:val="007475AC"/>
    <w:rsid w:val="007520C9"/>
    <w:rsid w:val="00753A80"/>
    <w:rsid w:val="00760DC5"/>
    <w:rsid w:val="00761A2C"/>
    <w:rsid w:val="00762018"/>
    <w:rsid w:val="00770F6B"/>
    <w:rsid w:val="007756A1"/>
    <w:rsid w:val="007775D2"/>
    <w:rsid w:val="00780FE8"/>
    <w:rsid w:val="00781460"/>
    <w:rsid w:val="00782471"/>
    <w:rsid w:val="0078543D"/>
    <w:rsid w:val="00787942"/>
    <w:rsid w:val="00790426"/>
    <w:rsid w:val="0079110B"/>
    <w:rsid w:val="0079627B"/>
    <w:rsid w:val="007A3A18"/>
    <w:rsid w:val="007B5143"/>
    <w:rsid w:val="007C0DC7"/>
    <w:rsid w:val="007C1B35"/>
    <w:rsid w:val="007D3117"/>
    <w:rsid w:val="007F3F81"/>
    <w:rsid w:val="00800043"/>
    <w:rsid w:val="008038DC"/>
    <w:rsid w:val="00815500"/>
    <w:rsid w:val="00817188"/>
    <w:rsid w:val="00822340"/>
    <w:rsid w:val="0082651B"/>
    <w:rsid w:val="00826907"/>
    <w:rsid w:val="008307B3"/>
    <w:rsid w:val="0083095F"/>
    <w:rsid w:val="0083532B"/>
    <w:rsid w:val="008479A9"/>
    <w:rsid w:val="00852085"/>
    <w:rsid w:val="008521A3"/>
    <w:rsid w:val="0085424F"/>
    <w:rsid w:val="008556BC"/>
    <w:rsid w:val="00860DDA"/>
    <w:rsid w:val="00861422"/>
    <w:rsid w:val="008703D5"/>
    <w:rsid w:val="008746FA"/>
    <w:rsid w:val="00876235"/>
    <w:rsid w:val="00883984"/>
    <w:rsid w:val="00886C65"/>
    <w:rsid w:val="00891B25"/>
    <w:rsid w:val="008922B7"/>
    <w:rsid w:val="0089297F"/>
    <w:rsid w:val="008A55D9"/>
    <w:rsid w:val="008B6646"/>
    <w:rsid w:val="008D5415"/>
    <w:rsid w:val="008E65C2"/>
    <w:rsid w:val="008F5DE3"/>
    <w:rsid w:val="008F62D4"/>
    <w:rsid w:val="0090247D"/>
    <w:rsid w:val="0091444B"/>
    <w:rsid w:val="0091690A"/>
    <w:rsid w:val="00917640"/>
    <w:rsid w:val="00917FF6"/>
    <w:rsid w:val="009264EB"/>
    <w:rsid w:val="00931896"/>
    <w:rsid w:val="00936E4F"/>
    <w:rsid w:val="00956B51"/>
    <w:rsid w:val="00962E78"/>
    <w:rsid w:val="00962EEE"/>
    <w:rsid w:val="00971AEC"/>
    <w:rsid w:val="0097331C"/>
    <w:rsid w:val="0097752B"/>
    <w:rsid w:val="00982080"/>
    <w:rsid w:val="009827E1"/>
    <w:rsid w:val="00995FE0"/>
    <w:rsid w:val="009A1C06"/>
    <w:rsid w:val="009A1D2E"/>
    <w:rsid w:val="009A2621"/>
    <w:rsid w:val="009A51A6"/>
    <w:rsid w:val="009B6AFF"/>
    <w:rsid w:val="009B785A"/>
    <w:rsid w:val="009C4333"/>
    <w:rsid w:val="009D508D"/>
    <w:rsid w:val="009E5018"/>
    <w:rsid w:val="009F0AAD"/>
    <w:rsid w:val="009F14A5"/>
    <w:rsid w:val="009F2250"/>
    <w:rsid w:val="00A00F95"/>
    <w:rsid w:val="00A1063D"/>
    <w:rsid w:val="00A15BCF"/>
    <w:rsid w:val="00A20D31"/>
    <w:rsid w:val="00A21093"/>
    <w:rsid w:val="00A325B1"/>
    <w:rsid w:val="00A40760"/>
    <w:rsid w:val="00A44C5D"/>
    <w:rsid w:val="00A504C2"/>
    <w:rsid w:val="00A57FD0"/>
    <w:rsid w:val="00A632EA"/>
    <w:rsid w:val="00A76D3C"/>
    <w:rsid w:val="00A77B03"/>
    <w:rsid w:val="00A80147"/>
    <w:rsid w:val="00A81D69"/>
    <w:rsid w:val="00A90D1A"/>
    <w:rsid w:val="00A9612C"/>
    <w:rsid w:val="00AA186E"/>
    <w:rsid w:val="00AB519D"/>
    <w:rsid w:val="00AB6DED"/>
    <w:rsid w:val="00AC7F8E"/>
    <w:rsid w:val="00AD0554"/>
    <w:rsid w:val="00AD4ECA"/>
    <w:rsid w:val="00AE73B1"/>
    <w:rsid w:val="00AF0FCF"/>
    <w:rsid w:val="00AF36A1"/>
    <w:rsid w:val="00B01461"/>
    <w:rsid w:val="00B04254"/>
    <w:rsid w:val="00B06FC0"/>
    <w:rsid w:val="00B07D3E"/>
    <w:rsid w:val="00B07ED6"/>
    <w:rsid w:val="00B1255B"/>
    <w:rsid w:val="00B16F95"/>
    <w:rsid w:val="00B23649"/>
    <w:rsid w:val="00B27AE7"/>
    <w:rsid w:val="00B30273"/>
    <w:rsid w:val="00B343D1"/>
    <w:rsid w:val="00B35C28"/>
    <w:rsid w:val="00B37AA4"/>
    <w:rsid w:val="00B44907"/>
    <w:rsid w:val="00B451FB"/>
    <w:rsid w:val="00B476C9"/>
    <w:rsid w:val="00B52C52"/>
    <w:rsid w:val="00B54EF9"/>
    <w:rsid w:val="00B577D3"/>
    <w:rsid w:val="00B61270"/>
    <w:rsid w:val="00B61D31"/>
    <w:rsid w:val="00B63DCC"/>
    <w:rsid w:val="00B64444"/>
    <w:rsid w:val="00B73F67"/>
    <w:rsid w:val="00B805FE"/>
    <w:rsid w:val="00B82193"/>
    <w:rsid w:val="00B84530"/>
    <w:rsid w:val="00B94781"/>
    <w:rsid w:val="00B9750A"/>
    <w:rsid w:val="00BA06AB"/>
    <w:rsid w:val="00BA4F6D"/>
    <w:rsid w:val="00BC3705"/>
    <w:rsid w:val="00BC7EF0"/>
    <w:rsid w:val="00BD3516"/>
    <w:rsid w:val="00BE197E"/>
    <w:rsid w:val="00BE7062"/>
    <w:rsid w:val="00BF3C49"/>
    <w:rsid w:val="00BF7F5C"/>
    <w:rsid w:val="00C05130"/>
    <w:rsid w:val="00C10D00"/>
    <w:rsid w:val="00C1307B"/>
    <w:rsid w:val="00C135D7"/>
    <w:rsid w:val="00C21C1C"/>
    <w:rsid w:val="00C31FF6"/>
    <w:rsid w:val="00C410B8"/>
    <w:rsid w:val="00C52C1E"/>
    <w:rsid w:val="00C61D62"/>
    <w:rsid w:val="00C64957"/>
    <w:rsid w:val="00C65691"/>
    <w:rsid w:val="00C71EE6"/>
    <w:rsid w:val="00C8089D"/>
    <w:rsid w:val="00C943B7"/>
    <w:rsid w:val="00CA4BF0"/>
    <w:rsid w:val="00CA65B7"/>
    <w:rsid w:val="00CB32F3"/>
    <w:rsid w:val="00CB3622"/>
    <w:rsid w:val="00CD07D5"/>
    <w:rsid w:val="00CD3E6D"/>
    <w:rsid w:val="00CE4064"/>
    <w:rsid w:val="00CF2A7C"/>
    <w:rsid w:val="00CF58BE"/>
    <w:rsid w:val="00CF7B15"/>
    <w:rsid w:val="00D04069"/>
    <w:rsid w:val="00D27FB7"/>
    <w:rsid w:val="00D336E4"/>
    <w:rsid w:val="00D3673A"/>
    <w:rsid w:val="00D36B49"/>
    <w:rsid w:val="00D4107B"/>
    <w:rsid w:val="00D42197"/>
    <w:rsid w:val="00D430A2"/>
    <w:rsid w:val="00D43444"/>
    <w:rsid w:val="00D55BF1"/>
    <w:rsid w:val="00D56047"/>
    <w:rsid w:val="00D64FC8"/>
    <w:rsid w:val="00D666A1"/>
    <w:rsid w:val="00D737E6"/>
    <w:rsid w:val="00D74247"/>
    <w:rsid w:val="00D7487A"/>
    <w:rsid w:val="00D7652E"/>
    <w:rsid w:val="00D775FE"/>
    <w:rsid w:val="00D9401D"/>
    <w:rsid w:val="00DA1982"/>
    <w:rsid w:val="00DA282F"/>
    <w:rsid w:val="00DA74E9"/>
    <w:rsid w:val="00DA7DEE"/>
    <w:rsid w:val="00DB63ED"/>
    <w:rsid w:val="00DB6564"/>
    <w:rsid w:val="00DE0887"/>
    <w:rsid w:val="00DF6A58"/>
    <w:rsid w:val="00E0308F"/>
    <w:rsid w:val="00E06523"/>
    <w:rsid w:val="00E149AE"/>
    <w:rsid w:val="00E15B98"/>
    <w:rsid w:val="00E23283"/>
    <w:rsid w:val="00E2460D"/>
    <w:rsid w:val="00E336A7"/>
    <w:rsid w:val="00E34BF2"/>
    <w:rsid w:val="00E52A5B"/>
    <w:rsid w:val="00E541FB"/>
    <w:rsid w:val="00E55F49"/>
    <w:rsid w:val="00E662A7"/>
    <w:rsid w:val="00E674B7"/>
    <w:rsid w:val="00E73E88"/>
    <w:rsid w:val="00E7566D"/>
    <w:rsid w:val="00E76B6E"/>
    <w:rsid w:val="00E80658"/>
    <w:rsid w:val="00E80F75"/>
    <w:rsid w:val="00E978DC"/>
    <w:rsid w:val="00EB56C8"/>
    <w:rsid w:val="00EB676B"/>
    <w:rsid w:val="00EC073B"/>
    <w:rsid w:val="00EC3736"/>
    <w:rsid w:val="00ED1C01"/>
    <w:rsid w:val="00EE0A19"/>
    <w:rsid w:val="00EE1D6F"/>
    <w:rsid w:val="00EE7598"/>
    <w:rsid w:val="00EE75C9"/>
    <w:rsid w:val="00EF0B30"/>
    <w:rsid w:val="00EF2CB6"/>
    <w:rsid w:val="00EF5BD1"/>
    <w:rsid w:val="00EF65BE"/>
    <w:rsid w:val="00EF65CD"/>
    <w:rsid w:val="00F026DF"/>
    <w:rsid w:val="00F16C41"/>
    <w:rsid w:val="00F1783C"/>
    <w:rsid w:val="00F32DE2"/>
    <w:rsid w:val="00F515ED"/>
    <w:rsid w:val="00F53B6D"/>
    <w:rsid w:val="00F61912"/>
    <w:rsid w:val="00F72684"/>
    <w:rsid w:val="00F83060"/>
    <w:rsid w:val="00F8412B"/>
    <w:rsid w:val="00F858FF"/>
    <w:rsid w:val="00F87900"/>
    <w:rsid w:val="00F95ABA"/>
    <w:rsid w:val="00F961B9"/>
    <w:rsid w:val="00FA0331"/>
    <w:rsid w:val="00FA4436"/>
    <w:rsid w:val="00FA4657"/>
    <w:rsid w:val="00FA5FE2"/>
    <w:rsid w:val="00FB5A0B"/>
    <w:rsid w:val="00FC17C2"/>
    <w:rsid w:val="00FC1997"/>
    <w:rsid w:val="00FC1FC8"/>
    <w:rsid w:val="00FC7049"/>
    <w:rsid w:val="00FD0974"/>
    <w:rsid w:val="00FD338E"/>
    <w:rsid w:val="00FD6F36"/>
    <w:rsid w:val="00FE5E2D"/>
    <w:rsid w:val="00FF0AEA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98D29C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link w:val="BrezrazmikovZnak"/>
    <w:uiPriority w:val="1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paragraph" w:styleId="Navadensplet">
    <w:name w:val="Normal (Web)"/>
    <w:basedOn w:val="Navaden"/>
    <w:uiPriority w:val="99"/>
    <w:unhideWhenUsed/>
    <w:rsid w:val="005F2B3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uiPriority w:val="22"/>
    <w:qFormat/>
    <w:locked/>
    <w:rsid w:val="005F2B30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613591"/>
    <w:rPr>
      <w:color w:val="800080" w:themeColor="followedHyperlink"/>
      <w:u w:val="single"/>
    </w:rPr>
  </w:style>
  <w:style w:type="paragraph" w:customStyle="1" w:styleId="Default">
    <w:name w:val="Default"/>
    <w:rsid w:val="000B0D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D7487A"/>
    <w:rPr>
      <w:rFonts w:ascii="Calibri" w:hAnsi="Calibri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D748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7487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7487A"/>
    <w:rPr>
      <w:rFonts w:ascii="Comic Sans MS" w:hAnsi="Comic Sans MS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748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7487A"/>
    <w:rPr>
      <w:rFonts w:ascii="Comic Sans MS" w:hAnsi="Comic Sans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cimse.com/votlinazaklad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aktivne-vaje.si/02_osnova/predmeti_meni/matematika_meni_1_5.htm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129EFD7-7A6E-4249-84E7-76A91BCE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83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16</cp:revision>
  <cp:lastPrinted>2016-05-02T09:00:00Z</cp:lastPrinted>
  <dcterms:created xsi:type="dcterms:W3CDTF">2020-05-11T06:38:00Z</dcterms:created>
  <dcterms:modified xsi:type="dcterms:W3CDTF">2020-05-14T15:48:00Z</dcterms:modified>
</cp:coreProperties>
</file>