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06" w:rsidRPr="006700BE" w:rsidRDefault="002E1006" w:rsidP="006700BE">
      <w:pPr>
        <w:jc w:val="center"/>
        <w:rPr>
          <w:rFonts w:ascii="Arial" w:hAnsi="Arial" w:cs="Arial"/>
          <w:sz w:val="24"/>
          <w:szCs w:val="24"/>
        </w:rPr>
      </w:pPr>
      <w:r w:rsidRPr="006700BE">
        <w:rPr>
          <w:rFonts w:ascii="Arial" w:hAnsi="Arial" w:cs="Arial"/>
          <w:sz w:val="24"/>
          <w:szCs w:val="24"/>
        </w:rPr>
        <w:t>GLASBENA UMETNOST ZA 6. RAZRED</w:t>
      </w:r>
    </w:p>
    <w:p w:rsidR="002E1006" w:rsidRPr="006700BE" w:rsidRDefault="002E1006" w:rsidP="006700BE">
      <w:pPr>
        <w:jc w:val="center"/>
        <w:rPr>
          <w:rFonts w:ascii="Arial" w:hAnsi="Arial" w:cs="Arial"/>
          <w:sz w:val="24"/>
          <w:szCs w:val="24"/>
        </w:rPr>
      </w:pPr>
    </w:p>
    <w:p w:rsidR="002E1006" w:rsidRDefault="002E1006" w:rsidP="006700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INSTRUMENTALNI GLASBENI PRIMERI</w:t>
      </w:r>
      <w:r w:rsidRPr="00662A29">
        <w:rPr>
          <w:rFonts w:ascii="Arial" w:hAnsi="Arial" w:cs="Arial"/>
          <w:b/>
        </w:rPr>
        <w:t xml:space="preserve"> </w:t>
      </w:r>
    </w:p>
    <w:p w:rsidR="002E1006" w:rsidRDefault="002E1006" w:rsidP="006700BE">
      <w:pPr>
        <w:jc w:val="center"/>
      </w:pPr>
    </w:p>
    <w:p w:rsidR="002E1006" w:rsidRPr="006700BE" w:rsidRDefault="002E1006" w:rsidP="006700BE">
      <w:pPr>
        <w:pStyle w:val="BodyText"/>
        <w:rPr>
          <w:rFonts w:ascii="Arial" w:hAnsi="Arial" w:cs="Arial"/>
        </w:rPr>
      </w:pPr>
      <w:r w:rsidRPr="006700BE">
        <w:rPr>
          <w:rFonts w:ascii="Arial" w:hAnsi="Arial" w:cs="Arial"/>
        </w:rPr>
        <w:br/>
      </w:r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Poslušanje primerov instrumentalnih glasbenih oblik, nadaljevanje in ponovitev prejšnje ure.</w:t>
      </w:r>
    </w:p>
    <w:p w:rsidR="002E1006" w:rsidRPr="000625E8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Prvi glasbeni primer je sonata </w:t>
      </w:r>
      <w:r w:rsidRPr="000625E8">
        <w:rPr>
          <w:rFonts w:ascii="Arial" w:hAnsi="Arial" w:cs="Arial"/>
        </w:rPr>
        <w:t xml:space="preserve"> </w:t>
      </w:r>
      <w:r w:rsidRPr="000625E8">
        <w:rPr>
          <w:rFonts w:ascii="Arial" w:hAnsi="Arial" w:cs="Arial"/>
          <w:b/>
        </w:rPr>
        <w:t>sonata</w:t>
      </w:r>
      <w:r w:rsidRPr="000625E8">
        <w:rPr>
          <w:rFonts w:ascii="Arial" w:hAnsi="Arial" w:cs="Arial"/>
        </w:rPr>
        <w:t xml:space="preserve"> (</w:t>
      </w:r>
      <w:r w:rsidRPr="000625E8">
        <w:rPr>
          <w:rFonts w:ascii="Arial" w:hAnsi="Arial" w:cs="Arial"/>
          <w:i/>
        </w:rPr>
        <w:t>it. sonare – zveneti</w:t>
      </w:r>
      <w:r w:rsidRPr="000625E8">
        <w:rPr>
          <w:rFonts w:ascii="Arial" w:hAnsi="Arial" w:cs="Arial"/>
        </w:rPr>
        <w:t xml:space="preserve">). Že v </w:t>
      </w:r>
      <w:smartTag w:uri="urn:schemas-microsoft-com:office:smarttags" w:element="metricconverter">
        <w:smartTagPr>
          <w:attr w:name="ProductID" w:val="17. in"/>
        </w:smartTagPr>
        <w:r w:rsidRPr="000625E8">
          <w:rPr>
            <w:rFonts w:ascii="Arial" w:hAnsi="Arial" w:cs="Arial"/>
          </w:rPr>
          <w:t>17. in</w:t>
        </w:r>
      </w:smartTag>
      <w:r w:rsidRPr="000625E8">
        <w:rPr>
          <w:rFonts w:ascii="Arial" w:hAnsi="Arial" w:cs="Arial"/>
        </w:rPr>
        <w:t xml:space="preserve"> zgodnjem 18. stoletju so imele sonate več povezanih stavkov. V 2. polovici 18. stoletja se je izoblikovala koncertna sonata</w:t>
      </w:r>
      <w:r>
        <w:rPr>
          <w:rFonts w:ascii="Arial" w:hAnsi="Arial" w:cs="Arial"/>
        </w:rPr>
        <w:t>.</w:t>
      </w:r>
      <w:r w:rsidRPr="000625E8">
        <w:rPr>
          <w:rFonts w:ascii="Arial" w:hAnsi="Arial" w:cs="Arial"/>
        </w:rPr>
        <w:t xml:space="preserve"> </w:t>
      </w:r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Pr="000625E8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r w:rsidRPr="000625E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sonata za </w:t>
      </w:r>
      <w:r w:rsidRPr="000625E8">
        <w:rPr>
          <w:rFonts w:ascii="Arial" w:hAnsi="Arial" w:cs="Arial"/>
        </w:rPr>
        <w:t xml:space="preserve">klavir </w:t>
      </w:r>
      <w:r>
        <w:rPr>
          <w:rFonts w:ascii="Arial" w:hAnsi="Arial" w:cs="Arial"/>
        </w:rPr>
        <w:t xml:space="preserve">v A -  duru, </w:t>
      </w:r>
      <w:r w:rsidRPr="000625E8">
        <w:rPr>
          <w:rFonts w:ascii="Arial" w:hAnsi="Arial" w:cs="Arial"/>
        </w:rPr>
        <w:t>solo,</w:t>
      </w:r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hyperlink r:id="rId5" w:history="1">
        <w:r w:rsidRPr="005501A0">
          <w:rPr>
            <w:rStyle w:val="Hyperlink"/>
            <w:rFonts w:ascii="Arial" w:hAnsi="Arial" w:cs="Arial"/>
          </w:rPr>
          <w:t>https://www.youtube.com/watch?v=dP9KWQ8hAYk</w:t>
        </w:r>
      </w:hyperlink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r w:rsidRPr="000625E8">
        <w:rPr>
          <w:rFonts w:ascii="Arial" w:hAnsi="Arial" w:cs="Arial"/>
        </w:rPr>
        <w:t xml:space="preserve">- klavirski trio, </w:t>
      </w:r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hyperlink r:id="rId6" w:history="1">
        <w:r w:rsidRPr="005501A0">
          <w:rPr>
            <w:rStyle w:val="Hyperlink"/>
            <w:rFonts w:ascii="Arial" w:hAnsi="Arial" w:cs="Arial"/>
          </w:rPr>
          <w:t>https://www.youtube.com/watch?v=KlwKthwTMrQ</w:t>
        </w:r>
      </w:hyperlink>
    </w:p>
    <w:p w:rsidR="002E1006" w:rsidRPr="003B21E7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3B58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0625E8">
        <w:rPr>
          <w:rFonts w:ascii="Arial" w:hAnsi="Arial" w:cs="Arial"/>
        </w:rPr>
        <w:t>godalni kvartet</w:t>
      </w:r>
      <w:r>
        <w:rPr>
          <w:rFonts w:ascii="Arial" w:hAnsi="Arial" w:cs="Arial"/>
        </w:rPr>
        <w:t xml:space="preserve"> Calisto</w:t>
      </w:r>
      <w:r w:rsidRPr="000625E8">
        <w:rPr>
          <w:rFonts w:ascii="Arial" w:hAnsi="Arial" w:cs="Arial"/>
        </w:rPr>
        <w:t>,</w:t>
      </w:r>
    </w:p>
    <w:p w:rsidR="002E1006" w:rsidRDefault="002E1006" w:rsidP="003B21E7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hyperlink r:id="rId7" w:history="1">
        <w:r w:rsidRPr="005501A0">
          <w:rPr>
            <w:rStyle w:val="Hyperlink"/>
            <w:rFonts w:ascii="Arial" w:hAnsi="Arial" w:cs="Arial"/>
          </w:rPr>
          <w:t>https://www.youtube.com/watch?v=DQdiCYRzr9</w:t>
        </w:r>
      </w:hyperlink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Pr="000625E8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r w:rsidRPr="000625E8">
        <w:rPr>
          <w:rFonts w:ascii="Arial" w:hAnsi="Arial" w:cs="Arial"/>
        </w:rPr>
        <w:t>- simfonični orkester</w:t>
      </w:r>
      <w:r>
        <w:rPr>
          <w:rFonts w:ascii="Arial" w:hAnsi="Arial" w:cs="Arial"/>
        </w:rPr>
        <w:t xml:space="preserve"> in klavir</w:t>
      </w:r>
      <w:r w:rsidRPr="000625E8">
        <w:rPr>
          <w:rFonts w:ascii="Arial" w:hAnsi="Arial" w:cs="Arial"/>
        </w:rPr>
        <w:t xml:space="preserve"> </w:t>
      </w:r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hyperlink r:id="rId8" w:history="1">
        <w:r w:rsidRPr="005501A0">
          <w:rPr>
            <w:rStyle w:val="Hyperlink"/>
            <w:rFonts w:ascii="Arial" w:hAnsi="Arial" w:cs="Arial"/>
          </w:rPr>
          <w:t>https://www.youtube.com/watch?v=Hu7hscHkfPw</w:t>
        </w:r>
      </w:hyperlink>
    </w:p>
    <w:p w:rsidR="002E1006" w:rsidRPr="003B21E7" w:rsidRDefault="002E1006" w:rsidP="00013C81">
      <w:pPr>
        <w:pStyle w:val="BodyText"/>
        <w:rPr>
          <w:rFonts w:ascii="Arial" w:hAnsi="Arial" w:cs="Arial"/>
        </w:rPr>
      </w:pPr>
    </w:p>
    <w:p w:rsidR="002E1006" w:rsidRPr="000625E8" w:rsidRDefault="002E1006" w:rsidP="00013C81">
      <w:pPr>
        <w:pStyle w:val="BodyText"/>
        <w:rPr>
          <w:rFonts w:ascii="Arial" w:hAnsi="Arial" w:cs="Arial"/>
        </w:rPr>
      </w:pPr>
    </w:p>
    <w:p w:rsidR="002E1006" w:rsidRPr="000625E8" w:rsidRDefault="002E1006" w:rsidP="00013C81">
      <w:pPr>
        <w:pStyle w:val="BodyText"/>
        <w:rPr>
          <w:rFonts w:ascii="Arial" w:hAnsi="Arial" w:cs="Arial"/>
        </w:rPr>
      </w:pPr>
      <w:r w:rsidRPr="000625E8">
        <w:rPr>
          <w:rFonts w:ascii="Arial" w:hAnsi="Arial" w:cs="Arial"/>
        </w:rPr>
        <w:t>Iz teh zasedb so se oblikovale še druge sodobne zasedbe.</w:t>
      </w:r>
    </w:p>
    <w:p w:rsidR="002E1006" w:rsidRPr="000625E8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r w:rsidRPr="000625E8">
        <w:rPr>
          <w:rFonts w:ascii="Arial" w:hAnsi="Arial" w:cs="Arial"/>
        </w:rPr>
        <w:t xml:space="preserve">Ciklična, večdelna ali večstavčna dela, ki imajo obliko sonate glede na zasedbo za katero so napisana imenujejo sonata, duo, klavirski trio, godalni kvartet in simfonija. </w:t>
      </w:r>
      <w:r w:rsidRPr="000625E8">
        <w:rPr>
          <w:rFonts w:ascii="Arial" w:hAnsi="Arial" w:cs="Arial"/>
          <w:b/>
        </w:rPr>
        <w:t>Simfonija</w:t>
      </w:r>
      <w:r w:rsidRPr="000625E8">
        <w:rPr>
          <w:rFonts w:ascii="Arial" w:hAnsi="Arial" w:cs="Arial"/>
        </w:rPr>
        <w:t xml:space="preserve"> v starogrškem jeziku pomeni zveneti skupaj </w:t>
      </w:r>
      <w:r w:rsidRPr="000625E8">
        <w:rPr>
          <w:rFonts w:ascii="Arial" w:hAnsi="Arial" w:cs="Arial"/>
          <w:i/>
        </w:rPr>
        <w:t xml:space="preserve">(syn – skupaj, phone – zveneti). </w:t>
      </w:r>
      <w:r w:rsidRPr="000625E8">
        <w:rPr>
          <w:rFonts w:ascii="Arial" w:hAnsi="Arial" w:cs="Arial"/>
        </w:rPr>
        <w:t xml:space="preserve">Prav tako kot solistična oziroma komorna sonata ima tudi orkesterska simfonija štiri stavke v enakih oblikah in sosledju. Razlika tega glasbenega dela je le v izvajalcih, saj jo izvaja za razliko od manjših zasedb veliki simfonični orkester, ki je po simfoniji dobil tudi svoje ime. </w:t>
      </w:r>
      <w:r>
        <w:rPr>
          <w:rFonts w:ascii="Arial" w:hAnsi="Arial" w:cs="Arial"/>
        </w:rPr>
        <w:t>Poslušaj primer.</w:t>
      </w:r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hyperlink r:id="rId9" w:history="1">
        <w:r w:rsidRPr="005501A0">
          <w:rPr>
            <w:rStyle w:val="Hyperlink"/>
            <w:rFonts w:ascii="Arial" w:hAnsi="Arial" w:cs="Arial"/>
          </w:rPr>
          <w:t>https://www.youtube.com/watch?v=EfuBE5EPMZs</w:t>
        </w:r>
      </w:hyperlink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Pr="00580B81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r w:rsidRPr="000625E8">
        <w:rPr>
          <w:rFonts w:ascii="Arial" w:hAnsi="Arial" w:cs="Arial"/>
        </w:rPr>
        <w:t xml:space="preserve">Najbolj mogočna in dovršena oblika za glasbila je </w:t>
      </w:r>
      <w:r w:rsidRPr="000625E8">
        <w:rPr>
          <w:rFonts w:ascii="Arial" w:hAnsi="Arial" w:cs="Arial"/>
          <w:b/>
        </w:rPr>
        <w:t>koncert</w:t>
      </w:r>
      <w:r w:rsidRPr="000625E8">
        <w:rPr>
          <w:rFonts w:ascii="Arial" w:hAnsi="Arial" w:cs="Arial"/>
        </w:rPr>
        <w:t xml:space="preserve">. Beseda označuje glasbeno prireditev ali nastop, pa tudi glasbeno obliko v kateri nastopata solistično glasbilo in orkester. Ime koncert </w:t>
      </w:r>
      <w:r w:rsidRPr="000625E8">
        <w:rPr>
          <w:rFonts w:ascii="Arial" w:hAnsi="Arial" w:cs="Arial"/>
          <w:i/>
        </w:rPr>
        <w:t>(it. concertare – pogovarjati sei)</w:t>
      </w:r>
      <w:r w:rsidRPr="000625E8">
        <w:rPr>
          <w:rFonts w:ascii="Arial" w:hAnsi="Arial" w:cs="Arial"/>
        </w:rPr>
        <w:t xml:space="preserve"> razkriva, da se v tej glasbeni obliki solist v igranju izmenjuje z orkesterom.</w:t>
      </w:r>
      <w:r>
        <w:rPr>
          <w:rFonts w:ascii="Arial" w:hAnsi="Arial" w:cs="Arial"/>
        </w:rPr>
        <w:t>Poslušaj naslednji primer,  2cellos.</w:t>
      </w:r>
    </w:p>
    <w:p w:rsidR="002E1006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013C81">
      <w:pPr>
        <w:pStyle w:val="BodyText"/>
        <w:rPr>
          <w:rFonts w:ascii="Arial" w:hAnsi="Arial" w:cs="Arial"/>
        </w:rPr>
      </w:pPr>
      <w:hyperlink r:id="rId10" w:history="1">
        <w:r w:rsidRPr="005501A0">
          <w:rPr>
            <w:rStyle w:val="Hyperlink"/>
            <w:rFonts w:ascii="Arial" w:hAnsi="Arial" w:cs="Arial"/>
          </w:rPr>
          <w:t>https://www.youtube.com/watch?v=pL0bxewHbjo</w:t>
        </w:r>
      </w:hyperlink>
    </w:p>
    <w:p w:rsidR="002E1006" w:rsidRPr="00580B81" w:rsidRDefault="002E1006" w:rsidP="00013C81">
      <w:pPr>
        <w:pStyle w:val="BodyText"/>
        <w:rPr>
          <w:rFonts w:ascii="Arial" w:hAnsi="Arial" w:cs="Arial"/>
        </w:rPr>
      </w:pPr>
    </w:p>
    <w:p w:rsidR="002E1006" w:rsidRDefault="002E1006" w:rsidP="00ED7C07">
      <w:pPr>
        <w:pStyle w:val="BodyText"/>
        <w:rPr>
          <w:rFonts w:ascii="Arial" w:hAnsi="Arial" w:cs="Arial"/>
        </w:rPr>
      </w:pPr>
    </w:p>
    <w:p w:rsidR="002E1006" w:rsidRPr="000625E8" w:rsidRDefault="002E1006" w:rsidP="00ED7C07">
      <w:pPr>
        <w:pStyle w:val="BodyText"/>
        <w:rPr>
          <w:rFonts w:ascii="Arial" w:hAnsi="Arial" w:cs="Arial"/>
        </w:rPr>
      </w:pPr>
      <w:r w:rsidRPr="000625E8">
        <w:rPr>
          <w:rFonts w:ascii="Arial" w:hAnsi="Arial" w:cs="Arial"/>
        </w:rPr>
        <w:t>Beseda koncert označuje tudi glasbeno prireditev ali nastop, Poznamo:</w:t>
      </w:r>
    </w:p>
    <w:p w:rsidR="002E1006" w:rsidRPr="000625E8" w:rsidRDefault="002E1006" w:rsidP="00ED7C07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625E8">
        <w:rPr>
          <w:rFonts w:ascii="Arial" w:hAnsi="Arial" w:cs="Arial"/>
        </w:rPr>
        <w:t>Koncert klasične glasbe,</w:t>
      </w:r>
    </w:p>
    <w:p w:rsidR="002E1006" w:rsidRPr="000625E8" w:rsidRDefault="002E1006" w:rsidP="00013C81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625E8">
        <w:rPr>
          <w:rFonts w:ascii="Arial" w:hAnsi="Arial" w:cs="Arial"/>
        </w:rPr>
        <w:t>Koncert stare glasbe,</w:t>
      </w:r>
    </w:p>
    <w:p w:rsidR="002E1006" w:rsidRPr="000625E8" w:rsidRDefault="002E1006" w:rsidP="00013C81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625E8">
        <w:rPr>
          <w:rFonts w:ascii="Arial" w:hAnsi="Arial" w:cs="Arial"/>
        </w:rPr>
        <w:t>Koncert narodno-zabavne glasbe,</w:t>
      </w:r>
    </w:p>
    <w:p w:rsidR="002E1006" w:rsidRPr="000625E8" w:rsidRDefault="002E1006" w:rsidP="00013C81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625E8">
        <w:rPr>
          <w:rFonts w:ascii="Arial" w:hAnsi="Arial" w:cs="Arial"/>
        </w:rPr>
        <w:t>Koncert jazz glasbe,</w:t>
      </w:r>
    </w:p>
    <w:p w:rsidR="002E1006" w:rsidRPr="000625E8" w:rsidRDefault="002E1006" w:rsidP="00013C81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625E8">
        <w:rPr>
          <w:rFonts w:ascii="Arial" w:hAnsi="Arial" w:cs="Arial"/>
        </w:rPr>
        <w:t>Koncert priljubljene pop ali rock skupine,</w:t>
      </w:r>
    </w:p>
    <w:p w:rsidR="002E1006" w:rsidRPr="000625E8" w:rsidRDefault="002E1006" w:rsidP="00013C81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625E8">
        <w:rPr>
          <w:rFonts w:ascii="Arial" w:hAnsi="Arial" w:cs="Arial"/>
        </w:rPr>
        <w:t>Zborovski koncert,</w:t>
      </w:r>
    </w:p>
    <w:p w:rsidR="002E1006" w:rsidRPr="000625E8" w:rsidRDefault="002E1006" w:rsidP="00013C81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625E8">
        <w:rPr>
          <w:rFonts w:ascii="Arial" w:hAnsi="Arial" w:cs="Arial"/>
        </w:rPr>
        <w:t xml:space="preserve">Dobrodelni koncert, </w:t>
      </w:r>
    </w:p>
    <w:p w:rsidR="002E1006" w:rsidRPr="000625E8" w:rsidRDefault="002E1006" w:rsidP="00013C81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0625E8">
        <w:rPr>
          <w:rFonts w:ascii="Arial" w:hAnsi="Arial" w:cs="Arial"/>
        </w:rPr>
        <w:t>Promocijski koncert …</w:t>
      </w:r>
    </w:p>
    <w:p w:rsidR="002E1006" w:rsidRDefault="002E1006" w:rsidP="00ED7C07">
      <w:pPr>
        <w:pStyle w:val="BodyText"/>
        <w:rPr>
          <w:rFonts w:ascii="Arial" w:hAnsi="Arial" w:cs="Arial"/>
        </w:rPr>
      </w:pPr>
    </w:p>
    <w:p w:rsidR="002E1006" w:rsidRDefault="002E1006" w:rsidP="00ED7C07">
      <w:pPr>
        <w:pStyle w:val="BodyText"/>
        <w:rPr>
          <w:rFonts w:ascii="Arial" w:hAnsi="Arial" w:cs="Arial"/>
        </w:rPr>
      </w:pPr>
    </w:p>
    <w:p w:rsidR="002E1006" w:rsidRPr="000625E8" w:rsidRDefault="002E1006" w:rsidP="00ED7C07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Lep pozdrav in ostanite zdravi!</w:t>
      </w:r>
    </w:p>
    <w:sectPr w:rsidR="002E1006" w:rsidRPr="000625E8" w:rsidSect="00013C8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D6FAB"/>
    <w:multiLevelType w:val="hybridMultilevel"/>
    <w:tmpl w:val="57F275B0"/>
    <w:lvl w:ilvl="0" w:tplc="1EA4C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0563FD"/>
    <w:multiLevelType w:val="singleLevel"/>
    <w:tmpl w:val="4404E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C81"/>
    <w:rsid w:val="00013C81"/>
    <w:rsid w:val="00035989"/>
    <w:rsid w:val="000573D2"/>
    <w:rsid w:val="000625E8"/>
    <w:rsid w:val="000E1639"/>
    <w:rsid w:val="001B338F"/>
    <w:rsid w:val="001E3D56"/>
    <w:rsid w:val="002267CA"/>
    <w:rsid w:val="00267777"/>
    <w:rsid w:val="002E1006"/>
    <w:rsid w:val="002E3476"/>
    <w:rsid w:val="0031353E"/>
    <w:rsid w:val="00343A7B"/>
    <w:rsid w:val="00370FCA"/>
    <w:rsid w:val="003971FA"/>
    <w:rsid w:val="003B21E7"/>
    <w:rsid w:val="003B5831"/>
    <w:rsid w:val="00424085"/>
    <w:rsid w:val="004C5741"/>
    <w:rsid w:val="00504958"/>
    <w:rsid w:val="005501A0"/>
    <w:rsid w:val="00572F00"/>
    <w:rsid w:val="00580B81"/>
    <w:rsid w:val="005B7252"/>
    <w:rsid w:val="005D0496"/>
    <w:rsid w:val="00603E0C"/>
    <w:rsid w:val="00615B9F"/>
    <w:rsid w:val="00662A29"/>
    <w:rsid w:val="006700BE"/>
    <w:rsid w:val="006C55E6"/>
    <w:rsid w:val="00705F13"/>
    <w:rsid w:val="00755E61"/>
    <w:rsid w:val="00791F46"/>
    <w:rsid w:val="008A4E93"/>
    <w:rsid w:val="008D4C21"/>
    <w:rsid w:val="00946551"/>
    <w:rsid w:val="00956227"/>
    <w:rsid w:val="00A2028D"/>
    <w:rsid w:val="00A2673C"/>
    <w:rsid w:val="00A6100D"/>
    <w:rsid w:val="00A723C4"/>
    <w:rsid w:val="00B542CA"/>
    <w:rsid w:val="00B72FD7"/>
    <w:rsid w:val="00C029BE"/>
    <w:rsid w:val="00C10179"/>
    <w:rsid w:val="00C6403F"/>
    <w:rsid w:val="00CE535C"/>
    <w:rsid w:val="00E31648"/>
    <w:rsid w:val="00ED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81"/>
    <w:rPr>
      <w:rFonts w:ascii="Wingdings" w:eastAsia="Times New Roman" w:hAnsi="Wingdings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13C81"/>
    <w:pPr>
      <w:jc w:val="both"/>
    </w:pPr>
    <w:rPr>
      <w:rFonts w:ascii="Arial Narrow" w:hAnsi="Arial Narrow"/>
      <w:noProof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3C81"/>
    <w:rPr>
      <w:rFonts w:ascii="Arial Narrow" w:hAnsi="Arial Narrow" w:cs="Times New Roman"/>
      <w:noProof/>
      <w:sz w:val="20"/>
      <w:szCs w:val="20"/>
      <w:lang w:eastAsia="sl-SI"/>
    </w:rPr>
  </w:style>
  <w:style w:type="character" w:styleId="Hyperlink">
    <w:name w:val="Hyperlink"/>
    <w:basedOn w:val="DefaultParagraphFont"/>
    <w:uiPriority w:val="99"/>
    <w:rsid w:val="00603E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u7hscHkfP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QdiCYRzr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lwKthwTMr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dP9KWQ8hAYk" TargetMode="External"/><Relationship Id="rId10" Type="http://schemas.openxmlformats.org/officeDocument/2006/relationships/hyperlink" Target="https://www.youtube.com/watch?v=pL0bxewHbj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fuBE5EPM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357</Words>
  <Characters>2040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GLASBENA UMETNOST ZA 6</dc:title>
  <dc:subject/>
  <dc:creator/>
  <cp:keywords/>
  <dc:description/>
  <cp:lastModifiedBy>doma</cp:lastModifiedBy>
  <cp:revision>5</cp:revision>
  <cp:lastPrinted>2020-05-31T15:37:00Z</cp:lastPrinted>
  <dcterms:created xsi:type="dcterms:W3CDTF">2020-05-31T15:41:00Z</dcterms:created>
  <dcterms:modified xsi:type="dcterms:W3CDTF">2020-05-31T16:31:00Z</dcterms:modified>
</cp:coreProperties>
</file>