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82A" w:rsidRPr="00DB2495" w:rsidRDefault="006A182A" w:rsidP="00151358">
      <w:pPr>
        <w:pBdr>
          <w:top w:val="single" w:sz="4" w:space="1" w:color="auto"/>
          <w:left w:val="single" w:sz="4" w:space="4" w:color="auto"/>
          <w:bottom w:val="single" w:sz="4" w:space="1" w:color="auto"/>
          <w:right w:val="single" w:sz="4" w:space="4" w:color="auto"/>
        </w:pBdr>
        <w:jc w:val="center"/>
        <w:rPr>
          <w:rFonts w:ascii="Comic Sans MS" w:hAnsi="Comic Sans MS"/>
          <w:b/>
          <w:sz w:val="28"/>
          <w:szCs w:val="28"/>
        </w:rPr>
      </w:pPr>
      <w:r w:rsidRPr="00DB2495">
        <w:rPr>
          <w:rFonts w:ascii="Comic Sans MS" w:hAnsi="Comic Sans MS"/>
          <w:b/>
          <w:sz w:val="28"/>
          <w:szCs w:val="28"/>
        </w:rPr>
        <w:t>TEDENSKA  PRIPRAVA</w:t>
      </w:r>
    </w:p>
    <w:tbl>
      <w:tblPr>
        <w:tblW w:w="9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47"/>
      </w:tblGrid>
      <w:tr w:rsidR="006A182A" w:rsidRPr="00D75425" w:rsidTr="00151358">
        <w:trPr>
          <w:trHeight w:val="464"/>
        </w:trPr>
        <w:tc>
          <w:tcPr>
            <w:tcW w:w="9347" w:type="dxa"/>
            <w:shd w:val="clear" w:color="auto" w:fill="92D050"/>
            <w:vAlign w:val="center"/>
          </w:tcPr>
          <w:p w:rsidR="006A182A" w:rsidRPr="00D75425" w:rsidRDefault="006A182A" w:rsidP="00151358">
            <w:pPr>
              <w:spacing w:after="0" w:line="240" w:lineRule="auto"/>
              <w:jc w:val="center"/>
              <w:rPr>
                <w:rFonts w:ascii="Comic Sans MS" w:hAnsi="Comic Sans MS"/>
                <w:sz w:val="28"/>
                <w:szCs w:val="28"/>
              </w:rPr>
            </w:pPr>
            <w:r>
              <w:rPr>
                <w:rFonts w:ascii="Comic Sans MS" w:hAnsi="Comic Sans MS"/>
                <w:sz w:val="28"/>
                <w:szCs w:val="28"/>
              </w:rPr>
              <w:t>29.  TEDEN: 13. 04. – 17. 04</w:t>
            </w:r>
            <w:r w:rsidRPr="00D75425">
              <w:rPr>
                <w:rFonts w:ascii="Comic Sans MS" w:hAnsi="Comic Sans MS"/>
                <w:sz w:val="28"/>
                <w:szCs w:val="28"/>
              </w:rPr>
              <w:t>. 2020</w:t>
            </w:r>
          </w:p>
        </w:tc>
      </w:tr>
    </w:tbl>
    <w:tbl>
      <w:tblPr>
        <w:tblpPr w:leftFromText="141" w:rightFromText="141" w:vertAnchor="page" w:horzAnchor="margin" w:tblpXSpec="center" w:tblpY="321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3"/>
        <w:gridCol w:w="863"/>
        <w:gridCol w:w="7484"/>
      </w:tblGrid>
      <w:tr w:rsidR="006A182A" w:rsidRPr="00D75425" w:rsidTr="00CD657F">
        <w:trPr>
          <w:trHeight w:val="1435"/>
        </w:trPr>
        <w:tc>
          <w:tcPr>
            <w:tcW w:w="1714" w:type="dxa"/>
            <w:shd w:val="clear" w:color="auto" w:fill="FFC000"/>
            <w:vAlign w:val="center"/>
          </w:tcPr>
          <w:p w:rsidR="006A182A" w:rsidRPr="00D75425" w:rsidRDefault="006A182A" w:rsidP="00151358">
            <w:pPr>
              <w:spacing w:after="0" w:line="240" w:lineRule="auto"/>
              <w:rPr>
                <w:rFonts w:ascii="Comic Sans MS" w:hAnsi="Comic Sans MS"/>
                <w:sz w:val="28"/>
                <w:szCs w:val="28"/>
              </w:rPr>
            </w:pPr>
            <w:r w:rsidRPr="00D75425">
              <w:rPr>
                <w:rFonts w:ascii="Comic Sans MS" w:hAnsi="Comic Sans MS"/>
                <w:sz w:val="28"/>
                <w:szCs w:val="28"/>
              </w:rPr>
              <w:t>PON</w:t>
            </w:r>
          </w:p>
          <w:p w:rsidR="006A182A" w:rsidRPr="00D75425" w:rsidRDefault="006A182A" w:rsidP="00151358">
            <w:pPr>
              <w:spacing w:after="0" w:line="240" w:lineRule="auto"/>
              <w:rPr>
                <w:rFonts w:ascii="Comic Sans MS" w:hAnsi="Comic Sans MS"/>
                <w:sz w:val="28"/>
                <w:szCs w:val="28"/>
              </w:rPr>
            </w:pPr>
            <w:r>
              <w:rPr>
                <w:rFonts w:ascii="Comic Sans MS" w:hAnsi="Comic Sans MS"/>
                <w:sz w:val="28"/>
                <w:szCs w:val="28"/>
              </w:rPr>
              <w:t>13.04</w:t>
            </w:r>
            <w:r w:rsidRPr="00D75425">
              <w:rPr>
                <w:rFonts w:ascii="Comic Sans MS" w:hAnsi="Comic Sans MS"/>
                <w:sz w:val="28"/>
                <w:szCs w:val="28"/>
              </w:rPr>
              <w:t>.2020</w:t>
            </w:r>
          </w:p>
        </w:tc>
        <w:tc>
          <w:tcPr>
            <w:tcW w:w="691" w:type="dxa"/>
            <w:vAlign w:val="center"/>
          </w:tcPr>
          <w:p w:rsidR="006A182A" w:rsidRPr="002C1064" w:rsidRDefault="006A182A" w:rsidP="00151358">
            <w:pPr>
              <w:spacing w:after="0" w:line="240" w:lineRule="auto"/>
              <w:jc w:val="right"/>
              <w:rPr>
                <w:rFonts w:ascii="Comic Sans MS" w:hAnsi="Comic Sans MS"/>
                <w:color w:val="339966"/>
                <w:sz w:val="28"/>
                <w:szCs w:val="28"/>
              </w:rPr>
            </w:pPr>
          </w:p>
        </w:tc>
        <w:tc>
          <w:tcPr>
            <w:tcW w:w="7655" w:type="dxa"/>
          </w:tcPr>
          <w:p w:rsidR="006A182A" w:rsidRPr="00203BB2" w:rsidRDefault="006A182A" w:rsidP="00021D08">
            <w:pPr>
              <w:spacing w:after="0" w:line="240" w:lineRule="auto"/>
              <w:jc w:val="center"/>
              <w:rPr>
                <w:rFonts w:ascii="Comic Sans MS" w:hAnsi="Comic Sans MS"/>
                <w:color w:val="FF0000"/>
                <w:sz w:val="28"/>
                <w:szCs w:val="28"/>
              </w:rPr>
            </w:pPr>
            <w:r>
              <w:rPr>
                <w:rFonts w:ascii="Comic Sans MS" w:hAnsi="Comic Sans MS"/>
                <w:color w:val="FF0000"/>
                <w:sz w:val="28"/>
                <w:szCs w:val="28"/>
              </w:rPr>
              <w:t>Praznik Velikonočni ponedeljek</w:t>
            </w:r>
          </w:p>
        </w:tc>
      </w:tr>
      <w:tr w:rsidR="006A182A" w:rsidRPr="00D75425" w:rsidTr="00CD657F">
        <w:trPr>
          <w:trHeight w:val="1675"/>
        </w:trPr>
        <w:tc>
          <w:tcPr>
            <w:tcW w:w="1714" w:type="dxa"/>
            <w:shd w:val="clear" w:color="auto" w:fill="FFC000"/>
            <w:vAlign w:val="center"/>
          </w:tcPr>
          <w:p w:rsidR="006A182A" w:rsidRPr="00D75425" w:rsidRDefault="006A182A" w:rsidP="00151358">
            <w:pPr>
              <w:spacing w:after="0" w:line="240" w:lineRule="auto"/>
              <w:rPr>
                <w:rFonts w:ascii="Comic Sans MS" w:hAnsi="Comic Sans MS"/>
                <w:sz w:val="28"/>
                <w:szCs w:val="28"/>
              </w:rPr>
            </w:pPr>
            <w:r w:rsidRPr="00D75425">
              <w:rPr>
                <w:rFonts w:ascii="Comic Sans MS" w:hAnsi="Comic Sans MS"/>
                <w:sz w:val="28"/>
                <w:szCs w:val="28"/>
              </w:rPr>
              <w:t>TOR</w:t>
            </w:r>
          </w:p>
          <w:p w:rsidR="006A182A" w:rsidRPr="00D75425" w:rsidRDefault="006A182A" w:rsidP="00151358">
            <w:pPr>
              <w:spacing w:after="0" w:line="240" w:lineRule="auto"/>
              <w:rPr>
                <w:rFonts w:ascii="Comic Sans MS" w:hAnsi="Comic Sans MS"/>
                <w:sz w:val="28"/>
                <w:szCs w:val="28"/>
              </w:rPr>
            </w:pPr>
            <w:r>
              <w:rPr>
                <w:rFonts w:ascii="Comic Sans MS" w:hAnsi="Comic Sans MS"/>
                <w:sz w:val="28"/>
                <w:szCs w:val="28"/>
              </w:rPr>
              <w:t>14.04</w:t>
            </w:r>
            <w:r w:rsidRPr="00D75425">
              <w:rPr>
                <w:rFonts w:ascii="Comic Sans MS" w:hAnsi="Comic Sans MS"/>
                <w:sz w:val="28"/>
                <w:szCs w:val="28"/>
              </w:rPr>
              <w:t>.2020</w:t>
            </w:r>
          </w:p>
        </w:tc>
        <w:tc>
          <w:tcPr>
            <w:tcW w:w="691" w:type="dxa"/>
            <w:vAlign w:val="center"/>
          </w:tcPr>
          <w:p w:rsidR="006A182A" w:rsidRPr="00354FD3" w:rsidRDefault="006A182A" w:rsidP="00151358">
            <w:pPr>
              <w:spacing w:after="0" w:line="240" w:lineRule="auto"/>
              <w:jc w:val="right"/>
              <w:rPr>
                <w:rFonts w:ascii="Comic Sans MS" w:hAnsi="Comic Sans MS"/>
                <w:b/>
                <w:color w:val="FF0000"/>
                <w:sz w:val="28"/>
                <w:szCs w:val="28"/>
              </w:rPr>
            </w:pPr>
            <w:r w:rsidRPr="00354FD3">
              <w:rPr>
                <w:rFonts w:ascii="Comic Sans MS" w:hAnsi="Comic Sans MS"/>
                <w:b/>
                <w:color w:val="FF0000"/>
                <w:sz w:val="28"/>
                <w:szCs w:val="28"/>
              </w:rPr>
              <w:t>SLJ</w:t>
            </w:r>
          </w:p>
          <w:p w:rsidR="006A182A" w:rsidRPr="004C2974" w:rsidRDefault="006A182A" w:rsidP="00151358">
            <w:pPr>
              <w:spacing w:after="0" w:line="240" w:lineRule="auto"/>
              <w:jc w:val="right"/>
              <w:rPr>
                <w:rFonts w:ascii="Comic Sans MS" w:hAnsi="Comic Sans MS"/>
                <w:b/>
                <w:color w:val="FF0000"/>
                <w:sz w:val="28"/>
                <w:szCs w:val="28"/>
              </w:rPr>
            </w:pPr>
            <w:r w:rsidRPr="004C2974">
              <w:rPr>
                <w:rFonts w:ascii="Comic Sans MS" w:hAnsi="Comic Sans MS"/>
                <w:b/>
                <w:color w:val="FF0000"/>
                <w:sz w:val="28"/>
                <w:szCs w:val="28"/>
              </w:rPr>
              <w:t>SLJ</w:t>
            </w:r>
          </w:p>
          <w:p w:rsidR="006A182A" w:rsidRDefault="006A182A" w:rsidP="00151358">
            <w:pPr>
              <w:spacing w:after="0" w:line="240" w:lineRule="auto"/>
              <w:jc w:val="right"/>
              <w:rPr>
                <w:rFonts w:ascii="Comic Sans MS" w:hAnsi="Comic Sans MS"/>
                <w:b/>
                <w:color w:val="000000"/>
                <w:sz w:val="28"/>
                <w:szCs w:val="28"/>
              </w:rPr>
            </w:pPr>
            <w:r w:rsidRPr="00BF2CC2">
              <w:rPr>
                <w:rFonts w:ascii="Comic Sans MS" w:hAnsi="Comic Sans MS"/>
                <w:b/>
                <w:color w:val="2E74B5"/>
                <w:sz w:val="28"/>
                <w:szCs w:val="28"/>
              </w:rPr>
              <w:t>MAT</w:t>
            </w:r>
          </w:p>
          <w:p w:rsidR="006A182A" w:rsidRPr="00BF2CC2" w:rsidRDefault="006A182A" w:rsidP="00151358">
            <w:pPr>
              <w:spacing w:after="0" w:line="240" w:lineRule="auto"/>
              <w:jc w:val="right"/>
              <w:rPr>
                <w:rFonts w:ascii="Comic Sans MS" w:hAnsi="Comic Sans MS"/>
                <w:b/>
                <w:color w:val="000000"/>
                <w:sz w:val="28"/>
                <w:szCs w:val="28"/>
              </w:rPr>
            </w:pPr>
            <w:r w:rsidRPr="00BF2CC2">
              <w:rPr>
                <w:rFonts w:ascii="Comic Sans MS" w:hAnsi="Comic Sans MS"/>
                <w:b/>
                <w:color w:val="000000"/>
                <w:sz w:val="28"/>
                <w:szCs w:val="28"/>
              </w:rPr>
              <w:t>ŠPO</w:t>
            </w:r>
          </w:p>
          <w:p w:rsidR="006A182A" w:rsidRPr="00AB4C0B" w:rsidRDefault="006A182A" w:rsidP="00AB4C0B">
            <w:pPr>
              <w:spacing w:after="0" w:line="240" w:lineRule="auto"/>
              <w:jc w:val="right"/>
              <w:rPr>
                <w:rFonts w:ascii="Comic Sans MS" w:hAnsi="Comic Sans MS"/>
                <w:b/>
                <w:color w:val="000000"/>
                <w:sz w:val="28"/>
                <w:szCs w:val="28"/>
              </w:rPr>
            </w:pPr>
            <w:r w:rsidRPr="00AB4C0B">
              <w:rPr>
                <w:rFonts w:ascii="Comic Sans MS" w:hAnsi="Comic Sans MS"/>
                <w:b/>
                <w:color w:val="000000"/>
                <w:sz w:val="28"/>
                <w:szCs w:val="28"/>
              </w:rPr>
              <w:t>ŠPO</w:t>
            </w:r>
          </w:p>
        </w:tc>
        <w:tc>
          <w:tcPr>
            <w:tcW w:w="7655" w:type="dxa"/>
          </w:tcPr>
          <w:p w:rsidR="006A182A" w:rsidRPr="004C2974" w:rsidRDefault="006A182A" w:rsidP="00354FD3">
            <w:pPr>
              <w:spacing w:after="0" w:line="240" w:lineRule="auto"/>
              <w:rPr>
                <w:rFonts w:ascii="Comic Sans MS" w:hAnsi="Comic Sans MS"/>
                <w:color w:val="FF0000"/>
                <w:sz w:val="28"/>
                <w:szCs w:val="28"/>
              </w:rPr>
            </w:pPr>
            <w:r w:rsidRPr="004C2974">
              <w:rPr>
                <w:rFonts w:ascii="Comic Sans MS" w:hAnsi="Comic Sans MS"/>
                <w:color w:val="FF0000"/>
                <w:sz w:val="28"/>
                <w:szCs w:val="28"/>
              </w:rPr>
              <w:t>Mala pisana črka s</w:t>
            </w:r>
          </w:p>
          <w:p w:rsidR="006A182A" w:rsidRPr="004C2974" w:rsidRDefault="006A182A" w:rsidP="00354FD3">
            <w:pPr>
              <w:spacing w:after="0" w:line="240" w:lineRule="auto"/>
              <w:rPr>
                <w:rFonts w:ascii="Comic Sans MS" w:hAnsi="Comic Sans MS"/>
                <w:color w:val="FF0000"/>
                <w:sz w:val="28"/>
                <w:szCs w:val="28"/>
              </w:rPr>
            </w:pPr>
            <w:r>
              <w:rPr>
                <w:rFonts w:ascii="Comic Sans MS" w:hAnsi="Comic Sans MS"/>
                <w:color w:val="FF0000"/>
                <w:sz w:val="28"/>
                <w:szCs w:val="28"/>
              </w:rPr>
              <w:t>Mala pisana črka š</w:t>
            </w:r>
            <w:r w:rsidRPr="004C2974">
              <w:rPr>
                <w:rFonts w:ascii="Comic Sans MS" w:hAnsi="Comic Sans MS"/>
                <w:color w:val="FF0000"/>
                <w:sz w:val="28"/>
                <w:szCs w:val="28"/>
              </w:rPr>
              <w:t xml:space="preserve"> </w:t>
            </w:r>
          </w:p>
          <w:p w:rsidR="006A182A" w:rsidRDefault="006A182A" w:rsidP="00354FD3">
            <w:pPr>
              <w:spacing w:after="0" w:line="240" w:lineRule="auto"/>
              <w:rPr>
                <w:rFonts w:ascii="Comic Sans MS" w:hAnsi="Comic Sans MS"/>
                <w:sz w:val="28"/>
                <w:szCs w:val="28"/>
              </w:rPr>
            </w:pPr>
            <w:r>
              <w:rPr>
                <w:rFonts w:ascii="Comic Sans MS" w:hAnsi="Comic Sans MS"/>
                <w:color w:val="0070C0"/>
                <w:sz w:val="28"/>
                <w:szCs w:val="28"/>
              </w:rPr>
              <w:t>Igramo se trgovino</w:t>
            </w:r>
          </w:p>
          <w:p w:rsidR="006A182A" w:rsidRDefault="006A182A" w:rsidP="00354FD3">
            <w:pPr>
              <w:spacing w:after="0" w:line="240" w:lineRule="auto"/>
              <w:rPr>
                <w:rFonts w:ascii="Comic Sans MS" w:hAnsi="Comic Sans MS"/>
                <w:color w:val="000000"/>
                <w:sz w:val="28"/>
                <w:szCs w:val="28"/>
              </w:rPr>
            </w:pPr>
            <w:r>
              <w:rPr>
                <w:rFonts w:ascii="Comic Sans MS" w:hAnsi="Comic Sans MS"/>
                <w:color w:val="000000"/>
                <w:sz w:val="28"/>
                <w:szCs w:val="28"/>
              </w:rPr>
              <w:t xml:space="preserve">Tek in vodenje žoge </w:t>
            </w:r>
          </w:p>
          <w:p w:rsidR="006A182A" w:rsidRPr="00AB4C0B" w:rsidRDefault="006A182A" w:rsidP="00354FD3">
            <w:pPr>
              <w:spacing w:after="0" w:line="240" w:lineRule="auto"/>
              <w:rPr>
                <w:rFonts w:ascii="Comic Sans MS" w:hAnsi="Comic Sans MS"/>
                <w:color w:val="000000"/>
                <w:sz w:val="28"/>
                <w:szCs w:val="28"/>
              </w:rPr>
            </w:pPr>
            <w:r>
              <w:rPr>
                <w:rFonts w:ascii="Comic Sans MS" w:hAnsi="Comic Sans MS"/>
                <w:color w:val="000000"/>
                <w:sz w:val="28"/>
                <w:szCs w:val="28"/>
              </w:rPr>
              <w:t xml:space="preserve">Igra z žogo </w:t>
            </w:r>
          </w:p>
        </w:tc>
      </w:tr>
      <w:tr w:rsidR="006A182A" w:rsidRPr="00D75425" w:rsidTr="00CD657F">
        <w:trPr>
          <w:trHeight w:val="1494"/>
        </w:trPr>
        <w:tc>
          <w:tcPr>
            <w:tcW w:w="1714" w:type="dxa"/>
            <w:shd w:val="clear" w:color="auto" w:fill="FFC000"/>
            <w:vAlign w:val="center"/>
          </w:tcPr>
          <w:p w:rsidR="006A182A" w:rsidRPr="00D75425" w:rsidRDefault="006A182A" w:rsidP="00151358">
            <w:pPr>
              <w:spacing w:after="0" w:line="240" w:lineRule="auto"/>
              <w:rPr>
                <w:rFonts w:ascii="Comic Sans MS" w:hAnsi="Comic Sans MS"/>
                <w:sz w:val="28"/>
                <w:szCs w:val="28"/>
              </w:rPr>
            </w:pPr>
            <w:r w:rsidRPr="00D75425">
              <w:rPr>
                <w:rFonts w:ascii="Comic Sans MS" w:hAnsi="Comic Sans MS"/>
                <w:sz w:val="28"/>
                <w:szCs w:val="28"/>
              </w:rPr>
              <w:t>SRE</w:t>
            </w:r>
          </w:p>
          <w:p w:rsidR="006A182A" w:rsidRPr="00D75425" w:rsidRDefault="006A182A" w:rsidP="00151358">
            <w:pPr>
              <w:spacing w:after="0" w:line="240" w:lineRule="auto"/>
              <w:rPr>
                <w:rFonts w:ascii="Comic Sans MS" w:hAnsi="Comic Sans MS"/>
                <w:sz w:val="28"/>
                <w:szCs w:val="28"/>
              </w:rPr>
            </w:pPr>
            <w:r>
              <w:rPr>
                <w:rFonts w:ascii="Comic Sans MS" w:hAnsi="Comic Sans MS"/>
                <w:sz w:val="28"/>
                <w:szCs w:val="28"/>
              </w:rPr>
              <w:t>15.04</w:t>
            </w:r>
            <w:r w:rsidRPr="00D75425">
              <w:rPr>
                <w:rFonts w:ascii="Comic Sans MS" w:hAnsi="Comic Sans MS"/>
                <w:sz w:val="28"/>
                <w:szCs w:val="28"/>
              </w:rPr>
              <w:t>.2020</w:t>
            </w:r>
          </w:p>
        </w:tc>
        <w:tc>
          <w:tcPr>
            <w:tcW w:w="691" w:type="dxa"/>
          </w:tcPr>
          <w:p w:rsidR="006A182A" w:rsidRDefault="006A182A" w:rsidP="00151358">
            <w:pPr>
              <w:spacing w:after="0" w:line="240" w:lineRule="auto"/>
              <w:jc w:val="right"/>
              <w:rPr>
                <w:rFonts w:ascii="Comic Sans MS" w:hAnsi="Comic Sans MS"/>
                <w:b/>
                <w:color w:val="FF0000"/>
                <w:sz w:val="28"/>
                <w:szCs w:val="28"/>
              </w:rPr>
            </w:pPr>
            <w:r w:rsidRPr="005918D7">
              <w:rPr>
                <w:rFonts w:ascii="Comic Sans MS" w:hAnsi="Comic Sans MS"/>
                <w:b/>
                <w:color w:val="00B050"/>
                <w:sz w:val="28"/>
                <w:szCs w:val="28"/>
              </w:rPr>
              <w:t>DOP</w:t>
            </w:r>
            <w:r>
              <w:rPr>
                <w:rFonts w:ascii="Comic Sans MS" w:hAnsi="Comic Sans MS"/>
                <w:b/>
                <w:color w:val="FF0000"/>
                <w:sz w:val="28"/>
                <w:szCs w:val="28"/>
              </w:rPr>
              <w:t xml:space="preserve"> </w:t>
            </w:r>
          </w:p>
          <w:p w:rsidR="006A182A" w:rsidRPr="004C2974" w:rsidRDefault="006A182A" w:rsidP="00151358">
            <w:pPr>
              <w:spacing w:after="0" w:line="240" w:lineRule="auto"/>
              <w:jc w:val="right"/>
              <w:rPr>
                <w:rFonts w:ascii="Comic Sans MS" w:hAnsi="Comic Sans MS"/>
                <w:b/>
                <w:color w:val="FF0000"/>
                <w:sz w:val="28"/>
                <w:szCs w:val="28"/>
              </w:rPr>
            </w:pPr>
            <w:r w:rsidRPr="004C2974">
              <w:rPr>
                <w:rFonts w:ascii="Comic Sans MS" w:hAnsi="Comic Sans MS"/>
                <w:b/>
                <w:color w:val="FF0000"/>
                <w:sz w:val="28"/>
                <w:szCs w:val="28"/>
              </w:rPr>
              <w:t>SLJ</w:t>
            </w:r>
          </w:p>
          <w:p w:rsidR="006A182A" w:rsidRPr="00BF2CC2" w:rsidRDefault="006A182A" w:rsidP="00151358">
            <w:pPr>
              <w:spacing w:after="0" w:line="240" w:lineRule="auto"/>
              <w:jc w:val="right"/>
              <w:rPr>
                <w:rFonts w:ascii="Comic Sans MS" w:hAnsi="Comic Sans MS"/>
                <w:b/>
                <w:color w:val="0070C0"/>
                <w:sz w:val="28"/>
                <w:szCs w:val="28"/>
              </w:rPr>
            </w:pPr>
            <w:r w:rsidRPr="00BF2CC2">
              <w:rPr>
                <w:rFonts w:ascii="Comic Sans MS" w:hAnsi="Comic Sans MS"/>
                <w:b/>
                <w:color w:val="0070C0"/>
                <w:sz w:val="28"/>
                <w:szCs w:val="28"/>
              </w:rPr>
              <w:t>MAT</w:t>
            </w:r>
          </w:p>
          <w:p w:rsidR="006A182A" w:rsidRPr="005918D7" w:rsidRDefault="006A182A" w:rsidP="005918D7">
            <w:pPr>
              <w:spacing w:after="0" w:line="240" w:lineRule="auto"/>
              <w:jc w:val="right"/>
              <w:rPr>
                <w:rFonts w:ascii="Comic Sans MS" w:hAnsi="Comic Sans MS"/>
                <w:color w:val="339966"/>
                <w:sz w:val="28"/>
                <w:szCs w:val="28"/>
              </w:rPr>
            </w:pPr>
            <w:r w:rsidRPr="002C1064">
              <w:rPr>
                <w:rFonts w:ascii="Comic Sans MS" w:hAnsi="Comic Sans MS"/>
                <w:b/>
                <w:color w:val="339966"/>
                <w:sz w:val="28"/>
                <w:szCs w:val="28"/>
              </w:rPr>
              <w:t>SPO</w:t>
            </w:r>
            <w:r>
              <w:rPr>
                <w:rFonts w:ascii="Comic Sans MS" w:hAnsi="Comic Sans MS"/>
                <w:b/>
                <w:color w:val="339966"/>
                <w:sz w:val="28"/>
                <w:szCs w:val="28"/>
              </w:rPr>
              <w:t xml:space="preserve">  </w:t>
            </w:r>
          </w:p>
        </w:tc>
        <w:tc>
          <w:tcPr>
            <w:tcW w:w="7655" w:type="dxa"/>
          </w:tcPr>
          <w:p w:rsidR="006A182A" w:rsidRDefault="006A182A" w:rsidP="00EB051F">
            <w:pPr>
              <w:spacing w:after="0" w:line="240" w:lineRule="auto"/>
              <w:rPr>
                <w:rFonts w:ascii="Comic Sans MS" w:hAnsi="Comic Sans MS"/>
                <w:color w:val="FF0000"/>
                <w:sz w:val="28"/>
                <w:szCs w:val="28"/>
              </w:rPr>
            </w:pPr>
            <w:r>
              <w:rPr>
                <w:rFonts w:ascii="Comic Sans MS" w:hAnsi="Comic Sans MS"/>
                <w:color w:val="00B050"/>
                <w:sz w:val="28"/>
                <w:szCs w:val="28"/>
              </w:rPr>
              <w:t>Utrjevanje branja DZ st. 26-28, 30, 34</w:t>
            </w:r>
          </w:p>
          <w:p w:rsidR="006A182A" w:rsidRPr="00AB4C0B" w:rsidRDefault="006A182A" w:rsidP="00EB051F">
            <w:pPr>
              <w:spacing w:after="0" w:line="240" w:lineRule="auto"/>
              <w:rPr>
                <w:rFonts w:ascii="Comic Sans MS" w:hAnsi="Comic Sans MS"/>
                <w:color w:val="FF0000"/>
                <w:sz w:val="28"/>
                <w:szCs w:val="28"/>
              </w:rPr>
            </w:pPr>
            <w:r w:rsidRPr="004C2974">
              <w:rPr>
                <w:rFonts w:ascii="Comic Sans MS" w:hAnsi="Comic Sans MS"/>
                <w:color w:val="FF0000"/>
                <w:sz w:val="28"/>
                <w:szCs w:val="28"/>
              </w:rPr>
              <w:t>Predstavi</w:t>
            </w:r>
            <w:r>
              <w:rPr>
                <w:rFonts w:ascii="Comic Sans MS" w:hAnsi="Comic Sans MS"/>
                <w:color w:val="FF0000"/>
                <w:sz w:val="28"/>
                <w:szCs w:val="28"/>
              </w:rPr>
              <w:t>mo plakate in preverjanje branja</w:t>
            </w:r>
          </w:p>
          <w:p w:rsidR="006A182A" w:rsidRPr="00BF2CC2" w:rsidRDefault="006A182A" w:rsidP="00EB051F">
            <w:pPr>
              <w:spacing w:after="0" w:line="240" w:lineRule="auto"/>
              <w:rPr>
                <w:rFonts w:ascii="Comic Sans MS" w:hAnsi="Comic Sans MS"/>
                <w:color w:val="0070C0"/>
                <w:sz w:val="28"/>
                <w:szCs w:val="28"/>
              </w:rPr>
            </w:pPr>
            <w:r w:rsidRPr="00BF2CC2">
              <w:rPr>
                <w:rFonts w:ascii="Comic Sans MS" w:hAnsi="Comic Sans MS"/>
                <w:color w:val="0070C0"/>
                <w:sz w:val="28"/>
                <w:szCs w:val="28"/>
              </w:rPr>
              <w:t>Seštevam dvomestna števila do 100 (DE + DE = DE)</w:t>
            </w:r>
          </w:p>
          <w:p w:rsidR="006A182A" w:rsidRPr="00FD502B" w:rsidRDefault="006A182A" w:rsidP="00021D08">
            <w:pPr>
              <w:spacing w:after="0"/>
              <w:rPr>
                <w:rFonts w:ascii="Comic Sans MS" w:hAnsi="Comic Sans MS"/>
                <w:color w:val="00B050"/>
                <w:sz w:val="28"/>
                <w:szCs w:val="28"/>
              </w:rPr>
            </w:pPr>
            <w:r w:rsidRPr="00FD502B">
              <w:rPr>
                <w:rFonts w:ascii="Comic Sans MS" w:hAnsi="Comic Sans MS"/>
                <w:color w:val="00B050"/>
                <w:sz w:val="28"/>
                <w:szCs w:val="28"/>
              </w:rPr>
              <w:t>Moje</w:t>
            </w:r>
            <w:r>
              <w:rPr>
                <w:rFonts w:ascii="Comic Sans MS" w:hAnsi="Comic Sans MS"/>
                <w:color w:val="00B050"/>
                <w:sz w:val="28"/>
                <w:szCs w:val="28"/>
              </w:rPr>
              <w:t xml:space="preserve"> telo: notranji deli telesa </w:t>
            </w:r>
          </w:p>
        </w:tc>
      </w:tr>
      <w:tr w:rsidR="006A182A" w:rsidRPr="00D75425" w:rsidTr="00CD657F">
        <w:trPr>
          <w:trHeight w:val="1435"/>
        </w:trPr>
        <w:tc>
          <w:tcPr>
            <w:tcW w:w="1714" w:type="dxa"/>
            <w:shd w:val="clear" w:color="auto" w:fill="FFC000"/>
            <w:vAlign w:val="center"/>
          </w:tcPr>
          <w:p w:rsidR="006A182A" w:rsidRPr="00D75425" w:rsidRDefault="006A182A" w:rsidP="00151358">
            <w:pPr>
              <w:spacing w:after="0" w:line="240" w:lineRule="auto"/>
              <w:rPr>
                <w:rFonts w:ascii="Comic Sans MS" w:hAnsi="Comic Sans MS"/>
                <w:sz w:val="28"/>
                <w:szCs w:val="28"/>
              </w:rPr>
            </w:pPr>
            <w:r w:rsidRPr="00D75425">
              <w:rPr>
                <w:rFonts w:ascii="Comic Sans MS" w:hAnsi="Comic Sans MS"/>
                <w:sz w:val="28"/>
                <w:szCs w:val="28"/>
              </w:rPr>
              <w:t>ČET</w:t>
            </w:r>
          </w:p>
          <w:p w:rsidR="006A182A" w:rsidRPr="00D75425" w:rsidRDefault="006A182A" w:rsidP="00151358">
            <w:pPr>
              <w:spacing w:after="0" w:line="240" w:lineRule="auto"/>
              <w:rPr>
                <w:rFonts w:ascii="Comic Sans MS" w:hAnsi="Comic Sans MS"/>
                <w:sz w:val="28"/>
                <w:szCs w:val="28"/>
              </w:rPr>
            </w:pPr>
            <w:r>
              <w:rPr>
                <w:rFonts w:ascii="Comic Sans MS" w:hAnsi="Comic Sans MS"/>
                <w:sz w:val="28"/>
                <w:szCs w:val="28"/>
              </w:rPr>
              <w:t>16.04</w:t>
            </w:r>
            <w:r w:rsidRPr="00D75425">
              <w:rPr>
                <w:rFonts w:ascii="Comic Sans MS" w:hAnsi="Comic Sans MS"/>
                <w:sz w:val="28"/>
                <w:szCs w:val="28"/>
              </w:rPr>
              <w:t>.2020</w:t>
            </w:r>
          </w:p>
        </w:tc>
        <w:tc>
          <w:tcPr>
            <w:tcW w:w="691" w:type="dxa"/>
          </w:tcPr>
          <w:p w:rsidR="006A182A" w:rsidRPr="00AB4C0B" w:rsidRDefault="006A182A" w:rsidP="00151358">
            <w:pPr>
              <w:spacing w:after="0" w:line="240" w:lineRule="auto"/>
              <w:jc w:val="right"/>
              <w:rPr>
                <w:rFonts w:ascii="Comic Sans MS" w:hAnsi="Comic Sans MS"/>
                <w:b/>
                <w:color w:val="0070C0"/>
                <w:sz w:val="28"/>
                <w:szCs w:val="28"/>
              </w:rPr>
            </w:pPr>
            <w:r w:rsidRPr="00AB4C0B">
              <w:rPr>
                <w:rFonts w:ascii="Comic Sans MS" w:hAnsi="Comic Sans MS"/>
                <w:b/>
                <w:color w:val="0070C0"/>
                <w:sz w:val="28"/>
                <w:szCs w:val="28"/>
              </w:rPr>
              <w:t>MAT</w:t>
            </w:r>
          </w:p>
          <w:p w:rsidR="006A182A" w:rsidRPr="002C1064" w:rsidRDefault="006A182A" w:rsidP="00151358">
            <w:pPr>
              <w:spacing w:after="0" w:line="240" w:lineRule="auto"/>
              <w:jc w:val="right"/>
              <w:rPr>
                <w:rFonts w:ascii="Comic Sans MS" w:hAnsi="Comic Sans MS"/>
                <w:b/>
                <w:color w:val="FF0000"/>
                <w:sz w:val="28"/>
                <w:szCs w:val="28"/>
              </w:rPr>
            </w:pPr>
            <w:r w:rsidRPr="002C1064">
              <w:rPr>
                <w:rFonts w:ascii="Comic Sans MS" w:hAnsi="Comic Sans MS"/>
                <w:b/>
                <w:color w:val="FF0000"/>
                <w:sz w:val="28"/>
                <w:szCs w:val="28"/>
              </w:rPr>
              <w:t>SLJ</w:t>
            </w:r>
          </w:p>
          <w:p w:rsidR="006A182A" w:rsidRPr="002C1064" w:rsidRDefault="006A182A" w:rsidP="00151358">
            <w:pPr>
              <w:spacing w:after="0" w:line="240" w:lineRule="auto"/>
              <w:jc w:val="right"/>
              <w:rPr>
                <w:rFonts w:ascii="Comic Sans MS" w:hAnsi="Comic Sans MS"/>
                <w:b/>
                <w:color w:val="FF0000"/>
                <w:sz w:val="28"/>
                <w:szCs w:val="28"/>
              </w:rPr>
            </w:pPr>
            <w:r w:rsidRPr="002C1064">
              <w:rPr>
                <w:rFonts w:ascii="Comic Sans MS" w:hAnsi="Comic Sans MS"/>
                <w:b/>
                <w:color w:val="FF0000"/>
                <w:sz w:val="28"/>
                <w:szCs w:val="28"/>
              </w:rPr>
              <w:t>SLJ</w:t>
            </w:r>
          </w:p>
          <w:p w:rsidR="006A182A" w:rsidRDefault="006A182A" w:rsidP="00151358">
            <w:pPr>
              <w:spacing w:after="0" w:line="240" w:lineRule="auto"/>
              <w:jc w:val="right"/>
              <w:rPr>
                <w:rFonts w:ascii="Comic Sans MS" w:hAnsi="Comic Sans MS"/>
                <w:b/>
                <w:color w:val="993300"/>
                <w:sz w:val="28"/>
                <w:szCs w:val="28"/>
              </w:rPr>
            </w:pPr>
            <w:r w:rsidRPr="002C1064">
              <w:rPr>
                <w:rFonts w:ascii="Comic Sans MS" w:hAnsi="Comic Sans MS"/>
                <w:b/>
                <w:color w:val="993300"/>
                <w:sz w:val="28"/>
                <w:szCs w:val="28"/>
              </w:rPr>
              <w:t>GUM</w:t>
            </w:r>
          </w:p>
          <w:p w:rsidR="006A182A" w:rsidRPr="00AB4C0B" w:rsidRDefault="006A182A" w:rsidP="00AB4C0B">
            <w:pPr>
              <w:spacing w:after="0" w:line="240" w:lineRule="auto"/>
              <w:jc w:val="right"/>
              <w:rPr>
                <w:rFonts w:ascii="Comic Sans MS" w:hAnsi="Comic Sans MS"/>
                <w:b/>
                <w:color w:val="993300"/>
                <w:sz w:val="28"/>
                <w:szCs w:val="28"/>
              </w:rPr>
            </w:pPr>
            <w:r>
              <w:rPr>
                <w:rFonts w:ascii="Comic Sans MS" w:hAnsi="Comic Sans MS"/>
                <w:b/>
                <w:color w:val="993300"/>
                <w:sz w:val="28"/>
                <w:szCs w:val="28"/>
              </w:rPr>
              <w:t>GUM</w:t>
            </w:r>
          </w:p>
        </w:tc>
        <w:tc>
          <w:tcPr>
            <w:tcW w:w="7655" w:type="dxa"/>
          </w:tcPr>
          <w:p w:rsidR="006A182A" w:rsidRPr="00AB4C0B" w:rsidRDefault="006A182A" w:rsidP="00354FD3">
            <w:pPr>
              <w:spacing w:after="0" w:line="240" w:lineRule="auto"/>
              <w:rPr>
                <w:rFonts w:ascii="Comic Sans MS" w:hAnsi="Comic Sans MS"/>
                <w:color w:val="0070C0"/>
                <w:sz w:val="28"/>
                <w:szCs w:val="28"/>
              </w:rPr>
            </w:pPr>
            <w:r w:rsidRPr="00AB4C0B">
              <w:rPr>
                <w:rFonts w:ascii="Comic Sans MS" w:hAnsi="Comic Sans MS"/>
                <w:color w:val="0070C0"/>
                <w:sz w:val="28"/>
                <w:szCs w:val="28"/>
              </w:rPr>
              <w:t>Seštevam dvomestna števila do 100 (DE +DE= DE)</w:t>
            </w:r>
          </w:p>
          <w:p w:rsidR="006A182A" w:rsidRPr="00E36194" w:rsidRDefault="006A182A" w:rsidP="00354FD3">
            <w:pPr>
              <w:spacing w:after="0" w:line="240" w:lineRule="auto"/>
              <w:rPr>
                <w:rFonts w:ascii="Comic Sans MS" w:hAnsi="Comic Sans MS"/>
                <w:color w:val="FF0000"/>
                <w:sz w:val="28"/>
                <w:szCs w:val="28"/>
              </w:rPr>
            </w:pPr>
            <w:r w:rsidRPr="00E36194">
              <w:rPr>
                <w:rFonts w:ascii="Comic Sans MS" w:hAnsi="Comic Sans MS"/>
                <w:color w:val="FF0000"/>
                <w:sz w:val="28"/>
                <w:szCs w:val="28"/>
              </w:rPr>
              <w:t>Mala pisana črka t</w:t>
            </w:r>
          </w:p>
          <w:p w:rsidR="006A182A" w:rsidRDefault="006A182A" w:rsidP="00354FD3">
            <w:pPr>
              <w:spacing w:after="0" w:line="240" w:lineRule="auto"/>
              <w:rPr>
                <w:rFonts w:ascii="Comic Sans MS" w:hAnsi="Comic Sans MS"/>
                <w:color w:val="FF0000"/>
                <w:sz w:val="28"/>
                <w:szCs w:val="28"/>
              </w:rPr>
            </w:pPr>
            <w:r w:rsidRPr="00E36194">
              <w:rPr>
                <w:rFonts w:ascii="Comic Sans MS" w:hAnsi="Comic Sans MS"/>
                <w:color w:val="FF0000"/>
                <w:sz w:val="28"/>
                <w:szCs w:val="28"/>
              </w:rPr>
              <w:t>Mala pisana črka t</w:t>
            </w:r>
          </w:p>
          <w:p w:rsidR="006A182A" w:rsidRDefault="006A182A" w:rsidP="00354FD3">
            <w:pPr>
              <w:spacing w:after="0" w:line="240" w:lineRule="auto"/>
              <w:rPr>
                <w:rFonts w:ascii="Comic Sans MS" w:hAnsi="Comic Sans MS"/>
                <w:color w:val="833C0B"/>
                <w:sz w:val="28"/>
                <w:szCs w:val="28"/>
              </w:rPr>
            </w:pPr>
            <w:r w:rsidRPr="006D2F74">
              <w:rPr>
                <w:rFonts w:ascii="Comic Sans MS" w:hAnsi="Comic Sans MS"/>
                <w:color w:val="833C0B"/>
                <w:sz w:val="28"/>
                <w:szCs w:val="28"/>
              </w:rPr>
              <w:t xml:space="preserve">Janez Bitenc: Pomladna (učenje nove pesmi) </w:t>
            </w:r>
          </w:p>
          <w:p w:rsidR="006A182A" w:rsidRDefault="006A182A" w:rsidP="00354FD3">
            <w:pPr>
              <w:spacing w:after="0" w:line="240" w:lineRule="auto"/>
              <w:rPr>
                <w:rFonts w:ascii="Comic Sans MS" w:hAnsi="Comic Sans MS"/>
                <w:color w:val="833C0B"/>
                <w:sz w:val="28"/>
                <w:szCs w:val="28"/>
              </w:rPr>
            </w:pPr>
            <w:r>
              <w:rPr>
                <w:rFonts w:ascii="Comic Sans MS" w:hAnsi="Comic Sans MS"/>
                <w:color w:val="833C0B"/>
                <w:sz w:val="28"/>
                <w:szCs w:val="28"/>
              </w:rPr>
              <w:t>Likovno ustvarjanje na temo nove pesmi.</w:t>
            </w:r>
          </w:p>
          <w:p w:rsidR="006A182A" w:rsidRPr="002C1064" w:rsidRDefault="006A182A" w:rsidP="00354FD3">
            <w:pPr>
              <w:spacing w:after="0" w:line="240" w:lineRule="auto"/>
              <w:rPr>
                <w:rFonts w:ascii="Comic Sans MS" w:hAnsi="Comic Sans MS"/>
                <w:color w:val="993300"/>
                <w:sz w:val="28"/>
                <w:szCs w:val="28"/>
              </w:rPr>
            </w:pPr>
          </w:p>
        </w:tc>
      </w:tr>
      <w:tr w:rsidR="006A182A" w:rsidRPr="00D75425" w:rsidTr="00CD657F">
        <w:trPr>
          <w:trHeight w:val="1598"/>
        </w:trPr>
        <w:tc>
          <w:tcPr>
            <w:tcW w:w="1714" w:type="dxa"/>
            <w:shd w:val="clear" w:color="auto" w:fill="FFC000"/>
            <w:vAlign w:val="center"/>
          </w:tcPr>
          <w:p w:rsidR="006A182A" w:rsidRPr="00D75425" w:rsidRDefault="006A182A" w:rsidP="00151358">
            <w:pPr>
              <w:spacing w:after="0" w:line="240" w:lineRule="auto"/>
              <w:rPr>
                <w:rFonts w:ascii="Comic Sans MS" w:hAnsi="Comic Sans MS"/>
                <w:sz w:val="28"/>
                <w:szCs w:val="28"/>
              </w:rPr>
            </w:pPr>
            <w:r w:rsidRPr="00D75425">
              <w:rPr>
                <w:rFonts w:ascii="Comic Sans MS" w:hAnsi="Comic Sans MS"/>
                <w:sz w:val="28"/>
                <w:szCs w:val="28"/>
              </w:rPr>
              <w:t>PET</w:t>
            </w:r>
          </w:p>
          <w:p w:rsidR="006A182A" w:rsidRPr="00D75425" w:rsidRDefault="006A182A" w:rsidP="00151358">
            <w:pPr>
              <w:spacing w:after="0" w:line="240" w:lineRule="auto"/>
              <w:rPr>
                <w:rFonts w:ascii="Comic Sans MS" w:hAnsi="Comic Sans MS"/>
                <w:sz w:val="28"/>
                <w:szCs w:val="28"/>
              </w:rPr>
            </w:pPr>
            <w:r>
              <w:rPr>
                <w:rFonts w:ascii="Comic Sans MS" w:hAnsi="Comic Sans MS"/>
                <w:sz w:val="28"/>
                <w:szCs w:val="28"/>
              </w:rPr>
              <w:t>17.04</w:t>
            </w:r>
            <w:r w:rsidRPr="00D75425">
              <w:rPr>
                <w:rFonts w:ascii="Comic Sans MS" w:hAnsi="Comic Sans MS"/>
                <w:sz w:val="28"/>
                <w:szCs w:val="28"/>
              </w:rPr>
              <w:t>.2020</w:t>
            </w:r>
          </w:p>
        </w:tc>
        <w:tc>
          <w:tcPr>
            <w:tcW w:w="691" w:type="dxa"/>
            <w:vAlign w:val="center"/>
          </w:tcPr>
          <w:p w:rsidR="006A182A" w:rsidRPr="004C2974" w:rsidRDefault="006A182A" w:rsidP="00151358">
            <w:pPr>
              <w:spacing w:after="0" w:line="240" w:lineRule="auto"/>
              <w:jc w:val="right"/>
              <w:rPr>
                <w:rFonts w:ascii="Comic Sans MS" w:hAnsi="Comic Sans MS"/>
                <w:b/>
                <w:color w:val="00B050"/>
                <w:sz w:val="28"/>
                <w:szCs w:val="28"/>
              </w:rPr>
            </w:pPr>
            <w:r w:rsidRPr="004C2974">
              <w:rPr>
                <w:rFonts w:ascii="Comic Sans MS" w:hAnsi="Comic Sans MS"/>
                <w:b/>
                <w:color w:val="00B050"/>
                <w:sz w:val="28"/>
                <w:szCs w:val="28"/>
              </w:rPr>
              <w:t>SPO</w:t>
            </w:r>
          </w:p>
          <w:p w:rsidR="006A182A" w:rsidRPr="00BF2CC2" w:rsidRDefault="006A182A" w:rsidP="00151358">
            <w:pPr>
              <w:spacing w:after="0" w:line="240" w:lineRule="auto"/>
              <w:jc w:val="right"/>
              <w:rPr>
                <w:rFonts w:ascii="Comic Sans MS" w:hAnsi="Comic Sans MS"/>
                <w:b/>
                <w:color w:val="7030A0"/>
                <w:sz w:val="28"/>
                <w:szCs w:val="28"/>
              </w:rPr>
            </w:pPr>
            <w:r w:rsidRPr="00BF2CC2">
              <w:rPr>
                <w:rFonts w:ascii="Comic Sans MS" w:hAnsi="Comic Sans MS"/>
                <w:b/>
                <w:color w:val="7030A0"/>
                <w:sz w:val="28"/>
                <w:szCs w:val="28"/>
              </w:rPr>
              <w:t>LUM</w:t>
            </w:r>
          </w:p>
          <w:p w:rsidR="006A182A" w:rsidRPr="004C2974" w:rsidRDefault="006A182A" w:rsidP="004C2974">
            <w:pPr>
              <w:spacing w:after="0" w:line="240" w:lineRule="auto"/>
              <w:jc w:val="right"/>
              <w:rPr>
                <w:rFonts w:ascii="Comic Sans MS" w:hAnsi="Comic Sans MS"/>
                <w:b/>
                <w:color w:val="800080"/>
                <w:sz w:val="28"/>
                <w:szCs w:val="28"/>
              </w:rPr>
            </w:pPr>
            <w:r w:rsidRPr="002C1064">
              <w:rPr>
                <w:rFonts w:ascii="Comic Sans MS" w:hAnsi="Comic Sans MS"/>
                <w:b/>
                <w:color w:val="800080"/>
                <w:sz w:val="28"/>
                <w:szCs w:val="28"/>
              </w:rPr>
              <w:t>LUM</w:t>
            </w:r>
          </w:p>
          <w:p w:rsidR="006A182A" w:rsidRDefault="006A182A" w:rsidP="00151358">
            <w:pPr>
              <w:spacing w:after="0" w:line="240" w:lineRule="auto"/>
              <w:jc w:val="right"/>
              <w:rPr>
                <w:rFonts w:ascii="Comic Sans MS" w:hAnsi="Comic Sans MS"/>
                <w:b/>
                <w:sz w:val="28"/>
                <w:szCs w:val="28"/>
              </w:rPr>
            </w:pPr>
            <w:r w:rsidRPr="002C1064">
              <w:rPr>
                <w:rFonts w:ascii="Comic Sans MS" w:hAnsi="Comic Sans MS"/>
                <w:b/>
                <w:sz w:val="28"/>
                <w:szCs w:val="28"/>
              </w:rPr>
              <w:t>ŠPO</w:t>
            </w:r>
          </w:p>
          <w:p w:rsidR="006A182A" w:rsidRPr="00D75425" w:rsidRDefault="006A182A" w:rsidP="004C2974">
            <w:pPr>
              <w:spacing w:after="0" w:line="240" w:lineRule="auto"/>
              <w:jc w:val="right"/>
              <w:rPr>
                <w:rFonts w:ascii="Comic Sans MS" w:hAnsi="Comic Sans MS"/>
                <w:sz w:val="28"/>
                <w:szCs w:val="28"/>
              </w:rPr>
            </w:pPr>
          </w:p>
        </w:tc>
        <w:tc>
          <w:tcPr>
            <w:tcW w:w="7655" w:type="dxa"/>
          </w:tcPr>
          <w:p w:rsidR="006A182A" w:rsidRPr="004C2974" w:rsidRDefault="006A182A" w:rsidP="00151358">
            <w:pPr>
              <w:spacing w:after="0" w:line="240" w:lineRule="auto"/>
              <w:rPr>
                <w:rFonts w:ascii="Comic Sans MS" w:hAnsi="Comic Sans MS"/>
                <w:color w:val="00B050"/>
                <w:sz w:val="28"/>
                <w:szCs w:val="28"/>
              </w:rPr>
            </w:pPr>
            <w:r w:rsidRPr="004C2974">
              <w:rPr>
                <w:rFonts w:ascii="Comic Sans MS" w:hAnsi="Comic Sans MS"/>
                <w:color w:val="00B050"/>
                <w:sz w:val="28"/>
                <w:szCs w:val="28"/>
              </w:rPr>
              <w:t xml:space="preserve">Zapis v zvezek </w:t>
            </w:r>
            <w:r>
              <w:rPr>
                <w:rFonts w:ascii="Comic Sans MS" w:hAnsi="Comic Sans MS"/>
                <w:color w:val="00B050"/>
                <w:sz w:val="28"/>
                <w:szCs w:val="28"/>
              </w:rPr>
              <w:t>(prebavila, dihala)</w:t>
            </w:r>
          </w:p>
          <w:p w:rsidR="006A182A" w:rsidRDefault="006A182A" w:rsidP="00151358">
            <w:pPr>
              <w:spacing w:after="0" w:line="240" w:lineRule="auto"/>
              <w:rPr>
                <w:rFonts w:ascii="Comic Sans MS" w:hAnsi="Comic Sans MS"/>
                <w:sz w:val="28"/>
                <w:szCs w:val="28"/>
              </w:rPr>
            </w:pPr>
            <w:r>
              <w:rPr>
                <w:rFonts w:ascii="Comic Sans MS" w:hAnsi="Comic Sans MS"/>
                <w:sz w:val="28"/>
                <w:szCs w:val="28"/>
              </w:rPr>
              <w:t>Izdelava metulja iz papirja</w:t>
            </w:r>
          </w:p>
          <w:p w:rsidR="006A182A" w:rsidRDefault="006A182A" w:rsidP="009A47A9">
            <w:pPr>
              <w:spacing w:after="0" w:line="240" w:lineRule="auto"/>
              <w:rPr>
                <w:rFonts w:ascii="Comic Sans MS" w:hAnsi="Comic Sans MS"/>
                <w:sz w:val="28"/>
                <w:szCs w:val="28"/>
              </w:rPr>
            </w:pPr>
            <w:r>
              <w:rPr>
                <w:rFonts w:ascii="Comic Sans MS" w:hAnsi="Comic Sans MS"/>
                <w:sz w:val="28"/>
                <w:szCs w:val="28"/>
              </w:rPr>
              <w:t>Izdelava metulja iz papirja</w:t>
            </w:r>
          </w:p>
          <w:p w:rsidR="006A182A" w:rsidRPr="00D75425" w:rsidRDefault="006A182A" w:rsidP="00151358">
            <w:pPr>
              <w:spacing w:after="0" w:line="240" w:lineRule="auto"/>
              <w:rPr>
                <w:rFonts w:ascii="Comic Sans MS" w:hAnsi="Comic Sans MS"/>
                <w:sz w:val="28"/>
                <w:szCs w:val="28"/>
              </w:rPr>
            </w:pPr>
            <w:r w:rsidRPr="006D2F74">
              <w:rPr>
                <w:rFonts w:ascii="Comic Sans MS" w:hAnsi="Comic Sans MS"/>
                <w:sz w:val="28"/>
                <w:szCs w:val="28"/>
              </w:rPr>
              <w:t xml:space="preserve">Zapleši ob glasbi </w:t>
            </w:r>
            <w:r>
              <w:rPr>
                <w:rFonts w:ascii="Comic Sans MS" w:hAnsi="Comic Sans MS"/>
                <w:sz w:val="28"/>
                <w:szCs w:val="28"/>
              </w:rPr>
              <w:t>Hubba bubba od Čukov ali se poigraj z žogo</w:t>
            </w:r>
          </w:p>
        </w:tc>
      </w:tr>
    </w:tbl>
    <w:p w:rsidR="006A182A" w:rsidRDefault="006A182A"/>
    <w:p w:rsidR="006A182A" w:rsidRPr="00D26710" w:rsidRDefault="006A182A" w:rsidP="00D26710"/>
    <w:p w:rsidR="006A182A" w:rsidRPr="00D26710" w:rsidRDefault="006A182A" w:rsidP="00D26710"/>
    <w:p w:rsidR="006A182A" w:rsidRDefault="006A182A" w:rsidP="00D26710">
      <w:pPr>
        <w:tabs>
          <w:tab w:val="left" w:pos="7890"/>
        </w:tabs>
      </w:pPr>
      <w:r>
        <w:tab/>
      </w:r>
    </w:p>
    <w:p w:rsidR="006A182A" w:rsidRDefault="006A182A" w:rsidP="00D26710">
      <w:pPr>
        <w:tabs>
          <w:tab w:val="left" w:pos="7890"/>
        </w:tabs>
      </w:pPr>
    </w:p>
    <w:p w:rsidR="006A182A" w:rsidRDefault="006A182A" w:rsidP="00D26710">
      <w:pPr>
        <w:tabs>
          <w:tab w:val="left" w:pos="7890"/>
        </w:tabs>
      </w:pPr>
    </w:p>
    <w:p w:rsidR="006A182A" w:rsidRDefault="006A182A" w:rsidP="00D26710">
      <w:pPr>
        <w:tabs>
          <w:tab w:val="left" w:pos="7890"/>
        </w:tabs>
      </w:pPr>
    </w:p>
    <w:p w:rsidR="006A182A" w:rsidRDefault="006A182A" w:rsidP="00D26710">
      <w:pPr>
        <w:tabs>
          <w:tab w:val="left" w:pos="7890"/>
        </w:tabs>
      </w:pPr>
    </w:p>
    <w:p w:rsidR="006A182A" w:rsidRDefault="006A182A" w:rsidP="00D26710">
      <w:pPr>
        <w:tabs>
          <w:tab w:val="left" w:pos="7890"/>
        </w:tabs>
      </w:pPr>
    </w:p>
    <w:p w:rsidR="006A182A" w:rsidRDefault="006A182A" w:rsidP="00D26710">
      <w:pPr>
        <w:tabs>
          <w:tab w:val="left" w:pos="7890"/>
        </w:tabs>
      </w:pPr>
    </w:p>
    <w:p w:rsidR="006A182A" w:rsidRDefault="006A182A" w:rsidP="00D26710">
      <w:pPr>
        <w:tabs>
          <w:tab w:val="left" w:pos="7890"/>
        </w:tabs>
      </w:pPr>
      <w:r w:rsidRPr="00E26596">
        <w:rPr>
          <w:highlight w:val="yellow"/>
        </w:rPr>
        <w:t>TOREK, 14. 4. 2020</w:t>
      </w:r>
    </w:p>
    <w:p w:rsidR="006A182A" w:rsidRPr="00E26596" w:rsidRDefault="006A182A" w:rsidP="00D26710">
      <w:pPr>
        <w:tabs>
          <w:tab w:val="left" w:pos="7890"/>
        </w:tabs>
        <w:rPr>
          <w:b/>
          <w:u w:val="single"/>
        </w:rPr>
      </w:pPr>
      <w:r w:rsidRPr="00E26596">
        <w:rPr>
          <w:b/>
          <w:u w:val="single"/>
        </w:rPr>
        <w:t>SLOVENŠČINA</w:t>
      </w:r>
    </w:p>
    <w:p w:rsidR="006A182A" w:rsidRPr="00E26596" w:rsidRDefault="006A182A" w:rsidP="00D26710">
      <w:pPr>
        <w:tabs>
          <w:tab w:val="left" w:pos="7890"/>
        </w:tabs>
        <w:rPr>
          <w:b/>
        </w:rPr>
      </w:pPr>
      <w:r w:rsidRPr="00E26596">
        <w:rPr>
          <w:b/>
        </w:rPr>
        <w:t xml:space="preserve">Novi črki s in š </w:t>
      </w:r>
    </w:p>
    <w:p w:rsidR="006A182A" w:rsidRDefault="006A182A" w:rsidP="00A83976">
      <w:r w:rsidRPr="0032245C">
        <w:t>Učenc</w:t>
      </w:r>
      <w:r>
        <w:t xml:space="preserve">i si ogledajo video posnetek zapisa malih pisanih črk s in š. </w:t>
      </w:r>
    </w:p>
    <w:p w:rsidR="006A182A" w:rsidRDefault="006A182A" w:rsidP="00A83976">
      <w:r w:rsidRPr="006B6F8E">
        <w:t>Vadijo za</w:t>
      </w:r>
      <w:r>
        <w:t xml:space="preserve">pis po mizi, po zraku, po hrbtu, lahko tudi v zdrob ali moko, ki jo natresete na pladenj. </w:t>
      </w:r>
    </w:p>
    <w:p w:rsidR="006A182A" w:rsidRDefault="006A182A" w:rsidP="00A83976">
      <w:r w:rsidRPr="006B6F8E">
        <w:t>Pravile</w:t>
      </w:r>
      <w:r>
        <w:t>n zapis:</w:t>
      </w:r>
      <w:r w:rsidRPr="006B6F8E">
        <w:t xml:space="preserve"> začnemo spodaj, postrani gor</w:t>
      </w:r>
      <w:r>
        <w:t xml:space="preserve"> do vmesne črte</w:t>
      </w:r>
      <w:r w:rsidRPr="006B6F8E">
        <w:t xml:space="preserve">, </w:t>
      </w:r>
      <w:r>
        <w:t>nato gremo v desno</w:t>
      </w:r>
      <w:r w:rsidRPr="006B6F8E">
        <w:t xml:space="preserve"> nazaj dol</w:t>
      </w:r>
      <w:r>
        <w:t>, zaokrožimo</w:t>
      </w:r>
      <w:r w:rsidRPr="006B6F8E">
        <w:t xml:space="preserve"> naprej v desno, potem </w:t>
      </w:r>
      <w:r>
        <w:t>v levo. Od tu lahko nadaljujemo v zanko in od tam v novo črko ali pa zavijemo po isti črti nazaj in od skrajnega desnega roba vežemo novo črko (glej sliko spodaj obe možni vezavi za si in še). Otrok izbere en način vezave in tistega vadi, ne menjuje.</w:t>
      </w:r>
    </w:p>
    <w:p w:rsidR="006A182A" w:rsidRDefault="006A182A" w:rsidP="00A83976">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9.25pt;width:315pt;height:42.75pt;z-index:-251656192" wrapcoords="-51 0 -51 21221 21600 21221 21600 0 -51 0">
            <v:imagedata r:id="rId5" o:title=""/>
            <w10:wrap type="tight"/>
          </v:shape>
        </w:pict>
      </w:r>
    </w:p>
    <w:p w:rsidR="006A182A" w:rsidRDefault="006A182A" w:rsidP="00A83976"/>
    <w:p w:rsidR="006A182A" w:rsidRPr="001D1123" w:rsidRDefault="006A182A" w:rsidP="00A83976"/>
    <w:p w:rsidR="006A182A" w:rsidRDefault="006A182A" w:rsidP="00A83976">
      <w:r>
        <w:t xml:space="preserve">Pri š dodamo še strešico, ki se črke ne sme dotikati.  </w:t>
      </w:r>
    </w:p>
    <w:p w:rsidR="006A182A" w:rsidRPr="0032245C" w:rsidRDefault="006A182A" w:rsidP="00A83976">
      <w:r>
        <w:t xml:space="preserve">V zvezek zapišejo naslov: </w:t>
      </w:r>
      <w:r w:rsidRPr="00161EDD">
        <w:rPr>
          <w:b/>
        </w:rPr>
        <w:t>Mali pisani črki</w:t>
      </w:r>
      <w:r>
        <w:rPr>
          <w:b/>
        </w:rPr>
        <w:t xml:space="preserve"> s in š</w:t>
      </w:r>
    </w:p>
    <w:p w:rsidR="006A182A" w:rsidRPr="0032245C" w:rsidRDefault="006A182A" w:rsidP="00A83976">
      <w:r w:rsidRPr="0032245C">
        <w:t>Napišejo pisano čr</w:t>
      </w:r>
      <w:r>
        <w:t>ko s</w:t>
      </w:r>
      <w:r w:rsidRPr="0032245C">
        <w:t xml:space="preserve"> na veliko (čez tri vrstice</w:t>
      </w:r>
      <w:r>
        <w:t xml:space="preserve"> ali pa listek). Zapisano veliko črko  ali listek  prevlečejo z več barvicami</w:t>
      </w:r>
      <w:r w:rsidRPr="0032245C">
        <w:t xml:space="preserve">. </w:t>
      </w:r>
      <w:r>
        <w:t xml:space="preserve">Zraven naredijo pisano črko š in jo ravno tako prevlečejo s 5 barvicami. </w:t>
      </w:r>
    </w:p>
    <w:p w:rsidR="006A182A" w:rsidRDefault="006A182A" w:rsidP="00A83976">
      <w:r w:rsidRPr="0032245C">
        <w:t xml:space="preserve">Potem pa nadaljujejo </w:t>
      </w:r>
      <w:r>
        <w:t>zapis črk</w:t>
      </w:r>
      <w:r w:rsidRPr="0032245C">
        <w:t xml:space="preserve"> v vrstice: po dve vrst</w:t>
      </w:r>
      <w:r>
        <w:t>ici za vsako črko (2 vrstici za s in 2 vrstici za š).</w:t>
      </w:r>
      <w:r w:rsidRPr="0032245C">
        <w:t xml:space="preserve"> </w:t>
      </w:r>
    </w:p>
    <w:p w:rsidR="006A182A" w:rsidRPr="0032245C" w:rsidRDefault="006A182A" w:rsidP="00A83976">
      <w:r>
        <w:t xml:space="preserve">Pazijo na prstek prostora vmes. </w:t>
      </w:r>
    </w:p>
    <w:p w:rsidR="006A182A" w:rsidRDefault="006A182A" w:rsidP="00A83976">
      <w:r>
        <w:t>Sledi zapis besed in povedi</w:t>
      </w:r>
      <w:r w:rsidRPr="0032245C">
        <w:t xml:space="preserve">, ki se ponavljajo do konca vrstice: </w:t>
      </w:r>
      <w:r>
        <w:t xml:space="preserve"> sir, meso, sova, salama, sonce, šal, maslo, osem </w:t>
      </w:r>
    </w:p>
    <w:p w:rsidR="006A182A" w:rsidRDefault="006A182A" w:rsidP="00A83976">
      <w:r>
        <w:t xml:space="preserve">Miš ima sir. </w:t>
      </w:r>
    </w:p>
    <w:p w:rsidR="006A182A" w:rsidRDefault="006A182A" w:rsidP="00A83976">
      <w:r>
        <w:t xml:space="preserve">Nives riše sonce. </w:t>
      </w:r>
    </w:p>
    <w:p w:rsidR="006A182A" w:rsidRPr="00161EDD" w:rsidRDefault="006A182A" w:rsidP="00A83976">
      <w:r>
        <w:rPr>
          <w:noProof/>
          <w:lang w:eastAsia="sl-SI"/>
        </w:rPr>
        <w:pict>
          <v:shape id="Slika 5" o:spid="_x0000_s1027" type="#_x0000_t75" style="position:absolute;margin-left:287.25pt;margin-top:44.3pt;width:228.65pt;height:159.75pt;z-index:251658240;visibility:visible">
            <v:imagedata r:id="rId6" o:title=""/>
            <w10:wrap type="topAndBottom"/>
          </v:shape>
        </w:pict>
      </w:r>
      <w:r>
        <w:rPr>
          <w:noProof/>
          <w:lang w:eastAsia="sl-SI"/>
        </w:rPr>
        <w:pict>
          <v:shape id="Slika 1" o:spid="_x0000_s1028" type="#_x0000_t75" style="position:absolute;margin-left:0;margin-top:48.85pt;width:251.1pt;height:153pt;z-index:251659264;visibility:visible;mso-position-horizontal:left;mso-position-horizontal-relative:margin">
            <v:imagedata r:id="rId7" o:title=""/>
            <w10:wrap type="topAndBottom" anchorx="margin"/>
          </v:shape>
        </w:pict>
      </w:r>
      <w:r>
        <w:t xml:space="preserve">Rešijo v DZ za črke na strani 104. Zapišejo in prepišejo besede.  </w:t>
      </w:r>
      <w:r w:rsidRPr="008E5094">
        <w:rPr>
          <w:b/>
          <w:color w:val="FF0000"/>
          <w:u w:val="single"/>
        </w:rPr>
        <w:t>Vse od črk sl</w:t>
      </w:r>
      <w:r>
        <w:rPr>
          <w:b/>
          <w:color w:val="FF0000"/>
          <w:u w:val="single"/>
        </w:rPr>
        <w:t>ikajte in pošljite na mail do 15</w:t>
      </w:r>
      <w:r w:rsidRPr="008E5094">
        <w:rPr>
          <w:b/>
          <w:color w:val="FF0000"/>
          <w:u w:val="single"/>
        </w:rPr>
        <w:t xml:space="preserve">. 04. 2020 do 18. ure. </w:t>
      </w:r>
    </w:p>
    <w:p w:rsidR="006A182A" w:rsidRDefault="006A182A" w:rsidP="00D26710">
      <w:pPr>
        <w:tabs>
          <w:tab w:val="left" w:pos="7890"/>
        </w:tabs>
        <w:rPr>
          <w:b/>
          <w:u w:val="single"/>
        </w:rPr>
      </w:pPr>
    </w:p>
    <w:p w:rsidR="006A182A" w:rsidRDefault="006A182A" w:rsidP="00D26710">
      <w:pPr>
        <w:tabs>
          <w:tab w:val="left" w:pos="7890"/>
        </w:tabs>
        <w:rPr>
          <w:b/>
          <w:u w:val="single"/>
        </w:rPr>
      </w:pPr>
    </w:p>
    <w:p w:rsidR="006A182A" w:rsidRDefault="006A182A" w:rsidP="00D26710">
      <w:pPr>
        <w:tabs>
          <w:tab w:val="left" w:pos="7890"/>
        </w:tabs>
        <w:rPr>
          <w:b/>
          <w:u w:val="single"/>
        </w:rPr>
      </w:pPr>
    </w:p>
    <w:p w:rsidR="006A182A" w:rsidRDefault="006A182A" w:rsidP="00D26710">
      <w:pPr>
        <w:tabs>
          <w:tab w:val="left" w:pos="7890"/>
        </w:tabs>
        <w:rPr>
          <w:b/>
          <w:u w:val="single"/>
        </w:rPr>
      </w:pPr>
      <w:r w:rsidRPr="00E26596">
        <w:rPr>
          <w:b/>
          <w:u w:val="single"/>
        </w:rPr>
        <w:t>MATEM</w:t>
      </w:r>
      <w:r>
        <w:rPr>
          <w:b/>
          <w:u w:val="single"/>
        </w:rPr>
        <w:t>A</w:t>
      </w:r>
      <w:r w:rsidRPr="00E26596">
        <w:rPr>
          <w:b/>
          <w:u w:val="single"/>
        </w:rPr>
        <w:t>TIKA</w:t>
      </w:r>
    </w:p>
    <w:p w:rsidR="006A182A" w:rsidRPr="00FF728E" w:rsidRDefault="006A182A" w:rsidP="00FF728E">
      <w:pPr>
        <w:rPr>
          <w:rFonts w:cs="Calibri"/>
          <w:bCs/>
        </w:rPr>
      </w:pPr>
      <w:r w:rsidRPr="00FF728E">
        <w:rPr>
          <w:rFonts w:cs="Calibri"/>
          <w:bCs/>
        </w:rPr>
        <w:t>Učenci izdelajo model denarja. Za začetek naj si izdelajo 2 bankovca po 20 €,</w:t>
      </w:r>
      <w:r>
        <w:rPr>
          <w:rFonts w:cs="Calibri"/>
          <w:bCs/>
        </w:rPr>
        <w:t xml:space="preserve"> </w:t>
      </w:r>
      <w:r w:rsidRPr="00FF728E">
        <w:rPr>
          <w:rFonts w:cs="Calibri"/>
          <w:bCs/>
        </w:rPr>
        <w:t>2 bankovca po 10 € ter 4 bankovce po 5 €. Ravno tako naj si tudi iz papirja izrežejo kovance za 1 € in 2 € (vsakih po pet).</w:t>
      </w:r>
      <w:r>
        <w:rPr>
          <w:rFonts w:cs="Calibri"/>
          <w:bCs/>
        </w:rPr>
        <w:t xml:space="preserve"> Denar naredijo iz navadnega papirja, napišejo gor vrednost, lahko ga tudi pobarvajo. </w:t>
      </w:r>
    </w:p>
    <w:p w:rsidR="006A182A" w:rsidRPr="00E26596" w:rsidRDefault="006A182A" w:rsidP="00FF728E">
      <w:pPr>
        <w:spacing w:after="0" w:line="240" w:lineRule="auto"/>
        <w:rPr>
          <w:rFonts w:cs="Calibri"/>
          <w:bCs/>
        </w:rPr>
      </w:pPr>
      <w:r>
        <w:rPr>
          <w:rFonts w:cs="Calibri"/>
          <w:bCs/>
        </w:rPr>
        <w:t>Z nekom od domačih</w:t>
      </w:r>
      <w:r w:rsidRPr="00E26596">
        <w:rPr>
          <w:rFonts w:cs="Calibri"/>
          <w:bCs/>
        </w:rPr>
        <w:t xml:space="preserve"> se igrajo menjalnico, npr. prvi da 20 evrov, drugi mu jih mora zamenjati.</w:t>
      </w:r>
      <w:r>
        <w:rPr>
          <w:rFonts w:cs="Calibri"/>
          <w:bCs/>
        </w:rPr>
        <w:t xml:space="preserve"> Nadomestiti en bankovec z več različnimi bankovci – do enake vsote. </w:t>
      </w:r>
      <w:r w:rsidRPr="00E26596">
        <w:rPr>
          <w:rFonts w:cs="Calibri"/>
          <w:bCs/>
        </w:rPr>
        <w:t xml:space="preserve"> Vlogi večkrat menjata.</w:t>
      </w:r>
    </w:p>
    <w:p w:rsidR="006A182A" w:rsidRPr="00E26596" w:rsidRDefault="006A182A" w:rsidP="00E26596">
      <w:pPr>
        <w:ind w:left="284"/>
        <w:rPr>
          <w:rFonts w:cs="Calibri"/>
          <w:bCs/>
        </w:rPr>
      </w:pPr>
      <w:r w:rsidRPr="00E26596">
        <w:rPr>
          <w:rFonts w:cs="Calibri"/>
          <w:bCs/>
        </w:rPr>
        <w:t>Primeri:</w:t>
      </w:r>
    </w:p>
    <w:p w:rsidR="006A182A" w:rsidRPr="00E26596" w:rsidRDefault="006A182A" w:rsidP="00FF728E">
      <w:pPr>
        <w:rPr>
          <w:rFonts w:cs="Calibri"/>
          <w:bCs/>
        </w:rPr>
      </w:pPr>
      <w:r w:rsidRPr="00E26596">
        <w:rPr>
          <w:rFonts w:cs="Calibri"/>
          <w:bCs/>
        </w:rPr>
        <w:t>Na kakšne načine lahko zamenjaš bankovec za 5 evrov?</w:t>
      </w:r>
    </w:p>
    <w:p w:rsidR="006A182A" w:rsidRPr="00E26596" w:rsidRDefault="006A182A" w:rsidP="00FF728E">
      <w:pPr>
        <w:rPr>
          <w:rFonts w:cs="Calibri"/>
          <w:bCs/>
        </w:rPr>
      </w:pPr>
      <w:r w:rsidRPr="00E26596">
        <w:rPr>
          <w:rFonts w:cs="Calibri"/>
          <w:bCs/>
        </w:rPr>
        <w:t>Zamenjaj mi bankovec za 10 evrov tako, da mi boš vrnil 5 (6, 7) kovancev.</w:t>
      </w:r>
    </w:p>
    <w:p w:rsidR="006A182A" w:rsidRPr="00E26596" w:rsidRDefault="006A182A" w:rsidP="00FF728E">
      <w:pPr>
        <w:rPr>
          <w:rFonts w:cs="Calibri"/>
          <w:bCs/>
        </w:rPr>
      </w:pPr>
      <w:r w:rsidRPr="00E26596">
        <w:rPr>
          <w:rFonts w:cs="Calibri"/>
          <w:bCs/>
        </w:rPr>
        <w:t>Zamenjaj mi bankovec za 20 evrov tako, da mi boš vrnil 2 (3, 4) bankovce.</w:t>
      </w:r>
    </w:p>
    <w:p w:rsidR="006A182A" w:rsidRPr="00E26596" w:rsidRDefault="006A182A" w:rsidP="00FF728E">
      <w:pPr>
        <w:rPr>
          <w:rFonts w:cs="Calibri"/>
          <w:bCs/>
        </w:rPr>
      </w:pPr>
      <w:r w:rsidRPr="00E26596">
        <w:rPr>
          <w:rFonts w:cs="Calibri"/>
          <w:bCs/>
        </w:rPr>
        <w:t>Zamenjaj mi bankovec za 50 evrov tako, da mi boš vrnil čim manj bankovcev.</w:t>
      </w:r>
    </w:p>
    <w:p w:rsidR="006A182A" w:rsidRPr="00E26596" w:rsidRDefault="006A182A" w:rsidP="00FF728E">
      <w:pPr>
        <w:rPr>
          <w:rFonts w:cs="Calibri"/>
        </w:rPr>
      </w:pPr>
      <w:r w:rsidRPr="00E26596">
        <w:rPr>
          <w:rFonts w:cs="Calibri"/>
        </w:rPr>
        <w:t>Za nakup skiroja potrebuješ 42 evrov. Nastavi.</w:t>
      </w:r>
    </w:p>
    <w:p w:rsidR="006A182A" w:rsidRPr="00E26596" w:rsidRDefault="006A182A" w:rsidP="00FF728E">
      <w:pPr>
        <w:rPr>
          <w:rFonts w:cs="Calibri"/>
        </w:rPr>
      </w:pPr>
      <w:r w:rsidRPr="00E26596">
        <w:rPr>
          <w:rFonts w:cs="Calibri"/>
        </w:rPr>
        <w:t>Rolerji stanejo 39 evrov. Nastavi.</w:t>
      </w:r>
    </w:p>
    <w:p w:rsidR="006A182A" w:rsidRPr="00E26596" w:rsidRDefault="006A182A" w:rsidP="00FF728E">
      <w:pPr>
        <w:rPr>
          <w:rFonts w:cs="Calibri"/>
        </w:rPr>
      </w:pPr>
      <w:r w:rsidRPr="00E26596">
        <w:rPr>
          <w:rFonts w:cs="Calibri"/>
        </w:rPr>
        <w:t>Škatla lego kock stane 23 evrov. Nastavi.</w:t>
      </w:r>
    </w:p>
    <w:p w:rsidR="006A182A" w:rsidRDefault="006A182A" w:rsidP="00FF728E">
      <w:pPr>
        <w:spacing w:after="0" w:line="240" w:lineRule="auto"/>
        <w:rPr>
          <w:rFonts w:cs="Calibri"/>
          <w:bCs/>
        </w:rPr>
      </w:pPr>
      <w:r>
        <w:rPr>
          <w:rFonts w:cs="Calibri"/>
          <w:bCs/>
        </w:rPr>
        <w:t>Igrajmo se trgovino</w:t>
      </w:r>
    </w:p>
    <w:p w:rsidR="006A182A" w:rsidRPr="00E26596" w:rsidRDefault="006A182A" w:rsidP="00FF728E">
      <w:pPr>
        <w:spacing w:after="0" w:line="240" w:lineRule="auto"/>
        <w:rPr>
          <w:rFonts w:cs="Calibri"/>
          <w:bCs/>
        </w:rPr>
      </w:pPr>
    </w:p>
    <w:p w:rsidR="006A182A" w:rsidRPr="00E26596" w:rsidRDefault="006A182A" w:rsidP="00FF728E">
      <w:pPr>
        <w:rPr>
          <w:rFonts w:cs="Calibri"/>
          <w:bCs/>
        </w:rPr>
      </w:pPr>
      <w:r w:rsidRPr="00FF728E">
        <w:rPr>
          <w:rFonts w:cs="Calibri"/>
          <w:bCs/>
        </w:rPr>
        <w:t xml:space="preserve">Vsak </w:t>
      </w:r>
      <w:r>
        <w:rPr>
          <w:rFonts w:cs="Calibri"/>
          <w:bCs/>
        </w:rPr>
        <w:t>otrok naj izbere 5 predmetov in zanje izdela</w:t>
      </w:r>
      <w:r w:rsidRPr="00FF728E">
        <w:rPr>
          <w:rFonts w:cs="Calibri"/>
          <w:bCs/>
        </w:rPr>
        <w:t xml:space="preserve"> listke s cenami (do 50 evrov). </w:t>
      </w:r>
      <w:r>
        <w:rPr>
          <w:rFonts w:cs="Calibri"/>
          <w:bCs/>
        </w:rPr>
        <w:t>Cene imajo lahko</w:t>
      </w:r>
      <w:r w:rsidRPr="00E26596">
        <w:rPr>
          <w:rFonts w:cs="Calibri"/>
          <w:bCs/>
        </w:rPr>
        <w:t xml:space="preserve"> samo v evrih. Opozorimo jih, da če bodo nastavili previsoke cene, kupcev ne bodo imeli.</w:t>
      </w:r>
      <w:r>
        <w:rPr>
          <w:rFonts w:cs="Calibri"/>
          <w:bCs/>
        </w:rPr>
        <w:t xml:space="preserve"> Otrok povabi svoje domače v trgovino. </w:t>
      </w:r>
    </w:p>
    <w:p w:rsidR="006A182A" w:rsidRDefault="006A182A" w:rsidP="00E26596">
      <w:pPr>
        <w:rPr>
          <w:bCs/>
        </w:rPr>
      </w:pPr>
      <w:r>
        <w:rPr>
          <w:bCs/>
        </w:rPr>
        <w:t xml:space="preserve">Uporabijo denar, ki so ga pripravili na začetku. </w:t>
      </w:r>
    </w:p>
    <w:p w:rsidR="006A182A" w:rsidRPr="00F059E4" w:rsidRDefault="006A182A" w:rsidP="00E26596">
      <w:pPr>
        <w:rPr>
          <w:bCs/>
          <w:u w:val="single"/>
        </w:rPr>
      </w:pPr>
      <w:r w:rsidRPr="00F059E4">
        <w:rPr>
          <w:bCs/>
          <w:u w:val="single"/>
        </w:rPr>
        <w:t>Po igri naredijo še kratek zapis v zvezek s kvadratki.</w:t>
      </w:r>
    </w:p>
    <w:p w:rsidR="006A182A" w:rsidRDefault="006A182A" w:rsidP="00E26596">
      <w:pPr>
        <w:rPr>
          <w:bCs/>
        </w:rPr>
      </w:pPr>
      <w:r>
        <w:rPr>
          <w:bCs/>
        </w:rPr>
        <w:t>Naslov zapišejo z rdečim</w:t>
      </w:r>
      <w:r w:rsidRPr="003D1D73">
        <w:rPr>
          <w:bCs/>
          <w:color w:val="FF0000"/>
        </w:rPr>
        <w:t xml:space="preserve"> DENAR </w:t>
      </w:r>
    </w:p>
    <w:p w:rsidR="006A182A" w:rsidRDefault="006A182A" w:rsidP="00E26596">
      <w:pPr>
        <w:rPr>
          <w:bCs/>
        </w:rPr>
      </w:pPr>
      <w:r>
        <w:rPr>
          <w:bCs/>
        </w:rPr>
        <w:t xml:space="preserve">1 EVRO= 1€  </w:t>
      </w:r>
      <w:r>
        <w:rPr>
          <w:bCs/>
        </w:rPr>
        <w:tab/>
      </w:r>
      <w:r>
        <w:rPr>
          <w:bCs/>
        </w:rPr>
        <w:tab/>
        <w:t>1  CENT= 1c                   1€  = 100c</w:t>
      </w:r>
    </w:p>
    <w:p w:rsidR="006A182A" w:rsidRDefault="006A182A" w:rsidP="00AC3920">
      <w:pPr>
        <w:rPr>
          <w:bCs/>
        </w:rPr>
      </w:pPr>
      <w:r>
        <w:rPr>
          <w:bCs/>
        </w:rPr>
        <w:t xml:space="preserve">Če imate možnost, natisnite spodnja lista in otroci ju nalepijo v zvezek. Drugače naj narišejo kakšen bankovec in kovanec v zvezek. </w:t>
      </w:r>
      <w:r>
        <w:rPr>
          <w:bCs/>
        </w:rPr>
        <w:tab/>
      </w:r>
      <w:r>
        <w:rPr>
          <w:bCs/>
        </w:rPr>
        <w:tab/>
      </w:r>
    </w:p>
    <w:p w:rsidR="006A182A" w:rsidRPr="00F059E4" w:rsidRDefault="006A182A" w:rsidP="00AC3920">
      <w:pPr>
        <w:rPr>
          <w:b/>
          <w:bCs/>
        </w:rPr>
      </w:pPr>
      <w:r>
        <w:rPr>
          <w:noProof/>
          <w:lang w:eastAsia="sl-SI"/>
        </w:rPr>
        <w:pict>
          <v:shape id="Slika 3" o:spid="_x0000_s1029" type="#_x0000_t75" alt="dinero | BLOG DE 1º DE PRIMARIA" style="position:absolute;margin-left:-9.75pt;margin-top:27.1pt;width:189pt;height:212.75pt;z-index:251653120;visibility:visible">
            <v:imagedata r:id="rId8" o:title=""/>
            <w10:wrap type="topAndBottom"/>
          </v:shape>
        </w:pict>
      </w:r>
      <w:r>
        <w:rPr>
          <w:noProof/>
          <w:lang w:eastAsia="sl-SI"/>
        </w:rPr>
        <w:pict>
          <v:shape id="Slika 4" o:spid="_x0000_s1030" type="#_x0000_t75" alt="Ulomki kot merska števila" style="position:absolute;margin-left:257.25pt;margin-top:38.05pt;width:287.25pt;height:130.15pt;z-index:251654144;visibility:visible">
            <v:imagedata r:id="rId9" o:title=""/>
            <w10:wrap type="topAndBottom"/>
          </v:shape>
        </w:pict>
      </w:r>
      <w:r>
        <w:rPr>
          <w:b/>
          <w:bCs/>
        </w:rPr>
        <w:t xml:space="preserve">                             </w:t>
      </w:r>
      <w:r w:rsidRPr="00AC3920">
        <w:rPr>
          <w:b/>
          <w:bCs/>
        </w:rPr>
        <w:t>BANKOVCI</w:t>
      </w:r>
      <w:r w:rsidRPr="00AC3920">
        <w:rPr>
          <w:b/>
          <w:bCs/>
        </w:rPr>
        <w:tab/>
      </w:r>
      <w:r>
        <w:rPr>
          <w:bCs/>
        </w:rPr>
        <w:tab/>
      </w:r>
      <w:r>
        <w:rPr>
          <w:bCs/>
        </w:rPr>
        <w:tab/>
      </w:r>
      <w:r>
        <w:rPr>
          <w:bCs/>
        </w:rPr>
        <w:tab/>
      </w:r>
      <w:r>
        <w:rPr>
          <w:bCs/>
        </w:rPr>
        <w:tab/>
      </w:r>
      <w:r>
        <w:rPr>
          <w:bCs/>
        </w:rPr>
        <w:tab/>
        <w:t xml:space="preserve">                </w:t>
      </w:r>
      <w:r w:rsidRPr="00AC3920">
        <w:rPr>
          <w:b/>
          <w:bCs/>
        </w:rPr>
        <w:t>KOVANCI</w:t>
      </w:r>
    </w:p>
    <w:p w:rsidR="006A182A" w:rsidRDefault="006A182A" w:rsidP="00D26710">
      <w:pPr>
        <w:tabs>
          <w:tab w:val="left" w:pos="7890"/>
        </w:tabs>
        <w:rPr>
          <w:b/>
          <w:u w:val="single"/>
        </w:rPr>
      </w:pPr>
      <w:r w:rsidRPr="00E26596">
        <w:rPr>
          <w:b/>
          <w:u w:val="single"/>
        </w:rPr>
        <w:t xml:space="preserve">ŠPORT </w:t>
      </w:r>
    </w:p>
    <w:p w:rsidR="006A182A" w:rsidRPr="001F4F1B" w:rsidRDefault="006A182A" w:rsidP="002104F7">
      <w:pPr>
        <w:numPr>
          <w:ilvl w:val="0"/>
          <w:numId w:val="7"/>
        </w:numPr>
        <w:spacing w:after="0" w:line="240" w:lineRule="auto"/>
        <w:rPr>
          <w:rFonts w:cs="Calibri"/>
          <w:lang w:eastAsia="sl-SI"/>
        </w:rPr>
      </w:pPr>
      <w:r w:rsidRPr="001F4F1B">
        <w:rPr>
          <w:rFonts w:cs="Calibri"/>
          <w:bCs/>
          <w:lang w:eastAsia="sl-SI"/>
        </w:rPr>
        <w:t xml:space="preserve">Tek </w:t>
      </w:r>
    </w:p>
    <w:p w:rsidR="006A182A" w:rsidRPr="001F4F1B" w:rsidRDefault="006A182A" w:rsidP="002104F7">
      <w:pPr>
        <w:spacing w:after="0" w:line="240" w:lineRule="auto"/>
        <w:ind w:left="284"/>
        <w:rPr>
          <w:rFonts w:cs="Calibri"/>
          <w:lang w:eastAsia="sl-SI"/>
        </w:rPr>
      </w:pPr>
      <w:r w:rsidRPr="001F4F1B">
        <w:rPr>
          <w:rFonts w:cs="Calibri"/>
          <w:lang w:eastAsia="sl-SI"/>
        </w:rPr>
        <w:t>Trije krogi počasnega teka okrog hiše, nato en krog hoje in dihalne vaje; zopet trije krogi teka in krog hoje. Nato sprint en krog.</w:t>
      </w:r>
    </w:p>
    <w:p w:rsidR="006A182A" w:rsidRPr="001F4F1B" w:rsidRDefault="006A182A" w:rsidP="002104F7">
      <w:pPr>
        <w:spacing w:after="0" w:line="240" w:lineRule="auto"/>
        <w:rPr>
          <w:rFonts w:cs="Calibri"/>
          <w:lang w:eastAsia="sl-SI"/>
        </w:rPr>
      </w:pPr>
    </w:p>
    <w:p w:rsidR="006A182A" w:rsidRPr="001F4F1B" w:rsidRDefault="006A182A" w:rsidP="000C5EC5">
      <w:pPr>
        <w:numPr>
          <w:ilvl w:val="0"/>
          <w:numId w:val="6"/>
        </w:numPr>
        <w:spacing w:after="0" w:line="240" w:lineRule="auto"/>
        <w:rPr>
          <w:rFonts w:cs="Calibri"/>
          <w:lang w:eastAsia="sl-SI"/>
        </w:rPr>
      </w:pPr>
      <w:r w:rsidRPr="001F4F1B">
        <w:rPr>
          <w:rFonts w:cs="Calibri"/>
          <w:lang w:eastAsia="sl-SI"/>
        </w:rPr>
        <w:t>Vodenje žoge na mestu</w:t>
      </w:r>
    </w:p>
    <w:p w:rsidR="006A182A" w:rsidRPr="001F4F1B" w:rsidRDefault="006A182A" w:rsidP="000C5EC5">
      <w:pPr>
        <w:pStyle w:val="ListParagraph"/>
        <w:numPr>
          <w:ilvl w:val="0"/>
          <w:numId w:val="9"/>
        </w:numPr>
        <w:ind w:left="284" w:hanging="142"/>
        <w:rPr>
          <w:rFonts w:ascii="Calibri" w:hAnsi="Calibri" w:cs="Calibri"/>
          <w:sz w:val="22"/>
          <w:szCs w:val="22"/>
        </w:rPr>
      </w:pPr>
      <w:r w:rsidRPr="001F4F1B">
        <w:rPr>
          <w:rFonts w:ascii="Calibri" w:hAnsi="Calibri" w:cs="Calibri"/>
          <w:sz w:val="22"/>
          <w:szCs w:val="22"/>
        </w:rPr>
        <w:t>Vodi žogo na mestu pred seboj, ob strani; počasi, hitro, v “počasnem gibanju”, z levo in desno roko.</w:t>
      </w:r>
    </w:p>
    <w:p w:rsidR="006A182A" w:rsidRPr="001F4F1B" w:rsidRDefault="006A182A" w:rsidP="000C5EC5">
      <w:pPr>
        <w:pStyle w:val="ListParagraph"/>
        <w:numPr>
          <w:ilvl w:val="0"/>
          <w:numId w:val="9"/>
        </w:numPr>
        <w:ind w:left="284" w:hanging="142"/>
        <w:rPr>
          <w:rFonts w:ascii="Calibri" w:hAnsi="Calibri" w:cs="Calibri"/>
          <w:sz w:val="22"/>
          <w:szCs w:val="22"/>
        </w:rPr>
      </w:pPr>
      <w:r w:rsidRPr="001F4F1B">
        <w:rPr>
          <w:rFonts w:ascii="Calibri" w:hAnsi="Calibri" w:cs="Calibri"/>
          <w:sz w:val="22"/>
          <w:szCs w:val="22"/>
        </w:rPr>
        <w:t>Vodi žogo visoko, v višini pasu, tik nad tlemi; vodi žogo vis</w:t>
      </w:r>
      <w:r>
        <w:rPr>
          <w:rFonts w:ascii="Calibri" w:hAnsi="Calibri" w:cs="Calibri"/>
          <w:sz w:val="22"/>
          <w:szCs w:val="22"/>
        </w:rPr>
        <w:t>oko, nato čedalje niže in spet</w:t>
      </w:r>
      <w:r w:rsidRPr="001F4F1B">
        <w:rPr>
          <w:rFonts w:ascii="Calibri" w:hAnsi="Calibri" w:cs="Calibri"/>
          <w:sz w:val="22"/>
          <w:szCs w:val="22"/>
        </w:rPr>
        <w:t xml:space="preserve"> nazaj; poskusi še z drugo roko.</w:t>
      </w:r>
    </w:p>
    <w:p w:rsidR="006A182A" w:rsidRPr="001F4F1B" w:rsidRDefault="006A182A" w:rsidP="000C5EC5">
      <w:pPr>
        <w:pStyle w:val="ListParagraph"/>
        <w:numPr>
          <w:ilvl w:val="0"/>
          <w:numId w:val="9"/>
        </w:numPr>
        <w:ind w:left="284" w:hanging="142"/>
        <w:rPr>
          <w:rFonts w:ascii="Calibri" w:hAnsi="Calibri" w:cs="Calibri"/>
          <w:sz w:val="22"/>
          <w:szCs w:val="22"/>
        </w:rPr>
      </w:pPr>
      <w:r w:rsidRPr="001F4F1B">
        <w:rPr>
          <w:rFonts w:ascii="Calibri" w:hAnsi="Calibri" w:cs="Calibri"/>
          <w:sz w:val="22"/>
          <w:szCs w:val="22"/>
        </w:rPr>
        <w:t>Vodi žogo tik ob sebi, čim dlje od sebe; poklekni med vodenjem na eno koleno, na obe  koleni, usedi se in spet vstani.</w:t>
      </w:r>
    </w:p>
    <w:p w:rsidR="006A182A" w:rsidRPr="001F4F1B" w:rsidRDefault="006A182A" w:rsidP="000C5EC5">
      <w:pPr>
        <w:pStyle w:val="ListParagraph"/>
        <w:ind w:left="284"/>
        <w:rPr>
          <w:rFonts w:ascii="Calibri" w:hAnsi="Calibri" w:cs="Calibri"/>
          <w:sz w:val="22"/>
          <w:szCs w:val="22"/>
        </w:rPr>
      </w:pPr>
    </w:p>
    <w:p w:rsidR="006A182A" w:rsidRPr="001F4F1B" w:rsidRDefault="006A182A" w:rsidP="000C5EC5">
      <w:pPr>
        <w:pStyle w:val="ListParagraph"/>
        <w:numPr>
          <w:ilvl w:val="0"/>
          <w:numId w:val="9"/>
        </w:numPr>
        <w:ind w:left="284" w:hanging="142"/>
        <w:rPr>
          <w:rFonts w:ascii="Calibri" w:hAnsi="Calibri" w:cs="Calibri"/>
          <w:sz w:val="22"/>
          <w:szCs w:val="22"/>
        </w:rPr>
      </w:pPr>
      <w:r w:rsidRPr="001F4F1B">
        <w:rPr>
          <w:rFonts w:ascii="Calibri" w:hAnsi="Calibri" w:cs="Calibri"/>
          <w:sz w:val="22"/>
          <w:szCs w:val="22"/>
        </w:rPr>
        <w:t>Hodi v krogu okrog žoge, medtem ko jo vodiš. Zamenjaj roki in hodi v drugo stran.</w:t>
      </w:r>
    </w:p>
    <w:p w:rsidR="006A182A" w:rsidRPr="001F4F1B" w:rsidRDefault="006A182A" w:rsidP="000C5EC5">
      <w:pPr>
        <w:pStyle w:val="ListParagraph"/>
        <w:numPr>
          <w:ilvl w:val="0"/>
          <w:numId w:val="9"/>
        </w:numPr>
        <w:ind w:left="284" w:hanging="142"/>
        <w:rPr>
          <w:rFonts w:ascii="Calibri" w:hAnsi="Calibri" w:cs="Calibri"/>
          <w:sz w:val="22"/>
          <w:szCs w:val="22"/>
        </w:rPr>
      </w:pPr>
      <w:r w:rsidRPr="001F4F1B">
        <w:rPr>
          <w:rFonts w:ascii="Calibri" w:hAnsi="Calibri" w:cs="Calibri"/>
          <w:sz w:val="22"/>
          <w:szCs w:val="22"/>
        </w:rPr>
        <w:t>Vodi žogo na mestu, ne da bi jo pri tem gledal. Poskusi voditi miže.</w:t>
      </w:r>
    </w:p>
    <w:p w:rsidR="006A182A" w:rsidRPr="001F4F1B" w:rsidRDefault="006A182A" w:rsidP="000C5EC5">
      <w:pPr>
        <w:pStyle w:val="ListParagraph"/>
        <w:numPr>
          <w:ilvl w:val="0"/>
          <w:numId w:val="9"/>
        </w:numPr>
        <w:ind w:left="284" w:hanging="142"/>
        <w:rPr>
          <w:rFonts w:ascii="Calibri" w:hAnsi="Calibri" w:cs="Calibri"/>
          <w:sz w:val="22"/>
          <w:szCs w:val="22"/>
        </w:rPr>
      </w:pPr>
      <w:r w:rsidRPr="001F4F1B">
        <w:rPr>
          <w:rFonts w:ascii="Calibri" w:hAnsi="Calibri" w:cs="Calibri"/>
          <w:sz w:val="22"/>
          <w:szCs w:val="22"/>
        </w:rPr>
        <w:t>Vodi žogo po prostoru, na znak menjaj roko, s katero vodiš žogo.</w:t>
      </w:r>
    </w:p>
    <w:p w:rsidR="006A182A" w:rsidRPr="001F4F1B" w:rsidRDefault="006A182A" w:rsidP="000C5EC5">
      <w:pPr>
        <w:pStyle w:val="ListParagraph"/>
        <w:numPr>
          <w:ilvl w:val="0"/>
          <w:numId w:val="9"/>
        </w:numPr>
        <w:ind w:left="284" w:hanging="142"/>
        <w:rPr>
          <w:rFonts w:ascii="Calibri" w:hAnsi="Calibri" w:cs="Calibri"/>
          <w:sz w:val="22"/>
          <w:szCs w:val="22"/>
        </w:rPr>
      </w:pPr>
      <w:r w:rsidRPr="001F4F1B">
        <w:rPr>
          <w:rFonts w:ascii="Calibri" w:hAnsi="Calibri" w:cs="Calibri"/>
          <w:sz w:val="22"/>
          <w:szCs w:val="22"/>
        </w:rPr>
        <w:t>Vodi žogo in hodi v obliki osmice, v cik caku, v krogu, med tekom ...</w:t>
      </w:r>
    </w:p>
    <w:p w:rsidR="006A182A" w:rsidRPr="001F4F1B" w:rsidRDefault="006A182A" w:rsidP="000C5EC5">
      <w:pPr>
        <w:pStyle w:val="ListParagraph"/>
        <w:numPr>
          <w:ilvl w:val="0"/>
          <w:numId w:val="9"/>
        </w:numPr>
        <w:ind w:left="284" w:hanging="142"/>
        <w:rPr>
          <w:rFonts w:ascii="Calibri" w:hAnsi="Calibri" w:cs="Calibri"/>
          <w:sz w:val="22"/>
          <w:szCs w:val="22"/>
        </w:rPr>
      </w:pPr>
      <w:r w:rsidRPr="001F4F1B">
        <w:rPr>
          <w:rFonts w:ascii="Calibri" w:hAnsi="Calibri" w:cs="Calibri"/>
          <w:sz w:val="22"/>
          <w:szCs w:val="22"/>
        </w:rPr>
        <w:t>Vodi žogo na mestu izmenoma z eno in drugo roko, nato še v hoji.</w:t>
      </w:r>
    </w:p>
    <w:p w:rsidR="006A182A" w:rsidRPr="001F4F1B" w:rsidRDefault="006A182A" w:rsidP="000C5EC5">
      <w:pPr>
        <w:spacing w:after="0" w:line="240" w:lineRule="auto"/>
        <w:rPr>
          <w:rFonts w:cs="Calibri"/>
          <w:lang w:eastAsia="sl-SI"/>
        </w:rPr>
      </w:pPr>
    </w:p>
    <w:p w:rsidR="006A182A" w:rsidRPr="001F4F1B" w:rsidRDefault="006A182A" w:rsidP="000C5EC5">
      <w:pPr>
        <w:spacing w:after="0" w:line="240" w:lineRule="auto"/>
        <w:ind w:left="360" w:hanging="360"/>
        <w:rPr>
          <w:rFonts w:cs="Calibri"/>
          <w:i/>
          <w:lang w:eastAsia="sl-SI"/>
        </w:rPr>
      </w:pPr>
      <w:r w:rsidRPr="001F4F1B">
        <w:rPr>
          <w:rFonts w:cs="Calibri"/>
          <w:i/>
          <w:lang w:eastAsia="sl-SI"/>
        </w:rPr>
        <w:t xml:space="preserve">Družinska igra </w:t>
      </w:r>
    </w:p>
    <w:p w:rsidR="006A182A" w:rsidRPr="001F4F1B" w:rsidRDefault="006A182A" w:rsidP="000C5EC5">
      <w:pPr>
        <w:numPr>
          <w:ilvl w:val="0"/>
          <w:numId w:val="6"/>
        </w:numPr>
        <w:spacing w:after="0" w:line="240" w:lineRule="auto"/>
        <w:rPr>
          <w:rFonts w:cs="Calibri"/>
          <w:lang w:eastAsia="sl-SI"/>
        </w:rPr>
      </w:pPr>
      <w:r w:rsidRPr="001F4F1B">
        <w:rPr>
          <w:rFonts w:cs="Calibri"/>
          <w:bCs/>
          <w:lang w:eastAsia="sl-SI"/>
        </w:rPr>
        <w:t>Igra: Lovci in zajec</w:t>
      </w:r>
    </w:p>
    <w:p w:rsidR="006A182A" w:rsidRPr="001F4F1B" w:rsidRDefault="006A182A" w:rsidP="000C5EC5">
      <w:pPr>
        <w:spacing w:after="0" w:line="240" w:lineRule="auto"/>
        <w:ind w:left="284"/>
        <w:rPr>
          <w:rFonts w:cs="Calibri"/>
          <w:lang w:eastAsia="sl-SI"/>
        </w:rPr>
      </w:pPr>
      <w:r w:rsidRPr="001F4F1B">
        <w:rPr>
          <w:rFonts w:cs="Calibri"/>
          <w:lang w:eastAsia="sl-SI"/>
        </w:rPr>
        <w:t>Igralci, ki so lovci, stojijo v krogu. V sredini je zajec. Lovci skušajo z mehko žogo zadeti zajca. Tisti, ki se mu to posreči, postane zajec, prejšnji zajec pa stopi v krog in je lovec.</w:t>
      </w:r>
    </w:p>
    <w:p w:rsidR="006A182A" w:rsidRDefault="006A182A" w:rsidP="00D26710">
      <w:pPr>
        <w:tabs>
          <w:tab w:val="left" w:pos="7890"/>
        </w:tabs>
        <w:rPr>
          <w:rFonts w:cs="Calibri"/>
          <w:b/>
          <w:u w:val="single"/>
        </w:rPr>
      </w:pPr>
    </w:p>
    <w:p w:rsidR="006A182A" w:rsidRPr="001F4F1B" w:rsidRDefault="006A182A" w:rsidP="00D26710">
      <w:pPr>
        <w:tabs>
          <w:tab w:val="left" w:pos="7890"/>
        </w:tabs>
        <w:rPr>
          <w:rFonts w:cs="Calibri"/>
          <w:b/>
          <w:u w:val="single"/>
        </w:rPr>
      </w:pPr>
    </w:p>
    <w:p w:rsidR="006A182A" w:rsidRDefault="006A182A" w:rsidP="00D26710">
      <w:r w:rsidRPr="00047D31">
        <w:rPr>
          <w:highlight w:val="yellow"/>
        </w:rPr>
        <w:t>SREDA, 15. 4. 2020</w:t>
      </w:r>
    </w:p>
    <w:p w:rsidR="006A182A" w:rsidRDefault="006A182A" w:rsidP="00D26710">
      <w:pPr>
        <w:rPr>
          <w:b/>
          <w:u w:val="single"/>
        </w:rPr>
      </w:pPr>
      <w:r>
        <w:rPr>
          <w:b/>
          <w:u w:val="single"/>
        </w:rPr>
        <w:t>DOPOLNILNI POUK: Branje</w:t>
      </w:r>
    </w:p>
    <w:p w:rsidR="006A182A" w:rsidRDefault="006A182A" w:rsidP="00D26710">
      <w:r>
        <w:t>Učenci berejo besedila v DZ za SLJ (oranžen) na straneh:</w:t>
      </w:r>
    </w:p>
    <w:p w:rsidR="006A182A" w:rsidRPr="00FA62D1" w:rsidRDefault="006A182A" w:rsidP="00FA62D1">
      <w:pPr>
        <w:pStyle w:val="ListParagraph"/>
        <w:numPr>
          <w:ilvl w:val="0"/>
          <w:numId w:val="9"/>
        </w:numPr>
      </w:pPr>
      <w:r w:rsidRPr="00FA62D1">
        <w:rPr>
          <w:rFonts w:ascii="Calibri" w:hAnsi="Calibri" w:cs="Calibri"/>
        </w:rPr>
        <w:t xml:space="preserve">26-28 (Naše ptice, Umetno gnezdo za malo uharico), </w:t>
      </w:r>
    </w:p>
    <w:p w:rsidR="006A182A" w:rsidRPr="00FA62D1" w:rsidRDefault="006A182A" w:rsidP="00FA62D1">
      <w:pPr>
        <w:pStyle w:val="ListParagraph"/>
        <w:numPr>
          <w:ilvl w:val="0"/>
          <w:numId w:val="9"/>
        </w:numPr>
      </w:pPr>
      <w:r w:rsidRPr="00FA62D1">
        <w:rPr>
          <w:rFonts w:ascii="Calibri" w:hAnsi="Calibri" w:cs="Calibri"/>
        </w:rPr>
        <w:t xml:space="preserve">30 (Zanimivosti o živalih), </w:t>
      </w:r>
    </w:p>
    <w:p w:rsidR="006A182A" w:rsidRPr="00FA62D1" w:rsidRDefault="006A182A" w:rsidP="00D26710">
      <w:pPr>
        <w:pStyle w:val="ListParagraph"/>
        <w:numPr>
          <w:ilvl w:val="0"/>
          <w:numId w:val="9"/>
        </w:numPr>
      </w:pPr>
      <w:r w:rsidRPr="00FA62D1">
        <w:rPr>
          <w:rFonts w:ascii="Calibri" w:hAnsi="Calibri" w:cs="Calibri"/>
        </w:rPr>
        <w:t>34 (Pikapolonica)</w:t>
      </w:r>
    </w:p>
    <w:p w:rsidR="006A182A" w:rsidRDefault="006A182A" w:rsidP="00FA62D1"/>
    <w:p w:rsidR="006A182A" w:rsidRPr="00FA62D1" w:rsidRDefault="006A182A" w:rsidP="00FA62D1">
      <w:r>
        <w:t xml:space="preserve">Izberejo dve besedili in ju preberejo. Učenci, ki berejo počasneje naj izbirajo med besedili: Črna žolna, Kukavica ali Pikapolonica. Učenci, ki so hitrejši bralci naj  izbirajo med vsemi.   </w:t>
      </w:r>
    </w:p>
    <w:p w:rsidR="006A182A" w:rsidRDefault="006A182A" w:rsidP="00D26710">
      <w:pPr>
        <w:rPr>
          <w:b/>
          <w:u w:val="single"/>
        </w:rPr>
      </w:pPr>
      <w:r w:rsidRPr="00047D31">
        <w:rPr>
          <w:b/>
          <w:u w:val="single"/>
        </w:rPr>
        <w:t>SLOVENŠČINA</w:t>
      </w:r>
      <w:r>
        <w:rPr>
          <w:b/>
          <w:u w:val="single"/>
        </w:rPr>
        <w:t>: Predstavitev plakatov in preverjanje branja</w:t>
      </w:r>
    </w:p>
    <w:p w:rsidR="006A182A" w:rsidRDefault="006A182A" w:rsidP="00D26710">
      <w:r w:rsidRPr="00047D31">
        <w:t xml:space="preserve">Vsakega posebej bom poklicala in bo predstavil plakat o svojem knjižnem junaku. </w:t>
      </w:r>
    </w:p>
    <w:p w:rsidR="006A182A" w:rsidRDefault="006A182A" w:rsidP="00D26710">
      <w:r>
        <w:t xml:space="preserve">Standarda znanja, ki ju bom preverjala sta naslednja: </w:t>
      </w:r>
    </w:p>
    <w:p w:rsidR="006A182A" w:rsidRPr="00C30866" w:rsidRDefault="006A182A" w:rsidP="00047D31">
      <w:pPr>
        <w:numPr>
          <w:ilvl w:val="0"/>
          <w:numId w:val="10"/>
        </w:numPr>
        <w:contextualSpacing/>
        <w:rPr>
          <w:rFonts w:cs="Arial"/>
          <w:b/>
        </w:rPr>
      </w:pPr>
      <w:r w:rsidRPr="00C30866">
        <w:rPr>
          <w:rFonts w:cs="Arial"/>
          <w:b/>
        </w:rPr>
        <w:t xml:space="preserve">samostojno govorno nastopi z vnaprej napovedano temo in besedilno vrsto ter tvori smiselna, razumljiva, </w:t>
      </w:r>
      <w:r w:rsidRPr="00C30866">
        <w:rPr>
          <w:rFonts w:cs="Arial"/>
        </w:rPr>
        <w:t>zaokrožena</w:t>
      </w:r>
      <w:r w:rsidRPr="00C30866">
        <w:rPr>
          <w:rFonts w:cs="Arial"/>
          <w:b/>
        </w:rPr>
        <w:t xml:space="preserve"> besedila,</w:t>
      </w:r>
    </w:p>
    <w:p w:rsidR="006A182A" w:rsidRPr="00C30866" w:rsidRDefault="006A182A" w:rsidP="00047D31">
      <w:pPr>
        <w:numPr>
          <w:ilvl w:val="0"/>
          <w:numId w:val="10"/>
        </w:numPr>
        <w:contextualSpacing/>
        <w:rPr>
          <w:rFonts w:cs="Arial"/>
          <w:b/>
        </w:rPr>
      </w:pPr>
      <w:r w:rsidRPr="00C30866">
        <w:rPr>
          <w:rFonts w:cs="Arial"/>
          <w:b/>
        </w:rPr>
        <w:t>govoril razločno, naravno in čim bolj knjižno,</w:t>
      </w:r>
    </w:p>
    <w:p w:rsidR="006A182A" w:rsidRDefault="006A182A" w:rsidP="00047D31">
      <w:pPr>
        <w:contextualSpacing/>
        <w:rPr>
          <w:rFonts w:ascii="Arial" w:hAnsi="Arial" w:cs="Arial"/>
          <w:b/>
        </w:rPr>
      </w:pPr>
    </w:p>
    <w:p w:rsidR="006A182A" w:rsidRPr="00047D31" w:rsidRDefault="006A182A" w:rsidP="00047D31">
      <w:pPr>
        <w:contextualSpacing/>
        <w:rPr>
          <w:rFonts w:cs="Calibri"/>
        </w:rPr>
      </w:pPr>
      <w:r w:rsidRPr="00047D31">
        <w:rPr>
          <w:rFonts w:cs="Calibri"/>
        </w:rPr>
        <w:t xml:space="preserve">Po opravljenem nastopu bom podala učencem povratno informacijo. </w:t>
      </w:r>
    </w:p>
    <w:p w:rsidR="006A182A" w:rsidRDefault="006A182A" w:rsidP="00047D31">
      <w:pPr>
        <w:contextualSpacing/>
        <w:rPr>
          <w:rFonts w:cs="Calibri"/>
        </w:rPr>
      </w:pPr>
      <w:r w:rsidRPr="00047D31">
        <w:rPr>
          <w:rFonts w:cs="Calibri"/>
        </w:rPr>
        <w:t xml:space="preserve">Po tem pa bo vsak učenec prebral še en delček besedila iz DZ </w:t>
      </w:r>
      <w:r>
        <w:rPr>
          <w:rFonts w:cs="Calibri"/>
        </w:rPr>
        <w:t xml:space="preserve">za SLJ. </w:t>
      </w:r>
    </w:p>
    <w:p w:rsidR="006A182A" w:rsidRDefault="006A182A" w:rsidP="00047D31">
      <w:pPr>
        <w:contextualSpacing/>
        <w:rPr>
          <w:rFonts w:cs="Calibri"/>
        </w:rPr>
      </w:pPr>
      <w:r>
        <w:rPr>
          <w:rFonts w:cs="Calibri"/>
        </w:rPr>
        <w:t>Standard znanja:</w:t>
      </w:r>
    </w:p>
    <w:p w:rsidR="006A182A" w:rsidRDefault="006A182A" w:rsidP="00142DA9">
      <w:pPr>
        <w:pStyle w:val="ListParagraph"/>
        <w:numPr>
          <w:ilvl w:val="0"/>
          <w:numId w:val="17"/>
        </w:numPr>
        <w:rPr>
          <w:rFonts w:ascii="Calibri" w:hAnsi="Calibri" w:cs="Calibri"/>
        </w:rPr>
      </w:pPr>
      <w:r w:rsidRPr="00021D08">
        <w:rPr>
          <w:rFonts w:ascii="Calibri" w:hAnsi="Calibri" w:cs="Calibri"/>
          <w:b/>
        </w:rPr>
        <w:t>tekoče bere svoji starosti</w:t>
      </w:r>
      <w:r w:rsidRPr="00FA62D1">
        <w:rPr>
          <w:rFonts w:ascii="Calibri" w:hAnsi="Calibri" w:cs="Calibri"/>
          <w:b/>
        </w:rPr>
        <w:t xml:space="preserve"> ustrezna besedila, napisana s tiskanimi črkami</w:t>
      </w:r>
      <w:r>
        <w:rPr>
          <w:rFonts w:ascii="Calibri" w:hAnsi="Calibri" w:cs="Calibri"/>
          <w:b/>
        </w:rPr>
        <w:t xml:space="preserve"> </w:t>
      </w:r>
      <w:r w:rsidRPr="00FA62D1">
        <w:rPr>
          <w:rFonts w:ascii="Calibri" w:hAnsi="Calibri" w:cs="Calibri"/>
        </w:rPr>
        <w:t xml:space="preserve">(glasno, razločno, </w:t>
      </w:r>
      <w:r>
        <w:rPr>
          <w:rFonts w:ascii="Calibri" w:hAnsi="Calibri" w:cs="Calibri"/>
        </w:rPr>
        <w:t>čimbolj tekoče, z upoštevanjem ločil</w:t>
      </w:r>
      <w:r w:rsidRPr="00FA62D1">
        <w:rPr>
          <w:rFonts w:ascii="Calibri" w:hAnsi="Calibri" w:cs="Calibri"/>
        </w:rPr>
        <w:t>)</w:t>
      </w:r>
    </w:p>
    <w:p w:rsidR="006A182A" w:rsidRDefault="006A182A" w:rsidP="00FA62D1">
      <w:pPr>
        <w:rPr>
          <w:b/>
          <w:u w:val="single"/>
        </w:rPr>
      </w:pPr>
      <w:bookmarkStart w:id="0" w:name="_GoBack"/>
      <w:bookmarkEnd w:id="0"/>
    </w:p>
    <w:p w:rsidR="006A182A" w:rsidRPr="00FA62D1" w:rsidRDefault="006A182A" w:rsidP="00FA62D1">
      <w:pPr>
        <w:rPr>
          <w:rFonts w:cs="Calibri"/>
        </w:rPr>
      </w:pPr>
      <w:r w:rsidRPr="00FA62D1">
        <w:rPr>
          <w:b/>
          <w:u w:val="single"/>
        </w:rPr>
        <w:t>MATEMATIKA</w:t>
      </w:r>
      <w:r w:rsidRPr="00FA62D1">
        <w:rPr>
          <w:rFonts w:cs="Calibri"/>
          <w:bCs/>
          <w:iCs/>
          <w:u w:val="single"/>
        </w:rPr>
        <w:t xml:space="preserve"> : </w:t>
      </w:r>
      <w:r w:rsidRPr="00FA62D1">
        <w:rPr>
          <w:rFonts w:cs="Calibri"/>
          <w:b/>
          <w:bCs/>
          <w:iCs/>
          <w:u w:val="single"/>
        </w:rPr>
        <w:t xml:space="preserve">Seštevanje </w:t>
      </w:r>
      <w:r w:rsidRPr="00FA62D1">
        <w:rPr>
          <w:rFonts w:cs="Calibri"/>
          <w:b/>
          <w:u w:val="single"/>
        </w:rPr>
        <w:t>DE + D = DE</w:t>
      </w:r>
    </w:p>
    <w:tbl>
      <w:tblPr>
        <w:tblW w:w="0" w:type="auto"/>
        <w:tblLook w:val="01E0"/>
      </w:tblPr>
      <w:tblGrid>
        <w:gridCol w:w="9288"/>
      </w:tblGrid>
      <w:tr w:rsidR="006A182A" w:rsidRPr="00D050F7" w:rsidTr="00881AD7">
        <w:trPr>
          <w:trHeight w:val="2905"/>
        </w:trPr>
        <w:tc>
          <w:tcPr>
            <w:tcW w:w="9288" w:type="dxa"/>
          </w:tcPr>
          <w:p w:rsidR="006A182A" w:rsidRPr="00142DA9" w:rsidRDefault="006A182A" w:rsidP="00881AD7">
            <w:pPr>
              <w:rPr>
                <w:rFonts w:cs="Calibri"/>
                <w:bCs/>
              </w:rPr>
            </w:pPr>
            <w:r>
              <w:rPr>
                <w:rFonts w:cs="Calibri"/>
                <w:bCs/>
              </w:rPr>
              <w:t>Naredijo nekaj primerov</w:t>
            </w:r>
            <w:r w:rsidRPr="00142DA9">
              <w:rPr>
                <w:rFonts w:cs="Calibri"/>
                <w:bCs/>
              </w:rPr>
              <w:t>. Učenci vsak račun ponazorijo s ko</w:t>
            </w:r>
            <w:r>
              <w:rPr>
                <w:rFonts w:cs="Calibri"/>
                <w:bCs/>
              </w:rPr>
              <w:t>nkretnimi ponazorili (slamice</w:t>
            </w:r>
            <w:r w:rsidRPr="00142DA9">
              <w:rPr>
                <w:rFonts w:cs="Calibri"/>
                <w:bCs/>
              </w:rPr>
              <w:t>), nato ga grafično ponazorijo, prepišejo v zvezek in zapišejo rezultat.</w:t>
            </w:r>
          </w:p>
          <w:p w:rsidR="006A182A" w:rsidRPr="00142DA9" w:rsidRDefault="006A182A" w:rsidP="00881AD7">
            <w:pPr>
              <w:ind w:left="284"/>
              <w:rPr>
                <w:rFonts w:cs="Calibri"/>
                <w:bCs/>
              </w:rPr>
            </w:pPr>
            <w:r w:rsidRPr="00142DA9">
              <w:rPr>
                <w:rFonts w:cs="Calibri"/>
                <w:bCs/>
              </w:rPr>
              <w:t>Primer: 14 + 30 = ___</w:t>
            </w:r>
          </w:p>
          <w:p w:rsidR="006A182A" w:rsidRPr="00142DA9" w:rsidRDefault="006A182A" w:rsidP="00881AD7">
            <w:pPr>
              <w:ind w:left="284"/>
              <w:rPr>
                <w:rFonts w:cs="Calibri"/>
                <w:bCs/>
              </w:rPr>
            </w:pPr>
            <w:r>
              <w:rPr>
                <w:rFonts w:cs="Calibri"/>
                <w:bCs/>
              </w:rPr>
              <w:t>Nastavimo 1 snopič in 4 posamezne slamice za število 14, nato dodamo še 3 snopiče za število 30</w:t>
            </w:r>
            <w:r w:rsidRPr="00142DA9">
              <w:rPr>
                <w:rFonts w:cs="Calibri"/>
                <w:bCs/>
              </w:rPr>
              <w:t>.</w:t>
            </w:r>
          </w:p>
          <w:p w:rsidR="006A182A" w:rsidRPr="00142DA9" w:rsidRDefault="006A182A" w:rsidP="00881AD7">
            <w:pPr>
              <w:ind w:left="284"/>
              <w:rPr>
                <w:rFonts w:cs="Calibri"/>
                <w:bCs/>
              </w:rPr>
            </w:pPr>
            <w:r w:rsidRPr="00142DA9">
              <w:rPr>
                <w:rFonts w:cs="Calibri"/>
                <w:bCs/>
              </w:rPr>
              <w:t xml:space="preserve">Narišemo grafično ponazoritev: </w:t>
            </w:r>
            <w:r w:rsidRPr="00142DA9">
              <w:rPr>
                <w:rFonts w:cs="Calibri"/>
                <w:bCs/>
              </w:rPr>
              <w:sym w:font="Symbol" w:char="F0BD"/>
            </w:r>
            <w:r w:rsidRPr="00142DA9">
              <w:rPr>
                <w:rFonts w:cs="Calibri"/>
                <w:bCs/>
              </w:rPr>
              <w:t xml:space="preserve"> ••••      </w:t>
            </w:r>
            <w:r w:rsidRPr="00142DA9">
              <w:rPr>
                <w:rFonts w:cs="Calibri"/>
                <w:bCs/>
              </w:rPr>
              <w:sym w:font="Symbol" w:char="F0BD"/>
            </w:r>
            <w:r w:rsidRPr="00142DA9">
              <w:rPr>
                <w:rFonts w:cs="Calibri"/>
                <w:bCs/>
              </w:rPr>
              <w:sym w:font="Symbol" w:char="F0BD"/>
            </w:r>
            <w:r w:rsidRPr="00142DA9">
              <w:rPr>
                <w:rFonts w:cs="Calibri"/>
                <w:bCs/>
              </w:rPr>
              <w:sym w:font="Symbol" w:char="F0BD"/>
            </w:r>
            <w:r>
              <w:rPr>
                <w:rFonts w:cs="Calibri"/>
                <w:bCs/>
              </w:rPr>
              <w:t xml:space="preserve">     Črta pomeni desetico, pika pomeni enico.</w:t>
            </w:r>
          </w:p>
          <w:p w:rsidR="006A182A" w:rsidRDefault="006A182A" w:rsidP="00881AD7">
            <w:pPr>
              <w:ind w:left="284"/>
              <w:rPr>
                <w:rFonts w:cs="Calibri"/>
                <w:bCs/>
              </w:rPr>
            </w:pPr>
            <w:r w:rsidRPr="00142DA9">
              <w:rPr>
                <w:rFonts w:cs="Calibri"/>
                <w:bCs/>
              </w:rPr>
              <w:t>Ugotovimo, koliko imamo skupaj</w:t>
            </w:r>
            <w:r>
              <w:rPr>
                <w:rFonts w:cs="Calibri"/>
                <w:bCs/>
              </w:rPr>
              <w:t xml:space="preserve"> desetic  = D  in  koliko  enic = E.</w:t>
            </w:r>
            <w:r w:rsidRPr="00142DA9">
              <w:rPr>
                <w:rFonts w:cs="Calibri"/>
                <w:bCs/>
              </w:rPr>
              <w:t xml:space="preserve"> </w:t>
            </w:r>
          </w:p>
          <w:p w:rsidR="006A182A" w:rsidRPr="00142DA9" w:rsidRDefault="006A182A" w:rsidP="00881AD7">
            <w:pPr>
              <w:ind w:left="284"/>
              <w:rPr>
                <w:rFonts w:cs="Calibri"/>
                <w:bCs/>
              </w:rPr>
            </w:pPr>
            <w:r w:rsidRPr="00142DA9">
              <w:rPr>
                <w:rFonts w:cs="Calibri"/>
                <w:bCs/>
              </w:rPr>
              <w:t xml:space="preserve">D </w:t>
            </w:r>
            <w:r>
              <w:rPr>
                <w:rFonts w:cs="Calibri"/>
                <w:bCs/>
              </w:rPr>
              <w:t xml:space="preserve"> = 4      </w:t>
            </w:r>
            <w:r w:rsidRPr="00142DA9">
              <w:rPr>
                <w:rFonts w:cs="Calibri"/>
                <w:bCs/>
              </w:rPr>
              <w:t>E 4</w:t>
            </w:r>
          </w:p>
          <w:p w:rsidR="006A182A" w:rsidRPr="00142DA9" w:rsidRDefault="006A182A" w:rsidP="00881AD7">
            <w:pPr>
              <w:ind w:left="284"/>
              <w:rPr>
                <w:rFonts w:cs="Calibri"/>
                <w:bCs/>
              </w:rPr>
            </w:pPr>
            <w:r w:rsidRPr="00142DA9">
              <w:rPr>
                <w:rFonts w:cs="Calibri"/>
                <w:bCs/>
              </w:rPr>
              <w:t>Zapišemo račun in ga izračunamo.</w:t>
            </w:r>
            <w:r>
              <w:rPr>
                <w:rFonts w:cs="Calibri"/>
                <w:bCs/>
              </w:rPr>
              <w:t xml:space="preserve">  14 </w:t>
            </w:r>
            <w:r>
              <w:rPr>
                <w:rFonts w:ascii="Arial" w:hAnsi="Arial" w:cs="Arial"/>
                <w:bCs/>
              </w:rPr>
              <w:t>+</w:t>
            </w:r>
            <w:r>
              <w:rPr>
                <w:rFonts w:cs="Calibri"/>
                <w:bCs/>
              </w:rPr>
              <w:t xml:space="preserve"> 30 = 44</w:t>
            </w:r>
          </w:p>
          <w:p w:rsidR="006A182A" w:rsidRDefault="006A182A" w:rsidP="00881AD7">
            <w:pPr>
              <w:pStyle w:val="ListParagraph"/>
              <w:numPr>
                <w:ilvl w:val="0"/>
                <w:numId w:val="4"/>
              </w:numPr>
              <w:ind w:left="284" w:hanging="142"/>
              <w:rPr>
                <w:rFonts w:ascii="Calibri" w:hAnsi="Calibri" w:cs="Calibri"/>
                <w:bCs/>
                <w:sz w:val="22"/>
                <w:szCs w:val="22"/>
              </w:rPr>
            </w:pPr>
            <w:r w:rsidRPr="00142DA9">
              <w:rPr>
                <w:rFonts w:ascii="Calibri" w:hAnsi="Calibri" w:cs="Calibri"/>
                <w:bCs/>
                <w:sz w:val="22"/>
                <w:szCs w:val="22"/>
              </w:rPr>
              <w:t>Račune ponazorimo tudi s premikanjem po stotičnem</w:t>
            </w:r>
            <w:r>
              <w:rPr>
                <w:rFonts w:ascii="Calibri" w:hAnsi="Calibri" w:cs="Calibri"/>
                <w:bCs/>
                <w:sz w:val="22"/>
                <w:szCs w:val="22"/>
              </w:rPr>
              <w:t xml:space="preserve"> kvadratu (ko prištevamo desetice se za cele vrstice premaknemo navzdol). </w:t>
            </w:r>
          </w:p>
          <w:p w:rsidR="006A182A" w:rsidRPr="00142DA9" w:rsidRDefault="006A182A" w:rsidP="00881AD7">
            <w:pPr>
              <w:pStyle w:val="ListParagraph"/>
              <w:ind w:left="284"/>
              <w:rPr>
                <w:rFonts w:ascii="Calibri" w:hAnsi="Calibri" w:cs="Calibri"/>
                <w:bCs/>
                <w:sz w:val="22"/>
                <w:szCs w:val="22"/>
              </w:rPr>
            </w:pPr>
          </w:p>
          <w:p w:rsidR="006A182A" w:rsidRDefault="006A182A" w:rsidP="00881AD7">
            <w:pPr>
              <w:numPr>
                <w:ilvl w:val="0"/>
                <w:numId w:val="12"/>
              </w:numPr>
              <w:spacing w:after="0" w:line="240" w:lineRule="auto"/>
              <w:ind w:left="284" w:hanging="142"/>
              <w:rPr>
                <w:rFonts w:cs="Calibri"/>
                <w:bCs/>
              </w:rPr>
            </w:pPr>
            <w:r w:rsidRPr="00142DA9">
              <w:rPr>
                <w:rFonts w:cs="Calibri"/>
                <w:bCs/>
              </w:rPr>
              <w:t>Učenci nato samostojno rešijo nekaj račun</w:t>
            </w:r>
            <w:r>
              <w:rPr>
                <w:rFonts w:cs="Calibri"/>
                <w:bCs/>
              </w:rPr>
              <w:t xml:space="preserve">ov. Delajo po zgornjem postopku: račune zapišejo v zvezek, narišejo črtice pikice ter izračunajo. </w:t>
            </w:r>
          </w:p>
          <w:p w:rsidR="006A182A" w:rsidRDefault="006A182A" w:rsidP="00F54923">
            <w:pPr>
              <w:spacing w:after="0" w:line="240" w:lineRule="auto"/>
              <w:ind w:left="284"/>
              <w:rPr>
                <w:rFonts w:cs="Calibri"/>
                <w:bCs/>
              </w:rPr>
            </w:pPr>
          </w:p>
          <w:p w:rsidR="006A182A" w:rsidRPr="00142DA9" w:rsidRDefault="006A182A" w:rsidP="00881AD7">
            <w:pPr>
              <w:spacing w:after="0" w:line="240" w:lineRule="auto"/>
              <w:ind w:left="142"/>
              <w:rPr>
                <w:rFonts w:cs="Calibri"/>
                <w:bCs/>
              </w:rPr>
            </w:pPr>
            <w:r>
              <w:rPr>
                <w:rFonts w:cs="Calibri"/>
                <w:bCs/>
              </w:rPr>
              <w:t xml:space="preserve">   22 + 30=      35 +30=         44+50=             69+10=            75 +20= </w:t>
            </w:r>
          </w:p>
          <w:p w:rsidR="006A182A" w:rsidRDefault="006A182A" w:rsidP="00881AD7">
            <w:pPr>
              <w:pStyle w:val="ListParagraph"/>
              <w:ind w:left="284"/>
              <w:rPr>
                <w:rFonts w:ascii="Calibri" w:hAnsi="Calibri" w:cs="Calibri"/>
                <w:bCs/>
                <w:sz w:val="22"/>
                <w:szCs w:val="22"/>
              </w:rPr>
            </w:pPr>
          </w:p>
          <w:p w:rsidR="006A182A" w:rsidRPr="00142DA9" w:rsidRDefault="006A182A" w:rsidP="00881AD7">
            <w:pPr>
              <w:pStyle w:val="ListParagraph"/>
              <w:numPr>
                <w:ilvl w:val="0"/>
                <w:numId w:val="4"/>
              </w:numPr>
              <w:ind w:left="284" w:hanging="142"/>
              <w:rPr>
                <w:rFonts w:ascii="Calibri" w:hAnsi="Calibri" w:cs="Calibri"/>
                <w:bCs/>
                <w:sz w:val="22"/>
                <w:szCs w:val="22"/>
              </w:rPr>
            </w:pPr>
            <w:r>
              <w:rPr>
                <w:rFonts w:ascii="Calibri" w:hAnsi="Calibri" w:cs="Calibri"/>
                <w:bCs/>
                <w:sz w:val="22"/>
                <w:szCs w:val="22"/>
              </w:rPr>
              <w:t>Učenci imajo stotični kvadrat</w:t>
            </w:r>
            <w:r w:rsidRPr="00142DA9">
              <w:rPr>
                <w:rFonts w:ascii="Calibri" w:hAnsi="Calibri" w:cs="Calibri"/>
                <w:bCs/>
                <w:sz w:val="22"/>
                <w:szCs w:val="22"/>
              </w:rPr>
              <w:t xml:space="preserve"> in računajo po navodilih, npr. Si na polju številka 22.</w:t>
            </w:r>
          </w:p>
          <w:p w:rsidR="006A182A" w:rsidRPr="00142DA9" w:rsidRDefault="006A182A" w:rsidP="00881AD7">
            <w:pPr>
              <w:ind w:left="284"/>
              <w:rPr>
                <w:rFonts w:cs="Calibri"/>
                <w:bCs/>
              </w:rPr>
            </w:pPr>
            <w:r w:rsidRPr="00142DA9">
              <w:rPr>
                <w:rFonts w:cs="Calibri"/>
                <w:bCs/>
              </w:rPr>
              <w:t xml:space="preserve">Pojdi 6 polj navzdol. Kam prideš? Učenci </w:t>
            </w:r>
            <w:r>
              <w:rPr>
                <w:rFonts w:cs="Calibri"/>
                <w:bCs/>
              </w:rPr>
              <w:t>napišejo račun in ga izračunajo (22+60=)</w:t>
            </w:r>
          </w:p>
          <w:p w:rsidR="006A182A" w:rsidRPr="00142DA9" w:rsidRDefault="006A182A" w:rsidP="00881AD7">
            <w:pPr>
              <w:numPr>
                <w:ilvl w:val="0"/>
                <w:numId w:val="11"/>
              </w:numPr>
              <w:spacing w:after="0" w:line="240" w:lineRule="auto"/>
              <w:rPr>
                <w:rFonts w:cs="Calibri"/>
                <w:b/>
                <w:bCs/>
              </w:rPr>
            </w:pPr>
            <w:r>
              <w:rPr>
                <w:rFonts w:cs="Calibri"/>
                <w:b/>
                <w:bCs/>
              </w:rPr>
              <w:t>DZ 3, str. 5</w:t>
            </w:r>
          </w:p>
          <w:p w:rsidR="006A182A" w:rsidRPr="005918D7" w:rsidRDefault="006A182A" w:rsidP="00881AD7">
            <w:pPr>
              <w:ind w:left="284"/>
              <w:rPr>
                <w:rFonts w:cs="Calibri"/>
                <w:bCs/>
                <w:u w:val="single"/>
              </w:rPr>
            </w:pPr>
            <w:r w:rsidRPr="00142DA9">
              <w:rPr>
                <w:rFonts w:cs="Calibri"/>
                <w:bCs/>
                <w:u w:val="single"/>
              </w:rPr>
              <w:t>1. naloga</w:t>
            </w:r>
            <w:r>
              <w:rPr>
                <w:rFonts w:cs="Calibri"/>
                <w:bCs/>
                <w:u w:val="single"/>
              </w:rPr>
              <w:t xml:space="preserve">:  </w:t>
            </w:r>
            <w:r w:rsidRPr="00142DA9">
              <w:rPr>
                <w:rFonts w:cs="Calibri"/>
                <w:bCs/>
              </w:rPr>
              <w:t>Ogledajo si slikovne prikaze, zapišejo ustrezne račune seštevanja ter jih izračunajo.</w:t>
            </w:r>
          </w:p>
          <w:p w:rsidR="006A182A" w:rsidRPr="007D04DA" w:rsidRDefault="006A182A" w:rsidP="00881AD7">
            <w:pPr>
              <w:ind w:left="284"/>
              <w:rPr>
                <w:rFonts w:cs="Calibri"/>
                <w:b/>
                <w:bCs/>
              </w:rPr>
            </w:pPr>
            <w:r w:rsidRPr="005918D7">
              <w:rPr>
                <w:rFonts w:cs="Calibri"/>
                <w:b/>
                <w:bCs/>
              </w:rPr>
              <w:t xml:space="preserve">DZ </w:t>
            </w:r>
            <w:smartTag w:uri="urn:schemas-microsoft-com:office:smarttags" w:element="metricconverter">
              <w:smartTagPr>
                <w:attr w:name="ProductID" w:val="3, st"/>
              </w:smartTagPr>
              <w:r w:rsidRPr="005918D7">
                <w:rPr>
                  <w:rFonts w:cs="Calibri"/>
                  <w:b/>
                  <w:bCs/>
                </w:rPr>
                <w:t>3, st</w:t>
              </w:r>
            </w:smartTag>
            <w:r w:rsidRPr="005918D7">
              <w:rPr>
                <w:rFonts w:cs="Calibri"/>
                <w:b/>
                <w:bCs/>
              </w:rPr>
              <w:t>. 6</w:t>
            </w:r>
            <w:r>
              <w:rPr>
                <w:rFonts w:cs="Calibri"/>
                <w:b/>
                <w:bCs/>
              </w:rPr>
              <w:t xml:space="preserve"> </w:t>
            </w:r>
            <w:r w:rsidRPr="00142DA9">
              <w:rPr>
                <w:rFonts w:cs="Calibri"/>
                <w:bCs/>
                <w:u w:val="single"/>
              </w:rPr>
              <w:t>2. naloga</w:t>
            </w:r>
            <w:r>
              <w:rPr>
                <w:rFonts w:cs="Calibri"/>
                <w:bCs/>
                <w:u w:val="single"/>
              </w:rPr>
              <w:t xml:space="preserve">:  </w:t>
            </w:r>
            <w:r w:rsidRPr="00142DA9">
              <w:rPr>
                <w:rFonts w:cs="Calibri"/>
                <w:bCs/>
              </w:rPr>
              <w:t>Učenci samostojno izračunajo račune seštevanja. Učenci, ki imajo pri računanju težave, si lahko</w:t>
            </w:r>
            <w:r>
              <w:rPr>
                <w:rFonts w:cs="Calibri"/>
                <w:bCs/>
              </w:rPr>
              <w:t xml:space="preserve"> pomagajo s stotičnim kvadratom ali s slamicami.</w:t>
            </w:r>
          </w:p>
          <w:p w:rsidR="006A182A" w:rsidRDefault="006A182A" w:rsidP="00881AD7">
            <w:pPr>
              <w:rPr>
                <w:rFonts w:cs="Calibri"/>
                <w:bCs/>
              </w:rPr>
            </w:pPr>
            <w:r>
              <w:rPr>
                <w:rFonts w:cs="Calibri"/>
                <w:bCs/>
                <w:u w:val="single"/>
              </w:rPr>
              <w:t xml:space="preserve">3. </w:t>
            </w:r>
            <w:r w:rsidRPr="00142DA9">
              <w:rPr>
                <w:rFonts w:cs="Calibri"/>
                <w:bCs/>
                <w:u w:val="single"/>
              </w:rPr>
              <w:t>naloga</w:t>
            </w:r>
            <w:r>
              <w:rPr>
                <w:rFonts w:cs="Calibri"/>
                <w:bCs/>
                <w:u w:val="single"/>
              </w:rPr>
              <w:t xml:space="preserve">: </w:t>
            </w:r>
            <w:r w:rsidRPr="00142DA9">
              <w:rPr>
                <w:rFonts w:cs="Calibri"/>
                <w:bCs/>
              </w:rPr>
              <w:t xml:space="preserve">Natančno preberejo naloge z besedilom. </w:t>
            </w:r>
            <w:r>
              <w:rPr>
                <w:rFonts w:cs="Calibri"/>
                <w:bCs/>
              </w:rPr>
              <w:t>Podčrtajo pomembne podatke, z</w:t>
            </w:r>
            <w:r w:rsidRPr="00142DA9">
              <w:rPr>
                <w:rFonts w:cs="Calibri"/>
                <w:bCs/>
              </w:rPr>
              <w:t xml:space="preserve">apišejo ustrezne račune in odgovore na vprašanja.  </w:t>
            </w:r>
          </w:p>
          <w:p w:rsidR="006A182A" w:rsidRDefault="006A182A" w:rsidP="00881AD7">
            <w:pPr>
              <w:rPr>
                <w:rFonts w:cs="Calibri"/>
                <w:bCs/>
              </w:rPr>
            </w:pPr>
          </w:p>
          <w:p w:rsidR="006A182A" w:rsidRDefault="006A182A" w:rsidP="00881AD7">
            <w:pPr>
              <w:rPr>
                <w:rFonts w:cs="Calibri"/>
                <w:bCs/>
              </w:rPr>
            </w:pPr>
          </w:p>
          <w:p w:rsidR="006A182A" w:rsidRDefault="006A182A" w:rsidP="00881AD7">
            <w:pPr>
              <w:rPr>
                <w:rFonts w:cs="Calibri"/>
                <w:bCs/>
              </w:rPr>
            </w:pPr>
          </w:p>
          <w:p w:rsidR="006A182A" w:rsidRDefault="006A182A" w:rsidP="00881AD7">
            <w:pPr>
              <w:rPr>
                <w:rFonts w:cs="Calibri"/>
                <w:bCs/>
              </w:rPr>
            </w:pPr>
          </w:p>
          <w:p w:rsidR="006A182A" w:rsidRDefault="006A182A" w:rsidP="00881AD7">
            <w:pPr>
              <w:rPr>
                <w:rFonts w:cs="Calibri"/>
                <w:bCs/>
              </w:rPr>
            </w:pPr>
          </w:p>
          <w:p w:rsidR="006A182A" w:rsidRDefault="006A182A" w:rsidP="00881AD7">
            <w:pPr>
              <w:rPr>
                <w:rFonts w:cs="Calibri"/>
                <w:bCs/>
              </w:rPr>
            </w:pPr>
          </w:p>
          <w:p w:rsidR="006A182A" w:rsidRDefault="006A182A" w:rsidP="00881AD7">
            <w:pPr>
              <w:rPr>
                <w:rFonts w:cs="Calibri"/>
                <w:bCs/>
              </w:rPr>
            </w:pPr>
          </w:p>
          <w:p w:rsidR="006A182A" w:rsidRDefault="006A182A" w:rsidP="00881AD7">
            <w:pPr>
              <w:rPr>
                <w:rFonts w:cs="Calibri"/>
                <w:bCs/>
              </w:rPr>
            </w:pPr>
          </w:p>
          <w:p w:rsidR="006A182A" w:rsidRPr="005918D7" w:rsidRDefault="006A182A" w:rsidP="00881AD7">
            <w:pPr>
              <w:rPr>
                <w:b/>
                <w:u w:val="single"/>
              </w:rPr>
            </w:pPr>
            <w:r w:rsidRPr="005918D7">
              <w:rPr>
                <w:b/>
                <w:u w:val="single"/>
              </w:rPr>
              <w:t>SPOZNAVANJE OKOLJA: Notranji deli telesa (mišice, živčevje, ožilje)</w:t>
            </w:r>
          </w:p>
          <w:p w:rsidR="006A182A" w:rsidRPr="00C104CE" w:rsidRDefault="006A182A" w:rsidP="00881AD7">
            <w:pPr>
              <w:rPr>
                <w:rFonts w:cs="Calibri"/>
                <w:bCs/>
              </w:rPr>
            </w:pPr>
            <w:r w:rsidRPr="00C104CE">
              <w:rPr>
                <w:rFonts w:cs="Calibri"/>
                <w:bCs/>
              </w:rPr>
              <w:t xml:space="preserve">Na spletni strani lilibi.si so poglej naloge Človeško telo: Notranji organi 1, Notranji organi 2, Okostje in jih reši. Lahko tudi večkrat. </w:t>
            </w:r>
          </w:p>
          <w:p w:rsidR="006A182A" w:rsidRDefault="006A182A" w:rsidP="00881AD7">
            <w:pPr>
              <w:rPr>
                <w:rFonts w:cs="Calibri"/>
                <w:bCs/>
              </w:rPr>
            </w:pPr>
            <w:hyperlink r:id="rId10" w:history="1">
              <w:r w:rsidRPr="00CA1880">
                <w:rPr>
                  <w:rStyle w:val="Hyperlink"/>
                  <w:rFonts w:cs="Calibri"/>
                  <w:bCs/>
                </w:rPr>
                <w:t>https://www.lilibi.si/solska-ulica/spoznavanje-okolja/telo/clovesko-telo</w:t>
              </w:r>
            </w:hyperlink>
          </w:p>
          <w:p w:rsidR="006A182A" w:rsidRDefault="006A182A" w:rsidP="00881AD7">
            <w:r>
              <w:t xml:space="preserve">ZAPIS V ZVEZEK </w:t>
            </w:r>
          </w:p>
          <w:p w:rsidR="006A182A" w:rsidRPr="00A82270" w:rsidRDefault="006A182A" w:rsidP="00881AD7">
            <w:pPr>
              <w:jc w:val="center"/>
              <w:rPr>
                <w:rFonts w:cs="Calibri"/>
                <w:b/>
                <w:color w:val="FF0000"/>
                <w:sz w:val="28"/>
                <w:szCs w:val="28"/>
              </w:rPr>
            </w:pPr>
            <w:r w:rsidRPr="00A82270">
              <w:rPr>
                <w:rFonts w:cs="Calibri"/>
                <w:b/>
                <w:color w:val="FF0000"/>
                <w:sz w:val="28"/>
                <w:szCs w:val="28"/>
              </w:rPr>
              <w:t>Človeško telo</w:t>
            </w:r>
          </w:p>
          <w:p w:rsidR="006A182A" w:rsidRPr="004857DA" w:rsidRDefault="006A182A" w:rsidP="00881AD7">
            <w:pPr>
              <w:jc w:val="center"/>
              <w:rPr>
                <w:b/>
                <w:sz w:val="28"/>
                <w:szCs w:val="28"/>
              </w:rPr>
            </w:pPr>
            <w:r w:rsidRPr="004857DA">
              <w:rPr>
                <w:b/>
                <w:sz w:val="28"/>
                <w:szCs w:val="28"/>
              </w:rPr>
              <w:t>Kosti dajejo našemu telesu oporo,  trdnost in varujejo notranje organe. Povezane so s sklepi.</w:t>
            </w:r>
          </w:p>
          <w:p w:rsidR="006A182A" w:rsidRPr="004857DA" w:rsidRDefault="006A182A" w:rsidP="00881AD7">
            <w:pPr>
              <w:jc w:val="center"/>
              <w:rPr>
                <w:rFonts w:cs="Calibri"/>
                <w:b/>
                <w:sz w:val="28"/>
                <w:szCs w:val="28"/>
              </w:rPr>
            </w:pPr>
            <w:r w:rsidRPr="004857DA">
              <w:rPr>
                <w:rFonts w:cs="Calibri"/>
                <w:b/>
                <w:sz w:val="28"/>
                <w:szCs w:val="28"/>
              </w:rPr>
              <w:t>Srce, želodec, jetra, ledvice, pljuča in črevesje so notranji organi.</w:t>
            </w:r>
          </w:p>
          <w:p w:rsidR="006A182A" w:rsidRPr="004857DA" w:rsidRDefault="006A182A" w:rsidP="00881AD7">
            <w:pPr>
              <w:jc w:val="center"/>
              <w:rPr>
                <w:rFonts w:cs="Calibri"/>
                <w:b/>
                <w:sz w:val="28"/>
                <w:szCs w:val="28"/>
              </w:rPr>
            </w:pPr>
            <w:r w:rsidRPr="004857DA">
              <w:rPr>
                <w:rFonts w:cs="Calibri"/>
                <w:b/>
                <w:sz w:val="28"/>
                <w:szCs w:val="28"/>
              </w:rPr>
              <w:t>Pomemben organ v našem telesu so možgani.</w:t>
            </w:r>
          </w:p>
          <w:p w:rsidR="006A182A" w:rsidRDefault="006A182A" w:rsidP="00881AD7">
            <w:pPr>
              <w:rPr>
                <w:rFonts w:cs="Calibri"/>
                <w:bCs/>
              </w:rPr>
            </w:pPr>
          </w:p>
          <w:p w:rsidR="006A182A" w:rsidRDefault="006A182A" w:rsidP="00881AD7">
            <w:pPr>
              <w:rPr>
                <w:rFonts w:cs="Calibri"/>
                <w:bCs/>
              </w:rPr>
            </w:pPr>
          </w:p>
          <w:p w:rsidR="006A182A" w:rsidRDefault="006A182A" w:rsidP="00881AD7">
            <w:pPr>
              <w:rPr>
                <w:rFonts w:cs="Calibri"/>
                <w:bCs/>
              </w:rPr>
            </w:pPr>
            <w:r>
              <w:rPr>
                <w:rFonts w:cs="Calibri"/>
                <w:bCs/>
              </w:rPr>
              <w:t>Zapiši notranje organe (spodnji listek) na prava mesta: tanko črevo, debelo črevo, pljuča, ledvica, jetra, možgani, želodec, srce.</w:t>
            </w:r>
          </w:p>
          <w:p w:rsidR="006A182A" w:rsidRPr="00D050F7" w:rsidRDefault="006A182A" w:rsidP="00881AD7">
            <w:pPr>
              <w:rPr>
                <w:rFonts w:cs="Calibri"/>
                <w:bCs/>
              </w:rPr>
            </w:pPr>
            <w:r>
              <w:rPr>
                <w:rFonts w:cs="Calibri"/>
                <w:bCs/>
              </w:rPr>
              <w:t xml:space="preserve">Če imate možnost natisnite ali pa rešite ustno oziroma sami narišejo v zvezek. Pomagaj si z učbenikom na strani 67. </w:t>
            </w:r>
          </w:p>
        </w:tc>
      </w:tr>
    </w:tbl>
    <w:p w:rsidR="006A182A" w:rsidRPr="00142DA9" w:rsidRDefault="006A182A" w:rsidP="00142DA9">
      <w:pPr>
        <w:spacing w:after="0" w:line="240" w:lineRule="auto"/>
        <w:rPr>
          <w:rFonts w:cs="Calibri"/>
          <w:bCs/>
          <w:iCs/>
        </w:rPr>
      </w:pPr>
    </w:p>
    <w:p w:rsidR="006A182A" w:rsidRPr="00D26710" w:rsidRDefault="006A182A" w:rsidP="00D26710">
      <w:r>
        <w:rPr>
          <w:noProof/>
          <w:lang w:eastAsia="sl-SI"/>
        </w:rPr>
        <w:pict>
          <v:shape id="il_fi" o:spid="_x0000_s1031" type="#_x0000_t75" alt="http://1.bp.blogspot.com/-1ZqDKSQUIPU/Txjo20IaFQI/AAAAAAAAKxk/P7QMlMICWZg/s1600/humanbodydiagram.jpg" style="position:absolute;margin-left:0;margin-top:.65pt;width:271.15pt;height:325.5pt;z-index:251655168;visibility:visible;mso-position-horizontal:left;mso-position-horizontal-relative:margin">
            <v:imagedata r:id="rId11" o:title=""/>
            <w10:wrap anchorx="margin"/>
          </v:shape>
        </w:pict>
      </w:r>
    </w:p>
    <w:p w:rsidR="006A182A" w:rsidRPr="00D26710" w:rsidRDefault="006A182A" w:rsidP="00D26710"/>
    <w:p w:rsidR="006A182A" w:rsidRPr="00D26710" w:rsidRDefault="006A182A" w:rsidP="00D26710"/>
    <w:p w:rsidR="006A182A" w:rsidRPr="00D26710" w:rsidRDefault="006A182A" w:rsidP="00D26710"/>
    <w:p w:rsidR="006A182A" w:rsidRPr="00D26710" w:rsidRDefault="006A182A" w:rsidP="00D26710"/>
    <w:p w:rsidR="006A182A" w:rsidRPr="00D26710" w:rsidRDefault="006A182A" w:rsidP="00D26710"/>
    <w:p w:rsidR="006A182A" w:rsidRPr="00D26710" w:rsidRDefault="006A182A" w:rsidP="00D26710"/>
    <w:p w:rsidR="006A182A" w:rsidRDefault="006A182A" w:rsidP="00D26710">
      <w:r>
        <w:rPr>
          <w:noProof/>
          <w:lang w:eastAsia="sl-SI"/>
        </w:rPr>
        <w:pict>
          <v:shape id="_x0000_s1032" type="#_x0000_t75" style="position:absolute;margin-left:-17.25pt;margin-top:0;width:225.75pt;height:436.5pt;z-index:251656192" wrapcoords="-72 0 -72 21563 21600 21563 21600 0 -72 0">
            <v:imagedata r:id="rId12" o:title=""/>
            <w10:wrap type="tight"/>
          </v:shape>
          <o:OLEObject Type="Embed" ProgID="FoxitReader.Document" ShapeID="_x0000_s1032" DrawAspect="Content" ObjectID="_1659536466" r:id="rId13"/>
        </w:pict>
      </w:r>
      <w:r>
        <w:t xml:space="preserve">Pokaži naslednje kosti: </w:t>
      </w:r>
    </w:p>
    <w:p w:rsidR="006A182A" w:rsidRPr="00D050F7" w:rsidRDefault="006A182A" w:rsidP="00D050F7">
      <w:pPr>
        <w:pStyle w:val="ListParagraph"/>
        <w:numPr>
          <w:ilvl w:val="0"/>
          <w:numId w:val="4"/>
        </w:numPr>
        <w:rPr>
          <w:rFonts w:ascii="Calibri" w:hAnsi="Calibri" w:cs="Calibri"/>
          <w:sz w:val="22"/>
          <w:szCs w:val="22"/>
        </w:rPr>
      </w:pPr>
      <w:r w:rsidRPr="00D050F7">
        <w:rPr>
          <w:rFonts w:ascii="Calibri" w:hAnsi="Calibri" w:cs="Calibri"/>
          <w:sz w:val="22"/>
          <w:szCs w:val="22"/>
        </w:rPr>
        <w:t>lobanjo</w:t>
      </w:r>
    </w:p>
    <w:p w:rsidR="006A182A" w:rsidRPr="00D050F7" w:rsidRDefault="006A182A" w:rsidP="00D050F7">
      <w:pPr>
        <w:pStyle w:val="ListParagraph"/>
        <w:numPr>
          <w:ilvl w:val="0"/>
          <w:numId w:val="4"/>
        </w:numPr>
        <w:rPr>
          <w:rFonts w:ascii="Calibri" w:hAnsi="Calibri" w:cs="Calibri"/>
          <w:sz w:val="22"/>
          <w:szCs w:val="22"/>
        </w:rPr>
      </w:pPr>
      <w:r w:rsidRPr="00D050F7">
        <w:rPr>
          <w:rFonts w:ascii="Calibri" w:hAnsi="Calibri" w:cs="Calibri"/>
          <w:sz w:val="22"/>
          <w:szCs w:val="22"/>
        </w:rPr>
        <w:t>kosti desne noge</w:t>
      </w:r>
    </w:p>
    <w:p w:rsidR="006A182A" w:rsidRPr="00D050F7" w:rsidRDefault="006A182A" w:rsidP="00D050F7">
      <w:pPr>
        <w:pStyle w:val="ListParagraph"/>
        <w:numPr>
          <w:ilvl w:val="0"/>
          <w:numId w:val="4"/>
        </w:numPr>
        <w:rPr>
          <w:rFonts w:ascii="Calibri" w:hAnsi="Calibri" w:cs="Calibri"/>
          <w:sz w:val="22"/>
          <w:szCs w:val="22"/>
        </w:rPr>
      </w:pPr>
      <w:r w:rsidRPr="00D050F7">
        <w:rPr>
          <w:rFonts w:ascii="Calibri" w:hAnsi="Calibri" w:cs="Calibri"/>
          <w:sz w:val="22"/>
          <w:szCs w:val="22"/>
        </w:rPr>
        <w:t xml:space="preserve">kosti leve noge, </w:t>
      </w:r>
    </w:p>
    <w:p w:rsidR="006A182A" w:rsidRPr="00D050F7" w:rsidRDefault="006A182A" w:rsidP="00D050F7">
      <w:pPr>
        <w:pStyle w:val="ListParagraph"/>
        <w:numPr>
          <w:ilvl w:val="0"/>
          <w:numId w:val="4"/>
        </w:numPr>
        <w:rPr>
          <w:rFonts w:ascii="Calibri" w:hAnsi="Calibri" w:cs="Calibri"/>
          <w:sz w:val="22"/>
          <w:szCs w:val="22"/>
        </w:rPr>
      </w:pPr>
      <w:r w:rsidRPr="00D050F7">
        <w:rPr>
          <w:rFonts w:ascii="Calibri" w:hAnsi="Calibri" w:cs="Calibri"/>
          <w:sz w:val="22"/>
          <w:szCs w:val="22"/>
        </w:rPr>
        <w:t>prstni koš</w:t>
      </w:r>
    </w:p>
    <w:p w:rsidR="006A182A" w:rsidRPr="00D050F7" w:rsidRDefault="006A182A" w:rsidP="00D050F7">
      <w:pPr>
        <w:pStyle w:val="ListParagraph"/>
        <w:numPr>
          <w:ilvl w:val="0"/>
          <w:numId w:val="4"/>
        </w:numPr>
        <w:rPr>
          <w:rFonts w:ascii="Calibri" w:hAnsi="Calibri" w:cs="Calibri"/>
          <w:sz w:val="22"/>
          <w:szCs w:val="22"/>
        </w:rPr>
      </w:pPr>
      <w:r w:rsidRPr="00D050F7">
        <w:rPr>
          <w:rFonts w:ascii="Calibri" w:hAnsi="Calibri" w:cs="Calibri"/>
          <w:sz w:val="22"/>
          <w:szCs w:val="22"/>
        </w:rPr>
        <w:t>hrbtenica</w:t>
      </w:r>
    </w:p>
    <w:p w:rsidR="006A182A" w:rsidRPr="00D050F7" w:rsidRDefault="006A182A" w:rsidP="00D050F7">
      <w:pPr>
        <w:pStyle w:val="ListParagraph"/>
        <w:numPr>
          <w:ilvl w:val="0"/>
          <w:numId w:val="4"/>
        </w:numPr>
        <w:rPr>
          <w:rFonts w:ascii="Calibri" w:hAnsi="Calibri" w:cs="Calibri"/>
          <w:sz w:val="22"/>
          <w:szCs w:val="22"/>
        </w:rPr>
      </w:pPr>
      <w:r w:rsidRPr="00D050F7">
        <w:rPr>
          <w:rFonts w:ascii="Calibri" w:hAnsi="Calibri" w:cs="Calibri"/>
          <w:sz w:val="22"/>
          <w:szCs w:val="22"/>
        </w:rPr>
        <w:t>kosti leve roke</w:t>
      </w:r>
    </w:p>
    <w:p w:rsidR="006A182A" w:rsidRPr="00D050F7" w:rsidRDefault="006A182A" w:rsidP="00D050F7">
      <w:pPr>
        <w:pStyle w:val="ListParagraph"/>
        <w:numPr>
          <w:ilvl w:val="0"/>
          <w:numId w:val="4"/>
        </w:numPr>
        <w:rPr>
          <w:rFonts w:ascii="Calibri" w:hAnsi="Calibri" w:cs="Calibri"/>
          <w:sz w:val="22"/>
          <w:szCs w:val="22"/>
        </w:rPr>
      </w:pPr>
      <w:r w:rsidRPr="00D050F7">
        <w:rPr>
          <w:rFonts w:ascii="Calibri" w:hAnsi="Calibri" w:cs="Calibri"/>
          <w:sz w:val="22"/>
          <w:szCs w:val="22"/>
        </w:rPr>
        <w:t xml:space="preserve">kosti desne roke </w:t>
      </w:r>
    </w:p>
    <w:p w:rsidR="006A182A" w:rsidRPr="00D050F7" w:rsidRDefault="006A182A" w:rsidP="00D050F7">
      <w:pPr>
        <w:pStyle w:val="ListParagraph"/>
        <w:numPr>
          <w:ilvl w:val="0"/>
          <w:numId w:val="4"/>
        </w:numPr>
        <w:rPr>
          <w:rFonts w:ascii="Calibri" w:hAnsi="Calibri" w:cs="Calibri"/>
          <w:sz w:val="22"/>
          <w:szCs w:val="22"/>
        </w:rPr>
      </w:pPr>
      <w:r w:rsidRPr="00D050F7">
        <w:rPr>
          <w:rFonts w:ascii="Calibri" w:hAnsi="Calibri" w:cs="Calibri"/>
          <w:sz w:val="22"/>
          <w:szCs w:val="22"/>
        </w:rPr>
        <w:t xml:space="preserve">ramenski obroč </w:t>
      </w:r>
    </w:p>
    <w:p w:rsidR="006A182A" w:rsidRPr="00D26710" w:rsidRDefault="006A182A" w:rsidP="00D26710"/>
    <w:p w:rsidR="006A182A" w:rsidRDefault="006A182A" w:rsidP="00D26710">
      <w:r>
        <w:t xml:space="preserve">Lahko natisnete, prilepite v zvezek in zraven zapišete imena kosti. </w:t>
      </w:r>
    </w:p>
    <w:p w:rsidR="006A182A" w:rsidRPr="00D26710" w:rsidRDefault="006A182A" w:rsidP="00D26710">
      <w:r>
        <w:t xml:space="preserve">Ali pa rešite samo ustno. </w:t>
      </w:r>
    </w:p>
    <w:p w:rsidR="006A182A" w:rsidRPr="00D26710" w:rsidRDefault="006A182A" w:rsidP="00D26710"/>
    <w:p w:rsidR="006A182A" w:rsidRDefault="006A182A" w:rsidP="00D26710"/>
    <w:p w:rsidR="006A182A" w:rsidRPr="00A82270" w:rsidRDefault="006A182A" w:rsidP="00A82270"/>
    <w:p w:rsidR="006A182A" w:rsidRPr="00A82270" w:rsidRDefault="006A182A" w:rsidP="00A82270"/>
    <w:p w:rsidR="006A182A" w:rsidRPr="00A82270" w:rsidRDefault="006A182A" w:rsidP="00A82270"/>
    <w:p w:rsidR="006A182A" w:rsidRPr="00A82270" w:rsidRDefault="006A182A" w:rsidP="00A82270"/>
    <w:p w:rsidR="006A182A" w:rsidRPr="00A82270" w:rsidRDefault="006A182A" w:rsidP="00A82270"/>
    <w:p w:rsidR="006A182A" w:rsidRPr="00A82270" w:rsidRDefault="006A182A" w:rsidP="00A82270"/>
    <w:p w:rsidR="006A182A" w:rsidRPr="00A82270" w:rsidRDefault="006A182A" w:rsidP="00A82270"/>
    <w:p w:rsidR="006A182A" w:rsidRPr="00A82270" w:rsidRDefault="006A182A" w:rsidP="00A82270"/>
    <w:p w:rsidR="006A182A" w:rsidRDefault="006A182A" w:rsidP="00A82270"/>
    <w:p w:rsidR="006A182A" w:rsidRDefault="006A182A" w:rsidP="00A82270"/>
    <w:p w:rsidR="006A182A" w:rsidRDefault="006A182A" w:rsidP="00A82270"/>
    <w:p w:rsidR="006A182A" w:rsidRDefault="006A182A" w:rsidP="00A82270"/>
    <w:p w:rsidR="006A182A" w:rsidRDefault="006A182A" w:rsidP="00A82270"/>
    <w:p w:rsidR="006A182A" w:rsidRDefault="006A182A" w:rsidP="00A82270"/>
    <w:p w:rsidR="006A182A" w:rsidRDefault="006A182A" w:rsidP="00A82270"/>
    <w:p w:rsidR="006A182A" w:rsidRPr="00A82270" w:rsidRDefault="006A182A" w:rsidP="00A82270"/>
    <w:p w:rsidR="006A182A" w:rsidRPr="00A82270" w:rsidRDefault="006A182A" w:rsidP="00A82270"/>
    <w:p w:rsidR="006A182A" w:rsidRPr="00A82270" w:rsidRDefault="006A182A" w:rsidP="00A82270"/>
    <w:p w:rsidR="006A182A" w:rsidRDefault="006A182A" w:rsidP="00A82270"/>
    <w:p w:rsidR="006A182A" w:rsidRDefault="006A182A" w:rsidP="00A82270">
      <w:pPr>
        <w:ind w:firstLine="708"/>
      </w:pPr>
    </w:p>
    <w:p w:rsidR="006A182A" w:rsidRDefault="006A182A" w:rsidP="00A82270">
      <w:pPr>
        <w:ind w:firstLine="708"/>
      </w:pPr>
      <w:r w:rsidRPr="00A82270">
        <w:rPr>
          <w:highlight w:val="yellow"/>
        </w:rPr>
        <w:t>ČETRTEK,  16. 4. 2020</w:t>
      </w:r>
    </w:p>
    <w:p w:rsidR="006A182A" w:rsidRPr="00071198" w:rsidRDefault="006A182A" w:rsidP="00071198">
      <w:pPr>
        <w:spacing w:after="0" w:line="240" w:lineRule="auto"/>
        <w:rPr>
          <w:b/>
          <w:bCs/>
          <w:u w:val="single"/>
        </w:rPr>
      </w:pPr>
      <w:r w:rsidRPr="00071198">
        <w:rPr>
          <w:b/>
          <w:u w:val="single"/>
        </w:rPr>
        <w:t xml:space="preserve">MATEMATIKA: </w:t>
      </w:r>
      <w:r w:rsidRPr="00071198">
        <w:rPr>
          <w:b/>
          <w:bCs/>
          <w:u w:val="single"/>
        </w:rPr>
        <w:t xml:space="preserve">Seštevanje </w:t>
      </w:r>
      <w:r w:rsidRPr="00071198">
        <w:rPr>
          <w:b/>
          <w:u w:val="single"/>
        </w:rPr>
        <w:t xml:space="preserve">DE + DE = DE </w:t>
      </w:r>
    </w:p>
    <w:p w:rsidR="006A182A" w:rsidRDefault="006A182A" w:rsidP="00A82270">
      <w:pPr>
        <w:ind w:firstLine="708"/>
      </w:pPr>
    </w:p>
    <w:tbl>
      <w:tblPr>
        <w:tblW w:w="0" w:type="auto"/>
        <w:tblLook w:val="01E0"/>
      </w:tblPr>
      <w:tblGrid>
        <w:gridCol w:w="9288"/>
      </w:tblGrid>
      <w:tr w:rsidR="006A182A" w:rsidRPr="00907D23" w:rsidTr="00A82270">
        <w:trPr>
          <w:trHeight w:val="1243"/>
        </w:trPr>
        <w:tc>
          <w:tcPr>
            <w:tcW w:w="9288" w:type="dxa"/>
          </w:tcPr>
          <w:p w:rsidR="006A182A" w:rsidRPr="00907D23" w:rsidRDefault="006A182A" w:rsidP="005F4730">
            <w:pPr>
              <w:rPr>
                <w:bCs/>
              </w:rPr>
            </w:pPr>
            <w:r>
              <w:rPr>
                <w:bCs/>
              </w:rPr>
              <w:t>Naredijo</w:t>
            </w:r>
            <w:r w:rsidRPr="00A82270">
              <w:rPr>
                <w:bCs/>
              </w:rPr>
              <w:t xml:space="preserve"> nekaj</w:t>
            </w:r>
            <w:r>
              <w:rPr>
                <w:bCs/>
              </w:rPr>
              <w:t xml:space="preserve"> praktičnih</w:t>
            </w:r>
            <w:r w:rsidRPr="00A82270">
              <w:rPr>
                <w:bCs/>
              </w:rPr>
              <w:t xml:space="preserve"> primerov</w:t>
            </w:r>
            <w:r>
              <w:rPr>
                <w:bCs/>
              </w:rPr>
              <w:t xml:space="preserve">,  </w:t>
            </w:r>
            <w:r w:rsidRPr="00A82270">
              <w:rPr>
                <w:bCs/>
              </w:rPr>
              <w:t>vsak račun ponazorijo s konkretnimi</w:t>
            </w:r>
            <w:r>
              <w:rPr>
                <w:bCs/>
              </w:rPr>
              <w:t xml:space="preserve"> </w:t>
            </w:r>
            <w:r w:rsidRPr="00907D23">
              <w:rPr>
                <w:bCs/>
              </w:rPr>
              <w:t>po</w:t>
            </w:r>
            <w:r>
              <w:rPr>
                <w:bCs/>
              </w:rPr>
              <w:t>nazorili (slamice</w:t>
            </w:r>
            <w:r w:rsidRPr="00907D23">
              <w:rPr>
                <w:bCs/>
              </w:rPr>
              <w:t>), nato ga grafično ponazorijo, prepišejo v zvezek in</w:t>
            </w:r>
            <w:r>
              <w:rPr>
                <w:bCs/>
              </w:rPr>
              <w:t xml:space="preserve"> </w:t>
            </w:r>
            <w:r w:rsidRPr="00907D23">
              <w:rPr>
                <w:bCs/>
              </w:rPr>
              <w:t>zapišejo rezultat.</w:t>
            </w:r>
          </w:p>
          <w:p w:rsidR="006A182A" w:rsidRPr="00907D23" w:rsidRDefault="006A182A" w:rsidP="000458A4">
            <w:pPr>
              <w:tabs>
                <w:tab w:val="num" w:pos="284"/>
              </w:tabs>
              <w:ind w:left="284"/>
              <w:rPr>
                <w:bCs/>
              </w:rPr>
            </w:pPr>
            <w:r w:rsidRPr="00907D23">
              <w:rPr>
                <w:bCs/>
              </w:rPr>
              <w:t>Primer: 31 + 43 = __</w:t>
            </w:r>
          </w:p>
          <w:p w:rsidR="006A182A" w:rsidRPr="00907D23" w:rsidRDefault="006A182A" w:rsidP="000458A4">
            <w:pPr>
              <w:tabs>
                <w:tab w:val="num" w:pos="284"/>
              </w:tabs>
              <w:ind w:left="284"/>
              <w:rPr>
                <w:bCs/>
              </w:rPr>
            </w:pPr>
            <w:r>
              <w:rPr>
                <w:bCs/>
              </w:rPr>
              <w:t>Nastavijo 3 snopiče za 30</w:t>
            </w:r>
            <w:r w:rsidRPr="00907D23">
              <w:rPr>
                <w:bCs/>
              </w:rPr>
              <w:t xml:space="preserve"> in 1 posamezno </w:t>
            </w:r>
            <w:r>
              <w:rPr>
                <w:bCs/>
              </w:rPr>
              <w:t>slamico za 1</w:t>
            </w:r>
            <w:r w:rsidRPr="00907D23">
              <w:rPr>
                <w:bCs/>
              </w:rPr>
              <w:t xml:space="preserve">, nato dodamo še 4 </w:t>
            </w:r>
            <w:r>
              <w:rPr>
                <w:bCs/>
              </w:rPr>
              <w:t>snopiče za 40 in 3 slamice</w:t>
            </w:r>
            <w:r w:rsidRPr="00907D23">
              <w:rPr>
                <w:bCs/>
              </w:rPr>
              <w:t>.</w:t>
            </w:r>
          </w:p>
          <w:p w:rsidR="006A182A" w:rsidRPr="00907D23" w:rsidRDefault="006A182A" w:rsidP="000458A4">
            <w:pPr>
              <w:tabs>
                <w:tab w:val="num" w:pos="284"/>
              </w:tabs>
              <w:ind w:left="284"/>
              <w:rPr>
                <w:bCs/>
              </w:rPr>
            </w:pPr>
            <w:r w:rsidRPr="00907D23">
              <w:rPr>
                <w:bCs/>
              </w:rPr>
              <w:t>Na</w:t>
            </w:r>
            <w:r>
              <w:rPr>
                <w:bCs/>
              </w:rPr>
              <w:t>rišej</w:t>
            </w:r>
            <w:r w:rsidRPr="00907D23">
              <w:rPr>
                <w:bCs/>
              </w:rPr>
              <w:t xml:space="preserve">o grafično ponazoritev: </w:t>
            </w:r>
            <w:r w:rsidRPr="00907D23">
              <w:rPr>
                <w:bCs/>
              </w:rPr>
              <w:sym w:font="Symbol" w:char="F0BD"/>
            </w:r>
            <w:r w:rsidRPr="00907D23">
              <w:rPr>
                <w:bCs/>
              </w:rPr>
              <w:sym w:font="Symbol" w:char="F0BD"/>
            </w:r>
            <w:r w:rsidRPr="00907D23">
              <w:rPr>
                <w:bCs/>
              </w:rPr>
              <w:sym w:font="Symbol" w:char="F0BD"/>
            </w:r>
            <w:r w:rsidRPr="00907D23">
              <w:rPr>
                <w:bCs/>
              </w:rPr>
              <w:t xml:space="preserve"> </w:t>
            </w:r>
            <w:r w:rsidRPr="00907D23">
              <w:rPr>
                <w:rFonts w:ascii="Arial" w:hAnsi="Arial" w:cs="Arial"/>
                <w:bCs/>
              </w:rPr>
              <w:t>●</w:t>
            </w:r>
            <w:r w:rsidRPr="00907D23">
              <w:rPr>
                <w:bCs/>
              </w:rPr>
              <w:t xml:space="preserve">     </w:t>
            </w:r>
            <w:r w:rsidRPr="00907D23">
              <w:rPr>
                <w:bCs/>
              </w:rPr>
              <w:sym w:font="Symbol" w:char="F0BD"/>
            </w:r>
            <w:r w:rsidRPr="00907D23">
              <w:rPr>
                <w:bCs/>
              </w:rPr>
              <w:sym w:font="Symbol" w:char="F0BD"/>
            </w:r>
            <w:r w:rsidRPr="00907D23">
              <w:rPr>
                <w:bCs/>
              </w:rPr>
              <w:sym w:font="Symbol" w:char="F0BD"/>
            </w:r>
            <w:r w:rsidRPr="00907D23">
              <w:rPr>
                <w:bCs/>
              </w:rPr>
              <w:sym w:font="Symbol" w:char="F0BD"/>
            </w:r>
            <w:r w:rsidRPr="00907D23">
              <w:rPr>
                <w:rFonts w:ascii="Arial" w:hAnsi="Arial" w:cs="Arial"/>
                <w:bCs/>
              </w:rPr>
              <w:t>●●●</w:t>
            </w:r>
          </w:p>
          <w:p w:rsidR="006A182A" w:rsidRPr="00907D23" w:rsidRDefault="006A182A" w:rsidP="000458A4">
            <w:pPr>
              <w:tabs>
                <w:tab w:val="num" w:pos="284"/>
              </w:tabs>
              <w:ind w:left="284"/>
              <w:rPr>
                <w:bCs/>
              </w:rPr>
            </w:pPr>
            <w:r>
              <w:rPr>
                <w:bCs/>
              </w:rPr>
              <w:t>Zapišej</w:t>
            </w:r>
            <w:r w:rsidRPr="00907D23">
              <w:rPr>
                <w:bCs/>
              </w:rPr>
              <w:t>o račun (drugi seštevanec</w:t>
            </w:r>
            <w:r>
              <w:rPr>
                <w:bCs/>
              </w:rPr>
              <w:t xml:space="preserve"> v tem primeru število 43</w:t>
            </w:r>
            <w:r w:rsidRPr="00907D23">
              <w:rPr>
                <w:bCs/>
              </w:rPr>
              <w:t xml:space="preserve"> razčlenimo na D in E). Računamo na daljši način.</w:t>
            </w:r>
          </w:p>
          <w:p w:rsidR="006A182A" w:rsidRPr="00B8204E" w:rsidRDefault="006A182A" w:rsidP="000458A4">
            <w:pPr>
              <w:tabs>
                <w:tab w:val="num" w:pos="360"/>
              </w:tabs>
              <w:rPr>
                <w:bCs/>
                <w:color w:val="008000"/>
              </w:rPr>
            </w:pPr>
            <w:r>
              <w:rPr>
                <w:noProof/>
                <w:lang w:eastAsia="sl-SI"/>
              </w:rPr>
              <w:pict>
                <v:line id="_x0000_s1033" style="position:absolute;flip:y;z-index:251661312" from="2in,22.55pt" to="153pt,40.55pt">
                  <v:stroke endarrow="block"/>
                </v:line>
              </w:pict>
            </w:r>
            <w:r w:rsidRPr="00907D23">
              <w:rPr>
                <w:bCs/>
              </w:rPr>
              <w:t xml:space="preserve">                                                           </w:t>
            </w:r>
            <w:r>
              <w:rPr>
                <w:bCs/>
              </w:rPr>
              <w:t xml:space="preserve"> </w:t>
            </w:r>
            <w:r w:rsidRPr="00907D23">
              <w:rPr>
                <w:bCs/>
              </w:rPr>
              <w:t xml:space="preserve">   </w:t>
            </w:r>
            <w:r w:rsidRPr="00B8204E">
              <w:rPr>
                <w:bCs/>
                <w:color w:val="008000"/>
              </w:rPr>
              <w:t>40   3</w:t>
            </w:r>
          </w:p>
          <w:p w:rsidR="006A182A" w:rsidRDefault="006A182A" w:rsidP="005F4730">
            <w:pPr>
              <w:rPr>
                <w:bCs/>
              </w:rPr>
            </w:pPr>
            <w:r>
              <w:rPr>
                <w:bCs/>
              </w:rPr>
              <w:t xml:space="preserve">                                                                 \   /</w:t>
            </w:r>
          </w:p>
          <w:p w:rsidR="006A182A" w:rsidRDefault="006A182A" w:rsidP="005F4730">
            <w:pPr>
              <w:rPr>
                <w:bCs/>
              </w:rPr>
            </w:pPr>
            <w:r>
              <w:rPr>
                <w:bCs/>
              </w:rPr>
              <w:t xml:space="preserve">                                                      </w:t>
            </w:r>
            <w:r w:rsidRPr="00907D23">
              <w:rPr>
                <w:bCs/>
              </w:rPr>
              <w:t>31  +   43  =  71 + 3 = 74</w:t>
            </w:r>
          </w:p>
          <w:p w:rsidR="006A182A" w:rsidRPr="00907D23" w:rsidRDefault="006A182A" w:rsidP="005F4730">
            <w:pPr>
              <w:rPr>
                <w:bCs/>
              </w:rPr>
            </w:pPr>
            <w:r>
              <w:rPr>
                <w:bCs/>
              </w:rPr>
              <w:t xml:space="preserve">Ali         31 </w:t>
            </w:r>
            <w:r>
              <w:rPr>
                <w:rFonts w:ascii="Arial" w:hAnsi="Arial" w:cs="Arial"/>
                <w:bCs/>
              </w:rPr>
              <w:t>+</w:t>
            </w:r>
            <w:r>
              <w:rPr>
                <w:bCs/>
              </w:rPr>
              <w:t xml:space="preserve"> 43 = 31 </w:t>
            </w:r>
            <w:r>
              <w:rPr>
                <w:rFonts w:ascii="Arial" w:hAnsi="Arial" w:cs="Arial"/>
                <w:bCs/>
              </w:rPr>
              <w:t>+</w:t>
            </w:r>
            <w:r>
              <w:rPr>
                <w:bCs/>
              </w:rPr>
              <w:t xml:space="preserve"> </w:t>
            </w:r>
            <w:r w:rsidRPr="00B8204E">
              <w:rPr>
                <w:bCs/>
                <w:color w:val="008000"/>
              </w:rPr>
              <w:t>40</w:t>
            </w:r>
            <w:r>
              <w:rPr>
                <w:bCs/>
              </w:rPr>
              <w:t xml:space="preserve"> </w:t>
            </w:r>
            <w:r>
              <w:rPr>
                <w:rFonts w:ascii="Arial" w:hAnsi="Arial" w:cs="Arial"/>
                <w:bCs/>
              </w:rPr>
              <w:t>+</w:t>
            </w:r>
            <w:r w:rsidRPr="00B8204E">
              <w:rPr>
                <w:bCs/>
                <w:color w:val="008000"/>
              </w:rPr>
              <w:t>3</w:t>
            </w:r>
            <w:r>
              <w:rPr>
                <w:bCs/>
              </w:rPr>
              <w:t xml:space="preserve"> = 71 </w:t>
            </w:r>
            <w:r>
              <w:rPr>
                <w:rFonts w:ascii="Arial" w:hAnsi="Arial" w:cs="Arial"/>
                <w:bCs/>
              </w:rPr>
              <w:t>+</w:t>
            </w:r>
            <w:r>
              <w:rPr>
                <w:bCs/>
              </w:rPr>
              <w:t xml:space="preserve"> 3 = 74</w:t>
            </w:r>
          </w:p>
          <w:p w:rsidR="006A182A" w:rsidRPr="005F4730" w:rsidRDefault="006A182A" w:rsidP="005F4730">
            <w:pPr>
              <w:rPr>
                <w:rFonts w:cs="Calibri"/>
                <w:bCs/>
              </w:rPr>
            </w:pPr>
            <w:r>
              <w:rPr>
                <w:rFonts w:cs="Calibri"/>
                <w:bCs/>
              </w:rPr>
              <w:t>Račune ponazorij</w:t>
            </w:r>
            <w:r w:rsidRPr="005F4730">
              <w:rPr>
                <w:rFonts w:cs="Calibri"/>
                <w:bCs/>
              </w:rPr>
              <w:t>o tudi s premikanjem po stotičnem kvadratu.</w:t>
            </w:r>
          </w:p>
          <w:p w:rsidR="006A182A" w:rsidRPr="005F4730" w:rsidRDefault="006A182A" w:rsidP="005F4730">
            <w:pPr>
              <w:rPr>
                <w:rFonts w:cs="Calibri"/>
                <w:bCs/>
              </w:rPr>
            </w:pPr>
            <w:r>
              <w:rPr>
                <w:rFonts w:cs="Calibri"/>
                <w:bCs/>
              </w:rPr>
              <w:t>Naredij</w:t>
            </w:r>
            <w:r w:rsidRPr="005F4730">
              <w:rPr>
                <w:rFonts w:cs="Calibri"/>
                <w:bCs/>
              </w:rPr>
              <w:t>o še nekaj primerov. Zapišejo račune v zvezek</w:t>
            </w:r>
            <w:r>
              <w:rPr>
                <w:rFonts w:cs="Calibri"/>
                <w:bCs/>
              </w:rPr>
              <w:t>, narišejo črtice in pikice ter računajo na daljši način – tako, da drugi seštevanec razdelijo da desetice in enice.</w:t>
            </w:r>
            <w:r w:rsidRPr="005F4730">
              <w:rPr>
                <w:rFonts w:cs="Calibri"/>
                <w:bCs/>
              </w:rPr>
              <w:t xml:space="preserve"> </w:t>
            </w:r>
          </w:p>
          <w:p w:rsidR="006A182A" w:rsidRPr="005F4730" w:rsidRDefault="006A182A" w:rsidP="005F4730">
            <w:pPr>
              <w:ind w:left="142"/>
              <w:rPr>
                <w:rFonts w:cs="Calibri"/>
                <w:bCs/>
              </w:rPr>
            </w:pPr>
            <w:r w:rsidRPr="005F4730">
              <w:rPr>
                <w:rFonts w:cs="Calibri"/>
                <w:bCs/>
              </w:rPr>
              <w:t xml:space="preserve">52 + 14=    26 + 43=       48 + 31=      </w:t>
            </w:r>
          </w:p>
          <w:p w:rsidR="006A182A" w:rsidRPr="00907D23" w:rsidRDefault="006A182A" w:rsidP="005F4730">
            <w:pPr>
              <w:spacing w:after="0" w:line="240" w:lineRule="auto"/>
              <w:rPr>
                <w:b/>
                <w:bCs/>
              </w:rPr>
            </w:pPr>
            <w:r>
              <w:rPr>
                <w:b/>
                <w:bCs/>
              </w:rPr>
              <w:t>DZ 3, str. 7</w:t>
            </w:r>
          </w:p>
          <w:p w:rsidR="006A182A" w:rsidRDefault="006A182A" w:rsidP="000458A4">
            <w:pPr>
              <w:ind w:left="284"/>
              <w:rPr>
                <w:bCs/>
              </w:rPr>
            </w:pPr>
            <w:r>
              <w:rPr>
                <w:bCs/>
              </w:rPr>
              <w:t xml:space="preserve">Ogledajo si slikovni prikaz. </w:t>
            </w:r>
          </w:p>
          <w:p w:rsidR="006A182A" w:rsidRPr="00A3509B" w:rsidRDefault="006A182A" w:rsidP="000458A4">
            <w:pPr>
              <w:ind w:left="284"/>
              <w:rPr>
                <w:bCs/>
                <w:u w:val="single"/>
              </w:rPr>
            </w:pPr>
            <w:r>
              <w:rPr>
                <w:bCs/>
                <w:u w:val="single"/>
              </w:rPr>
              <w:t>4</w:t>
            </w:r>
            <w:r w:rsidRPr="00A3509B">
              <w:rPr>
                <w:bCs/>
                <w:u w:val="single"/>
              </w:rPr>
              <w:t xml:space="preserve">. </w:t>
            </w:r>
            <w:r>
              <w:rPr>
                <w:bCs/>
                <w:u w:val="single"/>
              </w:rPr>
              <w:t xml:space="preserve"> in 5. </w:t>
            </w:r>
            <w:r w:rsidRPr="00A3509B">
              <w:rPr>
                <w:bCs/>
                <w:u w:val="single"/>
              </w:rPr>
              <w:t>naloga</w:t>
            </w:r>
          </w:p>
          <w:p w:rsidR="006A182A" w:rsidRDefault="006A182A" w:rsidP="000458A4">
            <w:pPr>
              <w:ind w:left="284"/>
              <w:rPr>
                <w:bCs/>
              </w:rPr>
            </w:pPr>
            <w:r w:rsidRPr="00907D23">
              <w:rPr>
                <w:bCs/>
              </w:rPr>
              <w:t>Računajo na daljši način.</w:t>
            </w:r>
          </w:p>
          <w:p w:rsidR="006A182A" w:rsidRPr="00A3509B" w:rsidRDefault="006A182A" w:rsidP="000458A4">
            <w:pPr>
              <w:ind w:left="284"/>
              <w:rPr>
                <w:bCs/>
                <w:u w:val="single"/>
              </w:rPr>
            </w:pPr>
            <w:r>
              <w:rPr>
                <w:bCs/>
                <w:u w:val="single"/>
              </w:rPr>
              <w:t>6</w:t>
            </w:r>
            <w:r w:rsidRPr="00A3509B">
              <w:rPr>
                <w:bCs/>
                <w:u w:val="single"/>
              </w:rPr>
              <w:t>. naloga</w:t>
            </w:r>
          </w:p>
          <w:p w:rsidR="006A182A" w:rsidRDefault="006A182A" w:rsidP="000458A4">
            <w:pPr>
              <w:ind w:left="284"/>
              <w:rPr>
                <w:bCs/>
              </w:rPr>
            </w:pPr>
            <w:r w:rsidRPr="00B8204E">
              <w:rPr>
                <w:bCs/>
                <w:u w:val="single"/>
              </w:rPr>
              <w:t>Račune prepišejo</w:t>
            </w:r>
            <w:r>
              <w:rPr>
                <w:bCs/>
              </w:rPr>
              <w:t xml:space="preserve"> v zvezek in izračunajo na daljši način.</w:t>
            </w:r>
          </w:p>
          <w:p w:rsidR="006A182A" w:rsidRDefault="006A182A" w:rsidP="000458A4">
            <w:pPr>
              <w:ind w:left="284"/>
              <w:rPr>
                <w:bCs/>
              </w:rPr>
            </w:pPr>
            <w:r>
              <w:rPr>
                <w:bCs/>
              </w:rPr>
              <w:t>27 + 12 = 27 +10 +2 = 37 + 21= 39</w:t>
            </w:r>
          </w:p>
          <w:p w:rsidR="006A182A" w:rsidRDefault="006A182A" w:rsidP="00807775">
            <w:pPr>
              <w:ind w:left="284"/>
              <w:rPr>
                <w:bCs/>
              </w:rPr>
            </w:pPr>
            <w:r>
              <w:rPr>
                <w:bCs/>
              </w:rPr>
              <w:t xml:space="preserve">       \   /</w:t>
            </w:r>
          </w:p>
          <w:p w:rsidR="006A182A" w:rsidRDefault="006A182A" w:rsidP="00807775">
            <w:pPr>
              <w:ind w:left="284"/>
              <w:rPr>
                <w:bCs/>
              </w:rPr>
            </w:pPr>
            <w:r>
              <w:rPr>
                <w:bCs/>
              </w:rPr>
              <w:t xml:space="preserve">     10   2</w:t>
            </w:r>
          </w:p>
          <w:p w:rsidR="006A182A" w:rsidRPr="00807775" w:rsidRDefault="006A182A" w:rsidP="00807775">
            <w:pPr>
              <w:rPr>
                <w:b/>
                <w:bCs/>
                <w:u w:val="single"/>
              </w:rPr>
            </w:pPr>
            <w:r>
              <w:rPr>
                <w:b/>
                <w:bCs/>
                <w:color w:val="FF0000"/>
                <w:u w:val="single"/>
              </w:rPr>
              <w:t xml:space="preserve">Račune </w:t>
            </w:r>
            <w:r w:rsidRPr="00807775">
              <w:rPr>
                <w:b/>
                <w:bCs/>
                <w:color w:val="FF0000"/>
                <w:u w:val="single"/>
              </w:rPr>
              <w:t xml:space="preserve">v zvezku s kvadratki mi slikajte in pošljite do petka, 17. 4. 2020 do 18. ure. </w:t>
            </w:r>
          </w:p>
        </w:tc>
      </w:tr>
    </w:tbl>
    <w:p w:rsidR="006A182A" w:rsidRDefault="006A182A" w:rsidP="00296496">
      <w:pPr>
        <w:rPr>
          <w:b/>
          <w:u w:val="single"/>
        </w:rPr>
      </w:pPr>
    </w:p>
    <w:p w:rsidR="006A182A" w:rsidRDefault="006A182A" w:rsidP="00296496">
      <w:pPr>
        <w:rPr>
          <w:b/>
          <w:u w:val="single"/>
        </w:rPr>
      </w:pPr>
      <w:r w:rsidRPr="00296496">
        <w:rPr>
          <w:b/>
          <w:u w:val="single"/>
        </w:rPr>
        <w:t>SLOVENŠČINA: Mala pisana črka t</w:t>
      </w:r>
    </w:p>
    <w:p w:rsidR="006A182A" w:rsidRPr="0032245C" w:rsidRDefault="006A182A" w:rsidP="00296496">
      <w:r w:rsidRPr="0032245C">
        <w:t>Učenci si ogledajo video posnetek (mail DZS Ved</w:t>
      </w:r>
      <w:r>
        <w:t>ež) zapisa male pisane črke t.</w:t>
      </w:r>
    </w:p>
    <w:p w:rsidR="006A182A" w:rsidRDefault="006A182A" w:rsidP="00296496">
      <w:r w:rsidRPr="0032245C">
        <w:t xml:space="preserve">Vadijo zapis po mizi, po zraku, po hrbtu. Pravilen zapis: </w:t>
      </w:r>
      <w:r>
        <w:t xml:space="preserve">pišemo čez celo vrstico, začnemo spodaj, gremo poševno čez vmesno črto do zgornje vrstice - navpično do vrha, po isti črti navzdol in poševno rokica navzgor. Na koncu pa na sredini še črtica od leve proti desni. </w:t>
      </w:r>
    </w:p>
    <w:p w:rsidR="006A182A" w:rsidRPr="0032245C" w:rsidRDefault="006A182A" w:rsidP="00296496">
      <w:r>
        <w:t xml:space="preserve">V zvezek zapišejo naslov: </w:t>
      </w:r>
      <w:r>
        <w:rPr>
          <w:b/>
        </w:rPr>
        <w:t>Mala pisana črka t</w:t>
      </w:r>
    </w:p>
    <w:p w:rsidR="006A182A" w:rsidRDefault="006A182A" w:rsidP="00296496">
      <w:r w:rsidRPr="0032245C">
        <w:t>Napišejo pisano čr</w:t>
      </w:r>
      <w:r>
        <w:t>ko t</w:t>
      </w:r>
      <w:r w:rsidRPr="0032245C">
        <w:t xml:space="preserve"> na veliko (čez tri vrstice</w:t>
      </w:r>
      <w:r>
        <w:t>) in jo prevlečejo z več barvicami</w:t>
      </w:r>
      <w:r w:rsidRPr="0032245C">
        <w:t xml:space="preserve">. </w:t>
      </w:r>
    </w:p>
    <w:p w:rsidR="006A182A" w:rsidRPr="0032245C" w:rsidRDefault="006A182A" w:rsidP="00296496">
      <w:r w:rsidRPr="0032245C">
        <w:t xml:space="preserve">Potem pa nadaljujejo </w:t>
      </w:r>
      <w:r>
        <w:t xml:space="preserve">zapis črk t </w:t>
      </w:r>
      <w:r w:rsidRPr="0032245C">
        <w:t xml:space="preserve"> v </w:t>
      </w:r>
      <w:r>
        <w:t xml:space="preserve"> dve vrstice. Pazijo na prstek prostora vmes. </w:t>
      </w:r>
    </w:p>
    <w:p w:rsidR="006A182A" w:rsidRDefault="006A182A" w:rsidP="00296496">
      <w:r>
        <w:t>Sledi zapis besed</w:t>
      </w:r>
      <w:r w:rsidRPr="0032245C">
        <w:t xml:space="preserve">, ki se ponavljajo do konca vrstice: </w:t>
      </w:r>
      <w:r>
        <w:t xml:space="preserve"> to, tu, tata, teta, torta, zlato, list, letalo</w:t>
      </w:r>
    </w:p>
    <w:p w:rsidR="006A182A" w:rsidRDefault="006A182A" w:rsidP="00296496">
      <w:r>
        <w:t xml:space="preserve">Na torti so sveče. </w:t>
      </w:r>
    </w:p>
    <w:p w:rsidR="006A182A" w:rsidRPr="0032245C" w:rsidRDefault="006A182A" w:rsidP="00296496">
      <w:r>
        <w:t xml:space="preserve">Na travi so otroci. </w:t>
      </w:r>
    </w:p>
    <w:p w:rsidR="006A182A" w:rsidRDefault="006A182A" w:rsidP="00296496">
      <w:pPr>
        <w:rPr>
          <w:b/>
          <w:color w:val="FF0000"/>
          <w:u w:val="single"/>
        </w:rPr>
      </w:pPr>
      <w:r>
        <w:rPr>
          <w:b/>
          <w:color w:val="FF0000"/>
          <w:u w:val="single"/>
        </w:rPr>
        <w:t>S</w:t>
      </w:r>
      <w:r w:rsidRPr="008E5094">
        <w:rPr>
          <w:b/>
          <w:color w:val="FF0000"/>
          <w:u w:val="single"/>
        </w:rPr>
        <w:t>l</w:t>
      </w:r>
      <w:r>
        <w:rPr>
          <w:b/>
          <w:color w:val="FF0000"/>
          <w:u w:val="single"/>
        </w:rPr>
        <w:t>ikajte in pošljite na mail do 17</w:t>
      </w:r>
      <w:r w:rsidRPr="008E5094">
        <w:rPr>
          <w:b/>
          <w:color w:val="FF0000"/>
          <w:u w:val="single"/>
        </w:rPr>
        <w:t xml:space="preserve">. 04. 2020 do 18. </w:t>
      </w:r>
      <w:r>
        <w:rPr>
          <w:b/>
          <w:color w:val="FF0000"/>
          <w:u w:val="single"/>
        </w:rPr>
        <w:t>ure.</w:t>
      </w:r>
    </w:p>
    <w:p w:rsidR="006A182A" w:rsidRPr="00161EDD" w:rsidRDefault="006A182A" w:rsidP="00296496">
      <w:r>
        <w:t xml:space="preserve">Rešijo v DZ za črke na strani 103 spodaj (poveži s sličicami in zapiši besede s pisanimi črkami) in  106 spodaj (besedo poveži z ustrezno sličico). </w:t>
      </w:r>
    </w:p>
    <w:p w:rsidR="006A182A" w:rsidRPr="00296496" w:rsidRDefault="006A182A" w:rsidP="00296496">
      <w:pPr>
        <w:rPr>
          <w:b/>
          <w:u w:val="single"/>
        </w:rPr>
      </w:pPr>
      <w:r>
        <w:rPr>
          <w:noProof/>
          <w:lang w:eastAsia="sl-SI"/>
        </w:rPr>
        <w:pict>
          <v:shape id="_x0000_s1034" type="#_x0000_t75" style="position:absolute;margin-left:8.8pt;margin-top:3.7pt;width:180.2pt;height:225.75pt;z-index:-251654144" wrapcoords="-90 0 -90 21528 21600 21528 21600 0 -90 0">
            <v:imagedata r:id="rId14" o:title=""/>
            <w10:wrap type="tight"/>
          </v:shape>
        </w:pict>
      </w:r>
    </w:p>
    <w:p w:rsidR="006A182A" w:rsidRDefault="006A182A" w:rsidP="00296496"/>
    <w:p w:rsidR="006A182A" w:rsidRDefault="006A182A" w:rsidP="00A82270">
      <w:pPr>
        <w:ind w:firstLine="708"/>
      </w:pPr>
    </w:p>
    <w:p w:rsidR="006A182A" w:rsidRDefault="006A182A" w:rsidP="00A82270">
      <w:pPr>
        <w:ind w:firstLine="708"/>
      </w:pPr>
    </w:p>
    <w:p w:rsidR="006A182A" w:rsidRDefault="006A182A" w:rsidP="00A82270">
      <w:pPr>
        <w:ind w:firstLine="708"/>
      </w:pPr>
    </w:p>
    <w:p w:rsidR="006A182A" w:rsidRDefault="006A182A" w:rsidP="00A82270">
      <w:pPr>
        <w:ind w:firstLine="708"/>
      </w:pPr>
    </w:p>
    <w:p w:rsidR="006A182A" w:rsidRPr="00B857EB" w:rsidRDefault="006A182A" w:rsidP="00A82270">
      <w:pPr>
        <w:ind w:firstLine="708"/>
      </w:pPr>
    </w:p>
    <w:p w:rsidR="006A182A" w:rsidRDefault="006A182A" w:rsidP="00A82270">
      <w:pPr>
        <w:ind w:firstLine="708"/>
      </w:pPr>
    </w:p>
    <w:p w:rsidR="006A182A" w:rsidRDefault="006A182A" w:rsidP="00A82270">
      <w:pPr>
        <w:ind w:firstLine="708"/>
      </w:pPr>
    </w:p>
    <w:p w:rsidR="006A182A" w:rsidRDefault="006A182A" w:rsidP="003F2574"/>
    <w:p w:rsidR="006A182A" w:rsidRPr="003F2574" w:rsidRDefault="006A182A" w:rsidP="003F2574">
      <w:pPr>
        <w:rPr>
          <w:b/>
          <w:u w:val="single"/>
        </w:rPr>
      </w:pPr>
      <w:r w:rsidRPr="003F2574">
        <w:rPr>
          <w:b/>
          <w:u w:val="single"/>
        </w:rPr>
        <w:t>GLASBENA UMETNOST: Učenje nove pesmi: Janez Bitenc Pomladna</w:t>
      </w:r>
    </w:p>
    <w:p w:rsidR="006A182A" w:rsidRPr="00583313" w:rsidRDefault="006A182A" w:rsidP="00583313">
      <w:pPr>
        <w:spacing w:after="0" w:line="240" w:lineRule="auto"/>
        <w:ind w:left="284"/>
        <w:rPr>
          <w:sz w:val="24"/>
          <w:szCs w:val="24"/>
          <w:lang w:eastAsia="sl-SI"/>
        </w:rPr>
      </w:pPr>
      <w:r w:rsidRPr="00583313">
        <w:t xml:space="preserve"> </w:t>
      </w:r>
    </w:p>
    <w:p w:rsidR="006A182A" w:rsidRPr="00583313" w:rsidRDefault="006A182A" w:rsidP="00583313">
      <w:pPr>
        <w:spacing w:after="0" w:line="240" w:lineRule="auto"/>
        <w:ind w:left="284"/>
        <w:rPr>
          <w:sz w:val="24"/>
          <w:szCs w:val="24"/>
          <w:lang w:eastAsia="sl-SI"/>
        </w:rPr>
      </w:pPr>
      <w:r w:rsidRPr="00583313">
        <w:rPr>
          <w:sz w:val="24"/>
          <w:szCs w:val="24"/>
          <w:lang w:eastAsia="sl-SI"/>
        </w:rPr>
        <w:t xml:space="preserve">Poslušajte posnetek pesmi na </w:t>
      </w:r>
    </w:p>
    <w:p w:rsidR="006A182A" w:rsidRPr="00583313" w:rsidRDefault="006A182A" w:rsidP="00583313">
      <w:pPr>
        <w:spacing w:after="0" w:line="240" w:lineRule="auto"/>
        <w:ind w:left="284"/>
        <w:rPr>
          <w:sz w:val="24"/>
          <w:szCs w:val="24"/>
          <w:lang w:eastAsia="sl-SI"/>
        </w:rPr>
      </w:pPr>
      <w:hyperlink r:id="rId15" w:history="1">
        <w:r w:rsidRPr="00583313">
          <w:rPr>
            <w:rStyle w:val="Hyperlink"/>
            <w:sz w:val="24"/>
            <w:szCs w:val="24"/>
            <w:lang w:eastAsia="sl-SI"/>
          </w:rPr>
          <w:t>https://www.lilibi.si/solska-ulica/glasbena-umetnost/pesmice-2</w:t>
        </w:r>
      </w:hyperlink>
      <w:r w:rsidRPr="00583313">
        <w:rPr>
          <w:sz w:val="24"/>
          <w:szCs w:val="24"/>
          <w:lang w:eastAsia="sl-SI"/>
        </w:rPr>
        <w:t xml:space="preserve"> </w:t>
      </w:r>
    </w:p>
    <w:p w:rsidR="006A182A" w:rsidRPr="00583313" w:rsidRDefault="006A182A" w:rsidP="00583313">
      <w:pPr>
        <w:spacing w:after="0" w:line="240" w:lineRule="auto"/>
        <w:ind w:left="284"/>
        <w:rPr>
          <w:sz w:val="24"/>
          <w:szCs w:val="24"/>
          <w:lang w:eastAsia="sl-SI"/>
        </w:rPr>
      </w:pPr>
      <w:r w:rsidRPr="00583313">
        <w:rPr>
          <w:sz w:val="24"/>
          <w:szCs w:val="24"/>
          <w:lang w:eastAsia="sl-SI"/>
        </w:rPr>
        <w:t xml:space="preserve">Poiščite naslov Pomladna. </w:t>
      </w:r>
    </w:p>
    <w:p w:rsidR="006A182A" w:rsidRPr="00583313" w:rsidRDefault="006A182A" w:rsidP="00583313">
      <w:pPr>
        <w:spacing w:after="0" w:line="240" w:lineRule="auto"/>
        <w:ind w:left="284"/>
        <w:rPr>
          <w:sz w:val="24"/>
          <w:szCs w:val="24"/>
          <w:lang w:eastAsia="sl-SI"/>
        </w:rPr>
      </w:pPr>
    </w:p>
    <w:p w:rsidR="006A182A" w:rsidRPr="00583313" w:rsidRDefault="006A182A" w:rsidP="00583313">
      <w:pPr>
        <w:tabs>
          <w:tab w:val="left" w:pos="284"/>
        </w:tabs>
        <w:spacing w:after="0" w:line="240" w:lineRule="auto"/>
        <w:ind w:left="284"/>
        <w:rPr>
          <w:i/>
          <w:sz w:val="32"/>
          <w:szCs w:val="32"/>
          <w:lang w:eastAsia="sl-SI"/>
        </w:rPr>
      </w:pPr>
      <w:r>
        <w:rPr>
          <w:i/>
          <w:sz w:val="32"/>
          <w:szCs w:val="32"/>
          <w:lang w:eastAsia="sl-SI"/>
        </w:rPr>
        <w:t>Na polju rožice cveto</w:t>
      </w:r>
    </w:p>
    <w:p w:rsidR="006A182A" w:rsidRPr="00583313" w:rsidRDefault="006A182A" w:rsidP="00583313">
      <w:pPr>
        <w:tabs>
          <w:tab w:val="left" w:pos="284"/>
        </w:tabs>
        <w:spacing w:after="0" w:line="240" w:lineRule="auto"/>
        <w:ind w:left="284"/>
        <w:rPr>
          <w:i/>
          <w:sz w:val="32"/>
          <w:szCs w:val="32"/>
          <w:lang w:eastAsia="sl-SI"/>
        </w:rPr>
      </w:pPr>
      <w:r w:rsidRPr="00583313">
        <w:rPr>
          <w:i/>
          <w:sz w:val="32"/>
          <w:szCs w:val="32"/>
          <w:lang w:eastAsia="sl-SI"/>
        </w:rPr>
        <w:t>na drevju pa ptički pojo.</w:t>
      </w:r>
    </w:p>
    <w:p w:rsidR="006A182A" w:rsidRPr="00583313" w:rsidRDefault="006A182A" w:rsidP="00583313">
      <w:pPr>
        <w:tabs>
          <w:tab w:val="left" w:pos="284"/>
        </w:tabs>
        <w:spacing w:after="0" w:line="240" w:lineRule="auto"/>
        <w:rPr>
          <w:i/>
          <w:sz w:val="32"/>
          <w:szCs w:val="32"/>
          <w:lang w:eastAsia="sl-SI"/>
        </w:rPr>
      </w:pPr>
      <w:r w:rsidRPr="00583313">
        <w:rPr>
          <w:i/>
          <w:sz w:val="32"/>
          <w:szCs w:val="32"/>
          <w:lang w:eastAsia="sl-SI"/>
        </w:rPr>
        <w:t xml:space="preserve">    Z neba nam sveti sonček zlat </w:t>
      </w:r>
    </w:p>
    <w:p w:rsidR="006A182A" w:rsidRPr="00583313" w:rsidRDefault="006A182A" w:rsidP="00583313">
      <w:pPr>
        <w:tabs>
          <w:tab w:val="left" w:pos="284"/>
        </w:tabs>
        <w:spacing w:after="0" w:line="240" w:lineRule="auto"/>
        <w:rPr>
          <w:i/>
          <w:sz w:val="32"/>
          <w:szCs w:val="32"/>
          <w:lang w:eastAsia="sl-SI"/>
        </w:rPr>
      </w:pPr>
      <w:r>
        <w:rPr>
          <w:i/>
          <w:sz w:val="32"/>
          <w:szCs w:val="32"/>
          <w:lang w:eastAsia="sl-SI"/>
        </w:rPr>
        <w:t xml:space="preserve">  </w:t>
      </w:r>
      <w:r w:rsidRPr="00583313">
        <w:rPr>
          <w:i/>
          <w:sz w:val="32"/>
          <w:szCs w:val="32"/>
          <w:lang w:eastAsia="sl-SI"/>
        </w:rPr>
        <w:t xml:space="preserve"> že prišla je k nam pomlad.</w:t>
      </w:r>
    </w:p>
    <w:p w:rsidR="006A182A" w:rsidRDefault="006A182A" w:rsidP="00583313">
      <w:pPr>
        <w:tabs>
          <w:tab w:val="left" w:pos="284"/>
        </w:tabs>
        <w:spacing w:after="0" w:line="240" w:lineRule="auto"/>
        <w:ind w:left="284"/>
        <w:rPr>
          <w:i/>
          <w:sz w:val="32"/>
          <w:szCs w:val="32"/>
          <w:lang w:eastAsia="sl-SI"/>
        </w:rPr>
      </w:pPr>
    </w:p>
    <w:p w:rsidR="006A182A" w:rsidRDefault="006A182A" w:rsidP="00583313">
      <w:pPr>
        <w:tabs>
          <w:tab w:val="left" w:pos="284"/>
        </w:tabs>
        <w:spacing w:after="0" w:line="240" w:lineRule="auto"/>
        <w:ind w:left="284"/>
        <w:rPr>
          <w:i/>
          <w:sz w:val="32"/>
          <w:szCs w:val="32"/>
          <w:lang w:eastAsia="sl-SI"/>
        </w:rPr>
      </w:pPr>
      <w:r w:rsidRPr="00583313">
        <w:rPr>
          <w:i/>
          <w:sz w:val="32"/>
          <w:szCs w:val="32"/>
          <w:lang w:eastAsia="sl-SI"/>
        </w:rPr>
        <w:t xml:space="preserve">Iz gozda sem pa znani glas </w:t>
      </w:r>
    </w:p>
    <w:p w:rsidR="006A182A" w:rsidRPr="00583313" w:rsidRDefault="006A182A" w:rsidP="00583313">
      <w:pPr>
        <w:tabs>
          <w:tab w:val="left" w:pos="284"/>
        </w:tabs>
        <w:spacing w:after="0" w:line="240" w:lineRule="auto"/>
        <w:ind w:left="284"/>
        <w:rPr>
          <w:i/>
          <w:sz w:val="32"/>
          <w:szCs w:val="32"/>
          <w:lang w:eastAsia="sl-SI"/>
        </w:rPr>
      </w:pPr>
      <w:r>
        <w:rPr>
          <w:i/>
          <w:sz w:val="32"/>
          <w:szCs w:val="32"/>
          <w:lang w:eastAsia="sl-SI"/>
        </w:rPr>
        <w:t>naznanja, da prišla je v vas.</w:t>
      </w:r>
    </w:p>
    <w:p w:rsidR="006A182A" w:rsidRDefault="006A182A" w:rsidP="00583313">
      <w:pPr>
        <w:tabs>
          <w:tab w:val="left" w:pos="284"/>
        </w:tabs>
        <w:spacing w:after="0" w:line="240" w:lineRule="auto"/>
        <w:ind w:left="284"/>
        <w:rPr>
          <w:i/>
          <w:sz w:val="32"/>
          <w:szCs w:val="32"/>
          <w:lang w:eastAsia="sl-SI"/>
        </w:rPr>
      </w:pPr>
      <w:r>
        <w:rPr>
          <w:i/>
          <w:sz w:val="32"/>
          <w:szCs w:val="32"/>
          <w:lang w:eastAsia="sl-SI"/>
        </w:rPr>
        <w:t>S</w:t>
      </w:r>
      <w:r w:rsidRPr="00583313">
        <w:rPr>
          <w:i/>
          <w:sz w:val="32"/>
          <w:szCs w:val="32"/>
          <w:lang w:eastAsia="sl-SI"/>
        </w:rPr>
        <w:t xml:space="preserve">pet dobra mila kukavca, </w:t>
      </w:r>
    </w:p>
    <w:p w:rsidR="006A182A" w:rsidRPr="00583313" w:rsidRDefault="006A182A" w:rsidP="00583313">
      <w:pPr>
        <w:tabs>
          <w:tab w:val="left" w:pos="284"/>
        </w:tabs>
        <w:spacing w:after="0" w:line="240" w:lineRule="auto"/>
        <w:ind w:left="284"/>
        <w:rPr>
          <w:i/>
          <w:sz w:val="32"/>
          <w:szCs w:val="32"/>
          <w:lang w:eastAsia="sl-SI"/>
        </w:rPr>
      </w:pPr>
      <w:r w:rsidRPr="00583313">
        <w:rPr>
          <w:i/>
          <w:sz w:val="32"/>
          <w:szCs w:val="32"/>
          <w:lang w:eastAsia="sl-SI"/>
        </w:rPr>
        <w:t>srca mojga ljubica.</w:t>
      </w:r>
    </w:p>
    <w:p w:rsidR="006A182A" w:rsidRDefault="006A182A" w:rsidP="003F2574"/>
    <w:p w:rsidR="006A182A" w:rsidRDefault="006A182A" w:rsidP="003F2574">
      <w:r>
        <w:rPr>
          <w:sz w:val="24"/>
          <w:szCs w:val="24"/>
          <w:lang w:eastAsia="sl-SI"/>
        </w:rPr>
        <w:t xml:space="preserve">Zapis v zvezek, pod vsako vrstico pesmice narišejo, kar piše v besedilu. </w:t>
      </w:r>
    </w:p>
    <w:p w:rsidR="006A182A" w:rsidRPr="005C50F0" w:rsidRDefault="006A182A" w:rsidP="005C50F0">
      <w:pPr>
        <w:spacing w:after="0" w:line="240" w:lineRule="auto"/>
        <w:jc w:val="center"/>
        <w:rPr>
          <w:b/>
          <w:sz w:val="24"/>
          <w:szCs w:val="24"/>
          <w:lang w:eastAsia="sl-SI"/>
        </w:rPr>
      </w:pPr>
      <w:r w:rsidRPr="005C50F0">
        <w:rPr>
          <w:b/>
          <w:sz w:val="24"/>
          <w:szCs w:val="24"/>
          <w:lang w:eastAsia="sl-SI"/>
        </w:rPr>
        <w:t>Janez Bitenc</w:t>
      </w:r>
    </w:p>
    <w:p w:rsidR="006A182A" w:rsidRPr="005C50F0" w:rsidRDefault="006A182A" w:rsidP="005C50F0">
      <w:pPr>
        <w:spacing w:after="0" w:line="240" w:lineRule="auto"/>
        <w:jc w:val="center"/>
        <w:rPr>
          <w:b/>
          <w:sz w:val="24"/>
          <w:szCs w:val="24"/>
          <w:lang w:eastAsia="sl-SI"/>
        </w:rPr>
      </w:pPr>
      <w:r w:rsidRPr="005C50F0">
        <w:rPr>
          <w:b/>
          <w:sz w:val="24"/>
          <w:szCs w:val="24"/>
          <w:lang w:eastAsia="sl-SI"/>
        </w:rPr>
        <w:t>POMLADNA</w:t>
      </w:r>
    </w:p>
    <w:p w:rsidR="006A182A" w:rsidRPr="005C50F0" w:rsidRDefault="006A182A" w:rsidP="005C50F0">
      <w:pPr>
        <w:spacing w:after="0" w:line="240" w:lineRule="auto"/>
        <w:jc w:val="center"/>
        <w:rPr>
          <w:sz w:val="24"/>
          <w:szCs w:val="24"/>
          <w:lang w:eastAsia="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39"/>
        <w:gridCol w:w="3119"/>
      </w:tblGrid>
      <w:tr w:rsidR="006A182A" w:rsidRPr="002238BA" w:rsidTr="005C50F0">
        <w:trPr>
          <w:trHeight w:val="1016"/>
          <w:jc w:val="center"/>
        </w:trPr>
        <w:tc>
          <w:tcPr>
            <w:tcW w:w="3539" w:type="dxa"/>
          </w:tcPr>
          <w:p w:rsidR="006A182A" w:rsidRDefault="006A182A" w:rsidP="000A40A1">
            <w:pPr>
              <w:spacing w:after="0" w:line="240" w:lineRule="auto"/>
              <w:rPr>
                <w:rFonts w:ascii="Times New Roman" w:hAnsi="Times New Roman"/>
                <w:i/>
                <w:sz w:val="24"/>
                <w:szCs w:val="24"/>
                <w:lang w:eastAsia="sl-SI"/>
              </w:rPr>
            </w:pPr>
            <w:r w:rsidRPr="006364AB">
              <w:rPr>
                <w:rFonts w:ascii="Times New Roman" w:hAnsi="Times New Roman"/>
                <w:i/>
                <w:sz w:val="24"/>
                <w:szCs w:val="24"/>
                <w:lang w:eastAsia="sl-SI"/>
              </w:rPr>
              <w:t>Na polju rožice cveto ...</w:t>
            </w:r>
          </w:p>
          <w:p w:rsidR="006A182A" w:rsidRDefault="006A182A" w:rsidP="000A40A1">
            <w:pPr>
              <w:spacing w:after="0" w:line="240" w:lineRule="auto"/>
              <w:rPr>
                <w:rFonts w:ascii="Times New Roman" w:hAnsi="Times New Roman"/>
                <w:i/>
                <w:sz w:val="24"/>
                <w:szCs w:val="24"/>
                <w:lang w:eastAsia="sl-SI"/>
              </w:rPr>
            </w:pPr>
          </w:p>
          <w:p w:rsidR="006A182A" w:rsidRDefault="006A182A" w:rsidP="000A40A1">
            <w:pPr>
              <w:spacing w:after="0" w:line="240" w:lineRule="auto"/>
              <w:rPr>
                <w:rFonts w:ascii="Times New Roman" w:hAnsi="Times New Roman"/>
                <w:i/>
                <w:sz w:val="24"/>
                <w:szCs w:val="24"/>
                <w:lang w:eastAsia="sl-SI"/>
              </w:rPr>
            </w:pPr>
          </w:p>
          <w:p w:rsidR="006A182A" w:rsidRDefault="006A182A" w:rsidP="000A40A1">
            <w:pPr>
              <w:spacing w:after="0" w:line="240" w:lineRule="auto"/>
              <w:rPr>
                <w:rFonts w:ascii="Times New Roman" w:hAnsi="Times New Roman"/>
                <w:i/>
                <w:sz w:val="24"/>
                <w:szCs w:val="24"/>
                <w:lang w:eastAsia="sl-SI"/>
              </w:rPr>
            </w:pPr>
          </w:p>
          <w:p w:rsidR="006A182A" w:rsidRPr="006364AB" w:rsidRDefault="006A182A" w:rsidP="000A40A1">
            <w:pPr>
              <w:spacing w:after="0" w:line="240" w:lineRule="auto"/>
              <w:rPr>
                <w:rFonts w:ascii="Times New Roman" w:hAnsi="Times New Roman"/>
                <w:sz w:val="24"/>
                <w:szCs w:val="24"/>
                <w:lang w:eastAsia="sl-SI"/>
              </w:rPr>
            </w:pPr>
          </w:p>
        </w:tc>
        <w:tc>
          <w:tcPr>
            <w:tcW w:w="3119" w:type="dxa"/>
          </w:tcPr>
          <w:p w:rsidR="006A182A" w:rsidRPr="006364AB" w:rsidRDefault="006A182A" w:rsidP="000A40A1">
            <w:pPr>
              <w:spacing w:after="0" w:line="240" w:lineRule="auto"/>
              <w:rPr>
                <w:rFonts w:ascii="Times New Roman" w:hAnsi="Times New Roman"/>
                <w:sz w:val="24"/>
                <w:szCs w:val="24"/>
                <w:lang w:eastAsia="sl-SI"/>
              </w:rPr>
            </w:pPr>
            <w:r w:rsidRPr="006364AB">
              <w:rPr>
                <w:rFonts w:ascii="Times New Roman" w:hAnsi="Times New Roman"/>
                <w:i/>
                <w:sz w:val="24"/>
                <w:szCs w:val="24"/>
                <w:lang w:eastAsia="sl-SI"/>
              </w:rPr>
              <w:t>... na drevju pa ptički pojo.</w:t>
            </w:r>
          </w:p>
        </w:tc>
      </w:tr>
      <w:tr w:rsidR="006A182A" w:rsidRPr="002238BA" w:rsidTr="005C50F0">
        <w:trPr>
          <w:trHeight w:val="1016"/>
          <w:jc w:val="center"/>
        </w:trPr>
        <w:tc>
          <w:tcPr>
            <w:tcW w:w="3539" w:type="dxa"/>
          </w:tcPr>
          <w:p w:rsidR="006A182A" w:rsidRDefault="006A182A" w:rsidP="000A40A1">
            <w:pPr>
              <w:spacing w:after="0" w:line="240" w:lineRule="auto"/>
              <w:rPr>
                <w:rFonts w:ascii="Times New Roman" w:hAnsi="Times New Roman"/>
                <w:i/>
                <w:sz w:val="24"/>
                <w:szCs w:val="24"/>
                <w:lang w:eastAsia="sl-SI"/>
              </w:rPr>
            </w:pPr>
            <w:r w:rsidRPr="006364AB">
              <w:rPr>
                <w:rFonts w:ascii="Times New Roman" w:hAnsi="Times New Roman"/>
                <w:i/>
                <w:sz w:val="24"/>
                <w:szCs w:val="24"/>
                <w:lang w:eastAsia="sl-SI"/>
              </w:rPr>
              <w:t>Z neba nam sveti sonček zlat ...</w:t>
            </w:r>
          </w:p>
          <w:p w:rsidR="006A182A" w:rsidRDefault="006A182A" w:rsidP="000A40A1">
            <w:pPr>
              <w:spacing w:after="0" w:line="240" w:lineRule="auto"/>
              <w:rPr>
                <w:rFonts w:ascii="Times New Roman" w:hAnsi="Times New Roman"/>
                <w:i/>
                <w:sz w:val="24"/>
                <w:szCs w:val="24"/>
                <w:lang w:eastAsia="sl-SI"/>
              </w:rPr>
            </w:pPr>
          </w:p>
          <w:p w:rsidR="006A182A" w:rsidRDefault="006A182A" w:rsidP="000A40A1">
            <w:pPr>
              <w:spacing w:after="0" w:line="240" w:lineRule="auto"/>
              <w:rPr>
                <w:rFonts w:ascii="Times New Roman" w:hAnsi="Times New Roman"/>
                <w:i/>
                <w:sz w:val="24"/>
                <w:szCs w:val="24"/>
                <w:lang w:eastAsia="sl-SI"/>
              </w:rPr>
            </w:pPr>
          </w:p>
          <w:p w:rsidR="006A182A" w:rsidRDefault="006A182A" w:rsidP="000A40A1">
            <w:pPr>
              <w:spacing w:after="0" w:line="240" w:lineRule="auto"/>
              <w:rPr>
                <w:rFonts w:ascii="Times New Roman" w:hAnsi="Times New Roman"/>
                <w:i/>
                <w:sz w:val="24"/>
                <w:szCs w:val="24"/>
                <w:lang w:eastAsia="sl-SI"/>
              </w:rPr>
            </w:pPr>
          </w:p>
          <w:p w:rsidR="006A182A" w:rsidRPr="006364AB" w:rsidRDefault="006A182A" w:rsidP="000A40A1">
            <w:pPr>
              <w:spacing w:after="0" w:line="240" w:lineRule="auto"/>
              <w:rPr>
                <w:rFonts w:ascii="Times New Roman" w:hAnsi="Times New Roman"/>
                <w:sz w:val="24"/>
                <w:szCs w:val="24"/>
                <w:lang w:eastAsia="sl-SI"/>
              </w:rPr>
            </w:pPr>
          </w:p>
        </w:tc>
        <w:tc>
          <w:tcPr>
            <w:tcW w:w="3119" w:type="dxa"/>
          </w:tcPr>
          <w:p w:rsidR="006A182A" w:rsidRPr="006364AB" w:rsidRDefault="006A182A" w:rsidP="000A40A1">
            <w:pPr>
              <w:spacing w:after="0" w:line="240" w:lineRule="auto"/>
              <w:rPr>
                <w:rFonts w:ascii="Times New Roman" w:hAnsi="Times New Roman"/>
                <w:sz w:val="24"/>
                <w:szCs w:val="24"/>
                <w:lang w:eastAsia="sl-SI"/>
              </w:rPr>
            </w:pPr>
            <w:r w:rsidRPr="006364AB">
              <w:rPr>
                <w:rFonts w:ascii="Times New Roman" w:hAnsi="Times New Roman"/>
                <w:i/>
                <w:sz w:val="24"/>
                <w:szCs w:val="24"/>
                <w:lang w:eastAsia="sl-SI"/>
              </w:rPr>
              <w:t>... že prišla je k nam pomlad.</w:t>
            </w:r>
          </w:p>
        </w:tc>
      </w:tr>
      <w:tr w:rsidR="006A182A" w:rsidRPr="002238BA" w:rsidTr="005C50F0">
        <w:trPr>
          <w:trHeight w:val="1047"/>
          <w:jc w:val="center"/>
        </w:trPr>
        <w:tc>
          <w:tcPr>
            <w:tcW w:w="3539" w:type="dxa"/>
          </w:tcPr>
          <w:p w:rsidR="006A182A" w:rsidRDefault="006A182A" w:rsidP="000A40A1">
            <w:pPr>
              <w:spacing w:after="0" w:line="240" w:lineRule="auto"/>
              <w:rPr>
                <w:rFonts w:ascii="Times New Roman" w:hAnsi="Times New Roman"/>
                <w:i/>
                <w:sz w:val="24"/>
                <w:szCs w:val="24"/>
                <w:lang w:eastAsia="sl-SI"/>
              </w:rPr>
            </w:pPr>
            <w:r w:rsidRPr="006364AB">
              <w:rPr>
                <w:rFonts w:ascii="Times New Roman" w:hAnsi="Times New Roman"/>
                <w:i/>
                <w:sz w:val="24"/>
                <w:szCs w:val="24"/>
                <w:lang w:eastAsia="sl-SI"/>
              </w:rPr>
              <w:t>Iz gozda sem pa znani glas naznanja, da prišla je v vas ...</w:t>
            </w:r>
          </w:p>
          <w:p w:rsidR="006A182A" w:rsidRDefault="006A182A" w:rsidP="000A40A1">
            <w:pPr>
              <w:spacing w:after="0" w:line="240" w:lineRule="auto"/>
              <w:rPr>
                <w:rFonts w:ascii="Times New Roman" w:hAnsi="Times New Roman"/>
                <w:i/>
                <w:sz w:val="24"/>
                <w:szCs w:val="24"/>
                <w:lang w:eastAsia="sl-SI"/>
              </w:rPr>
            </w:pPr>
          </w:p>
          <w:p w:rsidR="006A182A" w:rsidRDefault="006A182A" w:rsidP="000A40A1">
            <w:pPr>
              <w:spacing w:after="0" w:line="240" w:lineRule="auto"/>
              <w:rPr>
                <w:rFonts w:ascii="Times New Roman" w:hAnsi="Times New Roman"/>
                <w:sz w:val="24"/>
                <w:szCs w:val="24"/>
                <w:lang w:eastAsia="sl-SI"/>
              </w:rPr>
            </w:pPr>
          </w:p>
          <w:p w:rsidR="006A182A" w:rsidRDefault="006A182A" w:rsidP="000A40A1">
            <w:pPr>
              <w:spacing w:after="0" w:line="240" w:lineRule="auto"/>
              <w:rPr>
                <w:rFonts w:ascii="Times New Roman" w:hAnsi="Times New Roman"/>
                <w:sz w:val="24"/>
                <w:szCs w:val="24"/>
                <w:lang w:eastAsia="sl-SI"/>
              </w:rPr>
            </w:pPr>
          </w:p>
          <w:p w:rsidR="006A182A" w:rsidRPr="006364AB" w:rsidRDefault="006A182A" w:rsidP="000A40A1">
            <w:pPr>
              <w:spacing w:after="0" w:line="240" w:lineRule="auto"/>
              <w:rPr>
                <w:rFonts w:ascii="Times New Roman" w:hAnsi="Times New Roman"/>
                <w:sz w:val="24"/>
                <w:szCs w:val="24"/>
                <w:lang w:eastAsia="sl-SI"/>
              </w:rPr>
            </w:pPr>
          </w:p>
        </w:tc>
        <w:tc>
          <w:tcPr>
            <w:tcW w:w="3119" w:type="dxa"/>
          </w:tcPr>
          <w:p w:rsidR="006A182A" w:rsidRPr="006364AB" w:rsidRDefault="006A182A" w:rsidP="000A40A1">
            <w:pPr>
              <w:spacing w:after="0" w:line="240" w:lineRule="auto"/>
              <w:rPr>
                <w:rFonts w:ascii="Times New Roman" w:hAnsi="Times New Roman"/>
                <w:sz w:val="24"/>
                <w:szCs w:val="24"/>
                <w:lang w:eastAsia="sl-SI"/>
              </w:rPr>
            </w:pPr>
            <w:r w:rsidRPr="006364AB">
              <w:rPr>
                <w:rFonts w:ascii="Times New Roman" w:hAnsi="Times New Roman"/>
                <w:i/>
                <w:sz w:val="24"/>
                <w:szCs w:val="24"/>
                <w:lang w:eastAsia="sl-SI"/>
              </w:rPr>
              <w:t>... spet dobra mila kukavca, srca mojga ljubica.</w:t>
            </w:r>
          </w:p>
        </w:tc>
      </w:tr>
    </w:tbl>
    <w:p w:rsidR="006A182A" w:rsidRDefault="006A182A" w:rsidP="003F2574"/>
    <w:p w:rsidR="006A182A" w:rsidRDefault="006A182A" w:rsidP="00C30866">
      <w:r w:rsidRPr="008B49D8">
        <w:rPr>
          <w:highlight w:val="yellow"/>
        </w:rPr>
        <w:t>PETEK, 17. 4. 2020</w:t>
      </w:r>
    </w:p>
    <w:p w:rsidR="006A182A" w:rsidRDefault="006A182A" w:rsidP="00C30866">
      <w:pPr>
        <w:rPr>
          <w:b/>
          <w:u w:val="single"/>
        </w:rPr>
      </w:pPr>
      <w:r w:rsidRPr="008B49D8">
        <w:rPr>
          <w:b/>
          <w:u w:val="single"/>
        </w:rPr>
        <w:t>SPOZNAVANJE OKOLJA: Notranji organi</w:t>
      </w:r>
    </w:p>
    <w:p w:rsidR="006A182A" w:rsidRDefault="006A182A" w:rsidP="006C0ABF">
      <w:pPr>
        <w:rPr>
          <w:color w:val="FF0000"/>
          <w:sz w:val="28"/>
          <w:szCs w:val="28"/>
        </w:rPr>
      </w:pPr>
      <w:r w:rsidRPr="006C0ABF">
        <w:t xml:space="preserve">ZAPIS V </w:t>
      </w:r>
      <w:r>
        <w:rPr>
          <w:rFonts w:cs="Calibri"/>
          <w:color w:val="000000"/>
          <w:sz w:val="24"/>
          <w:szCs w:val="24"/>
        </w:rPr>
        <w:t>ZVEZEK</w:t>
      </w:r>
      <w:r w:rsidRPr="004857DA">
        <w:rPr>
          <w:color w:val="000000"/>
          <w:sz w:val="28"/>
          <w:szCs w:val="28"/>
        </w:rPr>
        <w:t xml:space="preserve"> </w:t>
      </w:r>
    </w:p>
    <w:p w:rsidR="006A182A" w:rsidRPr="006C0ABF" w:rsidRDefault="006A182A" w:rsidP="006C0ABF">
      <w:pPr>
        <w:jc w:val="center"/>
        <w:rPr>
          <w:color w:val="FF0000"/>
          <w:sz w:val="28"/>
          <w:szCs w:val="28"/>
        </w:rPr>
      </w:pPr>
      <w:r>
        <w:rPr>
          <w:color w:val="FF0000"/>
          <w:sz w:val="28"/>
          <w:szCs w:val="28"/>
        </w:rPr>
        <w:t>Dihala</w:t>
      </w:r>
    </w:p>
    <w:p w:rsidR="006A182A" w:rsidRDefault="006A182A" w:rsidP="00021D08">
      <w:pPr>
        <w:jc w:val="center"/>
        <w:rPr>
          <w:b/>
          <w:sz w:val="28"/>
          <w:szCs w:val="28"/>
        </w:rPr>
      </w:pPr>
      <w:r w:rsidRPr="004857DA">
        <w:rPr>
          <w:b/>
          <w:sz w:val="28"/>
          <w:szCs w:val="28"/>
        </w:rPr>
        <w:t>Pljuča nam omogočajo dihanje. Pri vdihu potuje zrak skozi nos ali usta po sapniku do pljuč, kjer se pljuča razširijo in napolnijo z zrakom. Pri izdihu pa zrak potuje po sapniku navzgor in skozi usta ali nos ven in pljuča se skrčijo. Za dihanje potrebujemo kisik. Bolj zdravo je dihanje skozi nos. V nosu se zrak očisti in ogreje.</w:t>
      </w:r>
    </w:p>
    <w:p w:rsidR="006A182A" w:rsidRPr="004857DA" w:rsidRDefault="006A182A" w:rsidP="00021D08">
      <w:pPr>
        <w:jc w:val="center"/>
        <w:rPr>
          <w:b/>
          <w:sz w:val="28"/>
          <w:szCs w:val="28"/>
        </w:rPr>
      </w:pPr>
      <w:r>
        <w:rPr>
          <w:noProof/>
          <w:lang w:eastAsia="sl-SI"/>
        </w:rPr>
        <w:pict>
          <v:shape id="Slika 2" o:spid="_x0000_s1035" type="#_x0000_t75" alt="Moj planet - iz majske številke" style="position:absolute;left:0;text-align:left;margin-left:-18pt;margin-top:14.5pt;width:345.2pt;height:193.5pt;z-index:251657216;visibility:visible">
            <v:imagedata r:id="rId16" o:title=""/>
            <w10:wrap type="square"/>
          </v:shape>
        </w:pict>
      </w:r>
    </w:p>
    <w:p w:rsidR="006A182A" w:rsidRPr="006C0ABF" w:rsidRDefault="006A182A" w:rsidP="00021D08">
      <w:pPr>
        <w:rPr>
          <w:sz w:val="28"/>
          <w:szCs w:val="28"/>
        </w:rPr>
      </w:pPr>
      <w:r>
        <w:rPr>
          <w:i/>
          <w:sz w:val="18"/>
          <w:szCs w:val="18"/>
        </w:rPr>
        <w:t>Sliko</w:t>
      </w:r>
      <w:r w:rsidRPr="00021D08">
        <w:rPr>
          <w:i/>
          <w:sz w:val="18"/>
          <w:szCs w:val="18"/>
        </w:rPr>
        <w:t xml:space="preserve"> si lahko samo pogledate. Če imate možnost, pa jo natisnite in prilepite v zvezek</w:t>
      </w:r>
      <w:r>
        <w:rPr>
          <w:sz w:val="28"/>
          <w:szCs w:val="28"/>
        </w:rPr>
        <w:t xml:space="preserve">. </w:t>
      </w:r>
    </w:p>
    <w:p w:rsidR="006A182A" w:rsidRPr="008B49D8" w:rsidRDefault="006A182A" w:rsidP="00A82270">
      <w:pPr>
        <w:ind w:firstLine="708"/>
        <w:rPr>
          <w:b/>
          <w:u w:val="single"/>
        </w:rPr>
      </w:pPr>
    </w:p>
    <w:p w:rsidR="006A182A" w:rsidRDefault="006A182A" w:rsidP="00A82270">
      <w:pPr>
        <w:ind w:firstLine="708"/>
      </w:pPr>
    </w:p>
    <w:p w:rsidR="006A182A" w:rsidRDefault="006A182A" w:rsidP="00A82270">
      <w:pPr>
        <w:ind w:firstLine="708"/>
      </w:pPr>
    </w:p>
    <w:p w:rsidR="006A182A" w:rsidRDefault="006A182A" w:rsidP="00A82270">
      <w:pPr>
        <w:ind w:firstLine="708"/>
      </w:pPr>
    </w:p>
    <w:p w:rsidR="006A182A" w:rsidRDefault="006A182A" w:rsidP="006C0ABF"/>
    <w:p w:rsidR="006A182A" w:rsidRPr="006C0ABF" w:rsidRDefault="006A182A" w:rsidP="006C0ABF">
      <w:pPr>
        <w:jc w:val="center"/>
        <w:rPr>
          <w:color w:val="FF0000"/>
          <w:sz w:val="28"/>
          <w:szCs w:val="28"/>
        </w:rPr>
      </w:pPr>
      <w:r>
        <w:rPr>
          <w:color w:val="FF0000"/>
          <w:sz w:val="28"/>
          <w:szCs w:val="28"/>
        </w:rPr>
        <w:t>Prebavila</w:t>
      </w:r>
    </w:p>
    <w:p w:rsidR="006A182A" w:rsidRPr="004857DA" w:rsidRDefault="006A182A" w:rsidP="006C0ABF">
      <w:pPr>
        <w:jc w:val="center"/>
        <w:rPr>
          <w:b/>
          <w:sz w:val="28"/>
          <w:szCs w:val="28"/>
        </w:rPr>
      </w:pPr>
      <w:r w:rsidRPr="004857DA">
        <w:rPr>
          <w:b/>
          <w:sz w:val="28"/>
          <w:szCs w:val="28"/>
        </w:rPr>
        <w:t>Prebavila so notranji organi, po katerih potuje  hrana od ust do debelega črevesja.</w:t>
      </w:r>
    </w:p>
    <w:p w:rsidR="006A182A" w:rsidRPr="004857DA" w:rsidRDefault="006A182A" w:rsidP="006C0ABF">
      <w:pPr>
        <w:jc w:val="center"/>
        <w:rPr>
          <w:b/>
          <w:sz w:val="28"/>
          <w:szCs w:val="28"/>
        </w:rPr>
      </w:pPr>
      <w:r w:rsidRPr="004857DA">
        <w:rPr>
          <w:b/>
          <w:sz w:val="28"/>
          <w:szCs w:val="28"/>
        </w:rPr>
        <w:t xml:space="preserve">V ustih z zobmi hrano najprej zgrizemo in zmeljemo. Hrana potuje po požiralniku v želodec. V želodcu se hrana meša in razgrajuje. Potem potuje v tanko črevo, kjer se razgradi na zelo majhne delčke, da jih lahko vsrka kri in nese do celic. </w:t>
      </w:r>
    </w:p>
    <w:p w:rsidR="006A182A" w:rsidRPr="0016151D" w:rsidRDefault="006A182A" w:rsidP="0016151D">
      <w:pPr>
        <w:jc w:val="center"/>
        <w:rPr>
          <w:b/>
          <w:sz w:val="28"/>
          <w:szCs w:val="28"/>
        </w:rPr>
      </w:pPr>
      <w:r w:rsidRPr="004857DA">
        <w:rPr>
          <w:b/>
          <w:sz w:val="28"/>
          <w:szCs w:val="28"/>
        </w:rPr>
        <w:t xml:space="preserve">Tista hrana, ki pa se ne razgradi, potuje v debelo črevo in se zgosti v blato. Blato </w:t>
      </w:r>
      <w:r>
        <w:rPr>
          <w:b/>
          <w:sz w:val="28"/>
          <w:szCs w:val="28"/>
        </w:rPr>
        <w:t xml:space="preserve">– izločimo - </w:t>
      </w:r>
      <w:r w:rsidRPr="004857DA">
        <w:rPr>
          <w:b/>
          <w:sz w:val="28"/>
          <w:szCs w:val="28"/>
        </w:rPr>
        <w:t>pokakamo skozi zadnjično odprtino.</w:t>
      </w:r>
    </w:p>
    <w:p w:rsidR="006A182A" w:rsidRPr="006C0ABF" w:rsidRDefault="006A182A" w:rsidP="006C0ABF">
      <w:pPr>
        <w:ind w:firstLine="708"/>
        <w:jc w:val="center"/>
        <w:rPr>
          <w:sz w:val="28"/>
          <w:szCs w:val="28"/>
        </w:rPr>
      </w:pPr>
    </w:p>
    <w:p w:rsidR="006A182A" w:rsidRDefault="006A182A" w:rsidP="005C50F0">
      <w:pPr>
        <w:rPr>
          <w:b/>
          <w:u w:val="single"/>
        </w:rPr>
      </w:pPr>
      <w:r w:rsidRPr="005C50F0">
        <w:rPr>
          <w:b/>
          <w:u w:val="single"/>
        </w:rPr>
        <w:t>LIKOVNA UMETNOST</w:t>
      </w:r>
    </w:p>
    <w:p w:rsidR="006A182A" w:rsidRDefault="006A182A" w:rsidP="005C50F0">
      <w:r w:rsidRPr="00021D08">
        <w:t>Izdelava metulja iz papirja</w:t>
      </w:r>
      <w:r>
        <w:t xml:space="preserve">. </w:t>
      </w:r>
    </w:p>
    <w:p w:rsidR="006A182A" w:rsidRDefault="006A182A" w:rsidP="005C50F0">
      <w:r>
        <w:t xml:space="preserve">Navodila pošiljam posebej. </w:t>
      </w:r>
    </w:p>
    <w:p w:rsidR="006A182A" w:rsidRDefault="006A182A" w:rsidP="005C50F0"/>
    <w:p w:rsidR="006A182A" w:rsidRDefault="006A182A" w:rsidP="005C50F0">
      <w:pPr>
        <w:rPr>
          <w:b/>
          <w:u w:val="single"/>
        </w:rPr>
      </w:pPr>
      <w:r>
        <w:rPr>
          <w:b/>
          <w:u w:val="single"/>
        </w:rPr>
        <w:t>ŠPORT: Ples Hubba bubba</w:t>
      </w:r>
    </w:p>
    <w:p w:rsidR="006A182A" w:rsidRPr="005C50F0" w:rsidRDefault="006A182A" w:rsidP="005C50F0">
      <w:r w:rsidRPr="005C50F0">
        <w:t xml:space="preserve">Poglej na spletni strani ples ob pesmi Hubba bubba od Čukov. </w:t>
      </w:r>
    </w:p>
    <w:p w:rsidR="006A182A" w:rsidRDefault="006A182A" w:rsidP="005C50F0">
      <w:r w:rsidRPr="005C50F0">
        <w:t xml:space="preserve">Poskusi tudi sam malo zaplesati.  </w:t>
      </w:r>
      <w:hyperlink r:id="rId17" w:history="1">
        <w:r w:rsidRPr="00EE7DC1">
          <w:rPr>
            <w:rStyle w:val="Hyperlink"/>
          </w:rPr>
          <w:t>https://www.youtube.com/watch?v=bHk7T28yqik</w:t>
        </w:r>
      </w:hyperlink>
    </w:p>
    <w:p w:rsidR="006A182A" w:rsidRPr="005C50F0" w:rsidRDefault="006A182A" w:rsidP="005C50F0">
      <w:r>
        <w:t xml:space="preserve">Če pa ti ples ni najbolj všeč,  se igraj z žogo. </w:t>
      </w:r>
    </w:p>
    <w:p w:rsidR="006A182A" w:rsidRPr="005C50F0" w:rsidRDefault="006A182A" w:rsidP="005C50F0">
      <w:pPr>
        <w:rPr>
          <w:b/>
          <w:u w:val="single"/>
        </w:rPr>
      </w:pPr>
    </w:p>
    <w:p w:rsidR="006A182A" w:rsidRDefault="006A182A" w:rsidP="0054368A">
      <w:pPr>
        <w:spacing w:after="0" w:line="240" w:lineRule="auto"/>
        <w:rPr>
          <w:rFonts w:ascii="Times New Roman" w:hAnsi="Times New Roman"/>
        </w:rPr>
      </w:pPr>
      <w:r>
        <w:rPr>
          <w:b/>
          <w:bCs/>
          <w:highlight w:val="yellow"/>
          <w:u w:val="single"/>
        </w:rPr>
        <w:t>ITALIJANŠČINA</w:t>
      </w:r>
      <w:r>
        <w:rPr>
          <w:b/>
          <w:bCs/>
          <w:u w:val="single"/>
        </w:rPr>
        <w:t xml:space="preserve">  17.4.2020</w:t>
      </w:r>
    </w:p>
    <w:p w:rsidR="006A182A" w:rsidRDefault="006A182A" w:rsidP="0054368A">
      <w:r>
        <w:t>Odpri link ter sledi navodilom. Naloge bodo objavljene dan preden je ITJ na urniku.</w:t>
      </w:r>
    </w:p>
    <w:p w:rsidR="006A182A" w:rsidRDefault="006A182A" w:rsidP="0054368A">
      <w:hyperlink r:id="rId18" w:tgtFrame="_blank" w:history="1">
        <w:r>
          <w:rPr>
            <w:rStyle w:val="Hyperlink"/>
          </w:rPr>
          <w:t>https://padlet.com/iriskos/italiano2classe</w:t>
        </w:r>
      </w:hyperlink>
      <w:r>
        <w:t>  </w:t>
      </w:r>
    </w:p>
    <w:p w:rsidR="006A182A" w:rsidRDefault="006A182A" w:rsidP="0054368A">
      <w:r>
        <w:t xml:space="preserve">Naloge mi oddajate do </w:t>
      </w:r>
      <w:r>
        <w:rPr>
          <w:b/>
          <w:bCs/>
          <w:u w:val="single"/>
        </w:rPr>
        <w:t>23.4.2020</w:t>
      </w:r>
      <w:r>
        <w:t> na mail: </w:t>
      </w:r>
      <w:hyperlink r:id="rId19" w:tgtFrame="_blank" w:history="1">
        <w:r>
          <w:rPr>
            <w:rStyle w:val="Hyperlink"/>
            <w:b/>
            <w:bCs/>
          </w:rPr>
          <w:t>iris.kos@os-dekani.si</w:t>
        </w:r>
      </w:hyperlink>
      <w:r>
        <w:rPr>
          <w:b/>
          <w:bCs/>
        </w:rPr>
        <w:t> </w:t>
      </w:r>
      <w:r>
        <w:t>ali na spletno učilnico.</w:t>
      </w:r>
    </w:p>
    <w:p w:rsidR="006A182A" w:rsidRDefault="006A182A" w:rsidP="00A82270">
      <w:pPr>
        <w:ind w:firstLine="708"/>
      </w:pPr>
    </w:p>
    <w:p w:rsidR="006A182A" w:rsidRDefault="006A182A" w:rsidP="00A82270">
      <w:pPr>
        <w:ind w:firstLine="708"/>
      </w:pPr>
    </w:p>
    <w:p w:rsidR="006A182A" w:rsidRDefault="006A182A" w:rsidP="0016151D">
      <w:pPr>
        <w:pStyle w:val="Heading1"/>
        <w:jc w:val="center"/>
        <w:rPr>
          <w:b/>
          <w:bCs/>
        </w:rPr>
      </w:pPr>
      <w:r w:rsidRPr="001B63D6">
        <w:rPr>
          <w:b/>
          <w:bCs/>
        </w:rPr>
        <w:t xml:space="preserve">NAČRT DELA ZA </w:t>
      </w:r>
      <w:r>
        <w:rPr>
          <w:b/>
          <w:bCs/>
        </w:rPr>
        <w:t>2</w:t>
      </w:r>
      <w:r w:rsidRPr="001B63D6">
        <w:rPr>
          <w:b/>
          <w:bCs/>
        </w:rPr>
        <w:t>.</w:t>
      </w:r>
      <w:r>
        <w:rPr>
          <w:b/>
          <w:bCs/>
        </w:rPr>
        <w:t xml:space="preserve"> </w:t>
      </w:r>
      <w:r w:rsidRPr="001B63D6">
        <w:rPr>
          <w:b/>
          <w:bCs/>
        </w:rPr>
        <w:t xml:space="preserve">RAZRED PRI PREDMETU ANGLEŠČINA </w:t>
      </w:r>
    </w:p>
    <w:p w:rsidR="006A182A" w:rsidRPr="001B63D6" w:rsidRDefault="006A182A" w:rsidP="0016151D">
      <w:pPr>
        <w:pStyle w:val="Heading1"/>
        <w:jc w:val="center"/>
        <w:rPr>
          <w:b/>
          <w:bCs/>
        </w:rPr>
      </w:pPr>
      <w:r w:rsidRPr="001B63D6">
        <w:rPr>
          <w:b/>
          <w:bCs/>
        </w:rPr>
        <w:t>(</w:t>
      </w:r>
      <w:r>
        <w:rPr>
          <w:b/>
          <w:bCs/>
        </w:rPr>
        <w:t>14</w:t>
      </w:r>
      <w:r w:rsidRPr="001B63D6">
        <w:rPr>
          <w:b/>
          <w:bCs/>
        </w:rPr>
        <w:t>.4.-</w:t>
      </w:r>
      <w:r>
        <w:rPr>
          <w:b/>
          <w:bCs/>
        </w:rPr>
        <w:t>17</w:t>
      </w:r>
      <w:r w:rsidRPr="001B63D6">
        <w:rPr>
          <w:b/>
          <w:bCs/>
        </w:rPr>
        <w:t>.4.)</w:t>
      </w:r>
    </w:p>
    <w:p w:rsidR="006A182A" w:rsidRDefault="006A182A" w:rsidP="0016151D"/>
    <w:p w:rsidR="006A182A" w:rsidRDefault="006A182A" w:rsidP="0016151D">
      <w:r>
        <w:t xml:space="preserve">Danes bomo ponovili čutila, ki smo jih spoznali prejšnjo uro. </w:t>
      </w:r>
      <w:r>
        <w:rPr>
          <w:rFonts w:ascii="Segoe UI" w:hAnsi="Segoe UI" w:cs="Segoe UI"/>
        </w:rPr>
        <w:t>😊</w:t>
      </w:r>
      <w:r>
        <w:t xml:space="preserve"> </w:t>
      </w:r>
    </w:p>
    <w:p w:rsidR="006A182A" w:rsidRDefault="006A182A" w:rsidP="0016151D">
      <w:pPr>
        <w:pStyle w:val="ListParagraph"/>
        <w:numPr>
          <w:ilvl w:val="0"/>
          <w:numId w:val="19"/>
        </w:numPr>
        <w:spacing w:after="160" w:line="256" w:lineRule="auto"/>
      </w:pPr>
      <w:r>
        <w:t xml:space="preserve">Najprej si oglej </w:t>
      </w:r>
      <w:r w:rsidRPr="00D56FCA">
        <w:rPr>
          <w:b/>
          <w:bCs/>
        </w:rPr>
        <w:t>predstavitev</w:t>
      </w:r>
      <w:r>
        <w:t>, ki se nahaja na spletni strani:</w:t>
      </w:r>
    </w:p>
    <w:p w:rsidR="006A182A" w:rsidRDefault="006A182A" w:rsidP="0016151D">
      <w:hyperlink r:id="rId20" w:history="1">
        <w:r>
          <w:rPr>
            <w:rStyle w:val="Hyperlink"/>
          </w:rPr>
          <w:t>https://www.youtube.com/watch?v=ooqcNEAKAWY</w:t>
        </w:r>
      </w:hyperlink>
    </w:p>
    <w:p w:rsidR="006A182A" w:rsidRDefault="006A182A" w:rsidP="0016151D">
      <w:r>
        <w:t>Med poslušanjem poskusi odgovoriti na vprašanja.</w:t>
      </w:r>
    </w:p>
    <w:p w:rsidR="006A182A" w:rsidRDefault="006A182A" w:rsidP="0016151D"/>
    <w:p w:rsidR="006A182A" w:rsidRPr="00244745" w:rsidRDefault="006A182A" w:rsidP="0016151D">
      <w:pPr>
        <w:pStyle w:val="ListParagraph"/>
        <w:numPr>
          <w:ilvl w:val="0"/>
          <w:numId w:val="19"/>
        </w:numPr>
        <w:spacing w:after="160" w:line="256" w:lineRule="auto"/>
      </w:pPr>
      <w:r>
        <w:t>Nato č</w:t>
      </w:r>
      <w:r w:rsidRPr="00244745">
        <w:t xml:space="preserve">utila ponovi z izbiro poljubnih </w:t>
      </w:r>
      <w:r w:rsidRPr="00637116">
        <w:rPr>
          <w:b/>
          <w:bCs/>
        </w:rPr>
        <w:t>iger</w:t>
      </w:r>
      <w:r>
        <w:t>:</w:t>
      </w:r>
    </w:p>
    <w:p w:rsidR="006A182A" w:rsidRDefault="006A182A" w:rsidP="0016151D">
      <w:pPr>
        <w:pStyle w:val="ListParagraph"/>
        <w:numPr>
          <w:ilvl w:val="0"/>
          <w:numId w:val="18"/>
        </w:numPr>
        <w:spacing w:after="160" w:line="256" w:lineRule="auto"/>
      </w:pPr>
      <w:r>
        <w:t xml:space="preserve">Izberi pravilno besedo: </w:t>
      </w:r>
      <w:hyperlink r:id="rId21" w:history="1">
        <w:r>
          <w:rPr>
            <w:rStyle w:val="Hyperlink"/>
          </w:rPr>
          <w:t>https://www.educandy.com/site/html5/bin/main.php?activity=multiple_pairs&amp;quizid=54402</w:t>
        </w:r>
      </w:hyperlink>
    </w:p>
    <w:p w:rsidR="006A182A" w:rsidRDefault="006A182A" w:rsidP="0016151D">
      <w:pPr>
        <w:pStyle w:val="ListParagraph"/>
        <w:numPr>
          <w:ilvl w:val="0"/>
          <w:numId w:val="18"/>
        </w:numPr>
        <w:spacing w:after="160" w:line="256" w:lineRule="auto"/>
      </w:pPr>
      <w:r>
        <w:t xml:space="preserve">Vstavi pravilno besedo: </w:t>
      </w:r>
      <w:hyperlink r:id="rId22" w:history="1">
        <w:r>
          <w:rPr>
            <w:rStyle w:val="Hyperlink"/>
          </w:rPr>
          <w:t>https://www.educandy.com/site/html5/bin/main.php?activity=matchup&amp;quizid=54402</w:t>
        </w:r>
      </w:hyperlink>
    </w:p>
    <w:p w:rsidR="006A182A" w:rsidRDefault="006A182A" w:rsidP="0016151D">
      <w:pPr>
        <w:pStyle w:val="ListParagraph"/>
        <w:numPr>
          <w:ilvl w:val="0"/>
          <w:numId w:val="18"/>
        </w:numPr>
        <w:spacing w:after="160" w:line="256" w:lineRule="auto"/>
      </w:pPr>
      <w:r>
        <w:t xml:space="preserve">Spomin: </w:t>
      </w:r>
      <w:hyperlink r:id="rId23" w:history="1">
        <w:r>
          <w:rPr>
            <w:rStyle w:val="Hyperlink"/>
          </w:rPr>
          <w:t>https://www.educandy.com/site/html5/bin/main.php?activity=memory&amp;quizid=54402</w:t>
        </w:r>
      </w:hyperlink>
    </w:p>
    <w:p w:rsidR="006A182A" w:rsidRDefault="006A182A" w:rsidP="0016151D">
      <w:pPr>
        <w:pStyle w:val="ListParagraph"/>
        <w:numPr>
          <w:ilvl w:val="0"/>
          <w:numId w:val="18"/>
        </w:numPr>
        <w:spacing w:after="160" w:line="256" w:lineRule="auto"/>
      </w:pPr>
      <w:r>
        <w:t xml:space="preserve">Križanka: </w:t>
      </w:r>
      <w:hyperlink r:id="rId24" w:history="1">
        <w:r>
          <w:rPr>
            <w:rStyle w:val="Hyperlink"/>
          </w:rPr>
          <w:t>https://www.educandy.com/site/html5/bin/main.php?activity=crosswords&amp;quizid=54402</w:t>
        </w:r>
      </w:hyperlink>
    </w:p>
    <w:p w:rsidR="006A182A" w:rsidRDefault="006A182A" w:rsidP="00A82270">
      <w:pPr>
        <w:ind w:firstLine="708"/>
      </w:pPr>
    </w:p>
    <w:p w:rsidR="006A182A" w:rsidRDefault="006A182A" w:rsidP="00A82270">
      <w:pPr>
        <w:ind w:firstLine="708"/>
      </w:pPr>
    </w:p>
    <w:p w:rsidR="006A182A" w:rsidRDefault="006A182A" w:rsidP="00A82270">
      <w:pPr>
        <w:ind w:firstLine="708"/>
      </w:pPr>
    </w:p>
    <w:p w:rsidR="006A182A" w:rsidRDefault="006A182A" w:rsidP="00A82270">
      <w:pPr>
        <w:ind w:firstLine="708"/>
      </w:pPr>
    </w:p>
    <w:p w:rsidR="006A182A" w:rsidRDefault="006A182A" w:rsidP="00A82270">
      <w:pPr>
        <w:ind w:firstLine="708"/>
      </w:pPr>
    </w:p>
    <w:p w:rsidR="006A182A" w:rsidRDefault="006A182A" w:rsidP="00A82270">
      <w:pPr>
        <w:ind w:firstLine="708"/>
      </w:pPr>
    </w:p>
    <w:sectPr w:rsidR="006A182A" w:rsidSect="00D267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libri Light">
    <w:altName w:val="Arial"/>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00022FF" w:usb1="C000205B" w:usb2="00000009" w:usb3="00000000" w:csb0="000001D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131"/>
    <w:multiLevelType w:val="hybridMultilevel"/>
    <w:tmpl w:val="2CBA3AD4"/>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258075E"/>
    <w:multiLevelType w:val="hybridMultilevel"/>
    <w:tmpl w:val="99328CDE"/>
    <w:lvl w:ilvl="0" w:tplc="2E306606">
      <w:start w:val="1"/>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4EA3B78"/>
    <w:multiLevelType w:val="hybridMultilevel"/>
    <w:tmpl w:val="411414AA"/>
    <w:lvl w:ilvl="0" w:tplc="ED52F76E">
      <w:numFmt w:val="bullet"/>
      <w:lvlText w:val="-"/>
      <w:lvlJc w:val="left"/>
      <w:pPr>
        <w:ind w:left="1004" w:hanging="360"/>
      </w:pPr>
      <w:rPr>
        <w:rFonts w:ascii="Times New Roman" w:eastAsia="Times New Roman" w:hAnsi="Times New Roman"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nsid w:val="051F2381"/>
    <w:multiLevelType w:val="hybridMultilevel"/>
    <w:tmpl w:val="C510837A"/>
    <w:lvl w:ilvl="0" w:tplc="F0B2A678">
      <w:start w:val="1"/>
      <w:numFmt w:val="bullet"/>
      <w:lvlText w:val=""/>
      <w:lvlJc w:val="left"/>
      <w:pPr>
        <w:tabs>
          <w:tab w:val="num" w:pos="284"/>
        </w:tabs>
        <w:ind w:left="284" w:hanging="284"/>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A427DDE"/>
    <w:multiLevelType w:val="hybridMultilevel"/>
    <w:tmpl w:val="0B74D25A"/>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C5B0037"/>
    <w:multiLevelType w:val="hybridMultilevel"/>
    <w:tmpl w:val="241CAACE"/>
    <w:lvl w:ilvl="0" w:tplc="2A2E9100">
      <w:start w:val="1"/>
      <w:numFmt w:val="bullet"/>
      <w:lvlText w:val="-"/>
      <w:lvlJc w:val="left"/>
      <w:pPr>
        <w:ind w:left="720" w:hanging="360"/>
      </w:pPr>
      <w:rPr>
        <w:rFonts w:ascii="Arial Narrow" w:hAnsi="Arial Narrow" w:hint="default"/>
        <w:color w:val="auto"/>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31174C5"/>
    <w:multiLevelType w:val="hybridMultilevel"/>
    <w:tmpl w:val="145A25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7C30AD5"/>
    <w:multiLevelType w:val="hybridMultilevel"/>
    <w:tmpl w:val="00BA4114"/>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78E7BF2"/>
    <w:multiLevelType w:val="hybridMultilevel"/>
    <w:tmpl w:val="3A9E1E18"/>
    <w:lvl w:ilvl="0" w:tplc="BC2ECD86">
      <w:start w:val="1"/>
      <w:numFmt w:val="bullet"/>
      <w:lvlText w:val="-"/>
      <w:lvlJc w:val="left"/>
      <w:pPr>
        <w:ind w:left="644" w:hanging="360"/>
      </w:pPr>
      <w:rPr>
        <w:rFonts w:ascii="Times New Roman" w:eastAsia="Times New Roman" w:hAnsi="Times New Roman" w:hint="default"/>
      </w:rPr>
    </w:lvl>
    <w:lvl w:ilvl="1" w:tplc="04240003" w:tentative="1">
      <w:start w:val="1"/>
      <w:numFmt w:val="bullet"/>
      <w:lvlText w:val="o"/>
      <w:lvlJc w:val="left"/>
      <w:pPr>
        <w:ind w:left="1364" w:hanging="360"/>
      </w:pPr>
      <w:rPr>
        <w:rFonts w:ascii="Courier New" w:hAnsi="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9">
    <w:nsid w:val="42AC0ADD"/>
    <w:multiLevelType w:val="hybridMultilevel"/>
    <w:tmpl w:val="DB0AA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9656E9F"/>
    <w:multiLevelType w:val="hybridMultilevel"/>
    <w:tmpl w:val="6A66486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nsid w:val="4AC94998"/>
    <w:multiLevelType w:val="hybridMultilevel"/>
    <w:tmpl w:val="1F56AC92"/>
    <w:lvl w:ilvl="0" w:tplc="2E306606">
      <w:start w:val="1"/>
      <w:numFmt w:val="bullet"/>
      <w:lvlText w:val="-"/>
      <w:lvlJc w:val="left"/>
      <w:pPr>
        <w:ind w:left="1004" w:hanging="360"/>
      </w:pPr>
      <w:rPr>
        <w:rFonts w:ascii="Times New Roman" w:eastAsia="Times New Roman" w:hAnsi="Times New Roman"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nsid w:val="54BD26F3"/>
    <w:multiLevelType w:val="hybridMultilevel"/>
    <w:tmpl w:val="E402D4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4FF7230"/>
    <w:multiLevelType w:val="hybridMultilevel"/>
    <w:tmpl w:val="0F4E9C18"/>
    <w:lvl w:ilvl="0" w:tplc="F684E0EC">
      <w:numFmt w:val="bullet"/>
      <w:lvlText w:val="-"/>
      <w:lvlJc w:val="left"/>
      <w:pPr>
        <w:ind w:left="862" w:hanging="360"/>
      </w:pPr>
      <w:rPr>
        <w:rFonts w:ascii="Times New Roman" w:eastAsia="Times New Roman" w:hAnsi="Times New Roman" w:hint="default"/>
      </w:rPr>
    </w:lvl>
    <w:lvl w:ilvl="1" w:tplc="04240003" w:tentative="1">
      <w:start w:val="1"/>
      <w:numFmt w:val="bullet"/>
      <w:lvlText w:val="o"/>
      <w:lvlJc w:val="left"/>
      <w:pPr>
        <w:ind w:left="1582" w:hanging="360"/>
      </w:pPr>
      <w:rPr>
        <w:rFonts w:ascii="Courier New" w:hAnsi="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4">
    <w:nsid w:val="57FF1077"/>
    <w:multiLevelType w:val="hybridMultilevel"/>
    <w:tmpl w:val="BED45C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5F32F87"/>
    <w:multiLevelType w:val="hybridMultilevel"/>
    <w:tmpl w:val="F72619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7AB95261"/>
    <w:multiLevelType w:val="hybridMultilevel"/>
    <w:tmpl w:val="546E97E2"/>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AFA1F9A"/>
    <w:multiLevelType w:val="hybridMultilevel"/>
    <w:tmpl w:val="FF146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FED7DAA"/>
    <w:multiLevelType w:val="hybridMultilevel"/>
    <w:tmpl w:val="5A42333E"/>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5"/>
  </w:num>
  <w:num w:numId="4">
    <w:abstractNumId w:val="2"/>
  </w:num>
  <w:num w:numId="5">
    <w:abstractNumId w:val="18"/>
  </w:num>
  <w:num w:numId="6">
    <w:abstractNumId w:val="7"/>
  </w:num>
  <w:num w:numId="7">
    <w:abstractNumId w:val="0"/>
  </w:num>
  <w:num w:numId="8">
    <w:abstractNumId w:val="8"/>
  </w:num>
  <w:num w:numId="9">
    <w:abstractNumId w:val="13"/>
  </w:num>
  <w:num w:numId="10">
    <w:abstractNumId w:val="17"/>
  </w:num>
  <w:num w:numId="11">
    <w:abstractNumId w:val="3"/>
  </w:num>
  <w:num w:numId="12">
    <w:abstractNumId w:val="5"/>
  </w:num>
  <w:num w:numId="13">
    <w:abstractNumId w:val="11"/>
  </w:num>
  <w:num w:numId="14">
    <w:abstractNumId w:val="1"/>
  </w:num>
  <w:num w:numId="15">
    <w:abstractNumId w:val="6"/>
  </w:num>
  <w:num w:numId="16">
    <w:abstractNumId w:val="9"/>
  </w:num>
  <w:num w:numId="17">
    <w:abstractNumId w:val="12"/>
  </w:num>
  <w:num w:numId="18">
    <w:abstractNumId w:val="1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358"/>
    <w:rsid w:val="00021D08"/>
    <w:rsid w:val="00040036"/>
    <w:rsid w:val="000458A4"/>
    <w:rsid w:val="00047D31"/>
    <w:rsid w:val="0005471C"/>
    <w:rsid w:val="00071198"/>
    <w:rsid w:val="000A40A1"/>
    <w:rsid w:val="000C5EC5"/>
    <w:rsid w:val="00142DA9"/>
    <w:rsid w:val="00151358"/>
    <w:rsid w:val="0016151D"/>
    <w:rsid w:val="00161EDD"/>
    <w:rsid w:val="001B63D6"/>
    <w:rsid w:val="001D1123"/>
    <w:rsid w:val="001F4F1B"/>
    <w:rsid w:val="00203BB2"/>
    <w:rsid w:val="002104F7"/>
    <w:rsid w:val="002238BA"/>
    <w:rsid w:val="00244745"/>
    <w:rsid w:val="00250410"/>
    <w:rsid w:val="00252B24"/>
    <w:rsid w:val="00296496"/>
    <w:rsid w:val="002C1064"/>
    <w:rsid w:val="002C51EA"/>
    <w:rsid w:val="002E02D1"/>
    <w:rsid w:val="00300B31"/>
    <w:rsid w:val="0032245C"/>
    <w:rsid w:val="003251EA"/>
    <w:rsid w:val="00327431"/>
    <w:rsid w:val="0034628E"/>
    <w:rsid w:val="00354FD3"/>
    <w:rsid w:val="003A2D5B"/>
    <w:rsid w:val="003D1D73"/>
    <w:rsid w:val="003F2574"/>
    <w:rsid w:val="004131DC"/>
    <w:rsid w:val="00454F1F"/>
    <w:rsid w:val="004857DA"/>
    <w:rsid w:val="00491E3E"/>
    <w:rsid w:val="004C2974"/>
    <w:rsid w:val="004E504C"/>
    <w:rsid w:val="00525F16"/>
    <w:rsid w:val="0054368A"/>
    <w:rsid w:val="00547F21"/>
    <w:rsid w:val="0058173C"/>
    <w:rsid w:val="00583313"/>
    <w:rsid w:val="005918D7"/>
    <w:rsid w:val="005C50F0"/>
    <w:rsid w:val="005D2F95"/>
    <w:rsid w:val="005F4730"/>
    <w:rsid w:val="00632EDD"/>
    <w:rsid w:val="006364AB"/>
    <w:rsid w:val="00637116"/>
    <w:rsid w:val="006A182A"/>
    <w:rsid w:val="006A37C7"/>
    <w:rsid w:val="006B6F8E"/>
    <w:rsid w:val="006C0ABF"/>
    <w:rsid w:val="006D2F74"/>
    <w:rsid w:val="00722440"/>
    <w:rsid w:val="007C1319"/>
    <w:rsid w:val="007D04DA"/>
    <w:rsid w:val="00807775"/>
    <w:rsid w:val="00881AD7"/>
    <w:rsid w:val="008932B6"/>
    <w:rsid w:val="008B49D8"/>
    <w:rsid w:val="008E5094"/>
    <w:rsid w:val="00907D23"/>
    <w:rsid w:val="009575DB"/>
    <w:rsid w:val="00963366"/>
    <w:rsid w:val="009A47A9"/>
    <w:rsid w:val="009D34F4"/>
    <w:rsid w:val="00A3141F"/>
    <w:rsid w:val="00A3509B"/>
    <w:rsid w:val="00A82270"/>
    <w:rsid w:val="00A83976"/>
    <w:rsid w:val="00AB4C0B"/>
    <w:rsid w:val="00AC3920"/>
    <w:rsid w:val="00AC5836"/>
    <w:rsid w:val="00AF5A4C"/>
    <w:rsid w:val="00B03396"/>
    <w:rsid w:val="00B8204E"/>
    <w:rsid w:val="00B857EB"/>
    <w:rsid w:val="00BF2CC2"/>
    <w:rsid w:val="00C104CE"/>
    <w:rsid w:val="00C30866"/>
    <w:rsid w:val="00C652C0"/>
    <w:rsid w:val="00CA1880"/>
    <w:rsid w:val="00CD657F"/>
    <w:rsid w:val="00CE32A8"/>
    <w:rsid w:val="00CE491C"/>
    <w:rsid w:val="00CE5F8C"/>
    <w:rsid w:val="00CF0D83"/>
    <w:rsid w:val="00D050F7"/>
    <w:rsid w:val="00D26710"/>
    <w:rsid w:val="00D56FCA"/>
    <w:rsid w:val="00D75425"/>
    <w:rsid w:val="00D75A63"/>
    <w:rsid w:val="00D922D4"/>
    <w:rsid w:val="00DB2495"/>
    <w:rsid w:val="00E26596"/>
    <w:rsid w:val="00E36194"/>
    <w:rsid w:val="00EB051F"/>
    <w:rsid w:val="00EE7DC1"/>
    <w:rsid w:val="00EF33EE"/>
    <w:rsid w:val="00F059E4"/>
    <w:rsid w:val="00F54923"/>
    <w:rsid w:val="00FA62D1"/>
    <w:rsid w:val="00FD502B"/>
    <w:rsid w:val="00FF728E"/>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358"/>
    <w:pPr>
      <w:spacing w:after="200" w:line="276" w:lineRule="auto"/>
    </w:pPr>
    <w:rPr>
      <w:lang w:eastAsia="en-US"/>
    </w:rPr>
  </w:style>
  <w:style w:type="paragraph" w:styleId="Heading1">
    <w:name w:val="heading 1"/>
    <w:basedOn w:val="Normal"/>
    <w:next w:val="Normal"/>
    <w:link w:val="Heading1Char"/>
    <w:uiPriority w:val="99"/>
    <w:qFormat/>
    <w:rsid w:val="009575DB"/>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9575D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9575DB"/>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75DB"/>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9575DB"/>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9575DB"/>
    <w:rPr>
      <w:rFonts w:ascii="Calibri Light" w:hAnsi="Calibri Light" w:cs="Times New Roman"/>
      <w:color w:val="1F4D78"/>
      <w:sz w:val="24"/>
      <w:szCs w:val="24"/>
    </w:rPr>
  </w:style>
  <w:style w:type="paragraph" w:styleId="ListParagraph">
    <w:name w:val="List Paragraph"/>
    <w:basedOn w:val="Normal"/>
    <w:uiPriority w:val="99"/>
    <w:qFormat/>
    <w:rsid w:val="00E26596"/>
    <w:pPr>
      <w:spacing w:after="0" w:line="240" w:lineRule="auto"/>
      <w:ind w:left="720"/>
      <w:contextualSpacing/>
    </w:pPr>
    <w:rPr>
      <w:rFonts w:ascii="Times New Roman" w:eastAsia="Times New Roman" w:hAnsi="Times New Roman"/>
      <w:sz w:val="24"/>
      <w:szCs w:val="24"/>
      <w:lang w:eastAsia="sl-SI"/>
    </w:rPr>
  </w:style>
  <w:style w:type="paragraph" w:styleId="List">
    <w:name w:val="List"/>
    <w:basedOn w:val="Normal"/>
    <w:uiPriority w:val="99"/>
    <w:rsid w:val="009575DB"/>
    <w:pPr>
      <w:ind w:left="283" w:hanging="283"/>
      <w:contextualSpacing/>
    </w:pPr>
  </w:style>
  <w:style w:type="paragraph" w:styleId="Date">
    <w:name w:val="Date"/>
    <w:basedOn w:val="Normal"/>
    <w:next w:val="Normal"/>
    <w:link w:val="DateChar"/>
    <w:uiPriority w:val="99"/>
    <w:rsid w:val="009575DB"/>
  </w:style>
  <w:style w:type="character" w:customStyle="1" w:styleId="DateChar">
    <w:name w:val="Date Char"/>
    <w:basedOn w:val="DefaultParagraphFont"/>
    <w:link w:val="Date"/>
    <w:uiPriority w:val="99"/>
    <w:locked/>
    <w:rsid w:val="009575DB"/>
    <w:rPr>
      <w:rFonts w:ascii="Calibri" w:hAnsi="Calibri" w:cs="Times New Roman"/>
    </w:rPr>
  </w:style>
  <w:style w:type="paragraph" w:styleId="BodyText">
    <w:name w:val="Body Text"/>
    <w:basedOn w:val="Normal"/>
    <w:link w:val="BodyTextChar"/>
    <w:uiPriority w:val="99"/>
    <w:rsid w:val="009575DB"/>
    <w:pPr>
      <w:spacing w:after="120"/>
    </w:pPr>
  </w:style>
  <w:style w:type="character" w:customStyle="1" w:styleId="BodyTextChar">
    <w:name w:val="Body Text Char"/>
    <w:basedOn w:val="DefaultParagraphFont"/>
    <w:link w:val="BodyText"/>
    <w:uiPriority w:val="99"/>
    <w:locked/>
    <w:rsid w:val="009575DB"/>
    <w:rPr>
      <w:rFonts w:ascii="Calibri" w:hAnsi="Calibri" w:cs="Times New Roman"/>
    </w:rPr>
  </w:style>
  <w:style w:type="paragraph" w:styleId="BodyTextIndent">
    <w:name w:val="Body Text Indent"/>
    <w:basedOn w:val="Normal"/>
    <w:link w:val="BodyTextIndentChar"/>
    <w:uiPriority w:val="99"/>
    <w:rsid w:val="009575DB"/>
    <w:pPr>
      <w:spacing w:after="120"/>
      <w:ind w:left="283"/>
    </w:pPr>
  </w:style>
  <w:style w:type="character" w:customStyle="1" w:styleId="BodyTextIndentChar">
    <w:name w:val="Body Text Indent Char"/>
    <w:basedOn w:val="DefaultParagraphFont"/>
    <w:link w:val="BodyTextIndent"/>
    <w:uiPriority w:val="99"/>
    <w:locked/>
    <w:rsid w:val="009575DB"/>
    <w:rPr>
      <w:rFonts w:ascii="Calibri" w:hAnsi="Calibri" w:cs="Times New Roman"/>
    </w:rPr>
  </w:style>
  <w:style w:type="character" w:styleId="CommentReference">
    <w:name w:val="annotation reference"/>
    <w:basedOn w:val="DefaultParagraphFont"/>
    <w:uiPriority w:val="99"/>
    <w:semiHidden/>
    <w:rsid w:val="009575DB"/>
    <w:rPr>
      <w:rFonts w:cs="Times New Roman"/>
      <w:sz w:val="16"/>
      <w:szCs w:val="16"/>
    </w:rPr>
  </w:style>
  <w:style w:type="paragraph" w:styleId="CommentText">
    <w:name w:val="annotation text"/>
    <w:basedOn w:val="Normal"/>
    <w:link w:val="CommentTextChar"/>
    <w:uiPriority w:val="99"/>
    <w:semiHidden/>
    <w:rsid w:val="009575D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575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9575DB"/>
    <w:rPr>
      <w:b/>
      <w:bCs/>
    </w:rPr>
  </w:style>
  <w:style w:type="character" w:customStyle="1" w:styleId="CommentSubjectChar">
    <w:name w:val="Comment Subject Char"/>
    <w:basedOn w:val="CommentTextChar"/>
    <w:link w:val="CommentSubject"/>
    <w:uiPriority w:val="99"/>
    <w:semiHidden/>
    <w:locked/>
    <w:rsid w:val="009575DB"/>
    <w:rPr>
      <w:b/>
      <w:bCs/>
    </w:rPr>
  </w:style>
  <w:style w:type="paragraph" w:styleId="BalloonText">
    <w:name w:val="Balloon Text"/>
    <w:basedOn w:val="Normal"/>
    <w:link w:val="BalloonTextChar"/>
    <w:uiPriority w:val="99"/>
    <w:semiHidden/>
    <w:rsid w:val="00957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575DB"/>
    <w:rPr>
      <w:rFonts w:ascii="Segoe UI" w:hAnsi="Segoe UI" w:cs="Segoe UI"/>
      <w:sz w:val="18"/>
      <w:szCs w:val="18"/>
    </w:rPr>
  </w:style>
  <w:style w:type="character" w:styleId="Hyperlink">
    <w:name w:val="Hyperlink"/>
    <w:basedOn w:val="DefaultParagraphFont"/>
    <w:uiPriority w:val="99"/>
    <w:rsid w:val="002C51E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62740811">
      <w:marLeft w:val="0"/>
      <w:marRight w:val="0"/>
      <w:marTop w:val="0"/>
      <w:marBottom w:val="0"/>
      <w:divBdr>
        <w:top w:val="none" w:sz="0" w:space="0" w:color="auto"/>
        <w:left w:val="none" w:sz="0" w:space="0" w:color="auto"/>
        <w:bottom w:val="none" w:sz="0" w:space="0" w:color="auto"/>
        <w:right w:val="none" w:sz="0" w:space="0" w:color="auto"/>
      </w:divBdr>
      <w:divsChild>
        <w:div w:id="162740808">
          <w:marLeft w:val="0"/>
          <w:marRight w:val="0"/>
          <w:marTop w:val="0"/>
          <w:marBottom w:val="0"/>
          <w:divBdr>
            <w:top w:val="none" w:sz="0" w:space="0" w:color="auto"/>
            <w:left w:val="none" w:sz="0" w:space="0" w:color="auto"/>
            <w:bottom w:val="none" w:sz="0" w:space="0" w:color="auto"/>
            <w:right w:val="none" w:sz="0" w:space="0" w:color="auto"/>
          </w:divBdr>
        </w:div>
        <w:div w:id="162740809">
          <w:marLeft w:val="0"/>
          <w:marRight w:val="0"/>
          <w:marTop w:val="0"/>
          <w:marBottom w:val="0"/>
          <w:divBdr>
            <w:top w:val="none" w:sz="0" w:space="0" w:color="auto"/>
            <w:left w:val="none" w:sz="0" w:space="0" w:color="auto"/>
            <w:bottom w:val="none" w:sz="0" w:space="0" w:color="auto"/>
            <w:right w:val="none" w:sz="0" w:space="0" w:color="auto"/>
          </w:divBdr>
        </w:div>
        <w:div w:id="162740810">
          <w:marLeft w:val="0"/>
          <w:marRight w:val="0"/>
          <w:marTop w:val="0"/>
          <w:marBottom w:val="0"/>
          <w:divBdr>
            <w:top w:val="none" w:sz="0" w:space="0" w:color="auto"/>
            <w:left w:val="none" w:sz="0" w:space="0" w:color="auto"/>
            <w:bottom w:val="none" w:sz="0" w:space="0" w:color="auto"/>
            <w:right w:val="none" w:sz="0" w:space="0" w:color="auto"/>
          </w:divBdr>
        </w:div>
        <w:div w:id="16274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oleObject" Target="embeddings/oleObject1.bin"/><Relationship Id="rId18" Type="http://schemas.openxmlformats.org/officeDocument/2006/relationships/hyperlink" Target="https://padlet.com/iriskos/italiano2clas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ducandy.com/site/html5/bin/main.php?activity=multiple_pairs&amp;quizid=54402" TargetMode="Externa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https://www.youtube.com/watch?v=bHk7T28yqi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youtube.com/watch?v=ooqcNEAKAW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s://www.educandy.com/site/html5/bin/main.php?activity=crosswords&amp;quizid=54402" TargetMode="External"/><Relationship Id="rId5" Type="http://schemas.openxmlformats.org/officeDocument/2006/relationships/image" Target="media/image1.jpeg"/><Relationship Id="rId15" Type="http://schemas.openxmlformats.org/officeDocument/2006/relationships/hyperlink" Target="https://www.lilibi.si/solska-ulica/glasbena-umetnost/pesmice-2" TargetMode="External"/><Relationship Id="rId23" Type="http://schemas.openxmlformats.org/officeDocument/2006/relationships/hyperlink" Target="https://www.educandy.com/site/html5/bin/main.php?activity=memory&amp;quizid=54402" TargetMode="External"/><Relationship Id="rId10" Type="http://schemas.openxmlformats.org/officeDocument/2006/relationships/hyperlink" Target="https://www.lilibi.si/solska-ulica/spoznavanje-okolja/telo/clovesko-telo" TargetMode="External"/><Relationship Id="rId19" Type="http://schemas.openxmlformats.org/officeDocument/2006/relationships/hyperlink" Target="mailto:iris.kos@os-dekani.si"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hyperlink" Target="https://www.educandy.com/site/html5/bin/main.php?activity=matchup&amp;quizid=54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2150</Words>
  <Characters>12260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TEDENSKA  PRIPRAVA</dc:title>
  <dc:subject/>
  <dc:creator>Uporabnik</dc:creator>
  <cp:keywords/>
  <dc:description/>
  <cp:lastModifiedBy>zp</cp:lastModifiedBy>
  <cp:revision>2</cp:revision>
  <cp:lastPrinted>2020-04-10T12:06:00Z</cp:lastPrinted>
  <dcterms:created xsi:type="dcterms:W3CDTF">2020-08-21T15:34:00Z</dcterms:created>
  <dcterms:modified xsi:type="dcterms:W3CDTF">2020-08-21T15:34:00Z</dcterms:modified>
</cp:coreProperties>
</file>