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38" w:rsidRPr="00BF7BB4" w:rsidRDefault="005D5138" w:rsidP="00DA02E8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BF7BB4">
        <w:rPr>
          <w:rFonts w:ascii="Arial" w:hAnsi="Arial" w:cs="Arial"/>
          <w:b/>
          <w:bCs/>
          <w:sz w:val="24"/>
          <w:szCs w:val="24"/>
        </w:rPr>
        <w:t>NAPOLNI SVOJO CELICO</w:t>
      </w:r>
    </w:p>
    <w:p w:rsidR="005D5138" w:rsidRPr="00DA02E8" w:rsidRDefault="005D5138" w:rsidP="00DA02E8">
      <w:pPr>
        <w:spacing w:line="360" w:lineRule="auto"/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spacing w:line="360" w:lineRule="auto"/>
        <w:rPr>
          <w:rFonts w:ascii="Arial" w:hAnsi="Arial" w:cs="Arial"/>
          <w:sz w:val="24"/>
          <w:szCs w:val="24"/>
        </w:rPr>
      </w:pPr>
      <w:r w:rsidRPr="00965437">
        <w:rPr>
          <w:rFonts w:ascii="Arial" w:hAnsi="Arial" w:cs="Arial"/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15.25pt;height:2in;visibility:visible">
            <v:imagedata r:id="rId5" o:title=""/>
          </v:shape>
        </w:pict>
      </w:r>
    </w:p>
    <w:p w:rsidR="005D5138" w:rsidRPr="00DA02E8" w:rsidRDefault="005D5138" w:rsidP="00DA02E8">
      <w:pPr>
        <w:spacing w:line="360" w:lineRule="auto"/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spacing w:line="360" w:lineRule="auto"/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1. Področje uporabe:</w:t>
      </w:r>
      <w:r w:rsidRPr="00DA02E8">
        <w:rPr>
          <w:rFonts w:ascii="Arial" w:hAnsi="Arial" w:cs="Arial"/>
          <w:sz w:val="24"/>
          <w:szCs w:val="24"/>
        </w:rPr>
        <w:t xml:space="preserve"> mobilna služba, kasneje oslepeli, zgodnja obravnava in vrtec, prosti čas, delavnice za polnočutne</w:t>
      </w:r>
      <w:r>
        <w:rPr>
          <w:rFonts w:ascii="Arial" w:hAnsi="Arial" w:cs="Arial"/>
          <w:sz w:val="24"/>
          <w:szCs w:val="24"/>
        </w:rPr>
        <w:t xml:space="preserve">, </w:t>
      </w:r>
      <w:r w:rsidRPr="00DA02E8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triada.</w:t>
      </w:r>
    </w:p>
    <w:p w:rsidR="005D5138" w:rsidRPr="00DA02E8" w:rsidRDefault="005D5138" w:rsidP="00DA02E8">
      <w:pPr>
        <w:spacing w:line="360" w:lineRule="auto"/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2. Vrsta izdelka:</w:t>
      </w:r>
      <w:r w:rsidRPr="00DA02E8">
        <w:rPr>
          <w:rFonts w:ascii="Arial" w:hAnsi="Arial" w:cs="Arial"/>
          <w:sz w:val="24"/>
          <w:szCs w:val="24"/>
        </w:rPr>
        <w:t xml:space="preserve"> didaktična igrača</w:t>
      </w:r>
    </w:p>
    <w:p w:rsidR="005D513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3. Materiali:</w:t>
      </w:r>
      <w:r w:rsidRPr="00DA02E8">
        <w:rPr>
          <w:rFonts w:ascii="Arial" w:hAnsi="Arial" w:cs="Arial"/>
          <w:sz w:val="24"/>
          <w:szCs w:val="24"/>
        </w:rPr>
        <w:t xml:space="preserve"> das masa, kostanj, plasične perle.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 xml:space="preserve">4. Uporaba: </w:t>
      </w:r>
      <w:r w:rsidRPr="00DA02E8">
        <w:rPr>
          <w:rFonts w:ascii="Arial" w:hAnsi="Arial" w:cs="Arial"/>
          <w:b/>
          <w:bCs/>
          <w:sz w:val="24"/>
          <w:szCs w:val="24"/>
        </w:rPr>
        <w:tab/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Namen igre:</w:t>
      </w:r>
    </w:p>
    <w:p w:rsidR="005D5138" w:rsidRPr="00DA02E8" w:rsidRDefault="005D5138" w:rsidP="00DA02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spoznavanje brajeve celice.</w:t>
      </w:r>
    </w:p>
    <w:p w:rsidR="005D5138" w:rsidRPr="00DA02E8" w:rsidRDefault="005D5138" w:rsidP="00DA02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 xml:space="preserve">spoznavanje brajevega zapisa. </w:t>
      </w:r>
    </w:p>
    <w:p w:rsidR="005D5138" w:rsidRPr="00DA02E8" w:rsidRDefault="005D5138" w:rsidP="00DA02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nastavljane črk in številk.</w:t>
      </w:r>
    </w:p>
    <w:p w:rsidR="005D5138" w:rsidRPr="00DA02E8" w:rsidRDefault="005D5138" w:rsidP="00DA02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zabava.</w:t>
      </w:r>
    </w:p>
    <w:p w:rsidR="005D5138" w:rsidRPr="00DA02E8" w:rsidRDefault="005D5138" w:rsidP="00DA02E8">
      <w:pPr>
        <w:spacing w:line="360" w:lineRule="auto"/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 xml:space="preserve">5. Opis in priporočilo: 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Vsebuje: 4 igrale plošče, igralno kocko in 25 kostanjev.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Število igralcev: 1 oz. 2 do 4.</w:t>
      </w:r>
    </w:p>
    <w:p w:rsidR="005D513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Število celic: igra se lahko igra z eno celico (4 igralci) ali z 2 (2 igralca) oz. se igra igralec sam.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Potek igre: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Vsak igralec vrže kocko. Igro začne igralec z manjšim številom pik na kocki.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Luknjicam na ploščici so prirejene številke kot v brajevi celici, in sicer: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984"/>
      </w:tblGrid>
      <w:tr w:rsidR="005D5138" w:rsidRPr="00DA02E8">
        <w:tc>
          <w:tcPr>
            <w:tcW w:w="1985" w:type="dxa"/>
          </w:tcPr>
          <w:p w:rsidR="005D5138" w:rsidRPr="00965437" w:rsidRDefault="005D5138" w:rsidP="009654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65437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  <w:tc>
          <w:tcPr>
            <w:tcW w:w="1984" w:type="dxa"/>
          </w:tcPr>
          <w:p w:rsidR="005D5138" w:rsidRPr="00965437" w:rsidRDefault="005D5138" w:rsidP="00722C11">
            <w:pPr>
              <w:rPr>
                <w:rFonts w:ascii="Arial" w:hAnsi="Arial" w:cs="Arial"/>
                <w:sz w:val="24"/>
                <w:szCs w:val="24"/>
              </w:rPr>
            </w:pPr>
            <w:r w:rsidRPr="00965437">
              <w:rPr>
                <w:rFonts w:ascii="Arial" w:hAnsi="Arial" w:cs="Arial"/>
                <w:sz w:val="24"/>
                <w:szCs w:val="24"/>
              </w:rPr>
              <w:t>4. pika</w:t>
            </w:r>
          </w:p>
        </w:tc>
      </w:tr>
      <w:tr w:rsidR="005D5138" w:rsidRPr="00DA02E8">
        <w:tc>
          <w:tcPr>
            <w:tcW w:w="1985" w:type="dxa"/>
          </w:tcPr>
          <w:p w:rsidR="005D5138" w:rsidRPr="00965437" w:rsidRDefault="005D5138" w:rsidP="009654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65437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  <w:tc>
          <w:tcPr>
            <w:tcW w:w="1984" w:type="dxa"/>
          </w:tcPr>
          <w:p w:rsidR="005D5138" w:rsidRPr="00965437" w:rsidRDefault="005D5138" w:rsidP="00722C11">
            <w:pPr>
              <w:rPr>
                <w:rFonts w:ascii="Arial" w:hAnsi="Arial" w:cs="Arial"/>
                <w:sz w:val="24"/>
                <w:szCs w:val="24"/>
              </w:rPr>
            </w:pPr>
            <w:r w:rsidRPr="00965437">
              <w:rPr>
                <w:rFonts w:ascii="Arial" w:hAnsi="Arial" w:cs="Arial"/>
                <w:sz w:val="24"/>
                <w:szCs w:val="24"/>
              </w:rPr>
              <w:t>5. pika</w:t>
            </w:r>
          </w:p>
        </w:tc>
      </w:tr>
      <w:tr w:rsidR="005D5138" w:rsidRPr="00DA02E8">
        <w:tc>
          <w:tcPr>
            <w:tcW w:w="1985" w:type="dxa"/>
          </w:tcPr>
          <w:p w:rsidR="005D5138" w:rsidRPr="00965437" w:rsidRDefault="005D5138" w:rsidP="009654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65437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  <w:tc>
          <w:tcPr>
            <w:tcW w:w="1984" w:type="dxa"/>
          </w:tcPr>
          <w:p w:rsidR="005D5138" w:rsidRPr="00965437" w:rsidRDefault="005D5138" w:rsidP="00722C11">
            <w:pPr>
              <w:rPr>
                <w:rFonts w:ascii="Arial" w:hAnsi="Arial" w:cs="Arial"/>
                <w:sz w:val="24"/>
                <w:szCs w:val="24"/>
              </w:rPr>
            </w:pPr>
            <w:r w:rsidRPr="00965437">
              <w:rPr>
                <w:rFonts w:ascii="Arial" w:hAnsi="Arial" w:cs="Arial"/>
                <w:sz w:val="24"/>
                <w:szCs w:val="24"/>
              </w:rPr>
              <w:t>6. pika</w:t>
            </w:r>
          </w:p>
        </w:tc>
      </w:tr>
    </w:tbl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Igralec lahko napolni tisto piko, kolikor pik na kocki je vrgel. Npr. če je igralec vrgel številko 1 na kocki, lahko s kostanjem napolni 1. piko. Če je vrgel 3, lahko napolni le 3. piko.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Če ima igralec piko že napolnjeno, je na vrsti drugi igralec. Vsak meče 1-krat.</w:t>
      </w:r>
    </w:p>
    <w:p w:rsidR="005D513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 xml:space="preserve">Zmagovalec je tisti, ki prvi napolni svojo celico/svoji celici. 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Igram se sam:</w:t>
      </w:r>
      <w:r w:rsidRPr="00DA02E8">
        <w:rPr>
          <w:rFonts w:ascii="Arial" w:hAnsi="Arial" w:cs="Arial"/>
          <w:sz w:val="24"/>
          <w:szCs w:val="24"/>
        </w:rPr>
        <w:t xml:space="preserve"> sestavljam besede iz 4 črk</w:t>
      </w:r>
      <w:r>
        <w:rPr>
          <w:rFonts w:ascii="Arial" w:hAnsi="Arial" w:cs="Arial"/>
          <w:sz w:val="24"/>
          <w:szCs w:val="24"/>
        </w:rPr>
        <w:t xml:space="preserve"> ali zapolnjujem celice glede na število pik na kocki</w:t>
      </w:r>
      <w:r w:rsidRPr="00DA02E8">
        <w:rPr>
          <w:rFonts w:ascii="Arial" w:hAnsi="Arial" w:cs="Arial"/>
          <w:sz w:val="24"/>
          <w:szCs w:val="24"/>
        </w:rPr>
        <w:t>.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Nadgradnja:</w:t>
      </w:r>
      <w:r w:rsidRPr="00DA02E8">
        <w:rPr>
          <w:rFonts w:ascii="Arial" w:hAnsi="Arial" w:cs="Arial"/>
          <w:sz w:val="24"/>
          <w:szCs w:val="24"/>
        </w:rPr>
        <w:t xml:space="preserve"> igralci po navodilih vodje (ki se ga določi v igri), sestavlajko različne črke in številke. Tekmujemo kdo hitreje sestavi napovedano številko/črko?</w:t>
      </w:r>
    </w:p>
    <w:p w:rsidR="005D5138" w:rsidRPr="00DA02E8" w:rsidRDefault="005D5138" w:rsidP="00DA02E8">
      <w:pPr>
        <w:spacing w:line="360" w:lineRule="auto"/>
        <w:rPr>
          <w:rFonts w:ascii="Arial" w:hAnsi="Arial" w:cs="Arial"/>
          <w:sz w:val="24"/>
          <w:szCs w:val="24"/>
        </w:rPr>
      </w:pPr>
    </w:p>
    <w:p w:rsidR="005D5138" w:rsidRPr="00DA02E8" w:rsidRDefault="005D5138" w:rsidP="00DA02E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 xml:space="preserve">6. Izdelano:  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Avtorica igre: mag. Nina Čelešnik Kozamernik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Izdelano: šolsko leto 2013/2014</w:t>
      </w:r>
    </w:p>
    <w:p w:rsidR="005D5138" w:rsidRDefault="005D5138" w:rsidP="00DA02E8">
      <w:pPr>
        <w:rPr>
          <w:rFonts w:ascii="Arial" w:hAnsi="Arial" w:cs="Arial"/>
          <w:b/>
          <w:bCs/>
          <w:sz w:val="24"/>
          <w:szCs w:val="24"/>
        </w:rPr>
      </w:pPr>
    </w:p>
    <w:p w:rsidR="005D5138" w:rsidRPr="00DA02E8" w:rsidRDefault="005D5138" w:rsidP="00DA02E8">
      <w:pPr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7. Opombe:</w:t>
      </w:r>
    </w:p>
    <w:p w:rsidR="005D5138" w:rsidRPr="00DA02E8" w:rsidRDefault="005D5138" w:rsidP="00DA02E8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Preizkušeno: 20 otrok iz integracije, od 1. do 9. razreda, slepi in slabovidni.</w:t>
      </w:r>
    </w:p>
    <w:bookmarkEnd w:id="0"/>
    <w:p w:rsidR="005D5138" w:rsidRPr="00DA02E8" w:rsidRDefault="005D5138">
      <w:pPr>
        <w:rPr>
          <w:rFonts w:ascii="Arial" w:hAnsi="Arial" w:cs="Arial"/>
          <w:sz w:val="24"/>
          <w:szCs w:val="24"/>
        </w:rPr>
      </w:pPr>
    </w:p>
    <w:sectPr w:rsidR="005D5138" w:rsidRPr="00DA02E8" w:rsidSect="00DB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85145"/>
    <w:multiLevelType w:val="hybridMultilevel"/>
    <w:tmpl w:val="E230D9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56B"/>
    <w:multiLevelType w:val="hybridMultilevel"/>
    <w:tmpl w:val="576E7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2E8"/>
    <w:rsid w:val="0010098B"/>
    <w:rsid w:val="004521FC"/>
    <w:rsid w:val="004B5537"/>
    <w:rsid w:val="005D5138"/>
    <w:rsid w:val="00722C11"/>
    <w:rsid w:val="00965437"/>
    <w:rsid w:val="00BF7BB4"/>
    <w:rsid w:val="00D36A30"/>
    <w:rsid w:val="00DA02E8"/>
    <w:rsid w:val="00DB7FAA"/>
    <w:rsid w:val="00F3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2E8"/>
    <w:pPr>
      <w:jc w:val="both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A02E8"/>
    <w:pPr>
      <w:jc w:val="left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A02E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A02E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243</Words>
  <Characters>1324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NAPOLNI SVOJO CELICO</dc:title>
  <dc:subject/>
  <dc:creator>NINA</dc:creator>
  <cp:keywords/>
  <dc:description/>
  <cp:lastModifiedBy>ZSSM</cp:lastModifiedBy>
  <cp:revision>2</cp:revision>
  <dcterms:created xsi:type="dcterms:W3CDTF">2014-02-06T12:49:00Z</dcterms:created>
  <dcterms:modified xsi:type="dcterms:W3CDTF">2014-02-06T12:50:00Z</dcterms:modified>
</cp:coreProperties>
</file>