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B50" w:rsidRDefault="00794B50" w:rsidP="005D5BE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VIJAKI IN MATICE</w:t>
      </w:r>
    </w:p>
    <w:p w:rsidR="00794B50" w:rsidRDefault="00794B50" w:rsidP="005D5BE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6330A">
        <w:rPr>
          <w:rFonts w:ascii="Arial" w:hAnsi="Arial" w:cs="Arial"/>
          <w:b/>
          <w:bCs/>
          <w:noProof/>
          <w:sz w:val="24"/>
          <w:szCs w:val="24"/>
          <w:lang w:eastAsia="sl-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1" o:spid="_x0000_i1025" type="#_x0000_t75" alt="IMG_2161.jpg" style="width:179.25pt;height:134.25pt;visibility:visible">
            <v:imagedata r:id="rId4" o:title=""/>
          </v:shape>
        </w:pict>
      </w:r>
    </w:p>
    <w:p w:rsidR="00794B50" w:rsidRDefault="00794B50" w:rsidP="005D5BE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794B50" w:rsidRDefault="00794B50" w:rsidP="005D5BE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794B50" w:rsidRDefault="00794B50" w:rsidP="005D5BE5">
      <w:pPr>
        <w:spacing w:line="360" w:lineRule="auto"/>
        <w:rPr>
          <w:rFonts w:ascii="Arial" w:hAnsi="Arial" w:cs="Arial"/>
          <w:sz w:val="24"/>
          <w:szCs w:val="24"/>
        </w:rPr>
      </w:pPr>
      <w:r w:rsidRPr="005D70AA">
        <w:rPr>
          <w:rFonts w:ascii="Arial" w:hAnsi="Arial" w:cs="Arial"/>
          <w:b/>
          <w:bCs/>
          <w:sz w:val="24"/>
          <w:szCs w:val="24"/>
        </w:rPr>
        <w:t>1. Področje uporabe:</w:t>
      </w:r>
      <w:r w:rsidRPr="00607B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fina motorika, orientacija, razvijanje tipa. </w:t>
      </w:r>
    </w:p>
    <w:p w:rsidR="00794B50" w:rsidRDefault="00794B50" w:rsidP="005D5BE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D70AA">
        <w:rPr>
          <w:rFonts w:ascii="Arial" w:hAnsi="Arial" w:cs="Arial"/>
          <w:b/>
          <w:bCs/>
          <w:sz w:val="24"/>
          <w:szCs w:val="24"/>
        </w:rPr>
        <w:t>2. Vrsta izdelka:</w:t>
      </w:r>
      <w:r>
        <w:rPr>
          <w:rFonts w:ascii="Arial" w:hAnsi="Arial" w:cs="Arial"/>
          <w:b/>
          <w:bCs/>
          <w:sz w:val="24"/>
          <w:szCs w:val="24"/>
        </w:rPr>
        <w:t xml:space="preserve"> lesena stoječa predloga z vijaki in maticami. </w:t>
      </w:r>
    </w:p>
    <w:p w:rsidR="00794B50" w:rsidRPr="005D70AA" w:rsidRDefault="00794B50" w:rsidP="005D5BE5">
      <w:pPr>
        <w:spacing w:line="360" w:lineRule="auto"/>
        <w:rPr>
          <w:rFonts w:ascii="Arial" w:hAnsi="Arial" w:cs="Arial"/>
          <w:sz w:val="24"/>
          <w:szCs w:val="24"/>
        </w:rPr>
      </w:pPr>
      <w:r w:rsidRPr="005D70AA">
        <w:rPr>
          <w:rFonts w:ascii="Arial" w:hAnsi="Arial" w:cs="Arial"/>
          <w:b/>
          <w:bCs/>
          <w:sz w:val="24"/>
          <w:szCs w:val="24"/>
        </w:rPr>
        <w:t>3. Materiali:</w:t>
      </w:r>
      <w:r>
        <w:rPr>
          <w:rFonts w:ascii="Arial" w:hAnsi="Arial" w:cs="Arial"/>
          <w:sz w:val="24"/>
          <w:szCs w:val="24"/>
        </w:rPr>
        <w:t xml:space="preserve"> les, vijaki, matice. </w:t>
      </w:r>
    </w:p>
    <w:p w:rsidR="00794B50" w:rsidRPr="005D70AA" w:rsidRDefault="00794B50" w:rsidP="005D5BE5">
      <w:pPr>
        <w:spacing w:line="360" w:lineRule="auto"/>
        <w:rPr>
          <w:rFonts w:ascii="Arial" w:hAnsi="Arial" w:cs="Arial"/>
          <w:sz w:val="24"/>
          <w:szCs w:val="24"/>
        </w:rPr>
      </w:pPr>
      <w:r w:rsidRPr="005D70AA">
        <w:rPr>
          <w:rFonts w:ascii="Arial" w:hAnsi="Arial" w:cs="Arial"/>
          <w:b/>
          <w:bCs/>
          <w:sz w:val="24"/>
          <w:szCs w:val="24"/>
        </w:rPr>
        <w:t>4. Uporaba: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D70A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vstavljanje vijakov v ustrezne odprtine, privijanje  ali odvijanje z ustrezno matico. </w:t>
      </w:r>
    </w:p>
    <w:p w:rsidR="00794B50" w:rsidRDefault="00794B50" w:rsidP="005D5BE5">
      <w:pPr>
        <w:spacing w:line="360" w:lineRule="auto"/>
        <w:rPr>
          <w:rFonts w:ascii="Arial" w:hAnsi="Arial" w:cs="Arial"/>
          <w:sz w:val="24"/>
          <w:szCs w:val="24"/>
        </w:rPr>
      </w:pPr>
      <w:r w:rsidRPr="005D70AA">
        <w:rPr>
          <w:rFonts w:ascii="Arial" w:hAnsi="Arial" w:cs="Arial"/>
          <w:b/>
          <w:bCs/>
          <w:sz w:val="24"/>
          <w:szCs w:val="24"/>
        </w:rPr>
        <w:t>5. Opis in priporočilo:</w:t>
      </w:r>
      <w:r w:rsidRPr="005D70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Lesena stoječa ploskev ima različno velike odprtine. V vsako odprtino sodi točno določen vijak. Vsakemu vijaku pripada točno določena matica.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Otrok pravilno vstavlja vijake, privija in odvija z ustreznimi maticami.  Vaja je primerna za razvijanje finomotorike in za razvijanje orientacije na površini… Pripomoček je namenjen  razvijanju tipa pri predšolskem otroku. </w:t>
      </w:r>
    </w:p>
    <w:p w:rsidR="00794B50" w:rsidRDefault="00794B50" w:rsidP="005D5BE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Primerno je za slepe in slabovidne.  </w:t>
      </w:r>
    </w:p>
    <w:p w:rsidR="00794B50" w:rsidRDefault="00794B50" w:rsidP="005D5BE5">
      <w:pPr>
        <w:spacing w:line="360" w:lineRule="auto"/>
        <w:rPr>
          <w:rFonts w:cs="Times New Roman"/>
        </w:rPr>
      </w:pPr>
      <w:r w:rsidRPr="006A6BA3">
        <w:rPr>
          <w:rFonts w:ascii="Arial" w:hAnsi="Arial" w:cs="Arial"/>
          <w:b/>
          <w:bCs/>
          <w:sz w:val="24"/>
          <w:szCs w:val="24"/>
        </w:rPr>
        <w:t>6. Izdelano:</w:t>
      </w:r>
      <w:r>
        <w:rPr>
          <w:rFonts w:ascii="Arial" w:hAnsi="Arial" w:cs="Arial"/>
          <w:sz w:val="24"/>
          <w:szCs w:val="24"/>
        </w:rPr>
        <w:t xml:space="preserve">  zamisel Damjana Oblak, izdelal Janez Trček</w:t>
      </w:r>
    </w:p>
    <w:p w:rsidR="00794B50" w:rsidRDefault="00794B50">
      <w:pPr>
        <w:rPr>
          <w:rFonts w:cs="Times New Roman"/>
        </w:rPr>
      </w:pPr>
    </w:p>
    <w:sectPr w:rsidR="00794B50" w:rsidSect="00340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5BE5"/>
    <w:rsid w:val="0016330A"/>
    <w:rsid w:val="003158B8"/>
    <w:rsid w:val="00340F55"/>
    <w:rsid w:val="0058740C"/>
    <w:rsid w:val="005D5BE5"/>
    <w:rsid w:val="005D70AA"/>
    <w:rsid w:val="00607BCD"/>
    <w:rsid w:val="006A6BA3"/>
    <w:rsid w:val="007846A9"/>
    <w:rsid w:val="00794B50"/>
    <w:rsid w:val="009D6A5E"/>
    <w:rsid w:val="00A20A45"/>
    <w:rsid w:val="00AC400A"/>
    <w:rsid w:val="00DD480D"/>
    <w:rsid w:val="00F94C0F"/>
    <w:rsid w:val="00FF0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BE5"/>
    <w:pPr>
      <w:jc w:val="both"/>
    </w:pPr>
    <w:rPr>
      <w:rFonts w:eastAsia="Times New Roman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94C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C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115</Words>
  <Characters>661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VIJAKI IN MATICE</dc:title>
  <dc:subject/>
  <dc:creator>Damjana</dc:creator>
  <cp:keywords/>
  <dc:description/>
  <cp:lastModifiedBy>ZSSM</cp:lastModifiedBy>
  <cp:revision>2</cp:revision>
  <dcterms:created xsi:type="dcterms:W3CDTF">2015-01-08T09:27:00Z</dcterms:created>
  <dcterms:modified xsi:type="dcterms:W3CDTF">2015-01-08T09:27:00Z</dcterms:modified>
</cp:coreProperties>
</file>