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696" w:rsidRDefault="00FB0696" w:rsidP="00FB0696">
      <w:pPr>
        <w:jc w:val="both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p w:rsidR="00406C58" w:rsidRDefault="00406C58" w:rsidP="00FB0696">
      <w:pPr>
        <w:jc w:val="both"/>
        <w:rPr>
          <w:rFonts w:ascii="Bookman Old Style" w:hAnsi="Bookman Old Style"/>
          <w:sz w:val="22"/>
          <w:szCs w:val="22"/>
        </w:rPr>
      </w:pPr>
    </w:p>
    <w:p w:rsidR="00A106FF" w:rsidRDefault="00A106FF" w:rsidP="00A106FF"/>
    <w:p w:rsidR="00A106FF" w:rsidRDefault="00A106FF" w:rsidP="00A106FF"/>
    <w:p w:rsidR="00A106FF" w:rsidRDefault="00A106FF" w:rsidP="00A106FF"/>
    <w:p w:rsidR="00A106FF" w:rsidRDefault="00A106FF" w:rsidP="00A106FF"/>
    <w:p w:rsidR="00A106FF" w:rsidRPr="00A106FF" w:rsidRDefault="00A106FF" w:rsidP="00A106FF">
      <w:pPr>
        <w:rPr>
          <w:rFonts w:asciiTheme="minorHAnsi" w:hAnsiTheme="minorHAnsi"/>
        </w:rPr>
      </w:pPr>
      <w:r w:rsidRPr="00A106FF">
        <w:rPr>
          <w:rFonts w:asciiTheme="minorHAnsi" w:hAnsiTheme="minorHAnsi"/>
        </w:rPr>
        <w:t>Dragi učenci!</w:t>
      </w:r>
    </w:p>
    <w:p w:rsidR="00A106FF" w:rsidRPr="00A106FF" w:rsidRDefault="00A106FF" w:rsidP="00A106FF">
      <w:pPr>
        <w:rPr>
          <w:rFonts w:asciiTheme="minorHAnsi" w:hAnsiTheme="minorHAnsi"/>
        </w:rPr>
      </w:pPr>
    </w:p>
    <w:p w:rsidR="00A106FF" w:rsidRPr="00A106FF" w:rsidRDefault="00A106FF" w:rsidP="00A106FF">
      <w:pPr>
        <w:rPr>
          <w:rFonts w:asciiTheme="minorHAnsi" w:hAnsiTheme="minorHAnsi"/>
        </w:rPr>
      </w:pPr>
      <w:r w:rsidRPr="00A106FF">
        <w:rPr>
          <w:rFonts w:asciiTheme="minorHAnsi" w:hAnsiTheme="minorHAnsi"/>
        </w:rPr>
        <w:t xml:space="preserve">Izbira prave srednje šole je zelo težka in pomembna odločitev v življenju. Želimo si, da boste tudi vi, v letošnjem šolskem letu, kljub omejitvam, lahko prišli do potrebnih informacij, ki vam bodo pomagale, da si pravilno začrtate svojo pot.  </w:t>
      </w:r>
    </w:p>
    <w:p w:rsidR="00A106FF" w:rsidRPr="00A106FF" w:rsidRDefault="00A106FF" w:rsidP="00A106FF">
      <w:pPr>
        <w:rPr>
          <w:rFonts w:asciiTheme="minorHAnsi" w:hAnsiTheme="minorHAnsi"/>
        </w:rPr>
      </w:pPr>
    </w:p>
    <w:p w:rsidR="00A106FF" w:rsidRPr="00A106FF" w:rsidRDefault="00A106FF" w:rsidP="00A106FF">
      <w:pPr>
        <w:rPr>
          <w:rFonts w:asciiTheme="minorHAnsi" w:hAnsiTheme="minorHAnsi"/>
        </w:rPr>
      </w:pPr>
      <w:r w:rsidRPr="00A106FF">
        <w:rPr>
          <w:rFonts w:asciiTheme="minorHAnsi" w:hAnsiTheme="minorHAnsi"/>
        </w:rPr>
        <w:t xml:space="preserve">Na Srednji tehniški in strokovni šoli ŠC PET Ljubljana vas vabimo, da se nam 22. decembra 2020 pridružite kot </w:t>
      </w:r>
    </w:p>
    <w:p w:rsidR="00A106FF" w:rsidRPr="00A106FF" w:rsidRDefault="00A106FF" w:rsidP="00A106FF">
      <w:pPr>
        <w:jc w:val="center"/>
        <w:rPr>
          <w:rFonts w:asciiTheme="minorHAnsi" w:hAnsiTheme="minorHAnsi"/>
        </w:rPr>
      </w:pPr>
    </w:p>
    <w:p w:rsidR="00A106FF" w:rsidRPr="00A106FF" w:rsidRDefault="00A106FF" w:rsidP="00A106FF">
      <w:pPr>
        <w:jc w:val="center"/>
        <w:rPr>
          <w:rFonts w:asciiTheme="minorHAnsi" w:hAnsiTheme="minorHAnsi"/>
        </w:rPr>
      </w:pPr>
      <w:r w:rsidRPr="00A106FF">
        <w:rPr>
          <w:rFonts w:asciiTheme="minorHAnsi" w:hAnsiTheme="minorHAnsi"/>
        </w:rPr>
        <w:t>DIJAK ZA EN DAN</w:t>
      </w:r>
    </w:p>
    <w:p w:rsidR="00A106FF" w:rsidRPr="00A106FF" w:rsidRDefault="00A106FF" w:rsidP="00A106FF">
      <w:pPr>
        <w:jc w:val="center"/>
        <w:rPr>
          <w:rFonts w:asciiTheme="minorHAnsi" w:hAnsiTheme="minorHAnsi"/>
        </w:rPr>
      </w:pPr>
    </w:p>
    <w:p w:rsidR="00A106FF" w:rsidRPr="00A106FF" w:rsidRDefault="00A106FF" w:rsidP="00A106FF">
      <w:pPr>
        <w:jc w:val="center"/>
        <w:rPr>
          <w:rFonts w:asciiTheme="minorHAnsi" w:hAnsiTheme="minorHAnsi"/>
        </w:rPr>
      </w:pPr>
      <w:r w:rsidRPr="00A106FF">
        <w:rPr>
          <w:rFonts w:asciiTheme="minorHAnsi" w:hAnsiTheme="minorHAnsi"/>
        </w:rPr>
        <w:t>in spoznate kako poteka pouka na daljavo v programih</w:t>
      </w:r>
    </w:p>
    <w:p w:rsidR="00A106FF" w:rsidRPr="00A106FF" w:rsidRDefault="00A106FF" w:rsidP="00A106FF">
      <w:pPr>
        <w:jc w:val="center"/>
        <w:rPr>
          <w:rFonts w:asciiTheme="minorHAnsi" w:hAnsiTheme="minorHAnsi"/>
        </w:rPr>
      </w:pPr>
    </w:p>
    <w:p w:rsidR="00A106FF" w:rsidRPr="00A106FF" w:rsidRDefault="00A106FF" w:rsidP="00A106FF">
      <w:pPr>
        <w:jc w:val="center"/>
        <w:rPr>
          <w:rFonts w:asciiTheme="minorHAnsi" w:hAnsiTheme="minorHAnsi"/>
        </w:rPr>
      </w:pPr>
      <w:r w:rsidRPr="00A106FF">
        <w:rPr>
          <w:rFonts w:asciiTheme="minorHAnsi" w:hAnsiTheme="minorHAnsi"/>
        </w:rPr>
        <w:t xml:space="preserve">TEHNIK ELEKTRONSKIH KOMUNIKACIJ </w:t>
      </w:r>
    </w:p>
    <w:p w:rsidR="00A106FF" w:rsidRPr="00A106FF" w:rsidRDefault="00A106FF" w:rsidP="00A106FF">
      <w:pPr>
        <w:jc w:val="center"/>
        <w:rPr>
          <w:rFonts w:asciiTheme="minorHAnsi" w:hAnsiTheme="minorHAnsi"/>
        </w:rPr>
      </w:pPr>
      <w:r w:rsidRPr="00A106FF">
        <w:rPr>
          <w:rFonts w:asciiTheme="minorHAnsi" w:hAnsiTheme="minorHAnsi"/>
        </w:rPr>
        <w:t>in EKONOMSKI TEHNIK.</w:t>
      </w:r>
    </w:p>
    <w:p w:rsidR="00A106FF" w:rsidRPr="00A106FF" w:rsidRDefault="00A106FF" w:rsidP="00A106FF">
      <w:pPr>
        <w:jc w:val="both"/>
        <w:rPr>
          <w:rFonts w:asciiTheme="minorHAnsi" w:hAnsiTheme="minorHAnsi"/>
        </w:rPr>
      </w:pPr>
    </w:p>
    <w:p w:rsidR="00A106FF" w:rsidRPr="00A106FF" w:rsidRDefault="00A106FF" w:rsidP="00A106FF">
      <w:pPr>
        <w:jc w:val="both"/>
        <w:rPr>
          <w:rFonts w:asciiTheme="minorHAnsi" w:hAnsiTheme="minorHAnsi"/>
        </w:rPr>
      </w:pPr>
    </w:p>
    <w:p w:rsidR="00A106FF" w:rsidRPr="00A106FF" w:rsidRDefault="00A106FF" w:rsidP="00A106FF">
      <w:pPr>
        <w:jc w:val="both"/>
        <w:rPr>
          <w:rFonts w:asciiTheme="minorHAnsi" w:hAnsiTheme="minorHAnsi"/>
        </w:rPr>
      </w:pPr>
      <w:r w:rsidRPr="00A106FF">
        <w:rPr>
          <w:rFonts w:asciiTheme="minorHAnsi" w:hAnsiTheme="minorHAnsi"/>
        </w:rPr>
        <w:t xml:space="preserve">Prijavite se lahko do 18. 12. 2020, na naslov </w:t>
      </w:r>
      <w:hyperlink r:id="rId8" w:history="1">
        <w:r w:rsidRPr="00A106FF">
          <w:rPr>
            <w:rStyle w:val="Hiperpovezava"/>
            <w:rFonts w:asciiTheme="minorHAnsi" w:hAnsiTheme="minorHAnsi"/>
          </w:rPr>
          <w:t>svetovalna.sluzba@scpet.si</w:t>
        </w:r>
      </w:hyperlink>
      <w:r w:rsidRPr="00A106FF">
        <w:rPr>
          <w:rFonts w:asciiTheme="minorHAnsi" w:hAnsiTheme="minorHAnsi"/>
        </w:rPr>
        <w:t xml:space="preserve"> ali na telefonski številki 051 698 498 in 051 698 552.  V prijavo prosim navedite za kateri program se prijavljate. </w:t>
      </w:r>
    </w:p>
    <w:p w:rsidR="00A106FF" w:rsidRPr="00A106FF" w:rsidRDefault="00A106FF" w:rsidP="00FF7E82">
      <w:pPr>
        <w:spacing w:before="120" w:after="120"/>
        <w:jc w:val="both"/>
        <w:rPr>
          <w:rFonts w:asciiTheme="minorHAnsi" w:hAnsiTheme="minorHAnsi"/>
          <w:szCs w:val="22"/>
        </w:rPr>
      </w:pPr>
    </w:p>
    <w:p w:rsidR="00A106FF" w:rsidRPr="00A106FF" w:rsidRDefault="00A106FF" w:rsidP="00FF7E82">
      <w:pPr>
        <w:spacing w:before="120" w:after="120"/>
        <w:jc w:val="both"/>
        <w:rPr>
          <w:rFonts w:asciiTheme="minorHAnsi" w:hAnsiTheme="minorHAnsi"/>
          <w:szCs w:val="22"/>
        </w:rPr>
      </w:pPr>
      <w:r w:rsidRPr="00A106FF">
        <w:rPr>
          <w:rFonts w:asciiTheme="minorHAnsi" w:hAnsiTheme="minorHAnsi"/>
          <w:szCs w:val="22"/>
        </w:rPr>
        <w:t xml:space="preserve">Veselimo se vaše udeležbe. </w:t>
      </w:r>
    </w:p>
    <w:sectPr w:rsidR="00A106FF" w:rsidRPr="00A106FF" w:rsidSect="000F21E0">
      <w:headerReference w:type="default" r:id="rId9"/>
      <w:foot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019" w:rsidRDefault="005C6019" w:rsidP="00FB0696">
      <w:r>
        <w:separator/>
      </w:r>
    </w:p>
  </w:endnote>
  <w:endnote w:type="continuationSeparator" w:id="0">
    <w:p w:rsidR="005C6019" w:rsidRDefault="005C6019" w:rsidP="00FB0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D54" w:rsidRPr="00B31BDA" w:rsidRDefault="00ED3A22" w:rsidP="00ED3A22">
    <w:pPr>
      <w:pStyle w:val="Noga"/>
      <w:tabs>
        <w:tab w:val="center" w:pos="4607"/>
        <w:tab w:val="left" w:pos="7065"/>
      </w:tabs>
      <w:rPr>
        <w:rFonts w:ascii="Arial" w:hAnsi="Arial" w:cs="Arial"/>
        <w:noProof/>
        <w:sz w:val="20"/>
        <w:szCs w:val="20"/>
      </w:rPr>
    </w:pPr>
    <w:r w:rsidRPr="00ED3A22">
      <w:rPr>
        <w:rFonts w:ascii="Arial" w:hAnsi="Arial" w:cs="Arial"/>
        <w:noProof/>
        <w:sz w:val="20"/>
        <w:szCs w:val="20"/>
      </w:rPr>
      <w:tab/>
    </w:r>
    <w:r w:rsidR="00E20E0F" w:rsidRPr="00ED3A22">
      <w:rPr>
        <w:rFonts w:ascii="Arial" w:hAnsi="Arial" w:cs="Arial"/>
        <w:noProof/>
        <w:sz w:val="20"/>
        <w:szCs w:val="20"/>
      </w:rPr>
      <w:t>Telefon</w:t>
    </w:r>
    <w:r w:rsidR="001E5BB4" w:rsidRPr="00ED3A22">
      <w:rPr>
        <w:rFonts w:ascii="Arial" w:hAnsi="Arial" w:cs="Arial"/>
        <w:noProof/>
        <w:sz w:val="20"/>
        <w:szCs w:val="20"/>
      </w:rPr>
      <w:t xml:space="preserve">: 01 2342 444, e-pošta: </w:t>
    </w:r>
    <w:hyperlink r:id="rId1" w:history="1">
      <w:r w:rsidR="001E5BB4" w:rsidRPr="00B31BDA">
        <w:rPr>
          <w:rStyle w:val="Hiperpovezava"/>
          <w:rFonts w:ascii="Arial" w:hAnsi="Arial" w:cs="Arial"/>
          <w:noProof/>
          <w:color w:val="auto"/>
          <w:sz w:val="20"/>
          <w:szCs w:val="20"/>
        </w:rPr>
        <w:t>scpet@scpet.si</w:t>
      </w:r>
    </w:hyperlink>
    <w:r w:rsidRPr="00B31BDA">
      <w:rPr>
        <w:rStyle w:val="Hiperpovezava"/>
        <w:rFonts w:ascii="Arial" w:hAnsi="Arial" w:cs="Arial"/>
        <w:noProof/>
        <w:color w:val="auto"/>
        <w:sz w:val="20"/>
        <w:szCs w:val="20"/>
      </w:rPr>
      <w:t xml:space="preserve">, </w:t>
    </w:r>
    <w:hyperlink r:id="rId2" w:history="1">
      <w:r w:rsidR="00B31BDA" w:rsidRPr="00B31BDA">
        <w:rPr>
          <w:rStyle w:val="Hiperpovezava"/>
          <w:rFonts w:ascii="Arial" w:hAnsi="Arial" w:cs="Arial"/>
          <w:color w:val="auto"/>
          <w:sz w:val="20"/>
          <w:szCs w:val="20"/>
        </w:rPr>
        <w:t>https://www.scpet.si/</w:t>
      </w:r>
    </w:hyperlink>
  </w:p>
  <w:p w:rsidR="001E5BB4" w:rsidRPr="00ED3A22" w:rsidRDefault="001E5BB4" w:rsidP="008C3D54">
    <w:pPr>
      <w:pStyle w:val="Noga"/>
      <w:jc w:val="center"/>
      <w:rPr>
        <w:rFonts w:ascii="Arial" w:hAnsi="Arial" w:cs="Arial"/>
        <w:sz w:val="20"/>
        <w:szCs w:val="20"/>
      </w:rPr>
    </w:pPr>
    <w:r w:rsidRPr="00ED3A22">
      <w:rPr>
        <w:rFonts w:ascii="Arial" w:hAnsi="Arial" w:cs="Arial"/>
        <w:noProof/>
        <w:sz w:val="20"/>
        <w:szCs w:val="20"/>
      </w:rPr>
      <w:t xml:space="preserve">Davčna št.: </w:t>
    </w:r>
    <w:r w:rsidR="00C54893" w:rsidRPr="00ED3A22">
      <w:rPr>
        <w:rFonts w:ascii="Arial" w:hAnsi="Arial" w:cs="Arial"/>
        <w:noProof/>
        <w:sz w:val="20"/>
        <w:szCs w:val="20"/>
      </w:rPr>
      <w:t>SI</w:t>
    </w:r>
    <w:r w:rsidRPr="00ED3A22">
      <w:rPr>
        <w:rFonts w:ascii="Arial" w:hAnsi="Arial" w:cs="Arial"/>
        <w:noProof/>
        <w:sz w:val="20"/>
        <w:szCs w:val="20"/>
      </w:rPr>
      <w:t xml:space="preserve">76893375, Matična št.: </w:t>
    </w:r>
    <w:r w:rsidR="008439EC" w:rsidRPr="00ED3A22">
      <w:rPr>
        <w:rFonts w:ascii="Arial" w:hAnsi="Arial" w:cs="Arial"/>
        <w:noProof/>
        <w:sz w:val="20"/>
        <w:szCs w:val="20"/>
      </w:rPr>
      <w:t>50834</w:t>
    </w:r>
    <w:r w:rsidR="00935DB0">
      <w:rPr>
        <w:rFonts w:ascii="Arial" w:hAnsi="Arial" w:cs="Arial"/>
        <w:noProof/>
        <w:sz w:val="20"/>
        <w:szCs w:val="20"/>
      </w:rPr>
      <w:t>3</w:t>
    </w:r>
    <w:r w:rsidR="008439EC" w:rsidRPr="00ED3A22">
      <w:rPr>
        <w:rFonts w:ascii="Arial" w:hAnsi="Arial" w:cs="Arial"/>
        <w:noProof/>
        <w:sz w:val="20"/>
        <w:szCs w:val="20"/>
      </w:rPr>
      <w:t>5000, TRR: 01100-6030700426</w:t>
    </w:r>
  </w:p>
  <w:p w:rsidR="008C3D54" w:rsidRPr="00ED3A22" w:rsidRDefault="008C3D54">
    <w:pPr>
      <w:pStyle w:val="Nog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019" w:rsidRDefault="005C6019" w:rsidP="00FB0696">
      <w:r>
        <w:separator/>
      </w:r>
    </w:p>
  </w:footnote>
  <w:footnote w:type="continuationSeparator" w:id="0">
    <w:p w:rsidR="005C6019" w:rsidRDefault="005C6019" w:rsidP="00FB0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696" w:rsidRDefault="00FB0696" w:rsidP="000F21E0">
    <w:pPr>
      <w:pStyle w:val="Glava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8D35E43" wp14:editId="3FD40C1C">
          <wp:simplePos x="0" y="0"/>
          <wp:positionH relativeFrom="margin">
            <wp:posOffset>-323850</wp:posOffset>
          </wp:positionH>
          <wp:positionV relativeFrom="paragraph">
            <wp:posOffset>-240665</wp:posOffset>
          </wp:positionV>
          <wp:extent cx="757555" cy="757555"/>
          <wp:effectExtent l="0" t="0" r="4445" b="4445"/>
          <wp:wrapSquare wrapText="bothSides"/>
          <wp:docPr id="3" name="Slika 3" descr="logotip_SCPET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_SCPET_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1E0">
      <w:rPr>
        <w:sz w:val="20"/>
        <w:szCs w:val="20"/>
      </w:rPr>
      <w:t xml:space="preserve">                 </w:t>
    </w:r>
    <w:r w:rsidR="007C4DBB">
      <w:rPr>
        <w:sz w:val="20"/>
        <w:szCs w:val="20"/>
      </w:rPr>
      <w:t xml:space="preserve"> </w:t>
    </w:r>
    <w:r w:rsidR="000F21E0">
      <w:rPr>
        <w:sz w:val="20"/>
        <w:szCs w:val="20"/>
      </w:rPr>
      <w:t xml:space="preserve">  </w:t>
    </w:r>
    <w:r w:rsidRPr="00974845">
      <w:rPr>
        <w:sz w:val="20"/>
        <w:szCs w:val="20"/>
      </w:rPr>
      <w:t>ŠOLSKI CENTER ZA POŠTO, EKONOMIJO IN TELEKOMUNIKACIJE</w:t>
    </w:r>
    <w:r w:rsidR="000F21E0">
      <w:rPr>
        <w:sz w:val="20"/>
        <w:szCs w:val="20"/>
      </w:rPr>
      <w:t xml:space="preserve"> LJUBLJANA</w:t>
    </w:r>
  </w:p>
  <w:p w:rsidR="00FB0696" w:rsidRPr="00974845" w:rsidRDefault="00FB0696" w:rsidP="00FB0696">
    <w:pPr>
      <w:pStyle w:val="Glava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         </w:t>
    </w:r>
    <w:r w:rsidR="008439EC">
      <w:rPr>
        <w:sz w:val="20"/>
        <w:szCs w:val="20"/>
      </w:rPr>
      <w:tab/>
    </w:r>
    <w:r w:rsidR="008439EC">
      <w:rPr>
        <w:sz w:val="20"/>
        <w:szCs w:val="20"/>
      </w:rPr>
      <w:tab/>
    </w:r>
    <w:r>
      <w:rPr>
        <w:sz w:val="20"/>
        <w:szCs w:val="20"/>
      </w:rPr>
      <w:t>CELJSKA ULICA 16, 1000 LJUBLJANA</w:t>
    </w:r>
  </w:p>
  <w:p w:rsidR="00FB0696" w:rsidRPr="001E5BB4" w:rsidRDefault="00FB0696">
    <w:pPr>
      <w:pStyle w:val="Glav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03297"/>
    <w:multiLevelType w:val="hybridMultilevel"/>
    <w:tmpl w:val="ADD655FA"/>
    <w:lvl w:ilvl="0" w:tplc="770699BE">
      <w:numFmt w:val="bullet"/>
      <w:lvlText w:val="-"/>
      <w:lvlJc w:val="left"/>
      <w:pPr>
        <w:ind w:left="435" w:hanging="360"/>
      </w:pPr>
      <w:rPr>
        <w:rFonts w:ascii="Bookman Old Style" w:eastAsia="Times New Roman" w:hAnsi="Bookman Old Styl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0DE00D00"/>
    <w:multiLevelType w:val="hybridMultilevel"/>
    <w:tmpl w:val="4EC8B3BC"/>
    <w:lvl w:ilvl="0" w:tplc="3B4AE4D4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39"/>
    <w:rsid w:val="000007DE"/>
    <w:rsid w:val="00010B42"/>
    <w:rsid w:val="00081A50"/>
    <w:rsid w:val="000D7FCD"/>
    <w:rsid w:val="000F21E0"/>
    <w:rsid w:val="00100987"/>
    <w:rsid w:val="0016145E"/>
    <w:rsid w:val="0017368D"/>
    <w:rsid w:val="0018360B"/>
    <w:rsid w:val="001A1C1E"/>
    <w:rsid w:val="001C49B2"/>
    <w:rsid w:val="001C6563"/>
    <w:rsid w:val="001E3B27"/>
    <w:rsid w:val="001E5BB4"/>
    <w:rsid w:val="001F3794"/>
    <w:rsid w:val="00352581"/>
    <w:rsid w:val="00355D0E"/>
    <w:rsid w:val="00406C58"/>
    <w:rsid w:val="00470C0E"/>
    <w:rsid w:val="00476C70"/>
    <w:rsid w:val="0049537C"/>
    <w:rsid w:val="004D625F"/>
    <w:rsid w:val="005060A7"/>
    <w:rsid w:val="00550A36"/>
    <w:rsid w:val="005A5C13"/>
    <w:rsid w:val="005C6019"/>
    <w:rsid w:val="005E1CC6"/>
    <w:rsid w:val="006D4F04"/>
    <w:rsid w:val="006F4ED6"/>
    <w:rsid w:val="00703A50"/>
    <w:rsid w:val="00712102"/>
    <w:rsid w:val="00723939"/>
    <w:rsid w:val="007B4226"/>
    <w:rsid w:val="007C4DBB"/>
    <w:rsid w:val="007E0640"/>
    <w:rsid w:val="0083362A"/>
    <w:rsid w:val="008439EC"/>
    <w:rsid w:val="00870EAE"/>
    <w:rsid w:val="00872EF2"/>
    <w:rsid w:val="008913C7"/>
    <w:rsid w:val="008A0BD6"/>
    <w:rsid w:val="008C3D54"/>
    <w:rsid w:val="008D29B8"/>
    <w:rsid w:val="009016B5"/>
    <w:rsid w:val="00914706"/>
    <w:rsid w:val="00920372"/>
    <w:rsid w:val="00920A07"/>
    <w:rsid w:val="00935DB0"/>
    <w:rsid w:val="00964068"/>
    <w:rsid w:val="009E3780"/>
    <w:rsid w:val="00A106FF"/>
    <w:rsid w:val="00A170CB"/>
    <w:rsid w:val="00A65FC0"/>
    <w:rsid w:val="00A836D4"/>
    <w:rsid w:val="00B31BDA"/>
    <w:rsid w:val="00B85B1F"/>
    <w:rsid w:val="00BF04E2"/>
    <w:rsid w:val="00C54893"/>
    <w:rsid w:val="00CF49F5"/>
    <w:rsid w:val="00D20414"/>
    <w:rsid w:val="00D5408A"/>
    <w:rsid w:val="00E003F4"/>
    <w:rsid w:val="00E014BC"/>
    <w:rsid w:val="00E20E0F"/>
    <w:rsid w:val="00E946B2"/>
    <w:rsid w:val="00EC3C34"/>
    <w:rsid w:val="00ED3A22"/>
    <w:rsid w:val="00EF46FC"/>
    <w:rsid w:val="00F076EC"/>
    <w:rsid w:val="00F127EE"/>
    <w:rsid w:val="00F16CF5"/>
    <w:rsid w:val="00F424EB"/>
    <w:rsid w:val="00FA5252"/>
    <w:rsid w:val="00FB0696"/>
    <w:rsid w:val="00FE7C71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B0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FB0696"/>
    <w:rPr>
      <w:color w:val="808080"/>
    </w:rPr>
  </w:style>
  <w:style w:type="table" w:styleId="Tabelamrea">
    <w:name w:val="Table Grid"/>
    <w:basedOn w:val="Navadnatabela"/>
    <w:uiPriority w:val="39"/>
    <w:rsid w:val="00FB0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nhideWhenUsed/>
    <w:rsid w:val="00FB069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B069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nhideWhenUsed/>
    <w:rsid w:val="00FB069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B069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70EA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70EAE"/>
    <w:rPr>
      <w:rFonts w:ascii="Tahoma" w:eastAsia="Times New Roman" w:hAnsi="Tahoma" w:cs="Tahoma"/>
      <w:sz w:val="16"/>
      <w:szCs w:val="16"/>
      <w:lang w:eastAsia="sl-SI"/>
    </w:rPr>
  </w:style>
  <w:style w:type="character" w:styleId="Hiperpovezava">
    <w:name w:val="Hyperlink"/>
    <w:basedOn w:val="Privzetapisavaodstavka"/>
    <w:uiPriority w:val="99"/>
    <w:unhideWhenUsed/>
    <w:rsid w:val="001E5BB4"/>
    <w:rPr>
      <w:color w:val="0563C1" w:themeColor="hyperlink"/>
      <w:u w:val="single"/>
    </w:rPr>
  </w:style>
  <w:style w:type="character" w:styleId="Krepko">
    <w:name w:val="Strong"/>
    <w:basedOn w:val="Privzetapisavaodstavka"/>
    <w:uiPriority w:val="22"/>
    <w:qFormat/>
    <w:rsid w:val="001E5BB4"/>
    <w:rPr>
      <w:b/>
      <w:bCs/>
    </w:rPr>
  </w:style>
  <w:style w:type="paragraph" w:styleId="Odstavekseznama">
    <w:name w:val="List Paragraph"/>
    <w:basedOn w:val="Navaden"/>
    <w:uiPriority w:val="34"/>
    <w:qFormat/>
    <w:rsid w:val="00550A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B0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FB0696"/>
    <w:rPr>
      <w:color w:val="808080"/>
    </w:rPr>
  </w:style>
  <w:style w:type="table" w:styleId="Tabelamrea">
    <w:name w:val="Table Grid"/>
    <w:basedOn w:val="Navadnatabela"/>
    <w:uiPriority w:val="39"/>
    <w:rsid w:val="00FB0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nhideWhenUsed/>
    <w:rsid w:val="00FB069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B069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nhideWhenUsed/>
    <w:rsid w:val="00FB069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B069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70EA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70EAE"/>
    <w:rPr>
      <w:rFonts w:ascii="Tahoma" w:eastAsia="Times New Roman" w:hAnsi="Tahoma" w:cs="Tahoma"/>
      <w:sz w:val="16"/>
      <w:szCs w:val="16"/>
      <w:lang w:eastAsia="sl-SI"/>
    </w:rPr>
  </w:style>
  <w:style w:type="character" w:styleId="Hiperpovezava">
    <w:name w:val="Hyperlink"/>
    <w:basedOn w:val="Privzetapisavaodstavka"/>
    <w:uiPriority w:val="99"/>
    <w:unhideWhenUsed/>
    <w:rsid w:val="001E5BB4"/>
    <w:rPr>
      <w:color w:val="0563C1" w:themeColor="hyperlink"/>
      <w:u w:val="single"/>
    </w:rPr>
  </w:style>
  <w:style w:type="character" w:styleId="Krepko">
    <w:name w:val="Strong"/>
    <w:basedOn w:val="Privzetapisavaodstavka"/>
    <w:uiPriority w:val="22"/>
    <w:qFormat/>
    <w:rsid w:val="001E5BB4"/>
    <w:rPr>
      <w:b/>
      <w:bCs/>
    </w:rPr>
  </w:style>
  <w:style w:type="paragraph" w:styleId="Odstavekseznama">
    <w:name w:val="List Paragraph"/>
    <w:basedOn w:val="Navaden"/>
    <w:uiPriority w:val="34"/>
    <w:qFormat/>
    <w:rsid w:val="00550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ovalna.sluzba@scpet.s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cpet.si/" TargetMode="External"/><Relationship Id="rId1" Type="http://schemas.openxmlformats.org/officeDocument/2006/relationships/hyperlink" Target="mailto:scpet@scpet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kof\AppData\Roaming\Microsoft\Predloge\letniDopust_2ok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letniDopust_2ok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SC PET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ŠKOF</dc:creator>
  <cp:lastModifiedBy>Blanka</cp:lastModifiedBy>
  <cp:revision>2</cp:revision>
  <cp:lastPrinted>2020-09-28T13:38:00Z</cp:lastPrinted>
  <dcterms:created xsi:type="dcterms:W3CDTF">2020-12-16T07:35:00Z</dcterms:created>
  <dcterms:modified xsi:type="dcterms:W3CDTF">2020-12-16T07:35:00Z</dcterms:modified>
</cp:coreProperties>
</file>