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43" w:rsidRDefault="004B0B43"/>
    <w:p w:rsidR="005F5F3B" w:rsidRPr="00236EAE" w:rsidRDefault="00236EAE" w:rsidP="005F5F3B">
      <w:pPr>
        <w:jc w:val="both"/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 xml:space="preserve">Kriteriji za </w:t>
      </w:r>
      <w:r w:rsidR="005F5F3B" w:rsidRPr="00236EAE">
        <w:rPr>
          <w:b/>
          <w:sz w:val="40"/>
          <w:szCs w:val="40"/>
        </w:rPr>
        <w:t xml:space="preserve">delo </w:t>
      </w:r>
      <w:r w:rsidRPr="00236EAE">
        <w:rPr>
          <w:b/>
          <w:sz w:val="40"/>
          <w:szCs w:val="40"/>
        </w:rPr>
        <w:t>na daljavo –ocena pod sodelovanje</w:t>
      </w:r>
    </w:p>
    <w:p w:rsidR="005F5F3B" w:rsidRPr="00236EAE" w:rsidRDefault="005F5F3B" w:rsidP="005F5F3B">
      <w:pPr>
        <w:pStyle w:val="Odstavekseznama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>Kriterij:</w:t>
      </w:r>
    </w:p>
    <w:p w:rsidR="005F5F3B" w:rsidRPr="00236EAE" w:rsidRDefault="005F5F3B" w:rsidP="005F5F3B">
      <w:pPr>
        <w:pStyle w:val="Odstavekseznama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 xml:space="preserve">100% - 91% = odlično   </w:t>
      </w:r>
    </w:p>
    <w:p w:rsidR="005F5F3B" w:rsidRPr="00236EAE" w:rsidRDefault="005F5F3B" w:rsidP="005F5F3B">
      <w:pPr>
        <w:pStyle w:val="Odstavekseznama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>90% - 81% = prav dobro</w:t>
      </w:r>
    </w:p>
    <w:p w:rsidR="005F5F3B" w:rsidRPr="00236EAE" w:rsidRDefault="005F5F3B" w:rsidP="005F5F3B">
      <w:pPr>
        <w:pStyle w:val="Odstavekseznama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>80% - 65% = dobro</w:t>
      </w:r>
    </w:p>
    <w:p w:rsidR="005F5F3B" w:rsidRPr="00236EAE" w:rsidRDefault="005F5F3B" w:rsidP="005F5F3B">
      <w:pPr>
        <w:pStyle w:val="Odstavekseznama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>64% - 50% = zadostno</w:t>
      </w:r>
    </w:p>
    <w:p w:rsidR="005F5F3B" w:rsidRPr="00236EAE" w:rsidRDefault="005F5F3B" w:rsidP="00236EAE">
      <w:pPr>
        <w:ind w:left="360"/>
        <w:jc w:val="both"/>
        <w:rPr>
          <w:b/>
          <w:sz w:val="40"/>
          <w:szCs w:val="40"/>
        </w:rPr>
      </w:pPr>
    </w:p>
    <w:p w:rsidR="005F5F3B" w:rsidRPr="00236EAE" w:rsidRDefault="005F5F3B" w:rsidP="005F5F3B">
      <w:pPr>
        <w:rPr>
          <w:b/>
          <w:sz w:val="40"/>
          <w:szCs w:val="40"/>
        </w:rPr>
      </w:pPr>
      <w:r w:rsidRPr="00236EAE">
        <w:rPr>
          <w:b/>
          <w:sz w:val="40"/>
          <w:szCs w:val="40"/>
        </w:rPr>
        <w:t>Petra</w:t>
      </w:r>
    </w:p>
    <w:p w:rsidR="00912904" w:rsidRDefault="00912904">
      <w:bookmarkStart w:id="0" w:name="_GoBack"/>
      <w:bookmarkEnd w:id="0"/>
    </w:p>
    <w:p w:rsidR="00912904" w:rsidRPr="00912904" w:rsidRDefault="00912904">
      <w:pPr>
        <w:rPr>
          <w:rFonts w:ascii="Myriad Pro" w:hAnsi="Myriad Pro"/>
        </w:rPr>
      </w:pPr>
    </w:p>
    <w:sectPr w:rsidR="00912904" w:rsidRPr="00912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3B" w:rsidRDefault="005F5F3B" w:rsidP="00541F62">
      <w:pPr>
        <w:spacing w:after="0" w:line="240" w:lineRule="auto"/>
      </w:pPr>
      <w:r>
        <w:separator/>
      </w:r>
    </w:p>
  </w:endnote>
  <w:endnote w:type="continuationSeparator" w:id="0">
    <w:p w:rsidR="005F5F3B" w:rsidRDefault="005F5F3B" w:rsidP="0054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62" w:rsidRDefault="00541F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62" w:rsidRDefault="00541F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62" w:rsidRDefault="00541F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3B" w:rsidRDefault="005F5F3B" w:rsidP="00541F62">
      <w:pPr>
        <w:spacing w:after="0" w:line="240" w:lineRule="auto"/>
      </w:pPr>
      <w:r>
        <w:separator/>
      </w:r>
    </w:p>
  </w:footnote>
  <w:footnote w:type="continuationSeparator" w:id="0">
    <w:p w:rsidR="005F5F3B" w:rsidRDefault="005F5F3B" w:rsidP="0054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62" w:rsidRDefault="00236EAE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488313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Dopisni papir_nadaljevalni_Bar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62" w:rsidRDefault="00236EAE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488314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Dopisni papir_nadaljevalni_Bar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62" w:rsidRDefault="00236EAE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488312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Dopisni papir_nadaljevalni_Barv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CD"/>
    <w:multiLevelType w:val="hybridMultilevel"/>
    <w:tmpl w:val="6C64C8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5C0D"/>
    <w:multiLevelType w:val="hybridMultilevel"/>
    <w:tmpl w:val="803622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B"/>
    <w:rsid w:val="000E3457"/>
    <w:rsid w:val="00220FB3"/>
    <w:rsid w:val="00236EAE"/>
    <w:rsid w:val="002E3A48"/>
    <w:rsid w:val="004135A2"/>
    <w:rsid w:val="004B0B43"/>
    <w:rsid w:val="00541F62"/>
    <w:rsid w:val="005F5F3B"/>
    <w:rsid w:val="00673919"/>
    <w:rsid w:val="00912904"/>
    <w:rsid w:val="00B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290681"/>
  <w15:docId w15:val="{A3269A6E-8646-4B43-87B4-7E080A82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5F3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1F62"/>
  </w:style>
  <w:style w:type="paragraph" w:styleId="Noga">
    <w:name w:val="footer"/>
    <w:basedOn w:val="Navaden"/>
    <w:link w:val="NogaZnak"/>
    <w:uiPriority w:val="99"/>
    <w:unhideWhenUsed/>
    <w:rsid w:val="005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1F62"/>
  </w:style>
  <w:style w:type="paragraph" w:styleId="Odstavekseznama">
    <w:name w:val="List Paragraph"/>
    <w:basedOn w:val="Navaden"/>
    <w:uiPriority w:val="34"/>
    <w:qFormat/>
    <w:rsid w:val="005F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2010\URADNI%20OBRAZCI\DL_prazen_Barv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DL_prazen_Barve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Petra</cp:lastModifiedBy>
  <cp:revision>2</cp:revision>
  <dcterms:created xsi:type="dcterms:W3CDTF">2020-11-09T11:59:00Z</dcterms:created>
  <dcterms:modified xsi:type="dcterms:W3CDTF">2020-11-09T11:59:00Z</dcterms:modified>
</cp:coreProperties>
</file>