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D5A70" w14:textId="77777777" w:rsidR="003F2A67" w:rsidRDefault="0011775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Nemška bralna značka 2021/22</w:t>
      </w:r>
    </w:p>
    <w:p w14:paraId="69D33BB9" w14:textId="77777777" w:rsidR="003F2A67" w:rsidRDefault="0011775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razred (tečaj)</w:t>
      </w:r>
    </w:p>
    <w:p w14:paraId="67A71B85" w14:textId="77777777" w:rsidR="003F2A67" w:rsidRDefault="00117758">
      <w:pPr>
        <w:pStyle w:val="ListParagraph"/>
        <w:numPr>
          <w:ilvl w:val="0"/>
          <w:numId w:val="1"/>
        </w:numPr>
      </w:pPr>
      <w:r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 wp14:anchorId="0D34BFEB" wp14:editId="3BB34395">
            <wp:simplePos x="0" y="0"/>
            <wp:positionH relativeFrom="column">
              <wp:posOffset>3796031</wp:posOffset>
            </wp:positionH>
            <wp:positionV relativeFrom="paragraph">
              <wp:posOffset>43818</wp:posOffset>
            </wp:positionV>
            <wp:extent cx="1619246" cy="1665607"/>
            <wp:effectExtent l="0" t="0" r="4" b="0"/>
            <wp:wrapTight wrapText="bothSides">
              <wp:wrapPolygon edited="0">
                <wp:start x="0" y="0"/>
                <wp:lineTo x="0" y="21246"/>
                <wp:lineTo x="21354" y="21246"/>
                <wp:lineTo x="21354" y="0"/>
                <wp:lineTo x="0" y="0"/>
              </wp:wrapPolygon>
            </wp:wrapTight>
            <wp:docPr id="1" name="Slika 2" descr="Rezultat iskanja slik za lesen clip a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46" cy="166560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24"/>
          <w:szCs w:val="24"/>
        </w:rPr>
        <w:t>Das Los</w:t>
      </w:r>
    </w:p>
    <w:p w14:paraId="10D7AC10" w14:textId="77777777" w:rsidR="003F2A67" w:rsidRDefault="00117758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Lotte im Leim</w:t>
      </w:r>
    </w:p>
    <w:p w14:paraId="3CF0A71F" w14:textId="77777777" w:rsidR="003F2A67" w:rsidRDefault="003F2A67">
      <w:pPr>
        <w:pStyle w:val="ListParagraph"/>
        <w:rPr>
          <w:rFonts w:ascii="Arial" w:hAnsi="Arial" w:cs="Arial"/>
          <w:b/>
          <w:i/>
          <w:sz w:val="24"/>
          <w:szCs w:val="24"/>
        </w:rPr>
      </w:pPr>
    </w:p>
    <w:p w14:paraId="77482AC6" w14:textId="77777777" w:rsidR="003F2A67" w:rsidRDefault="0011775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NEM 5 (tečaj)</w:t>
      </w:r>
    </w:p>
    <w:p w14:paraId="269DD7F5" w14:textId="77777777" w:rsidR="003F2A67" w:rsidRDefault="00117758">
      <w:pPr>
        <w:pStyle w:val="ListParagraph"/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Umis alter Roller</w:t>
      </w:r>
    </w:p>
    <w:p w14:paraId="10728662" w14:textId="77777777" w:rsidR="003F2A67" w:rsidRDefault="00117758">
      <w:pPr>
        <w:pStyle w:val="ListParagraph"/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Umi und Luri</w:t>
      </w:r>
    </w:p>
    <w:p w14:paraId="149A0FCE" w14:textId="77777777" w:rsidR="003F2A67" w:rsidRDefault="003F2A67">
      <w:pPr>
        <w:rPr>
          <w:rFonts w:ascii="Arial" w:hAnsi="Arial" w:cs="Arial"/>
          <w:b/>
          <w:sz w:val="24"/>
          <w:szCs w:val="24"/>
        </w:rPr>
      </w:pPr>
    </w:p>
    <w:p w14:paraId="755D2022" w14:textId="77777777" w:rsidR="003F2A67" w:rsidRDefault="0011775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NEM 6 (tečaj)</w:t>
      </w:r>
    </w:p>
    <w:p w14:paraId="10A6B170" w14:textId="77777777" w:rsidR="003F2A67" w:rsidRDefault="00117758">
      <w:pPr>
        <w:pStyle w:val="ListParagraph"/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Das Gespenst</w:t>
      </w:r>
    </w:p>
    <w:p w14:paraId="65F1DD8B" w14:textId="77777777" w:rsidR="003F2A67" w:rsidRDefault="00117758">
      <w:pPr>
        <w:pStyle w:val="ListParagraph"/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König Umi</w:t>
      </w:r>
    </w:p>
    <w:p w14:paraId="0ACCFEC2" w14:textId="77777777" w:rsidR="003F2A67" w:rsidRDefault="003F2A67">
      <w:pPr>
        <w:pStyle w:val="ListParagraph"/>
        <w:rPr>
          <w:rFonts w:ascii="Arial" w:hAnsi="Arial" w:cs="Arial"/>
          <w:b/>
          <w:i/>
          <w:sz w:val="24"/>
          <w:szCs w:val="24"/>
        </w:rPr>
      </w:pPr>
    </w:p>
    <w:p w14:paraId="7556031C" w14:textId="77777777" w:rsidR="003F2A67" w:rsidRDefault="00117758">
      <w:r>
        <w:rPr>
          <w:b/>
          <w:sz w:val="28"/>
          <w:szCs w:val="28"/>
        </w:rPr>
        <w:t>skupina NIZ 45 (</w:t>
      </w:r>
      <w:r>
        <w:rPr>
          <w:rFonts w:ascii="Arial" w:hAnsi="Arial" w:cs="Arial"/>
          <w:b/>
          <w:sz w:val="24"/>
          <w:szCs w:val="24"/>
        </w:rPr>
        <w:t xml:space="preserve">neobvezni izbirni predmet)                 </w:t>
      </w:r>
      <w:r>
        <w:rPr>
          <w:b/>
          <w:sz w:val="28"/>
          <w:szCs w:val="28"/>
        </w:rPr>
        <w:t>NIZ 6 (</w:t>
      </w:r>
      <w:r>
        <w:rPr>
          <w:rFonts w:ascii="Arial" w:hAnsi="Arial" w:cs="Arial"/>
          <w:b/>
          <w:sz w:val="24"/>
          <w:szCs w:val="24"/>
        </w:rPr>
        <w:t xml:space="preserve">neobvezni izbirni predmet)                     </w:t>
      </w:r>
    </w:p>
    <w:p w14:paraId="7FC23092" w14:textId="77777777" w:rsidR="003F2A67" w:rsidRDefault="00117758">
      <w:pPr>
        <w:pStyle w:val="ListParagraph"/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Das Familienfoto                                                 * Schuld hat die Sonne</w:t>
      </w:r>
    </w:p>
    <w:p w14:paraId="57CE445A" w14:textId="77777777" w:rsidR="003F2A67" w:rsidRDefault="00117758">
      <w:pPr>
        <w:pStyle w:val="ListParagraph"/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Umis erste Fahrt                                                 * In der Pause</w:t>
      </w:r>
    </w:p>
    <w:p w14:paraId="1F211F84" w14:textId="77777777" w:rsidR="003F2A67" w:rsidRDefault="003F2A67">
      <w:pPr>
        <w:pStyle w:val="ListParagraph"/>
        <w:rPr>
          <w:rFonts w:ascii="Arial" w:hAnsi="Arial" w:cs="Arial"/>
          <w:b/>
          <w:i/>
          <w:sz w:val="24"/>
          <w:szCs w:val="24"/>
        </w:rPr>
      </w:pPr>
    </w:p>
    <w:p w14:paraId="54C2D73B" w14:textId="77777777" w:rsidR="003F2A67" w:rsidRDefault="0011775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nemščina v 7. razredu (2. tuji </w:t>
      </w:r>
      <w:r>
        <w:rPr>
          <w:rFonts w:ascii="Arial" w:hAnsi="Arial" w:cs="Arial"/>
          <w:b/>
          <w:sz w:val="24"/>
          <w:szCs w:val="24"/>
        </w:rPr>
        <w:t>jezik)</w:t>
      </w:r>
    </w:p>
    <w:p w14:paraId="51C7C8D3" w14:textId="77777777" w:rsidR="003F2A67" w:rsidRDefault="00117758">
      <w:pPr>
        <w:pStyle w:val="ListParagraph"/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Schuld hat die Sonne</w:t>
      </w:r>
    </w:p>
    <w:p w14:paraId="7870310C" w14:textId="77777777" w:rsidR="003F2A67" w:rsidRDefault="00117758">
      <w:pPr>
        <w:pStyle w:val="ListParagraph"/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Alis Fest</w:t>
      </w:r>
    </w:p>
    <w:p w14:paraId="031696DE" w14:textId="77777777" w:rsidR="003F2A67" w:rsidRDefault="003F2A67">
      <w:pPr>
        <w:rPr>
          <w:rFonts w:ascii="Arial" w:hAnsi="Arial" w:cs="Arial"/>
          <w:b/>
          <w:sz w:val="24"/>
          <w:szCs w:val="24"/>
        </w:rPr>
      </w:pPr>
    </w:p>
    <w:p w14:paraId="14A67FB8" w14:textId="77777777" w:rsidR="003F2A67" w:rsidRDefault="0011775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 2 (obvezni izbirni predmet)</w:t>
      </w:r>
    </w:p>
    <w:p w14:paraId="527E6ABF" w14:textId="77777777" w:rsidR="003F2A67" w:rsidRDefault="00117758">
      <w:pPr>
        <w:pStyle w:val="ListParagraph"/>
        <w:numPr>
          <w:ilvl w:val="0"/>
          <w:numId w:val="3"/>
        </w:num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Achtung wir kochen!</w:t>
      </w:r>
    </w:p>
    <w:p w14:paraId="56D1F501" w14:textId="77777777" w:rsidR="003F2A67" w:rsidRDefault="00117758">
      <w:pPr>
        <w:pStyle w:val="ListParagraph"/>
        <w:numPr>
          <w:ilvl w:val="0"/>
          <w:numId w:val="3"/>
        </w:num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Die Forscher</w:t>
      </w:r>
    </w:p>
    <w:p w14:paraId="4FB11C7A" w14:textId="77777777" w:rsidR="003F2A67" w:rsidRDefault="003F2A67">
      <w:pPr>
        <w:pStyle w:val="ListParagraph"/>
        <w:rPr>
          <w:rFonts w:ascii="Arial" w:hAnsi="Arial" w:cs="Arial"/>
          <w:b/>
          <w:i/>
          <w:sz w:val="24"/>
          <w:szCs w:val="24"/>
        </w:rPr>
      </w:pPr>
    </w:p>
    <w:p w14:paraId="589E4A7D" w14:textId="77777777" w:rsidR="003F2A67" w:rsidRDefault="0011775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 3 (obvezni izbirni predmet)</w:t>
      </w:r>
    </w:p>
    <w:p w14:paraId="4B9C72E7" w14:textId="77777777" w:rsidR="003F2A67" w:rsidRDefault="00117758">
      <w:pPr>
        <w:pStyle w:val="ListParagraph"/>
        <w:numPr>
          <w:ilvl w:val="0"/>
          <w:numId w:val="4"/>
        </w:num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Umi macht Müll</w:t>
      </w:r>
    </w:p>
    <w:p w14:paraId="4BF0EB6C" w14:textId="77777777" w:rsidR="003F2A67" w:rsidRDefault="00117758">
      <w:pPr>
        <w:pStyle w:val="ListParagraph"/>
        <w:numPr>
          <w:ilvl w:val="0"/>
          <w:numId w:val="4"/>
        </w:num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Ein ganz besonderer Ferientag</w:t>
      </w:r>
    </w:p>
    <w:p w14:paraId="74847076" w14:textId="77777777" w:rsidR="003F2A67" w:rsidRDefault="003F2A67">
      <w:pPr>
        <w:rPr>
          <w:rFonts w:ascii="Arial" w:hAnsi="Arial" w:cs="Arial"/>
          <w:i/>
          <w:sz w:val="20"/>
          <w:szCs w:val="20"/>
        </w:rPr>
      </w:pPr>
    </w:p>
    <w:p w14:paraId="17DB6418" w14:textId="77777777" w:rsidR="003F2A67" w:rsidRDefault="0011775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Za vsako prebrano knjigo je potrebno narediti spodaj naštete naloge. </w:t>
      </w:r>
    </w:p>
    <w:p w14:paraId="569B9EB2" w14:textId="77777777" w:rsidR="003F2A67" w:rsidRDefault="0011775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1. Za</w:t>
      </w:r>
      <w:r>
        <w:rPr>
          <w:rFonts w:ascii="Arial" w:hAnsi="Arial" w:cs="Arial"/>
          <w:i/>
          <w:sz w:val="20"/>
          <w:szCs w:val="20"/>
        </w:rPr>
        <w:t>piši avtorja in naslov knjige.</w:t>
      </w:r>
    </w:p>
    <w:p w14:paraId="2B23F26D" w14:textId="77777777" w:rsidR="003F2A67" w:rsidRDefault="0011775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2. Zapiši kratko obnovo (4. in 5. razred in učenci, ki so se začeli učiti v tem šolskem letu, lahko v slovenščini).</w:t>
      </w:r>
    </w:p>
    <w:p w14:paraId="1D17F852" w14:textId="77777777" w:rsidR="003F2A67" w:rsidRDefault="0011775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3. Izpiši osebe (v nemščini… npr. Mutter).</w:t>
      </w:r>
    </w:p>
    <w:p w14:paraId="3B9E2886" w14:textId="77777777" w:rsidR="003F2A67" w:rsidRDefault="0011775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4. Zapiši slovarček besed, ki so pomembne za zgodbo (10 nemških be</w:t>
      </w:r>
      <w:r>
        <w:rPr>
          <w:rFonts w:ascii="Arial" w:hAnsi="Arial" w:cs="Arial"/>
          <w:i/>
          <w:sz w:val="20"/>
          <w:szCs w:val="20"/>
        </w:rPr>
        <w:t>sed in prevod na knjigo).</w:t>
      </w:r>
    </w:p>
    <w:p w14:paraId="3D856224" w14:textId="77777777" w:rsidR="003F2A67" w:rsidRDefault="0011775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5. Ilustriraj en prizor iz knjige (4. do 6. razred).</w:t>
      </w:r>
    </w:p>
    <w:p w14:paraId="4112C12A" w14:textId="77777777" w:rsidR="003F2A67" w:rsidRDefault="003F2A67">
      <w:pPr>
        <w:rPr>
          <w:rFonts w:ascii="Arial" w:hAnsi="Arial" w:cs="Arial"/>
          <w:sz w:val="20"/>
          <w:szCs w:val="20"/>
        </w:rPr>
      </w:pPr>
    </w:p>
    <w:p w14:paraId="07894A0B" w14:textId="77777777" w:rsidR="003F2A67" w:rsidRDefault="0011775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 obnovi napiši na list, ki ga oddaš najkasneje do 1. marca 2022.</w:t>
      </w:r>
    </w:p>
    <w:p w14:paraId="38EA3D0C" w14:textId="77777777" w:rsidR="003F2A67" w:rsidRDefault="0011775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Nina Čeh, prof. nemščine </w:t>
      </w:r>
    </w:p>
    <w:sectPr w:rsidR="003F2A67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A94B8" w14:textId="77777777" w:rsidR="00000000" w:rsidRDefault="00117758">
      <w:pPr>
        <w:spacing w:after="0" w:line="240" w:lineRule="auto"/>
      </w:pPr>
      <w:r>
        <w:separator/>
      </w:r>
    </w:p>
  </w:endnote>
  <w:endnote w:type="continuationSeparator" w:id="0">
    <w:p w14:paraId="16CADC9D" w14:textId="77777777" w:rsidR="00000000" w:rsidRDefault="0011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48138" w14:textId="77777777" w:rsidR="00000000" w:rsidRDefault="0011775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835D10" w14:textId="77777777" w:rsidR="00000000" w:rsidRDefault="0011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32BE"/>
    <w:multiLevelType w:val="multilevel"/>
    <w:tmpl w:val="C6B234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0982D19"/>
    <w:multiLevelType w:val="multilevel"/>
    <w:tmpl w:val="85BAD7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76B0D01"/>
    <w:multiLevelType w:val="multilevel"/>
    <w:tmpl w:val="1E3E99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4385C9D"/>
    <w:multiLevelType w:val="multilevel"/>
    <w:tmpl w:val="8CD40C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F2A67"/>
    <w:rsid w:val="00117758"/>
    <w:rsid w:val="003F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9DCE5"/>
  <w15:docId w15:val="{A9EC16AE-532D-4B85-8237-E375846B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 zebec</dc:creator>
  <dc:description/>
  <cp:lastModifiedBy>tadej zebec</cp:lastModifiedBy>
  <cp:revision>2</cp:revision>
  <dcterms:created xsi:type="dcterms:W3CDTF">2021-09-11T06:14:00Z</dcterms:created>
  <dcterms:modified xsi:type="dcterms:W3CDTF">2021-09-11T06:14:00Z</dcterms:modified>
</cp:coreProperties>
</file>