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TIPNI SPOMIN</w:t>
      </w: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s1026" type="#_x0000_t75" style="position:absolute;left:0;text-align:left;margin-left:6.4pt;margin-top:.55pt;width:355.5pt;height:264pt;z-index:251658240;visibility:visible">
            <v:imagedata r:id="rId6" o:title="" cropbottom="4774f" cropleft="4123f"/>
          </v:shape>
        </w:pict>
      </w: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Default="008D0528" w:rsidP="00340F5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8D0528" w:rsidRPr="00254998" w:rsidRDefault="008D0528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1. Področje uporabe: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razvijanje tipa, urjenje spomina (poseben program vzgoje in izobraževanja, prva triada OŠ)</w:t>
      </w:r>
    </w:p>
    <w:p w:rsidR="008D0528" w:rsidRPr="00254998" w:rsidRDefault="008D0528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2. Vrsta izdelka: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tipni spomin – iskanje parov</w:t>
      </w:r>
    </w:p>
    <w:p w:rsidR="008D0528" w:rsidRPr="005D70AA" w:rsidRDefault="008D0528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3. Materiali:</w:t>
      </w:r>
      <w:r>
        <w:rPr>
          <w:rFonts w:ascii="Arial" w:hAnsi="Arial" w:cs="Arial"/>
          <w:sz w:val="24"/>
          <w:szCs w:val="24"/>
        </w:rPr>
        <w:t xml:space="preserve"> lesene deščice polepljenje z različno teksturo</w:t>
      </w:r>
    </w:p>
    <w:p w:rsidR="008D0528" w:rsidRPr="000F28D4" w:rsidRDefault="008D0528" w:rsidP="00340F55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4. Uporaba: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spoznavanje enakega - različnega</w:t>
      </w:r>
    </w:p>
    <w:p w:rsidR="008D0528" w:rsidRDefault="008D0528" w:rsidP="000F28D4">
      <w:pPr>
        <w:spacing w:line="360" w:lineRule="auto"/>
        <w:rPr>
          <w:rFonts w:ascii="Arial" w:hAnsi="Arial" w:cs="Arial"/>
          <w:sz w:val="24"/>
          <w:szCs w:val="24"/>
        </w:rPr>
      </w:pPr>
      <w:r w:rsidRPr="005D70AA">
        <w:rPr>
          <w:rFonts w:ascii="Arial" w:hAnsi="Arial" w:cs="Arial"/>
          <w:b/>
          <w:bCs/>
          <w:sz w:val="24"/>
          <w:szCs w:val="24"/>
        </w:rPr>
        <w:t>5. Opis in priporočilo:</w:t>
      </w:r>
      <w:r w:rsidRPr="005D70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učenec s pomočjo opazovanja poišče pare; učenec s pomočjo tipa poišče pare; učenec opisuje teksture.</w:t>
      </w:r>
    </w:p>
    <w:p w:rsidR="008D0528" w:rsidRDefault="008D0528" w:rsidP="000F28D4">
      <w:pPr>
        <w:spacing w:line="360" w:lineRule="auto"/>
      </w:pPr>
      <w:r w:rsidRPr="006A6BA3">
        <w:rPr>
          <w:rFonts w:ascii="Arial" w:hAnsi="Arial" w:cs="Arial"/>
          <w:b/>
          <w:bCs/>
          <w:sz w:val="24"/>
          <w:szCs w:val="24"/>
        </w:rPr>
        <w:t xml:space="preserve"> 6. Izdelano</w:t>
      </w:r>
      <w:r>
        <w:rPr>
          <w:rFonts w:ascii="Arial" w:hAnsi="Arial" w:cs="Arial"/>
          <w:b/>
          <w:bCs/>
          <w:sz w:val="24"/>
          <w:szCs w:val="24"/>
        </w:rPr>
        <w:t xml:space="preserve"> (dopolnjeno)</w:t>
      </w:r>
      <w:r w:rsidRPr="006A6BA3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Tjaša Pečnik za potrebe PPVI (v letu 2010/2011),  pripomoček se nahaja v kabinetu vaj vida</w:t>
      </w:r>
    </w:p>
    <w:sectPr w:rsidR="008D0528" w:rsidSect="00340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528" w:rsidRDefault="008D0528">
      <w:r>
        <w:separator/>
      </w:r>
    </w:p>
  </w:endnote>
  <w:endnote w:type="continuationSeparator" w:id="1">
    <w:p w:rsidR="008D0528" w:rsidRDefault="008D0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528" w:rsidRDefault="008D0528">
      <w:r>
        <w:separator/>
      </w:r>
    </w:p>
  </w:footnote>
  <w:footnote w:type="continuationSeparator" w:id="1">
    <w:p w:rsidR="008D0528" w:rsidRDefault="008D05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VerticalSpacing w:val="245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D2C"/>
    <w:rsid w:val="0005223F"/>
    <w:rsid w:val="000E13F1"/>
    <w:rsid w:val="000F28D4"/>
    <w:rsid w:val="00254998"/>
    <w:rsid w:val="00262C22"/>
    <w:rsid w:val="002A35C8"/>
    <w:rsid w:val="00340F55"/>
    <w:rsid w:val="00367617"/>
    <w:rsid w:val="00380413"/>
    <w:rsid w:val="00400E43"/>
    <w:rsid w:val="00403E49"/>
    <w:rsid w:val="00493505"/>
    <w:rsid w:val="00551607"/>
    <w:rsid w:val="005D70AA"/>
    <w:rsid w:val="00602201"/>
    <w:rsid w:val="00621549"/>
    <w:rsid w:val="006A6BA3"/>
    <w:rsid w:val="00755BFA"/>
    <w:rsid w:val="007D5F15"/>
    <w:rsid w:val="007F75EF"/>
    <w:rsid w:val="0084506E"/>
    <w:rsid w:val="00845521"/>
    <w:rsid w:val="00863343"/>
    <w:rsid w:val="00893A89"/>
    <w:rsid w:val="008C2B9D"/>
    <w:rsid w:val="008D0528"/>
    <w:rsid w:val="009C515A"/>
    <w:rsid w:val="009D446F"/>
    <w:rsid w:val="009D59B2"/>
    <w:rsid w:val="00A45FA3"/>
    <w:rsid w:val="00A74D2C"/>
    <w:rsid w:val="00A8799C"/>
    <w:rsid w:val="00A87CA1"/>
    <w:rsid w:val="00AE135F"/>
    <w:rsid w:val="00C422F2"/>
    <w:rsid w:val="00D846CC"/>
    <w:rsid w:val="00DE53FC"/>
    <w:rsid w:val="00DF0E4C"/>
    <w:rsid w:val="00F711A5"/>
    <w:rsid w:val="00F95B41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F55"/>
    <w:pPr>
      <w:jc w:val="both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4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4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customStyle="1" w:styleId="Slog1">
    <w:name w:val="Slog1"/>
    <w:basedOn w:val="Heading1"/>
    <w:uiPriority w:val="99"/>
    <w:rsid w:val="00A74D2C"/>
    <w:rPr>
      <w:rFonts w:ascii="Tahoma" w:hAnsi="Tahoma" w:cs="Tahoma"/>
      <w:b w:val="0"/>
      <w:bCs w:val="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9C5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1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80</Words>
  <Characters>458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ZSSM</dc:creator>
  <cp:keywords/>
  <dc:description/>
  <cp:lastModifiedBy>ZSSM</cp:lastModifiedBy>
  <cp:revision>2</cp:revision>
  <dcterms:created xsi:type="dcterms:W3CDTF">2014-08-28T10:00:00Z</dcterms:created>
  <dcterms:modified xsi:type="dcterms:W3CDTF">2014-08-28T10:00:00Z</dcterms:modified>
</cp:coreProperties>
</file>