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B1" w:rsidRDefault="00844FB1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STOJALO za kozarce, plastenke, …</w:t>
      </w:r>
    </w:p>
    <w:p w:rsidR="00844FB1" w:rsidRDefault="00844FB1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4FB1" w:rsidRDefault="00844FB1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4FB1" w:rsidRDefault="00844FB1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s1026" type="#_x0000_t75" style="position:absolute;left:0;text-align:left;margin-left:3.4pt;margin-top:11.05pt;width:453pt;height:198pt;z-index:251658240;visibility:visible">
            <v:imagedata r:id="rId6" o:title="" croptop="13744f" cropbottom="13599f"/>
          </v:shape>
        </w:pict>
      </w:r>
    </w:p>
    <w:p w:rsidR="00844FB1" w:rsidRDefault="00844FB1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4FB1" w:rsidRDefault="00844FB1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4FB1" w:rsidRDefault="00844FB1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4FB1" w:rsidRDefault="00844FB1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4FB1" w:rsidRDefault="00844FB1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4FB1" w:rsidRDefault="00844FB1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4FB1" w:rsidRDefault="00844FB1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4FB1" w:rsidRDefault="00844FB1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4FB1" w:rsidRDefault="00844FB1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4FB1" w:rsidRDefault="00844FB1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4FB1" w:rsidRPr="00254998" w:rsidRDefault="00844FB1" w:rsidP="00997878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1. Področje uporabe: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spoznavanje okolja (predšolski otroci, poseben program vzgoje in izobraževanja, OŠ)</w:t>
      </w:r>
    </w:p>
    <w:p w:rsidR="00844FB1" w:rsidRDefault="00844FB1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2. Vrsta izdelka: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STOJALO (za steklene kozarce, večje plastenke)</w:t>
      </w:r>
    </w:p>
    <w:p w:rsidR="00844FB1" w:rsidRPr="005D70AA" w:rsidRDefault="00844FB1" w:rsidP="00340F5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3. Materiali:</w:t>
      </w:r>
      <w:r>
        <w:rPr>
          <w:rFonts w:ascii="Arial" w:hAnsi="Arial" w:cs="Arial"/>
          <w:sz w:val="24"/>
          <w:szCs w:val="24"/>
        </w:rPr>
        <w:t xml:space="preserve"> pleksi (?)/ plastika</w:t>
      </w:r>
    </w:p>
    <w:p w:rsidR="00844FB1" w:rsidRPr="005D70AA" w:rsidRDefault="00844FB1" w:rsidP="00340F5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4. Uporaba: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D59B2">
        <w:rPr>
          <w:rFonts w:ascii="Arial" w:hAnsi="Arial" w:cs="Arial"/>
          <w:sz w:val="24"/>
          <w:szCs w:val="24"/>
        </w:rPr>
        <w:t>prip</w:t>
      </w:r>
      <w:r>
        <w:rPr>
          <w:rFonts w:ascii="Arial" w:hAnsi="Arial" w:cs="Arial"/>
          <w:sz w:val="24"/>
          <w:szCs w:val="24"/>
        </w:rPr>
        <w:t xml:space="preserve">omoček se uporablja kot stojalo – držalo za kozarce in plastenke z vsebino. </w:t>
      </w:r>
      <w:r w:rsidRPr="005D70AA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844FB1" w:rsidRDefault="00844FB1" w:rsidP="00340F5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5. Opis in priporočilo:</w:t>
      </w:r>
      <w:r w:rsidRPr="005D70AA">
        <w:rPr>
          <w:rFonts w:ascii="Arial" w:hAnsi="Arial" w:cs="Arial"/>
          <w:sz w:val="24"/>
          <w:szCs w:val="24"/>
        </w:rPr>
        <w:t xml:space="preserve"> </w:t>
      </w:r>
    </w:p>
    <w:p w:rsidR="00844FB1" w:rsidRDefault="00844FB1" w:rsidP="00340F5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kozarce lahko nastavimo različen delovni material. Da se kozarci ne bi prevrnili ali razbili, jih postavimo v stojalo.</w:t>
      </w:r>
    </w:p>
    <w:p w:rsidR="00844FB1" w:rsidRDefault="00844FB1" w:rsidP="00340F5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Stojalo lahko uporabimo za opazovanje – primerjanja razvoja spomladanskih popkov (kako se razvijajo popki pri bukvi, forziciji, češnji…; lahko tudi za primerjavo cvetov – npr. tulipani in narcise); lahko za mešanje barv; prelivanje tekočin; izvajanje poizkusov</w:t>
      </w:r>
    </w:p>
    <w:p w:rsidR="00844FB1" w:rsidRDefault="00844FB1" w:rsidP="00403E49">
      <w:pPr>
        <w:spacing w:line="360" w:lineRule="auto"/>
      </w:pPr>
      <w:r w:rsidRPr="006A6BA3">
        <w:rPr>
          <w:rFonts w:ascii="Arial" w:hAnsi="Arial" w:cs="Arial"/>
          <w:b/>
          <w:bCs/>
          <w:sz w:val="24"/>
          <w:szCs w:val="24"/>
        </w:rPr>
        <w:t>6. Izdelano:</w:t>
      </w:r>
      <w:r>
        <w:rPr>
          <w:rFonts w:ascii="Arial" w:hAnsi="Arial" w:cs="Arial"/>
          <w:sz w:val="24"/>
          <w:szCs w:val="24"/>
        </w:rPr>
        <w:t xml:space="preserve">  izdelal Saša Ogrizek za takratne potrebe OVI-ja (Tjaša Pečnik) v letu 2010/2011), pripomoček se nahaja v kabinetu vaj vida</w:t>
      </w:r>
    </w:p>
    <w:sectPr w:rsidR="00844FB1" w:rsidSect="0034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FB1" w:rsidRDefault="00844FB1">
      <w:r>
        <w:separator/>
      </w:r>
    </w:p>
  </w:endnote>
  <w:endnote w:type="continuationSeparator" w:id="1">
    <w:p w:rsidR="00844FB1" w:rsidRDefault="00844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FB1" w:rsidRDefault="00844FB1">
      <w:r>
        <w:separator/>
      </w:r>
    </w:p>
  </w:footnote>
  <w:footnote w:type="continuationSeparator" w:id="1">
    <w:p w:rsidR="00844FB1" w:rsidRDefault="00844F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VerticalSpacing w:val="245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D2C"/>
    <w:rsid w:val="0005223F"/>
    <w:rsid w:val="00244A7C"/>
    <w:rsid w:val="00254998"/>
    <w:rsid w:val="002A35C8"/>
    <w:rsid w:val="00340F55"/>
    <w:rsid w:val="00367617"/>
    <w:rsid w:val="00380413"/>
    <w:rsid w:val="00400E43"/>
    <w:rsid w:val="00403E49"/>
    <w:rsid w:val="00493505"/>
    <w:rsid w:val="00551607"/>
    <w:rsid w:val="005D70AA"/>
    <w:rsid w:val="00621549"/>
    <w:rsid w:val="006A6BA3"/>
    <w:rsid w:val="006C222F"/>
    <w:rsid w:val="00755BFA"/>
    <w:rsid w:val="007B064A"/>
    <w:rsid w:val="007D5F15"/>
    <w:rsid w:val="007E116C"/>
    <w:rsid w:val="00844FB1"/>
    <w:rsid w:val="0084506E"/>
    <w:rsid w:val="00845521"/>
    <w:rsid w:val="00863343"/>
    <w:rsid w:val="00893A89"/>
    <w:rsid w:val="008C2B9D"/>
    <w:rsid w:val="008C7DFD"/>
    <w:rsid w:val="009948B8"/>
    <w:rsid w:val="00997878"/>
    <w:rsid w:val="009D59B2"/>
    <w:rsid w:val="00A74D2C"/>
    <w:rsid w:val="00AE135F"/>
    <w:rsid w:val="00DE53FC"/>
    <w:rsid w:val="00DF0E4C"/>
    <w:rsid w:val="00E9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F55"/>
    <w:pPr>
      <w:jc w:val="both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4D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0A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Slog1">
    <w:name w:val="Slog1"/>
    <w:basedOn w:val="Heading1"/>
    <w:uiPriority w:val="99"/>
    <w:rsid w:val="00A74D2C"/>
    <w:rPr>
      <w:rFonts w:ascii="Tahoma" w:hAnsi="Tahoma" w:cs="Tahoma"/>
      <w:b w:val="0"/>
      <w:bCs w:val="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997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8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132</Words>
  <Characters>758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ZSSM</dc:creator>
  <cp:keywords/>
  <dc:description/>
  <cp:lastModifiedBy>ZSSM</cp:lastModifiedBy>
  <cp:revision>2</cp:revision>
  <dcterms:created xsi:type="dcterms:W3CDTF">2014-08-28T09:59:00Z</dcterms:created>
  <dcterms:modified xsi:type="dcterms:W3CDTF">2014-08-28T09:59:00Z</dcterms:modified>
</cp:coreProperties>
</file>