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ORIENTACIJA V ČASU</w:t>
      </w: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s1026" type="#_x0000_t75" style="position:absolute;left:0;text-align:left;margin-left:279pt;margin-top:16.05pt;width:171pt;height:137.45pt;z-index:251657728;visibility:visible">
            <v:imagedata r:id="rId6" o:title="" croptop="5642f" cropbottom="5353f" cropleft="8029f" cropright="6618f"/>
          </v:shape>
        </w:pict>
      </w:r>
      <w:r>
        <w:rPr>
          <w:noProof/>
          <w:lang w:eastAsia="sl-SI"/>
        </w:rPr>
        <w:pict>
          <v:shape id="Slika 1" o:spid="_x0000_s1027" type="#_x0000_t75" style="position:absolute;left:0;text-align:left;margin-left:18pt;margin-top:15.15pt;width:193.15pt;height:143.5pt;z-index:251656704;visibility:visible">
            <v:imagedata r:id="rId7" o:title="" croptop="2170f" cropbottom="1881f" cropleft="976f" cropright="2387f"/>
          </v:shape>
        </w:pict>
      </w: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SLIKA ZADAJ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SLIKA SPREDAJ</w:t>
      </w: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sl-SI"/>
        </w:rPr>
        <w:pict>
          <v:shape id="Slika 3" o:spid="_x0000_s1028" type="#_x0000_t75" style="position:absolute;left:0;text-align:left;margin-left:1.15pt;margin-top:8.7pt;width:410.25pt;height:159.75pt;z-index:251658752;visibility:visible">
            <v:imagedata r:id="rId8" o:title="" croptop="19386f" cropbottom="15335f" cropleft="4123f" cropright="2062f"/>
          </v:shape>
        </w:pict>
      </w: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SLIKA ZAPOREDJE</w:t>
      </w:r>
    </w:p>
    <w:p w:rsidR="00B173D8" w:rsidRDefault="00B173D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B173D8" w:rsidRPr="00254998" w:rsidRDefault="00B173D8" w:rsidP="00582659">
      <w:pPr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1. Področje uporabe: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razvijanje orientacija v času (predšolski in šolski otroci, poseben program vzgoje in izobraževanja…)</w:t>
      </w:r>
    </w:p>
    <w:p w:rsidR="00B173D8" w:rsidRPr="00254998" w:rsidRDefault="00B173D8" w:rsidP="00582659">
      <w:pPr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2. Vrsta izdelka: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201D4">
        <w:rPr>
          <w:rFonts w:ascii="Arial" w:hAnsi="Arial" w:cs="Arial"/>
          <w:sz w:val="24"/>
          <w:szCs w:val="24"/>
        </w:rPr>
        <w:t xml:space="preserve">viseče </w:t>
      </w:r>
      <w:r>
        <w:rPr>
          <w:rFonts w:ascii="Arial" w:hAnsi="Arial" w:cs="Arial"/>
          <w:sz w:val="24"/>
          <w:szCs w:val="24"/>
        </w:rPr>
        <w:t>lesene ploščice z imeni dni v tednu (en komplet ima tipne črke, drugi komplet le vidno)</w:t>
      </w:r>
    </w:p>
    <w:p w:rsidR="00B173D8" w:rsidRPr="005D70AA" w:rsidRDefault="00B173D8" w:rsidP="00582659">
      <w:pPr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3. Materiali:</w:t>
      </w:r>
      <w:r>
        <w:rPr>
          <w:rFonts w:ascii="Arial" w:hAnsi="Arial" w:cs="Arial"/>
          <w:sz w:val="24"/>
          <w:szCs w:val="24"/>
        </w:rPr>
        <w:t xml:space="preserve"> les</w:t>
      </w:r>
    </w:p>
    <w:p w:rsidR="00B173D8" w:rsidRDefault="00B173D8" w:rsidP="00582659">
      <w:pPr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4. Uporaba: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učenec spoznava zaporedje dni v tednu, se orientira kateri dan bo jutri, je bil včeraj; premeščanje »današnje tablice« na konec</w:t>
      </w:r>
    </w:p>
    <w:p w:rsidR="00B173D8" w:rsidRPr="000F28D4" w:rsidRDefault="00B173D8" w:rsidP="005826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Barvna opora – trajanje tedna.</w:t>
      </w:r>
    </w:p>
    <w:p w:rsidR="00B173D8" w:rsidRDefault="00B173D8" w:rsidP="00582659">
      <w:pPr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5. Opis in priporočilo:</w:t>
      </w:r>
      <w:r w:rsidRPr="005D7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učenec pokaže kateri dan je danes - ustrezen dan, poimenuje vse dni v tednu, spoznava zaporedje dni; ureja v ustrezno zaporedje; učenec besedo na tablici črkuje, lahko tudi otipa vidne črke.</w:t>
      </w:r>
    </w:p>
    <w:p w:rsidR="00B173D8" w:rsidRDefault="00B173D8" w:rsidP="005826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Lahko tudi išče pare po barvah ali pa primerja črke med seboj – išče enako besedo.</w:t>
      </w:r>
    </w:p>
    <w:p w:rsidR="00B173D8" w:rsidRDefault="00B173D8" w:rsidP="00582659">
      <w:r w:rsidRPr="006A6BA3">
        <w:rPr>
          <w:rFonts w:ascii="Arial" w:hAnsi="Arial" w:cs="Arial"/>
          <w:b/>
          <w:bCs/>
          <w:sz w:val="24"/>
          <w:szCs w:val="24"/>
        </w:rPr>
        <w:t>6. Izdelano:</w:t>
      </w:r>
      <w:r>
        <w:rPr>
          <w:rFonts w:ascii="Arial" w:hAnsi="Arial" w:cs="Arial"/>
          <w:sz w:val="24"/>
          <w:szCs w:val="24"/>
        </w:rPr>
        <w:t xml:space="preserve"> Tjaša Pečnik za potrebe PPVI (v letu 2010/2011), kjer se pripomoček tudi nahaja</w:t>
      </w:r>
    </w:p>
    <w:sectPr w:rsidR="00B173D8" w:rsidSect="0034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3D8" w:rsidRDefault="00B173D8">
      <w:r>
        <w:separator/>
      </w:r>
    </w:p>
  </w:endnote>
  <w:endnote w:type="continuationSeparator" w:id="1">
    <w:p w:rsidR="00B173D8" w:rsidRDefault="00B17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3D8" w:rsidRDefault="00B173D8">
      <w:r>
        <w:separator/>
      </w:r>
    </w:p>
  </w:footnote>
  <w:footnote w:type="continuationSeparator" w:id="1">
    <w:p w:rsidR="00B173D8" w:rsidRDefault="00B17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VerticalSpacing w:val="245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D2C"/>
    <w:rsid w:val="0005223F"/>
    <w:rsid w:val="000E6728"/>
    <w:rsid w:val="000F28D4"/>
    <w:rsid w:val="001F4308"/>
    <w:rsid w:val="002057DD"/>
    <w:rsid w:val="00254998"/>
    <w:rsid w:val="00262C22"/>
    <w:rsid w:val="002A35C8"/>
    <w:rsid w:val="00340F55"/>
    <w:rsid w:val="00367617"/>
    <w:rsid w:val="00380413"/>
    <w:rsid w:val="00400E43"/>
    <w:rsid w:val="00403E49"/>
    <w:rsid w:val="00493505"/>
    <w:rsid w:val="00542D39"/>
    <w:rsid w:val="00551607"/>
    <w:rsid w:val="00582659"/>
    <w:rsid w:val="005D70AA"/>
    <w:rsid w:val="006201D4"/>
    <w:rsid w:val="00621549"/>
    <w:rsid w:val="006A6BA3"/>
    <w:rsid w:val="00715C3E"/>
    <w:rsid w:val="00725C9B"/>
    <w:rsid w:val="00755BFA"/>
    <w:rsid w:val="007D5F15"/>
    <w:rsid w:val="0084506E"/>
    <w:rsid w:val="00845521"/>
    <w:rsid w:val="00863343"/>
    <w:rsid w:val="00893A89"/>
    <w:rsid w:val="008C2B9D"/>
    <w:rsid w:val="009D59B2"/>
    <w:rsid w:val="00A74D2C"/>
    <w:rsid w:val="00AE135F"/>
    <w:rsid w:val="00B173D8"/>
    <w:rsid w:val="00D846CC"/>
    <w:rsid w:val="00DE53FC"/>
    <w:rsid w:val="00DF0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55"/>
    <w:pPr>
      <w:jc w:val="both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4D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D9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Slog1">
    <w:name w:val="Slog1"/>
    <w:basedOn w:val="Heading1"/>
    <w:uiPriority w:val="99"/>
    <w:rsid w:val="00A74D2C"/>
    <w:rPr>
      <w:rFonts w:ascii="Tahoma" w:hAnsi="Tahoma" w:cs="Tahoma"/>
      <w:b w:val="0"/>
      <w:bCs w:val="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620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135</Words>
  <Characters>771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ZSSM</dc:creator>
  <cp:keywords/>
  <dc:description/>
  <cp:lastModifiedBy>ZSSM</cp:lastModifiedBy>
  <cp:revision>2</cp:revision>
  <dcterms:created xsi:type="dcterms:W3CDTF">2014-08-28T09:58:00Z</dcterms:created>
  <dcterms:modified xsi:type="dcterms:W3CDTF">2014-08-28T09:58:00Z</dcterms:modified>
</cp:coreProperties>
</file>