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5F4" w:rsidRPr="00FD7948" w:rsidRDefault="003C6778" w:rsidP="003E6968">
      <w:pPr>
        <w:jc w:val="center"/>
        <w:rPr>
          <w:b/>
          <w:sz w:val="32"/>
          <w:szCs w:val="32"/>
        </w:rPr>
      </w:pPr>
      <w:r w:rsidRPr="00FD7948">
        <w:rPr>
          <w:b/>
          <w:sz w:val="32"/>
          <w:szCs w:val="32"/>
        </w:rPr>
        <w:t>Ponavljanje za 8.r</w:t>
      </w:r>
    </w:p>
    <w:p w:rsidR="003E6968" w:rsidRPr="003C6778" w:rsidRDefault="003E6968" w:rsidP="003E6968">
      <w:pPr>
        <w:ind w:left="360"/>
        <w:rPr>
          <w:sz w:val="28"/>
          <w:szCs w:val="28"/>
        </w:rPr>
      </w:pPr>
    </w:p>
    <w:p w:rsidR="003E6968" w:rsidRPr="003C6778" w:rsidRDefault="003E6968" w:rsidP="003E6968">
      <w:pPr>
        <w:numPr>
          <w:ilvl w:val="0"/>
          <w:numId w:val="1"/>
        </w:numPr>
        <w:rPr>
          <w:sz w:val="28"/>
          <w:szCs w:val="28"/>
        </w:rPr>
      </w:pPr>
      <w:r w:rsidRPr="003C6778">
        <w:rPr>
          <w:sz w:val="28"/>
          <w:szCs w:val="28"/>
        </w:rPr>
        <w:t>Na številski premici upodobi števila:</w:t>
      </w:r>
      <w:r w:rsidRPr="003C6778">
        <w:rPr>
          <w:position w:val="-12"/>
          <w:sz w:val="28"/>
          <w:szCs w:val="28"/>
        </w:rPr>
        <w:object w:dxaOrig="20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pt;height:18pt" o:ole="">
            <v:imagedata r:id="rId5" o:title=""/>
          </v:shape>
          <o:OLEObject Type="Embed" ProgID="Equation.DSMT4" ShapeID="_x0000_i1025" DrawAspect="Content" ObjectID="_1550562961" r:id="rId6"/>
        </w:object>
      </w:r>
    </w:p>
    <w:p w:rsidR="003E6968" w:rsidRPr="003C6778" w:rsidRDefault="003E6968" w:rsidP="003E6968">
      <w:pPr>
        <w:ind w:left="360"/>
        <w:rPr>
          <w:sz w:val="28"/>
          <w:szCs w:val="28"/>
        </w:rPr>
      </w:pPr>
    </w:p>
    <w:p w:rsidR="003E6968" w:rsidRPr="003C6778" w:rsidRDefault="00990E14" w:rsidP="003E6968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5715000" cy="114300"/>
                <wp:effectExtent l="4445" t="48260" r="0" b="0"/>
                <wp:docPr id="10" name="Platn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Line 12"/>
                        <wps:cNvCnPr/>
                        <wps:spPr bwMode="auto">
                          <a:xfrm>
                            <a:off x="228600" y="7620"/>
                            <a:ext cx="4800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3FE5557" id="Platno 10" o:spid="_x0000_s1026" editas="canvas" style="width:450pt;height:9pt;mso-position-horizontal-relative:char;mso-position-vertical-relative:line" coordsize="57150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">
                <v:shape id="_x0000_s1027" type="#_x0000_t75" style="position:absolute;width:57150;height:1143;visibility:visible;mso-wrap-style:square">
                  <v:fill o:detectmouseclick="t"/>
                  <v:path o:connecttype="none"/>
                </v:shape>
                <v:line id="Line 12" o:spid="_x0000_s1028" style="position:absolute;visibility:visible;mso-wrap-style:square" from="2286,76" to="50292,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SoMMAAADaAAAADwAAAGRycy9kb3ducmV2LnhtbESPQWsCMRSE7wX/Q3iCt5pVi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mkqDDAAAA2gAAAA8AAAAAAAAAAAAA&#10;AAAAoQIAAGRycy9kb3ducmV2LnhtbFBLBQYAAAAABAAEAPkAAACRAwAAAAA=&#10;">
                  <v:stroke endarrow="block"/>
                </v:line>
                <w10:anchorlock/>
              </v:group>
            </w:pict>
          </mc:Fallback>
        </mc:AlternateContent>
      </w:r>
    </w:p>
    <w:p w:rsidR="003E6968" w:rsidRPr="003C6778" w:rsidRDefault="003E6968" w:rsidP="003E6968">
      <w:pPr>
        <w:ind w:left="360"/>
        <w:rPr>
          <w:sz w:val="28"/>
          <w:szCs w:val="28"/>
        </w:rPr>
      </w:pPr>
    </w:p>
    <w:p w:rsidR="003E6968" w:rsidRPr="003C6778" w:rsidRDefault="003E6968" w:rsidP="003E6968">
      <w:pPr>
        <w:ind w:left="360"/>
        <w:rPr>
          <w:sz w:val="28"/>
          <w:szCs w:val="28"/>
        </w:rPr>
      </w:pPr>
    </w:p>
    <w:p w:rsidR="003E6968" w:rsidRPr="003C6778" w:rsidRDefault="003E6968" w:rsidP="003E6968">
      <w:pPr>
        <w:numPr>
          <w:ilvl w:val="0"/>
          <w:numId w:val="1"/>
        </w:numPr>
        <w:rPr>
          <w:sz w:val="28"/>
          <w:szCs w:val="28"/>
        </w:rPr>
      </w:pPr>
      <w:r w:rsidRPr="003C6778">
        <w:rPr>
          <w:sz w:val="28"/>
          <w:szCs w:val="28"/>
        </w:rPr>
        <w:t>Dopolni tabelo: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3"/>
        <w:gridCol w:w="1843"/>
      </w:tblGrid>
      <w:tr w:rsidR="003E6968" w:rsidRPr="003C6778">
        <w:tc>
          <w:tcPr>
            <w:tcW w:w="1842" w:type="dxa"/>
          </w:tcPr>
          <w:p w:rsidR="003E6968" w:rsidRPr="003C6778" w:rsidRDefault="00F7193D" w:rsidP="00F7193D">
            <w:pPr>
              <w:jc w:val="center"/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število</w:t>
            </w:r>
          </w:p>
        </w:tc>
        <w:tc>
          <w:tcPr>
            <w:tcW w:w="1842" w:type="dxa"/>
          </w:tcPr>
          <w:p w:rsidR="003E6968" w:rsidRPr="003C6778" w:rsidRDefault="00F7193D" w:rsidP="00F7193D">
            <w:pPr>
              <w:jc w:val="center"/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-6</w:t>
            </w:r>
          </w:p>
        </w:tc>
        <w:tc>
          <w:tcPr>
            <w:tcW w:w="1842" w:type="dxa"/>
          </w:tcPr>
          <w:p w:rsidR="003E6968" w:rsidRPr="003C6778" w:rsidRDefault="003E6968" w:rsidP="00F71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E6968" w:rsidRPr="003C6778" w:rsidRDefault="003E6968" w:rsidP="00F71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E6968" w:rsidRPr="003C6778" w:rsidRDefault="00F7193D" w:rsidP="00F7193D">
            <w:pPr>
              <w:jc w:val="center"/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-(-4)</w:t>
            </w:r>
          </w:p>
        </w:tc>
      </w:tr>
      <w:tr w:rsidR="003E6968" w:rsidRPr="003C6778">
        <w:tc>
          <w:tcPr>
            <w:tcW w:w="1842" w:type="dxa"/>
          </w:tcPr>
          <w:p w:rsidR="00F7193D" w:rsidRPr="003C6778" w:rsidRDefault="00F7193D" w:rsidP="00F7193D">
            <w:pPr>
              <w:jc w:val="center"/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nasprotno</w:t>
            </w:r>
          </w:p>
          <w:p w:rsidR="003E6968" w:rsidRPr="003C6778" w:rsidRDefault="00F7193D" w:rsidP="00F7193D">
            <w:pPr>
              <w:jc w:val="center"/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 xml:space="preserve">število </w:t>
            </w:r>
          </w:p>
        </w:tc>
        <w:tc>
          <w:tcPr>
            <w:tcW w:w="1842" w:type="dxa"/>
          </w:tcPr>
          <w:p w:rsidR="003E6968" w:rsidRPr="003C6778" w:rsidRDefault="003E6968" w:rsidP="00F71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3E6968" w:rsidRPr="003C6778" w:rsidRDefault="00F7193D" w:rsidP="00F7193D">
            <w:pPr>
              <w:jc w:val="center"/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-5,5</w:t>
            </w:r>
          </w:p>
        </w:tc>
        <w:tc>
          <w:tcPr>
            <w:tcW w:w="1843" w:type="dxa"/>
          </w:tcPr>
          <w:p w:rsidR="003E6968" w:rsidRPr="003C6778" w:rsidRDefault="003E6968" w:rsidP="00F71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E6968" w:rsidRPr="003C6778" w:rsidRDefault="003E6968" w:rsidP="00F7193D">
            <w:pPr>
              <w:jc w:val="center"/>
              <w:rPr>
                <w:sz w:val="28"/>
                <w:szCs w:val="28"/>
              </w:rPr>
            </w:pPr>
          </w:p>
        </w:tc>
      </w:tr>
      <w:tr w:rsidR="003E6968" w:rsidRPr="003C6778">
        <w:tc>
          <w:tcPr>
            <w:tcW w:w="1842" w:type="dxa"/>
          </w:tcPr>
          <w:p w:rsidR="003E6968" w:rsidRPr="003C6778" w:rsidRDefault="00F7193D" w:rsidP="00F7193D">
            <w:pPr>
              <w:jc w:val="center"/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absolutna</w:t>
            </w:r>
          </w:p>
          <w:p w:rsidR="00F7193D" w:rsidRPr="003C6778" w:rsidRDefault="00F7193D" w:rsidP="00F7193D">
            <w:pPr>
              <w:jc w:val="center"/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vrednost</w:t>
            </w:r>
          </w:p>
        </w:tc>
        <w:tc>
          <w:tcPr>
            <w:tcW w:w="1842" w:type="dxa"/>
          </w:tcPr>
          <w:p w:rsidR="003E6968" w:rsidRPr="003C6778" w:rsidRDefault="003E6968" w:rsidP="00F71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3E6968" w:rsidRPr="003C6778" w:rsidRDefault="003E6968" w:rsidP="00F71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E6968" w:rsidRPr="003C6778" w:rsidRDefault="00F7193D" w:rsidP="00F7193D">
            <w:pPr>
              <w:jc w:val="center"/>
              <w:rPr>
                <w:sz w:val="28"/>
                <w:szCs w:val="28"/>
              </w:rPr>
            </w:pPr>
            <w:r w:rsidRPr="003C6778">
              <w:rPr>
                <w:position w:val="-12"/>
                <w:sz w:val="28"/>
                <w:szCs w:val="28"/>
              </w:rPr>
              <w:object w:dxaOrig="180" w:dyaOrig="360">
                <v:shape id="_x0000_i1026" type="#_x0000_t75" style="width:9pt;height:18pt" o:ole="">
                  <v:imagedata r:id="rId7" o:title=""/>
                </v:shape>
                <o:OLEObject Type="Embed" ProgID="Equation.DSMT4" ShapeID="_x0000_i1026" DrawAspect="Content" ObjectID="_1550562962" r:id="rId8"/>
              </w:object>
            </w:r>
          </w:p>
        </w:tc>
        <w:tc>
          <w:tcPr>
            <w:tcW w:w="1843" w:type="dxa"/>
          </w:tcPr>
          <w:p w:rsidR="003E6968" w:rsidRPr="003C6778" w:rsidRDefault="003E6968" w:rsidP="00F7193D">
            <w:pPr>
              <w:jc w:val="center"/>
              <w:rPr>
                <w:sz w:val="28"/>
                <w:szCs w:val="28"/>
              </w:rPr>
            </w:pPr>
          </w:p>
        </w:tc>
      </w:tr>
    </w:tbl>
    <w:p w:rsidR="003E6968" w:rsidRPr="003C6778" w:rsidRDefault="003E6968" w:rsidP="003E6968">
      <w:pPr>
        <w:ind w:left="360"/>
        <w:rPr>
          <w:sz w:val="28"/>
          <w:szCs w:val="28"/>
        </w:rPr>
      </w:pPr>
    </w:p>
    <w:p w:rsidR="00F7193D" w:rsidRPr="003C6778" w:rsidRDefault="00F7193D" w:rsidP="00F7193D">
      <w:pPr>
        <w:numPr>
          <w:ilvl w:val="0"/>
          <w:numId w:val="1"/>
        </w:numPr>
        <w:rPr>
          <w:sz w:val="28"/>
          <w:szCs w:val="28"/>
        </w:rPr>
      </w:pPr>
      <w:r w:rsidRPr="003C6778">
        <w:rPr>
          <w:sz w:val="28"/>
          <w:szCs w:val="28"/>
        </w:rPr>
        <w:t>Izpolni preglednico:</w:t>
      </w:r>
    </w:p>
    <w:p w:rsidR="00F7193D" w:rsidRPr="003C6778" w:rsidRDefault="00F7193D" w:rsidP="00F7193D">
      <w:pPr>
        <w:ind w:left="360"/>
        <w:rPr>
          <w:sz w:val="28"/>
          <w:szCs w:val="28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783"/>
        <w:gridCol w:w="480"/>
        <w:gridCol w:w="456"/>
        <w:gridCol w:w="541"/>
        <w:gridCol w:w="541"/>
        <w:gridCol w:w="480"/>
        <w:gridCol w:w="552"/>
        <w:gridCol w:w="552"/>
      </w:tblGrid>
      <w:tr w:rsidR="003C6778" w:rsidRPr="003C6778"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  <w:r w:rsidRPr="003C6778">
              <w:rPr>
                <w:position w:val="-6"/>
                <w:sz w:val="28"/>
                <w:szCs w:val="28"/>
              </w:rPr>
              <w:object w:dxaOrig="260" w:dyaOrig="279">
                <v:shape id="_x0000_i1027" type="#_x0000_t75" style="width:13pt;height:14pt" o:ole="">
                  <v:imagedata r:id="rId9" o:title=""/>
                </v:shape>
                <o:OLEObject Type="Embed" ProgID="Equation.DSMT4" ShapeID="_x0000_i1027" DrawAspect="Content" ObjectID="_1550562963" r:id="rId10"/>
              </w:object>
            </w: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  <w:r w:rsidRPr="003C6778">
              <w:rPr>
                <w:position w:val="-4"/>
                <w:sz w:val="28"/>
                <w:szCs w:val="28"/>
              </w:rPr>
              <w:object w:dxaOrig="240" w:dyaOrig="260">
                <v:shape id="_x0000_i1028" type="#_x0000_t75" style="width:12pt;height:13pt" o:ole="">
                  <v:imagedata r:id="rId11" o:title=""/>
                </v:shape>
                <o:OLEObject Type="Embed" ProgID="Equation.DSMT4" ShapeID="_x0000_i1028" DrawAspect="Content" ObjectID="_1550562964" r:id="rId12"/>
              </w:object>
            </w: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  <w:r w:rsidRPr="003C6778">
              <w:rPr>
                <w:position w:val="-4"/>
                <w:sz w:val="28"/>
                <w:szCs w:val="28"/>
              </w:rPr>
              <w:object w:dxaOrig="320" w:dyaOrig="300">
                <v:shape id="_x0000_i1029" type="#_x0000_t75" style="width:16pt;height:15pt" o:ole="">
                  <v:imagedata r:id="rId13" o:title=""/>
                </v:shape>
                <o:OLEObject Type="Embed" ProgID="Equation.DSMT4" ShapeID="_x0000_i1029" DrawAspect="Content" ObjectID="_1550562965" r:id="rId14"/>
              </w:object>
            </w: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  <w:r w:rsidRPr="003C6778">
              <w:rPr>
                <w:position w:val="-4"/>
                <w:sz w:val="28"/>
                <w:szCs w:val="28"/>
              </w:rPr>
              <w:object w:dxaOrig="320" w:dyaOrig="300">
                <v:shape id="_x0000_i1030" type="#_x0000_t75" style="width:16pt;height:15pt" o:ole="">
                  <v:imagedata r:id="rId15" o:title=""/>
                </v:shape>
                <o:OLEObject Type="Embed" ProgID="Equation.DSMT4" ShapeID="_x0000_i1030" DrawAspect="Content" ObjectID="_1550562966" r:id="rId16"/>
              </w:object>
            </w: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  <w:r w:rsidRPr="003C6778">
              <w:rPr>
                <w:position w:val="-10"/>
                <w:sz w:val="28"/>
                <w:szCs w:val="28"/>
              </w:rPr>
              <w:object w:dxaOrig="260" w:dyaOrig="320">
                <v:shape id="_x0000_i1031" type="#_x0000_t75" style="width:13pt;height:16pt" o:ole="">
                  <v:imagedata r:id="rId17" o:title=""/>
                </v:shape>
                <o:OLEObject Type="Embed" ProgID="Equation.DSMT4" ShapeID="_x0000_i1031" DrawAspect="Content" ObjectID="_1550562967" r:id="rId18"/>
              </w:object>
            </w: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  <w:r w:rsidRPr="003C6778">
              <w:rPr>
                <w:position w:val="-10"/>
                <w:sz w:val="28"/>
                <w:szCs w:val="28"/>
              </w:rPr>
              <w:object w:dxaOrig="340" w:dyaOrig="360">
                <v:shape id="_x0000_i1032" type="#_x0000_t75" style="width:17pt;height:18pt" o:ole="">
                  <v:imagedata r:id="rId19" o:title=""/>
                </v:shape>
                <o:OLEObject Type="Embed" ProgID="Equation.DSMT4" ShapeID="_x0000_i1032" DrawAspect="Content" ObjectID="_1550562968" r:id="rId20"/>
              </w:object>
            </w: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  <w:r w:rsidRPr="003C6778">
              <w:rPr>
                <w:position w:val="-10"/>
                <w:sz w:val="28"/>
                <w:szCs w:val="28"/>
              </w:rPr>
              <w:object w:dxaOrig="340" w:dyaOrig="360">
                <v:shape id="_x0000_i1033" type="#_x0000_t75" style="width:17pt;height:18pt" o:ole="">
                  <v:imagedata r:id="rId21" o:title=""/>
                </v:shape>
                <o:OLEObject Type="Embed" ProgID="Equation.DSMT4" ShapeID="_x0000_i1033" DrawAspect="Content" ObjectID="_1550562969" r:id="rId22"/>
              </w:object>
            </w:r>
          </w:p>
        </w:tc>
      </w:tr>
      <w:tr w:rsidR="003C6778" w:rsidRPr="003C6778"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-7</w:t>
            </w: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</w:tr>
      <w:tr w:rsidR="003C6778" w:rsidRPr="003C6778"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45</w:t>
            </w: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</w:tr>
      <w:tr w:rsidR="003C6778" w:rsidRPr="003C6778"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+7,6</w:t>
            </w: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</w:tr>
      <w:tr w:rsidR="003C6778" w:rsidRPr="003C6778"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-4,6</w:t>
            </w: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</w:tr>
      <w:tr w:rsidR="003C6778" w:rsidRPr="003C6778">
        <w:tc>
          <w:tcPr>
            <w:tcW w:w="0" w:type="auto"/>
          </w:tcPr>
          <w:p w:rsidR="00F7193D" w:rsidRPr="003C6778" w:rsidRDefault="00046962" w:rsidP="00F71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3C6778" w:rsidRPr="003C6778">
        <w:tc>
          <w:tcPr>
            <w:tcW w:w="0" w:type="auto"/>
          </w:tcPr>
          <w:p w:rsidR="00F7193D" w:rsidRPr="003C6778" w:rsidRDefault="00046962" w:rsidP="00046962">
            <w:pPr>
              <w:rPr>
                <w:sz w:val="28"/>
                <w:szCs w:val="28"/>
              </w:rPr>
            </w:pPr>
            <w:r w:rsidRPr="00046962">
              <w:rPr>
                <w:rFonts w:asciiTheme="majorHAnsi" w:hAnsiTheme="majorHAnsi"/>
                <w:bCs/>
                <w:position w:val="-24"/>
              </w:rPr>
              <w:object w:dxaOrig="240" w:dyaOrig="620">
                <v:shape id="_x0000_i1091" type="#_x0000_t75" style="width:12pt;height:31.5pt" o:ole="">
                  <v:imagedata r:id="rId23" o:title=""/>
                </v:shape>
                <o:OLEObject Type="Embed" ProgID="Equation.3" ShapeID="_x0000_i1091" DrawAspect="Content" ObjectID="_1550562970" r:id="rId24"/>
              </w:object>
            </w: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</w:tr>
      <w:tr w:rsidR="003C6778" w:rsidRPr="003C6778">
        <w:tc>
          <w:tcPr>
            <w:tcW w:w="0" w:type="auto"/>
          </w:tcPr>
          <w:p w:rsidR="00F7193D" w:rsidRPr="003C6778" w:rsidRDefault="00046962" w:rsidP="00046962">
            <w:pPr>
              <w:jc w:val="both"/>
              <w:rPr>
                <w:sz w:val="28"/>
                <w:szCs w:val="28"/>
              </w:rPr>
            </w:pPr>
            <w:r w:rsidRPr="00046962">
              <w:rPr>
                <w:rFonts w:asciiTheme="majorHAnsi" w:hAnsiTheme="majorHAnsi"/>
                <w:bCs/>
                <w:position w:val="-24"/>
              </w:rPr>
              <w:object w:dxaOrig="560" w:dyaOrig="620">
                <v:shape id="_x0000_i1092" type="#_x0000_t75" style="width:28.5pt;height:31.5pt" o:ole="">
                  <v:imagedata r:id="rId25" o:title=""/>
                </v:shape>
                <o:OLEObject Type="Embed" ProgID="Equation.3" ShapeID="_x0000_i1092" DrawAspect="Content" ObjectID="_1550562971" r:id="rId26"/>
              </w:object>
            </w: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</w:tr>
      <w:tr w:rsidR="003C6778" w:rsidRPr="003C6778">
        <w:tc>
          <w:tcPr>
            <w:tcW w:w="0" w:type="auto"/>
          </w:tcPr>
          <w:p w:rsidR="00F7193D" w:rsidRPr="003C6778" w:rsidRDefault="00046962" w:rsidP="00F7193D">
            <w:pPr>
              <w:rPr>
                <w:sz w:val="28"/>
                <w:szCs w:val="28"/>
              </w:rPr>
            </w:pPr>
            <w:r w:rsidRPr="00046962">
              <w:rPr>
                <w:rFonts w:asciiTheme="majorHAnsi" w:hAnsiTheme="majorHAnsi"/>
                <w:bCs/>
                <w:position w:val="-8"/>
              </w:rPr>
              <w:object w:dxaOrig="460" w:dyaOrig="360">
                <v:shape id="_x0000_i1093" type="#_x0000_t75" style="width:23.5pt;height:18pt" o:ole="">
                  <v:imagedata r:id="rId27" o:title=""/>
                </v:shape>
                <o:OLEObject Type="Embed" ProgID="Equation.3" ShapeID="_x0000_i1093" DrawAspect="Content" ObjectID="_1550562972" r:id="rId28"/>
              </w:object>
            </w: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</w:tr>
    </w:tbl>
    <w:p w:rsidR="00F7193D" w:rsidRPr="003C6778" w:rsidRDefault="00F7193D" w:rsidP="00F7193D">
      <w:pPr>
        <w:ind w:left="360"/>
        <w:rPr>
          <w:sz w:val="28"/>
          <w:szCs w:val="28"/>
        </w:rPr>
      </w:pPr>
    </w:p>
    <w:p w:rsidR="003758EA" w:rsidRPr="003C6778" w:rsidRDefault="003758EA" w:rsidP="003758EA">
      <w:pPr>
        <w:numPr>
          <w:ilvl w:val="0"/>
          <w:numId w:val="1"/>
        </w:numPr>
        <w:rPr>
          <w:sz w:val="28"/>
          <w:szCs w:val="28"/>
        </w:rPr>
      </w:pPr>
      <w:r w:rsidRPr="003C6778">
        <w:rPr>
          <w:sz w:val="28"/>
          <w:szCs w:val="28"/>
        </w:rPr>
        <w:t>Primerjaj števili:</w:t>
      </w:r>
    </w:p>
    <w:p w:rsidR="003758EA" w:rsidRPr="003C6778" w:rsidRDefault="003758EA" w:rsidP="003758EA">
      <w:pPr>
        <w:ind w:left="360"/>
        <w:rPr>
          <w:sz w:val="28"/>
          <w:szCs w:val="28"/>
        </w:rPr>
      </w:pPr>
      <w:r w:rsidRPr="003C6778">
        <w:rPr>
          <w:sz w:val="28"/>
          <w:szCs w:val="28"/>
        </w:rPr>
        <w:t>-5____6</w:t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  <w:t>0___-5,5</w:t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  <w:t>-6,4___-4,6</w:t>
      </w:r>
    </w:p>
    <w:p w:rsidR="003758EA" w:rsidRPr="003C6778" w:rsidRDefault="003758EA" w:rsidP="003758EA">
      <w:pPr>
        <w:ind w:left="360"/>
        <w:rPr>
          <w:sz w:val="28"/>
          <w:szCs w:val="28"/>
        </w:rPr>
      </w:pPr>
    </w:p>
    <w:p w:rsidR="00FD7948" w:rsidRPr="003C6778" w:rsidRDefault="00FD7948" w:rsidP="00FD7948">
      <w:pPr>
        <w:ind w:left="-540" w:firstLine="900"/>
        <w:rPr>
          <w:sz w:val="28"/>
          <w:szCs w:val="28"/>
        </w:rPr>
      </w:pPr>
      <w:r>
        <w:rPr>
          <w:sz w:val="28"/>
          <w:szCs w:val="28"/>
        </w:rPr>
        <w:t>5</w:t>
      </w:r>
      <w:r w:rsidRPr="003C6778">
        <w:rPr>
          <w:sz w:val="28"/>
          <w:szCs w:val="28"/>
        </w:rPr>
        <w:t xml:space="preserve">) Količnik vsote in razlike </w:t>
      </w:r>
      <w:smartTag w:uri="urn:schemas-microsoft-com:office:smarttags" w:element="metricconverter">
        <w:smartTagPr>
          <w:attr w:name="ProductID" w:val="5 in"/>
        </w:smartTagPr>
        <w:r w:rsidRPr="003C6778">
          <w:rPr>
            <w:sz w:val="28"/>
            <w:szCs w:val="28"/>
          </w:rPr>
          <w:t>5 in</w:t>
        </w:r>
      </w:smartTag>
      <w:r w:rsidRPr="003C6778">
        <w:rPr>
          <w:sz w:val="28"/>
          <w:szCs w:val="28"/>
        </w:rPr>
        <w:t xml:space="preserve"> -3 povečaj za produkt teh dveh števil.</w:t>
      </w:r>
    </w:p>
    <w:p w:rsidR="00FD7948" w:rsidRPr="003C6778" w:rsidRDefault="00FD7948" w:rsidP="00FD7948">
      <w:pPr>
        <w:ind w:left="-540"/>
        <w:rPr>
          <w:sz w:val="28"/>
          <w:szCs w:val="28"/>
        </w:rPr>
      </w:pPr>
    </w:p>
    <w:p w:rsidR="00FD7948" w:rsidRPr="003C6778" w:rsidRDefault="00FD7948" w:rsidP="00FD7948">
      <w:pPr>
        <w:ind w:left="-540"/>
        <w:rPr>
          <w:sz w:val="28"/>
          <w:szCs w:val="28"/>
        </w:rPr>
      </w:pPr>
    </w:p>
    <w:p w:rsidR="00FD7948" w:rsidRPr="003C6778" w:rsidRDefault="00FD7948" w:rsidP="00FD7948">
      <w:pPr>
        <w:ind w:left="-540"/>
        <w:rPr>
          <w:sz w:val="28"/>
          <w:szCs w:val="28"/>
        </w:rPr>
      </w:pPr>
    </w:p>
    <w:p w:rsidR="00FD7948" w:rsidRPr="003C6778" w:rsidRDefault="00FD7948" w:rsidP="00FD7948">
      <w:pPr>
        <w:ind w:left="-540"/>
        <w:rPr>
          <w:sz w:val="28"/>
          <w:szCs w:val="28"/>
        </w:rPr>
      </w:pPr>
    </w:p>
    <w:p w:rsidR="00FD7948" w:rsidRPr="003C6778" w:rsidRDefault="00FD7948" w:rsidP="00FD7948">
      <w:pPr>
        <w:ind w:left="-540"/>
        <w:rPr>
          <w:sz w:val="28"/>
          <w:szCs w:val="28"/>
        </w:rPr>
      </w:pPr>
    </w:p>
    <w:p w:rsidR="00FD7948" w:rsidRPr="003C6778" w:rsidRDefault="00FD7948" w:rsidP="00FD7948">
      <w:pPr>
        <w:ind w:left="-540" w:firstLine="900"/>
        <w:rPr>
          <w:sz w:val="28"/>
          <w:szCs w:val="28"/>
        </w:rPr>
      </w:pPr>
      <w:r>
        <w:rPr>
          <w:sz w:val="28"/>
          <w:szCs w:val="28"/>
        </w:rPr>
        <w:t>6</w:t>
      </w:r>
      <w:r w:rsidRPr="003C6778">
        <w:rPr>
          <w:sz w:val="28"/>
          <w:szCs w:val="28"/>
        </w:rPr>
        <w:t xml:space="preserve">) Izračunaj količnik vsote in produkta števil </w:t>
      </w:r>
      <w:smartTag w:uri="urn:schemas-microsoft-com:office:smarttags" w:element="metricconverter">
        <w:smartTagPr>
          <w:attr w:name="ProductID" w:val="5,4 in"/>
        </w:smartTagPr>
        <w:r w:rsidRPr="003C6778">
          <w:rPr>
            <w:sz w:val="28"/>
            <w:szCs w:val="28"/>
          </w:rPr>
          <w:t>5,4 in</w:t>
        </w:r>
      </w:smartTag>
      <w:r w:rsidRPr="003C6778">
        <w:rPr>
          <w:sz w:val="28"/>
          <w:szCs w:val="28"/>
        </w:rPr>
        <w:t xml:space="preserve"> -5.</w:t>
      </w:r>
    </w:p>
    <w:p w:rsidR="00FD7948" w:rsidRPr="003C6778" w:rsidRDefault="00FD7948" w:rsidP="00FD7948">
      <w:pPr>
        <w:ind w:left="-540"/>
        <w:rPr>
          <w:sz w:val="28"/>
          <w:szCs w:val="28"/>
        </w:rPr>
      </w:pPr>
    </w:p>
    <w:p w:rsidR="00FD7948" w:rsidRPr="003C6778" w:rsidRDefault="00FD7948" w:rsidP="00FD7948">
      <w:pPr>
        <w:ind w:left="-540"/>
        <w:rPr>
          <w:sz w:val="28"/>
          <w:szCs w:val="28"/>
        </w:rPr>
      </w:pPr>
    </w:p>
    <w:p w:rsidR="00454C81" w:rsidRDefault="00454C81" w:rsidP="003758EA">
      <w:pPr>
        <w:ind w:left="360"/>
        <w:rPr>
          <w:sz w:val="28"/>
          <w:szCs w:val="28"/>
        </w:rPr>
      </w:pPr>
    </w:p>
    <w:p w:rsidR="00FD7948" w:rsidRDefault="00FD7948" w:rsidP="003758EA">
      <w:pPr>
        <w:ind w:left="360"/>
        <w:rPr>
          <w:sz w:val="28"/>
          <w:szCs w:val="28"/>
        </w:rPr>
      </w:pPr>
    </w:p>
    <w:p w:rsidR="00FD7948" w:rsidRDefault="00FD7948" w:rsidP="003758EA">
      <w:pPr>
        <w:ind w:left="360"/>
        <w:rPr>
          <w:sz w:val="28"/>
          <w:szCs w:val="28"/>
        </w:rPr>
      </w:pPr>
    </w:p>
    <w:p w:rsidR="00FD7948" w:rsidRPr="003C6778" w:rsidRDefault="00FD7948" w:rsidP="003758EA">
      <w:pPr>
        <w:ind w:left="360"/>
        <w:rPr>
          <w:sz w:val="28"/>
          <w:szCs w:val="28"/>
        </w:rPr>
      </w:pPr>
    </w:p>
    <w:p w:rsidR="00454C81" w:rsidRPr="003C6778" w:rsidRDefault="00FD7948" w:rsidP="00FD7948">
      <w:pPr>
        <w:ind w:left="-540" w:firstLine="900"/>
        <w:rPr>
          <w:sz w:val="28"/>
          <w:szCs w:val="28"/>
        </w:rPr>
      </w:pPr>
      <w:r>
        <w:rPr>
          <w:sz w:val="28"/>
          <w:szCs w:val="28"/>
        </w:rPr>
        <w:t>7</w:t>
      </w:r>
      <w:r w:rsidR="00454C81" w:rsidRPr="003C6778">
        <w:rPr>
          <w:sz w:val="28"/>
          <w:szCs w:val="28"/>
        </w:rPr>
        <w:t>) Preoblikuj v potenco in izračunaj vrednost potence :</w:t>
      </w:r>
    </w:p>
    <w:p w:rsidR="00454C81" w:rsidRPr="003C6778" w:rsidRDefault="00454C81" w:rsidP="00FD7948">
      <w:pPr>
        <w:ind w:left="-540" w:firstLine="1248"/>
        <w:rPr>
          <w:sz w:val="28"/>
          <w:szCs w:val="28"/>
        </w:rPr>
      </w:pPr>
      <w:r w:rsidRPr="003C6778">
        <w:rPr>
          <w:position w:val="-236"/>
          <w:sz w:val="28"/>
          <w:szCs w:val="28"/>
        </w:rPr>
        <w:object w:dxaOrig="1500" w:dyaOrig="4900">
          <v:shape id="_x0000_i1034" type="#_x0000_t75" style="width:75pt;height:245pt" o:ole="">
            <v:imagedata r:id="rId29" o:title=""/>
          </v:shape>
          <o:OLEObject Type="Embed" ProgID="Equation.DSMT4" ShapeID="_x0000_i1034" DrawAspect="Content" ObjectID="_1550562973" r:id="rId30"/>
        </w:object>
      </w:r>
    </w:p>
    <w:p w:rsidR="00454C81" w:rsidRPr="003C6778" w:rsidRDefault="00454C81" w:rsidP="00454C81">
      <w:pPr>
        <w:ind w:left="-540"/>
        <w:rPr>
          <w:sz w:val="28"/>
          <w:szCs w:val="28"/>
        </w:rPr>
      </w:pPr>
    </w:p>
    <w:p w:rsidR="00454C81" w:rsidRPr="003C6778" w:rsidRDefault="00454C81" w:rsidP="00454C81">
      <w:pPr>
        <w:ind w:left="-540"/>
        <w:rPr>
          <w:sz w:val="28"/>
          <w:szCs w:val="28"/>
        </w:rPr>
      </w:pPr>
    </w:p>
    <w:p w:rsidR="00454C81" w:rsidRPr="003C6778" w:rsidRDefault="00454C81" w:rsidP="00454C81">
      <w:pPr>
        <w:ind w:left="-540"/>
        <w:rPr>
          <w:sz w:val="28"/>
          <w:szCs w:val="28"/>
        </w:rPr>
      </w:pPr>
    </w:p>
    <w:p w:rsidR="00454C81" w:rsidRPr="003C6778" w:rsidRDefault="00454C81" w:rsidP="00454C81">
      <w:pPr>
        <w:ind w:left="-540"/>
        <w:rPr>
          <w:sz w:val="28"/>
          <w:szCs w:val="28"/>
        </w:rPr>
      </w:pPr>
    </w:p>
    <w:p w:rsidR="00454C81" w:rsidRPr="003C6778" w:rsidRDefault="00FD7948" w:rsidP="00FD7948">
      <w:pPr>
        <w:ind w:left="-540" w:firstLine="900"/>
        <w:rPr>
          <w:sz w:val="28"/>
          <w:szCs w:val="28"/>
        </w:rPr>
      </w:pPr>
      <w:r>
        <w:rPr>
          <w:sz w:val="28"/>
          <w:szCs w:val="28"/>
        </w:rPr>
        <w:t>8</w:t>
      </w:r>
      <w:r w:rsidR="00454C81" w:rsidRPr="003C6778">
        <w:rPr>
          <w:sz w:val="28"/>
          <w:szCs w:val="28"/>
        </w:rPr>
        <w:t>)Izračunaj vrednosti številskih izrazov :</w:t>
      </w:r>
    </w:p>
    <w:p w:rsidR="00454C81" w:rsidRPr="003C6778" w:rsidRDefault="00454C81" w:rsidP="00454C81">
      <w:pPr>
        <w:ind w:left="360"/>
        <w:rPr>
          <w:sz w:val="28"/>
          <w:szCs w:val="28"/>
        </w:rPr>
      </w:pPr>
      <w:r w:rsidRPr="003C6778">
        <w:rPr>
          <w:position w:val="-234"/>
          <w:sz w:val="28"/>
          <w:szCs w:val="28"/>
        </w:rPr>
        <w:object w:dxaOrig="5360" w:dyaOrig="4760">
          <v:shape id="_x0000_i1035" type="#_x0000_t75" style="width:268.5pt;height:238pt" o:ole="">
            <v:imagedata r:id="rId31" o:title=""/>
          </v:shape>
          <o:OLEObject Type="Embed" ProgID="Equation.DSMT4" ShapeID="_x0000_i1035" DrawAspect="Content" ObjectID="_1550562974" r:id="rId32"/>
        </w:object>
      </w:r>
    </w:p>
    <w:p w:rsidR="00454C81" w:rsidRPr="003C6778" w:rsidRDefault="00454C81" w:rsidP="00454C81">
      <w:pPr>
        <w:ind w:left="360"/>
        <w:rPr>
          <w:sz w:val="28"/>
          <w:szCs w:val="28"/>
        </w:rPr>
      </w:pPr>
    </w:p>
    <w:p w:rsidR="00454C81" w:rsidRPr="003C6778" w:rsidRDefault="00454C81" w:rsidP="00FD7948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>Izračunaj:</w:t>
      </w:r>
    </w:p>
    <w:p w:rsidR="00454C81" w:rsidRPr="003C6778" w:rsidRDefault="00454C81" w:rsidP="00454C81">
      <w:pPr>
        <w:ind w:firstLine="708"/>
        <w:rPr>
          <w:b/>
          <w:sz w:val="28"/>
          <w:szCs w:val="28"/>
        </w:rPr>
      </w:pPr>
      <w:r w:rsidRPr="003C6778">
        <w:rPr>
          <w:b/>
          <w:position w:val="-72"/>
          <w:sz w:val="28"/>
          <w:szCs w:val="28"/>
        </w:rPr>
        <w:object w:dxaOrig="6979" w:dyaOrig="1560">
          <v:shape id="_x0000_i1036" type="#_x0000_t75" style="width:349.5pt;height:78pt" o:ole="">
            <v:imagedata r:id="rId33" o:title=""/>
          </v:shape>
          <o:OLEObject Type="Embed" ProgID="Equation.DSMT4" ShapeID="_x0000_i1036" DrawAspect="Content" ObjectID="_1550562975" r:id="rId34"/>
        </w:object>
      </w:r>
    </w:p>
    <w:p w:rsidR="00454C81" w:rsidRPr="003C6778" w:rsidRDefault="00454C81" w:rsidP="00454C81">
      <w:pPr>
        <w:rPr>
          <w:b/>
          <w:sz w:val="28"/>
          <w:szCs w:val="28"/>
        </w:rPr>
      </w:pPr>
    </w:p>
    <w:p w:rsidR="00454C81" w:rsidRPr="003C6778" w:rsidRDefault="00454C81" w:rsidP="00FD7948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>Izračunaj vrednost izraza:</w:t>
      </w:r>
    </w:p>
    <w:p w:rsidR="00454C81" w:rsidRPr="003C6778" w:rsidRDefault="00454C81" w:rsidP="00454C81">
      <w:pPr>
        <w:ind w:left="360" w:firstLine="348"/>
        <w:rPr>
          <w:sz w:val="28"/>
          <w:szCs w:val="28"/>
        </w:rPr>
      </w:pPr>
      <w:r w:rsidRPr="003C6778">
        <w:rPr>
          <w:position w:val="-10"/>
          <w:sz w:val="28"/>
          <w:szCs w:val="28"/>
        </w:rPr>
        <w:object w:dxaOrig="3620" w:dyaOrig="380">
          <v:shape id="_x0000_i1037" type="#_x0000_t75" style="width:181pt;height:19pt" o:ole="">
            <v:imagedata r:id="rId35" o:title=""/>
          </v:shape>
          <o:OLEObject Type="Embed" ProgID="Equation.DSMT4" ShapeID="_x0000_i1037" DrawAspect="Content" ObjectID="_1550562976" r:id="rId36"/>
        </w:object>
      </w:r>
    </w:p>
    <w:p w:rsidR="00454C81" w:rsidRPr="003C6778" w:rsidRDefault="00454C81" w:rsidP="00454C81">
      <w:pPr>
        <w:ind w:left="360"/>
        <w:rPr>
          <w:sz w:val="28"/>
          <w:szCs w:val="28"/>
        </w:rPr>
      </w:pPr>
    </w:p>
    <w:p w:rsidR="00454C81" w:rsidRPr="003C6778" w:rsidRDefault="00454C81" w:rsidP="00454C81">
      <w:pPr>
        <w:ind w:left="360"/>
        <w:rPr>
          <w:sz w:val="28"/>
          <w:szCs w:val="28"/>
        </w:rPr>
      </w:pPr>
    </w:p>
    <w:p w:rsidR="00454C81" w:rsidRPr="003C6778" w:rsidRDefault="00454C81" w:rsidP="00454C81">
      <w:pPr>
        <w:ind w:left="360"/>
        <w:rPr>
          <w:sz w:val="28"/>
          <w:szCs w:val="28"/>
        </w:rPr>
      </w:pPr>
    </w:p>
    <w:p w:rsidR="00454C81" w:rsidRPr="003C6778" w:rsidRDefault="00454C81" w:rsidP="00FD7948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 xml:space="preserve">Izračunaj vrednost izraza, če je </w:t>
      </w:r>
      <w:r w:rsidRPr="003C6778">
        <w:rPr>
          <w:position w:val="-6"/>
          <w:sz w:val="28"/>
          <w:szCs w:val="28"/>
        </w:rPr>
        <w:object w:dxaOrig="680" w:dyaOrig="279">
          <v:shape id="_x0000_i1038" type="#_x0000_t75" style="width:34pt;height:14pt" o:ole="">
            <v:imagedata r:id="rId37" o:title=""/>
          </v:shape>
          <o:OLEObject Type="Embed" ProgID="Equation.DSMT4" ShapeID="_x0000_i1038" DrawAspect="Content" ObjectID="_1550562977" r:id="rId38"/>
        </w:object>
      </w:r>
      <w:r w:rsidRPr="003C6778">
        <w:rPr>
          <w:sz w:val="28"/>
          <w:szCs w:val="28"/>
        </w:rPr>
        <w:t>.</w:t>
      </w:r>
    </w:p>
    <w:p w:rsidR="00454C81" w:rsidRPr="003C6778" w:rsidRDefault="00454C81" w:rsidP="001D3D20">
      <w:pPr>
        <w:ind w:left="1068" w:firstLine="348"/>
        <w:rPr>
          <w:sz w:val="28"/>
          <w:szCs w:val="28"/>
        </w:rPr>
      </w:pPr>
      <w:r w:rsidRPr="003C6778">
        <w:rPr>
          <w:position w:val="-6"/>
          <w:sz w:val="28"/>
          <w:szCs w:val="28"/>
        </w:rPr>
        <w:object w:dxaOrig="1040" w:dyaOrig="320">
          <v:shape id="_x0000_i1039" type="#_x0000_t75" style="width:52pt;height:16pt" o:ole="">
            <v:imagedata r:id="rId39" o:title=""/>
          </v:shape>
          <o:OLEObject Type="Embed" ProgID="Equation.DSMT4" ShapeID="_x0000_i1039" DrawAspect="Content" ObjectID="_1550562978" r:id="rId40"/>
        </w:object>
      </w:r>
    </w:p>
    <w:p w:rsidR="00454C81" w:rsidRPr="003C6778" w:rsidRDefault="00454C81" w:rsidP="00454C81">
      <w:pPr>
        <w:ind w:left="360" w:firstLine="348"/>
        <w:rPr>
          <w:sz w:val="28"/>
          <w:szCs w:val="28"/>
        </w:rPr>
      </w:pPr>
    </w:p>
    <w:p w:rsidR="00454C81" w:rsidRPr="003C6778" w:rsidRDefault="00454C81" w:rsidP="00454C81">
      <w:pPr>
        <w:ind w:left="360" w:firstLine="348"/>
        <w:rPr>
          <w:sz w:val="28"/>
          <w:szCs w:val="28"/>
        </w:rPr>
      </w:pPr>
    </w:p>
    <w:p w:rsidR="00454C81" w:rsidRPr="003C6778" w:rsidRDefault="00454C81" w:rsidP="00FD7948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>V koordinatnem sistemu upodobi točke:</w:t>
      </w:r>
    </w:p>
    <w:p w:rsidR="00454C81" w:rsidRPr="003C6778" w:rsidRDefault="00454C81" w:rsidP="001D3D20">
      <w:pPr>
        <w:ind w:left="708" w:firstLine="708"/>
        <w:rPr>
          <w:sz w:val="28"/>
          <w:szCs w:val="28"/>
        </w:rPr>
      </w:pPr>
      <w:r w:rsidRPr="003C6778">
        <w:rPr>
          <w:position w:val="-10"/>
          <w:sz w:val="28"/>
          <w:szCs w:val="28"/>
        </w:rPr>
        <w:object w:dxaOrig="3800" w:dyaOrig="360">
          <v:shape id="_x0000_i1040" type="#_x0000_t75" style="width:190pt;height:18pt" o:ole="">
            <v:imagedata r:id="rId41" o:title=""/>
          </v:shape>
          <o:OLEObject Type="Embed" ProgID="Equation.DSMT4" ShapeID="_x0000_i1040" DrawAspect="Content" ObjectID="_1550562979" r:id="rId42"/>
        </w:object>
      </w:r>
    </w:p>
    <w:p w:rsidR="00454C81" w:rsidRPr="003C6778" w:rsidRDefault="00454C81" w:rsidP="00454C81">
      <w:pPr>
        <w:ind w:left="708"/>
        <w:rPr>
          <w:sz w:val="28"/>
          <w:szCs w:val="28"/>
        </w:rPr>
      </w:pPr>
    </w:p>
    <w:p w:rsidR="00454C81" w:rsidRPr="003C6778" w:rsidRDefault="00454C81" w:rsidP="00454C81">
      <w:pPr>
        <w:ind w:left="708"/>
        <w:rPr>
          <w:sz w:val="28"/>
          <w:szCs w:val="28"/>
        </w:rPr>
      </w:pPr>
    </w:p>
    <w:p w:rsidR="00454C81" w:rsidRPr="003C6778" w:rsidRDefault="00454C81" w:rsidP="00454C81">
      <w:pPr>
        <w:ind w:left="708"/>
        <w:rPr>
          <w:sz w:val="28"/>
          <w:szCs w:val="28"/>
        </w:rPr>
      </w:pPr>
    </w:p>
    <w:p w:rsidR="00454C81" w:rsidRPr="003C6778" w:rsidRDefault="00454C81" w:rsidP="00FD7948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 xml:space="preserve">Tereza plača za </w:t>
      </w:r>
      <w:smartTag w:uri="urn:schemas-microsoft-com:office:smarttags" w:element="metricconverter">
        <w:smartTagPr>
          <w:attr w:name="ProductID" w:val="7 kg"/>
        </w:smartTagPr>
        <w:r w:rsidRPr="003C6778">
          <w:rPr>
            <w:sz w:val="28"/>
            <w:szCs w:val="28"/>
          </w:rPr>
          <w:t>7 kg</w:t>
        </w:r>
      </w:smartTag>
      <w:r w:rsidRPr="003C6778">
        <w:rPr>
          <w:sz w:val="28"/>
          <w:szCs w:val="28"/>
        </w:rPr>
        <w:t xml:space="preserve"> kruha 14 EUR.</w:t>
      </w:r>
    </w:p>
    <w:p w:rsidR="00454C81" w:rsidRPr="003C6778" w:rsidRDefault="00454C81" w:rsidP="00454C81">
      <w:pPr>
        <w:ind w:left="708"/>
        <w:rPr>
          <w:sz w:val="28"/>
          <w:szCs w:val="28"/>
        </w:rPr>
      </w:pPr>
      <w:r w:rsidRPr="003C6778">
        <w:rPr>
          <w:sz w:val="28"/>
          <w:szCs w:val="28"/>
        </w:rPr>
        <w:t>V tem ___________ sorazmerju nastopata količini______________(      ) in _____________(     ).</w:t>
      </w:r>
    </w:p>
    <w:p w:rsidR="00454C81" w:rsidRPr="003C6778" w:rsidRDefault="00454C81" w:rsidP="00454C81">
      <w:pPr>
        <w:ind w:left="708"/>
        <w:rPr>
          <w:sz w:val="28"/>
          <w:szCs w:val="28"/>
        </w:rPr>
      </w:pPr>
    </w:p>
    <w:p w:rsidR="00454C81" w:rsidRPr="003C6778" w:rsidRDefault="00454C81" w:rsidP="00454C81">
      <w:pPr>
        <w:ind w:left="708"/>
        <w:rPr>
          <w:sz w:val="28"/>
          <w:szCs w:val="28"/>
        </w:rPr>
      </w:pPr>
      <w:r w:rsidRPr="003C6778">
        <w:rPr>
          <w:sz w:val="28"/>
          <w:szCs w:val="28"/>
        </w:rPr>
        <w:t xml:space="preserve">Prikaži s preglednico, koliko stane </w:t>
      </w:r>
      <w:smartTag w:uri="urn:schemas-microsoft-com:office:smarttags" w:element="metricconverter">
        <w:smartTagPr>
          <w:attr w:name="ProductID" w:val="1 kg"/>
        </w:smartTagPr>
        <w:r w:rsidRPr="003C6778">
          <w:rPr>
            <w:sz w:val="28"/>
            <w:szCs w:val="28"/>
          </w:rPr>
          <w:t>1 kg</w:t>
        </w:r>
      </w:smartTag>
      <w:r w:rsidRPr="003C6778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 kg"/>
        </w:smartTagPr>
        <w:r w:rsidRPr="003C6778">
          <w:rPr>
            <w:sz w:val="28"/>
            <w:szCs w:val="28"/>
          </w:rPr>
          <w:t>2 kg</w:t>
        </w:r>
      </w:smartTag>
      <w:r w:rsidRPr="003C6778">
        <w:rPr>
          <w:sz w:val="28"/>
          <w:szCs w:val="28"/>
        </w:rPr>
        <w:t xml:space="preserve">, 3kg, 4kg in </w:t>
      </w:r>
      <w:smartTag w:uri="urn:schemas-microsoft-com:office:smarttags" w:element="metricconverter">
        <w:smartTagPr>
          <w:attr w:name="ProductID" w:val="6 kg"/>
        </w:smartTagPr>
        <w:r w:rsidRPr="003C6778">
          <w:rPr>
            <w:sz w:val="28"/>
            <w:szCs w:val="28"/>
          </w:rPr>
          <w:t>6 kg</w:t>
        </w:r>
      </w:smartTag>
      <w:r w:rsidRPr="003C6778">
        <w:rPr>
          <w:sz w:val="28"/>
          <w:szCs w:val="28"/>
        </w:rPr>
        <w:t xml:space="preserve"> kruha?</w:t>
      </w:r>
    </w:p>
    <w:p w:rsidR="00454C81" w:rsidRPr="003C6778" w:rsidRDefault="00454C81" w:rsidP="00454C81">
      <w:pPr>
        <w:ind w:left="708"/>
        <w:rPr>
          <w:sz w:val="28"/>
          <w:szCs w:val="28"/>
        </w:rPr>
      </w:pPr>
    </w:p>
    <w:p w:rsidR="00454C81" w:rsidRPr="003C6778" w:rsidRDefault="00454C81" w:rsidP="00454C81">
      <w:pPr>
        <w:ind w:left="708"/>
        <w:rPr>
          <w:sz w:val="28"/>
          <w:szCs w:val="28"/>
        </w:rPr>
      </w:pPr>
    </w:p>
    <w:p w:rsidR="00454C81" w:rsidRPr="003C6778" w:rsidRDefault="00454C81" w:rsidP="00454C81">
      <w:pPr>
        <w:ind w:left="708"/>
        <w:rPr>
          <w:sz w:val="28"/>
          <w:szCs w:val="28"/>
        </w:rPr>
      </w:pPr>
      <w:r w:rsidRPr="003C6778">
        <w:rPr>
          <w:sz w:val="28"/>
          <w:szCs w:val="28"/>
        </w:rPr>
        <w:t>Nariši graf.</w:t>
      </w:r>
    </w:p>
    <w:p w:rsidR="00454C81" w:rsidRPr="003C6778" w:rsidRDefault="00454C81" w:rsidP="00454C81">
      <w:pPr>
        <w:ind w:left="708"/>
        <w:rPr>
          <w:sz w:val="28"/>
          <w:szCs w:val="28"/>
        </w:rPr>
      </w:pPr>
    </w:p>
    <w:p w:rsidR="00454C81" w:rsidRPr="003C6778" w:rsidRDefault="00454C81" w:rsidP="00454C81">
      <w:pPr>
        <w:ind w:left="708"/>
        <w:rPr>
          <w:sz w:val="28"/>
          <w:szCs w:val="28"/>
        </w:rPr>
      </w:pPr>
    </w:p>
    <w:p w:rsidR="00454C81" w:rsidRPr="003C6778" w:rsidRDefault="00454C81" w:rsidP="00454C81">
      <w:pPr>
        <w:rPr>
          <w:sz w:val="28"/>
          <w:szCs w:val="28"/>
        </w:rPr>
      </w:pPr>
      <w:r w:rsidRPr="003C6778">
        <w:rPr>
          <w:sz w:val="28"/>
          <w:szCs w:val="28"/>
        </w:rPr>
        <w:tab/>
        <w:t>Koliko kg kruha dobi za 10 EUR?</w:t>
      </w:r>
    </w:p>
    <w:p w:rsidR="00454C81" w:rsidRPr="003C6778" w:rsidRDefault="00454C81" w:rsidP="00454C81">
      <w:pPr>
        <w:rPr>
          <w:sz w:val="28"/>
          <w:szCs w:val="28"/>
        </w:rPr>
      </w:pPr>
    </w:p>
    <w:p w:rsidR="00454C81" w:rsidRPr="003C6778" w:rsidRDefault="00454C81" w:rsidP="00FD7948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>Filip bere knjigo, ki ima 544 strani. Prebral je že 35% knjige. Koliko strani je že prebral?</w:t>
      </w:r>
    </w:p>
    <w:p w:rsidR="00454C81" w:rsidRPr="003C6778" w:rsidRDefault="00454C81" w:rsidP="00454C81">
      <w:pPr>
        <w:rPr>
          <w:sz w:val="28"/>
          <w:szCs w:val="28"/>
        </w:rPr>
      </w:pPr>
    </w:p>
    <w:p w:rsidR="00454C81" w:rsidRPr="003C6778" w:rsidRDefault="00454C81" w:rsidP="00454C81">
      <w:pPr>
        <w:rPr>
          <w:sz w:val="28"/>
          <w:szCs w:val="28"/>
        </w:rPr>
      </w:pPr>
    </w:p>
    <w:p w:rsidR="00454C81" w:rsidRPr="003C6778" w:rsidRDefault="00454C81" w:rsidP="00454C81">
      <w:pPr>
        <w:rPr>
          <w:sz w:val="28"/>
          <w:szCs w:val="28"/>
        </w:rPr>
      </w:pPr>
    </w:p>
    <w:p w:rsidR="00454C81" w:rsidRPr="003C6778" w:rsidRDefault="00454C81" w:rsidP="00FD7948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>Kaj je premo sorazmerje?</w:t>
      </w:r>
    </w:p>
    <w:p w:rsidR="00454C81" w:rsidRPr="003C6778" w:rsidRDefault="00454C81" w:rsidP="00454C81">
      <w:pPr>
        <w:ind w:left="360"/>
        <w:rPr>
          <w:sz w:val="28"/>
          <w:szCs w:val="28"/>
        </w:rPr>
      </w:pPr>
    </w:p>
    <w:p w:rsidR="00454C81" w:rsidRPr="003C6778" w:rsidRDefault="00454C81" w:rsidP="00454C81">
      <w:pPr>
        <w:ind w:left="360"/>
        <w:rPr>
          <w:sz w:val="28"/>
          <w:szCs w:val="28"/>
        </w:rPr>
      </w:pPr>
    </w:p>
    <w:p w:rsidR="00454C81" w:rsidRPr="003C6778" w:rsidRDefault="00454C81" w:rsidP="00454C81">
      <w:pPr>
        <w:ind w:left="708"/>
        <w:rPr>
          <w:sz w:val="28"/>
          <w:szCs w:val="28"/>
        </w:rPr>
      </w:pPr>
      <w:r w:rsidRPr="003C6778">
        <w:rPr>
          <w:sz w:val="28"/>
          <w:szCs w:val="28"/>
        </w:rPr>
        <w:t>Kaj je graf premega sorazmerja?</w:t>
      </w:r>
    </w:p>
    <w:p w:rsidR="00454C81" w:rsidRPr="003C6778" w:rsidRDefault="00454C81" w:rsidP="00454C81">
      <w:pPr>
        <w:ind w:left="708"/>
        <w:rPr>
          <w:sz w:val="28"/>
          <w:szCs w:val="28"/>
        </w:rPr>
      </w:pPr>
    </w:p>
    <w:p w:rsidR="00454C81" w:rsidRPr="003C6778" w:rsidRDefault="00454C81" w:rsidP="00454C81">
      <w:pPr>
        <w:ind w:left="708"/>
        <w:rPr>
          <w:sz w:val="28"/>
          <w:szCs w:val="28"/>
        </w:rPr>
      </w:pPr>
    </w:p>
    <w:p w:rsidR="00454C81" w:rsidRPr="003C6778" w:rsidRDefault="00454C81" w:rsidP="00454C81">
      <w:pPr>
        <w:ind w:left="708"/>
        <w:rPr>
          <w:sz w:val="28"/>
          <w:szCs w:val="28"/>
        </w:rPr>
      </w:pPr>
    </w:p>
    <w:p w:rsidR="00454C81" w:rsidRPr="003C6778" w:rsidRDefault="00454C81" w:rsidP="00FD7948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>Dopolni preglednico. Ali sta količini premo ali obratno sorazmerni?</w:t>
      </w:r>
    </w:p>
    <w:p w:rsidR="00454C81" w:rsidRPr="003C6778" w:rsidRDefault="00454C81" w:rsidP="00454C81">
      <w:pPr>
        <w:ind w:left="360"/>
        <w:rPr>
          <w:sz w:val="28"/>
          <w:szCs w:val="28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1445"/>
        <w:gridCol w:w="1446"/>
        <w:gridCol w:w="1447"/>
        <w:gridCol w:w="1447"/>
        <w:gridCol w:w="1447"/>
        <w:gridCol w:w="1454"/>
        <w:gridCol w:w="1452"/>
      </w:tblGrid>
      <w:tr w:rsidR="003C6778" w:rsidRPr="003C6778" w:rsidTr="00F30201">
        <w:tc>
          <w:tcPr>
            <w:tcW w:w="1485" w:type="dxa"/>
          </w:tcPr>
          <w:p w:rsidR="00454C81" w:rsidRPr="003C6778" w:rsidRDefault="00454C81" w:rsidP="00F30201">
            <w:pPr>
              <w:jc w:val="center"/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x</w:t>
            </w:r>
          </w:p>
        </w:tc>
        <w:tc>
          <w:tcPr>
            <w:tcW w:w="1485" w:type="dxa"/>
          </w:tcPr>
          <w:p w:rsidR="00454C81" w:rsidRPr="003C6778" w:rsidRDefault="00454C81" w:rsidP="00F30201">
            <w:pPr>
              <w:jc w:val="center"/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1</w:t>
            </w:r>
          </w:p>
        </w:tc>
        <w:tc>
          <w:tcPr>
            <w:tcW w:w="1486" w:type="dxa"/>
          </w:tcPr>
          <w:p w:rsidR="00454C81" w:rsidRPr="003C6778" w:rsidRDefault="00454C81" w:rsidP="00F30201">
            <w:pPr>
              <w:jc w:val="center"/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2</w:t>
            </w:r>
          </w:p>
        </w:tc>
        <w:tc>
          <w:tcPr>
            <w:tcW w:w="1486" w:type="dxa"/>
          </w:tcPr>
          <w:p w:rsidR="00454C81" w:rsidRPr="003C6778" w:rsidRDefault="00454C81" w:rsidP="00F30201">
            <w:pPr>
              <w:jc w:val="center"/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8</w:t>
            </w:r>
          </w:p>
        </w:tc>
        <w:tc>
          <w:tcPr>
            <w:tcW w:w="1486" w:type="dxa"/>
          </w:tcPr>
          <w:p w:rsidR="00454C81" w:rsidRPr="003C6778" w:rsidRDefault="00454C81" w:rsidP="00F30201">
            <w:pPr>
              <w:jc w:val="center"/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4</w:t>
            </w:r>
          </w:p>
        </w:tc>
        <w:tc>
          <w:tcPr>
            <w:tcW w:w="1486" w:type="dxa"/>
          </w:tcPr>
          <w:p w:rsidR="00454C81" w:rsidRPr="003C6778" w:rsidRDefault="00454C81" w:rsidP="00F302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:rsidR="00454C81" w:rsidRPr="003C6778" w:rsidRDefault="00454C81" w:rsidP="00F30201">
            <w:pPr>
              <w:jc w:val="center"/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20</w:t>
            </w:r>
          </w:p>
        </w:tc>
      </w:tr>
      <w:tr w:rsidR="003C6778" w:rsidRPr="003C6778" w:rsidTr="00F30201">
        <w:tc>
          <w:tcPr>
            <w:tcW w:w="1485" w:type="dxa"/>
          </w:tcPr>
          <w:p w:rsidR="00454C81" w:rsidRPr="003C6778" w:rsidRDefault="00454C81" w:rsidP="00F30201">
            <w:pPr>
              <w:jc w:val="center"/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y</w:t>
            </w:r>
          </w:p>
        </w:tc>
        <w:tc>
          <w:tcPr>
            <w:tcW w:w="1485" w:type="dxa"/>
          </w:tcPr>
          <w:p w:rsidR="00454C81" w:rsidRPr="003C6778" w:rsidRDefault="00454C81" w:rsidP="00F30201">
            <w:pPr>
              <w:jc w:val="center"/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8</w:t>
            </w:r>
          </w:p>
        </w:tc>
        <w:tc>
          <w:tcPr>
            <w:tcW w:w="1486" w:type="dxa"/>
          </w:tcPr>
          <w:p w:rsidR="00454C81" w:rsidRPr="003C6778" w:rsidRDefault="00454C81" w:rsidP="00F302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:rsidR="00454C81" w:rsidRPr="003C6778" w:rsidRDefault="00454C81" w:rsidP="00F30201">
            <w:pPr>
              <w:jc w:val="center"/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1</w:t>
            </w:r>
          </w:p>
        </w:tc>
        <w:tc>
          <w:tcPr>
            <w:tcW w:w="1486" w:type="dxa"/>
          </w:tcPr>
          <w:p w:rsidR="00454C81" w:rsidRPr="003C6778" w:rsidRDefault="00454C81" w:rsidP="00F302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:rsidR="00454C81" w:rsidRPr="003C6778" w:rsidRDefault="00454C81" w:rsidP="00F30201">
            <w:pPr>
              <w:jc w:val="center"/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0,5</w:t>
            </w:r>
          </w:p>
        </w:tc>
        <w:tc>
          <w:tcPr>
            <w:tcW w:w="1486" w:type="dxa"/>
          </w:tcPr>
          <w:p w:rsidR="00454C81" w:rsidRPr="003C6778" w:rsidRDefault="00454C81" w:rsidP="00F30201">
            <w:pPr>
              <w:jc w:val="center"/>
              <w:rPr>
                <w:sz w:val="28"/>
                <w:szCs w:val="28"/>
              </w:rPr>
            </w:pPr>
          </w:p>
        </w:tc>
      </w:tr>
    </w:tbl>
    <w:p w:rsidR="00454C81" w:rsidRPr="003C6778" w:rsidRDefault="00454C81" w:rsidP="00454C81">
      <w:pPr>
        <w:ind w:left="708"/>
        <w:rPr>
          <w:sz w:val="28"/>
          <w:szCs w:val="28"/>
        </w:rPr>
      </w:pPr>
    </w:p>
    <w:p w:rsidR="001C690B" w:rsidRPr="003C6778" w:rsidRDefault="001C690B" w:rsidP="001D3D20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 xml:space="preserve">Nariši graf obratnega sorazmerja, ki je podan z enačbo </w:t>
      </w:r>
      <w:proofErr w:type="spellStart"/>
      <w:r w:rsidRPr="003C6778">
        <w:rPr>
          <w:sz w:val="28"/>
          <w:szCs w:val="28"/>
        </w:rPr>
        <w:t>xy</w:t>
      </w:r>
      <w:proofErr w:type="spellEnd"/>
      <w:r w:rsidRPr="003C6778">
        <w:rPr>
          <w:sz w:val="28"/>
          <w:szCs w:val="28"/>
        </w:rPr>
        <w:t xml:space="preserve"> = 2.</w:t>
      </w:r>
    </w:p>
    <w:p w:rsidR="001C690B" w:rsidRPr="003C6778" w:rsidRDefault="001C690B" w:rsidP="001C690B">
      <w:pPr>
        <w:ind w:left="720"/>
        <w:rPr>
          <w:sz w:val="28"/>
          <w:szCs w:val="28"/>
        </w:rPr>
      </w:pPr>
    </w:p>
    <w:p w:rsidR="001C690B" w:rsidRPr="003C6778" w:rsidRDefault="001C690B" w:rsidP="001D3D20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 xml:space="preserve">Izračunaj obseg in ploščino kroga s premerom </w:t>
      </w:r>
      <w:smartTag w:uri="urn:schemas-microsoft-com:office:smarttags" w:element="metricconverter">
        <w:smartTagPr>
          <w:attr w:name="ProductID" w:val="10 cm"/>
        </w:smartTagPr>
        <w:r w:rsidRPr="003C6778">
          <w:rPr>
            <w:sz w:val="28"/>
            <w:szCs w:val="28"/>
          </w:rPr>
          <w:t>10 cm</w:t>
        </w:r>
      </w:smartTag>
      <w:r w:rsidRPr="003C6778">
        <w:rPr>
          <w:sz w:val="28"/>
          <w:szCs w:val="28"/>
        </w:rPr>
        <w:t>.</w:t>
      </w:r>
    </w:p>
    <w:p w:rsidR="001C690B" w:rsidRPr="003C6778" w:rsidRDefault="001C690B" w:rsidP="001C690B">
      <w:pPr>
        <w:ind w:left="720"/>
        <w:rPr>
          <w:sz w:val="28"/>
          <w:szCs w:val="28"/>
        </w:rPr>
      </w:pPr>
    </w:p>
    <w:p w:rsidR="001C690B" w:rsidRPr="003C6778" w:rsidRDefault="001C690B" w:rsidP="001D3D20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>Ploščina kroga meri 64</w:t>
      </w:r>
      <w:r w:rsidRPr="003C6778">
        <w:rPr>
          <w:position w:val="-10"/>
          <w:sz w:val="28"/>
          <w:szCs w:val="28"/>
        </w:rPr>
        <w:object w:dxaOrig="620" w:dyaOrig="360">
          <v:shape id="_x0000_i1041" type="#_x0000_t75" style="width:31pt;height:18pt" o:ole="">
            <v:imagedata r:id="rId43" o:title=""/>
          </v:shape>
          <o:OLEObject Type="Embed" ProgID="Equation.DSMT4" ShapeID="_x0000_i1041" DrawAspect="Content" ObjectID="_1550562980" r:id="rId44"/>
        </w:object>
      </w:r>
      <w:r w:rsidRPr="003C6778">
        <w:rPr>
          <w:sz w:val="28"/>
          <w:szCs w:val="28"/>
        </w:rPr>
        <w:t>. Izračunaj obseg kroga.</w:t>
      </w:r>
    </w:p>
    <w:p w:rsidR="001C690B" w:rsidRPr="003C6778" w:rsidRDefault="001C690B" w:rsidP="001C690B">
      <w:pPr>
        <w:pStyle w:val="Odstavekseznama"/>
        <w:rPr>
          <w:sz w:val="28"/>
          <w:szCs w:val="28"/>
        </w:rPr>
      </w:pPr>
    </w:p>
    <w:p w:rsidR="001D3D20" w:rsidRDefault="001C690B" w:rsidP="001D3D20">
      <w:pPr>
        <w:pStyle w:val="Odstavekseznama"/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 xml:space="preserve">Izračunaj obseg in ploščino obarvanega lika, če meri stranica kvadrata </w:t>
      </w:r>
    </w:p>
    <w:p w:rsidR="001D3D20" w:rsidRDefault="001D3D20" w:rsidP="001D3D20">
      <w:pPr>
        <w:pStyle w:val="Odstavekseznama"/>
        <w:rPr>
          <w:sz w:val="28"/>
          <w:szCs w:val="28"/>
        </w:rPr>
      </w:pPr>
    </w:p>
    <w:p w:rsidR="001C690B" w:rsidRPr="003C6778" w:rsidRDefault="001C690B" w:rsidP="001D3D20">
      <w:pPr>
        <w:pStyle w:val="Odstavekseznama"/>
        <w:rPr>
          <w:sz w:val="28"/>
          <w:szCs w:val="28"/>
        </w:rPr>
      </w:pPr>
      <w:r w:rsidRPr="003C6778">
        <w:rPr>
          <w:sz w:val="28"/>
          <w:szCs w:val="28"/>
        </w:rPr>
        <w:t xml:space="preserve">5 cm.    </w:t>
      </w:r>
    </w:p>
    <w:p w:rsidR="001C690B" w:rsidRPr="003C6778" w:rsidRDefault="001C690B" w:rsidP="001C690B">
      <w:pPr>
        <w:pStyle w:val="Odstavekseznama"/>
        <w:rPr>
          <w:sz w:val="28"/>
          <w:szCs w:val="28"/>
        </w:rPr>
      </w:pPr>
    </w:p>
    <w:p w:rsidR="001C690B" w:rsidRPr="003C6778" w:rsidRDefault="00990E14" w:rsidP="001C690B">
      <w:pPr>
        <w:ind w:left="72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55620" cy="2407920"/>
            <wp:effectExtent l="0" t="0" r="0" b="0"/>
            <wp:docPr id="36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90B" w:rsidRPr="003C6778" w:rsidRDefault="001C690B" w:rsidP="001C690B">
      <w:pPr>
        <w:ind w:left="720"/>
        <w:rPr>
          <w:sz w:val="28"/>
          <w:szCs w:val="28"/>
        </w:rPr>
      </w:pPr>
    </w:p>
    <w:p w:rsidR="001C690B" w:rsidRPr="003C6778" w:rsidRDefault="001C690B" w:rsidP="001C690B">
      <w:pPr>
        <w:rPr>
          <w:sz w:val="28"/>
          <w:szCs w:val="28"/>
        </w:rPr>
      </w:pPr>
    </w:p>
    <w:p w:rsidR="001C690B" w:rsidRPr="003C6778" w:rsidRDefault="001C690B" w:rsidP="001D3D20">
      <w:pPr>
        <w:pStyle w:val="Odstavekseznama"/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 xml:space="preserve">Koliko čebulic tulipanov lahko posadijo po obodu okrogle gredice s polmerom 2,7m, če naj bo razdalja med čebulicama </w:t>
      </w:r>
      <w:smartTag w:uri="urn:schemas-microsoft-com:office:smarttags" w:element="metricconverter">
        <w:smartTagPr>
          <w:attr w:name="ProductID" w:val="20 cm"/>
        </w:smartTagPr>
        <w:r w:rsidRPr="003C6778">
          <w:rPr>
            <w:sz w:val="28"/>
            <w:szCs w:val="28"/>
          </w:rPr>
          <w:t>20 cm</w:t>
        </w:r>
      </w:smartTag>
      <w:r w:rsidRPr="003C6778">
        <w:rPr>
          <w:sz w:val="28"/>
          <w:szCs w:val="28"/>
        </w:rPr>
        <w:t>?</w:t>
      </w:r>
    </w:p>
    <w:p w:rsidR="001C690B" w:rsidRPr="003C6778" w:rsidRDefault="001C690B" w:rsidP="001C690B">
      <w:pPr>
        <w:pStyle w:val="Odstavekseznama"/>
        <w:rPr>
          <w:sz w:val="28"/>
          <w:szCs w:val="28"/>
        </w:rPr>
      </w:pPr>
    </w:p>
    <w:p w:rsidR="001C690B" w:rsidRPr="003C6778" w:rsidRDefault="001C690B" w:rsidP="001C690B">
      <w:pPr>
        <w:pStyle w:val="Odstavekseznama"/>
        <w:rPr>
          <w:sz w:val="28"/>
          <w:szCs w:val="28"/>
        </w:rPr>
      </w:pPr>
    </w:p>
    <w:p w:rsidR="001C690B" w:rsidRPr="003C6778" w:rsidRDefault="001C690B" w:rsidP="001D3D20">
      <w:pPr>
        <w:pStyle w:val="Odstavekseznama"/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 xml:space="preserve">Sredi pašnika je postavljen količek, za katerega so s </w:t>
      </w:r>
      <w:smartTag w:uri="urn:schemas-microsoft-com:office:smarttags" w:element="metricconverter">
        <w:smartTagPr>
          <w:attr w:name="ProductID" w:val="4 m"/>
        </w:smartTagPr>
        <w:r w:rsidRPr="003C6778">
          <w:rPr>
            <w:sz w:val="28"/>
            <w:szCs w:val="28"/>
          </w:rPr>
          <w:t>4 m</w:t>
        </w:r>
      </w:smartTag>
      <w:r w:rsidRPr="003C6778">
        <w:rPr>
          <w:sz w:val="28"/>
          <w:szCs w:val="28"/>
        </w:rPr>
        <w:t xml:space="preserve"> dolgo vrvico privezali ovco. Popasla je vso travo, ki jo je dosegla okrog količka. Naslednji dan so ji vrvico podaljšali za 3m. Kateri dan je popasla več trave?</w:t>
      </w:r>
    </w:p>
    <w:p w:rsidR="001C690B" w:rsidRPr="003C6778" w:rsidRDefault="001C690B" w:rsidP="001C690B">
      <w:pPr>
        <w:pStyle w:val="Odstavekseznama"/>
        <w:rPr>
          <w:sz w:val="28"/>
          <w:szCs w:val="28"/>
        </w:rPr>
      </w:pPr>
    </w:p>
    <w:p w:rsidR="001C690B" w:rsidRPr="003C6778" w:rsidRDefault="001C690B" w:rsidP="001D3D20">
      <w:pPr>
        <w:pStyle w:val="Odstavekseznama"/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 xml:space="preserve">Izračunaj središčni kot, ki pripada krožnemu loku z dolžino </w:t>
      </w:r>
      <w:smartTag w:uri="urn:schemas-microsoft-com:office:smarttags" w:element="metricconverter">
        <w:smartTagPr>
          <w:attr w:name="ProductID" w:val="6,28 cm"/>
        </w:smartTagPr>
        <w:r w:rsidRPr="003C6778">
          <w:rPr>
            <w:sz w:val="28"/>
            <w:szCs w:val="28"/>
          </w:rPr>
          <w:t>6,28 cm</w:t>
        </w:r>
      </w:smartTag>
      <w:r w:rsidRPr="003C6778">
        <w:rPr>
          <w:sz w:val="28"/>
          <w:szCs w:val="28"/>
        </w:rPr>
        <w:t xml:space="preserve"> in premerom </w:t>
      </w:r>
      <w:smartTag w:uri="urn:schemas-microsoft-com:office:smarttags" w:element="metricconverter">
        <w:smartTagPr>
          <w:attr w:name="ProductID" w:val="12 cm"/>
        </w:smartTagPr>
        <w:r w:rsidRPr="003C6778">
          <w:rPr>
            <w:sz w:val="28"/>
            <w:szCs w:val="28"/>
          </w:rPr>
          <w:t>12 cm</w:t>
        </w:r>
      </w:smartTag>
      <w:r w:rsidRPr="003C6778">
        <w:rPr>
          <w:sz w:val="28"/>
          <w:szCs w:val="28"/>
        </w:rPr>
        <w:t>.</w:t>
      </w:r>
    </w:p>
    <w:p w:rsidR="001C690B" w:rsidRPr="003C6778" w:rsidRDefault="001C690B" w:rsidP="001C690B">
      <w:pPr>
        <w:pStyle w:val="Odstavekseznama"/>
        <w:rPr>
          <w:sz w:val="28"/>
          <w:szCs w:val="28"/>
        </w:rPr>
      </w:pPr>
    </w:p>
    <w:p w:rsidR="001C690B" w:rsidRPr="003C6778" w:rsidRDefault="001C690B" w:rsidP="001D3D20">
      <w:pPr>
        <w:pStyle w:val="Odstavekseznama"/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>Izračunaj polmer krožnega izseka, če meri ploščina krožnega izseka 250</w:t>
      </w:r>
      <w:r w:rsidRPr="003C6778">
        <w:rPr>
          <w:position w:val="-6"/>
          <w:sz w:val="28"/>
          <w:szCs w:val="28"/>
        </w:rPr>
        <w:object w:dxaOrig="220" w:dyaOrig="220">
          <v:shape id="_x0000_i1042" type="#_x0000_t75" style="width:11pt;height:11pt" o:ole="">
            <v:imagedata r:id="rId46" o:title=""/>
          </v:shape>
          <o:OLEObject Type="Embed" ProgID="Equation.DSMT4" ShapeID="_x0000_i1042" DrawAspect="Content" ObjectID="_1550562981" r:id="rId47"/>
        </w:object>
      </w:r>
      <w:r w:rsidRPr="003C6778">
        <w:rPr>
          <w:sz w:val="28"/>
          <w:szCs w:val="28"/>
        </w:rPr>
        <w:t>cm</w:t>
      </w:r>
      <w:r w:rsidRPr="003C6778">
        <w:rPr>
          <w:position w:val="-4"/>
          <w:sz w:val="28"/>
          <w:szCs w:val="28"/>
        </w:rPr>
        <w:object w:dxaOrig="160" w:dyaOrig="300">
          <v:shape id="_x0000_i1043" type="#_x0000_t75" style="width:8pt;height:15pt" o:ole="">
            <v:imagedata r:id="rId48" o:title=""/>
          </v:shape>
          <o:OLEObject Type="Embed" ProgID="Equation.DSMT4" ShapeID="_x0000_i1043" DrawAspect="Content" ObjectID="_1550562982" r:id="rId49"/>
        </w:object>
      </w:r>
      <w:r w:rsidRPr="003C6778">
        <w:rPr>
          <w:sz w:val="28"/>
          <w:szCs w:val="28"/>
        </w:rPr>
        <w:t>, središčni kot pa 144</w:t>
      </w:r>
      <w:r w:rsidRPr="003C6778">
        <w:rPr>
          <w:position w:val="-4"/>
          <w:sz w:val="28"/>
          <w:szCs w:val="28"/>
        </w:rPr>
        <w:object w:dxaOrig="180" w:dyaOrig="300">
          <v:shape id="_x0000_i1044" type="#_x0000_t75" style="width:9pt;height:15pt" o:ole="">
            <v:imagedata r:id="rId50" o:title=""/>
          </v:shape>
          <o:OLEObject Type="Embed" ProgID="Equation.DSMT4" ShapeID="_x0000_i1044" DrawAspect="Content" ObjectID="_1550562983" r:id="rId51"/>
        </w:object>
      </w:r>
      <w:r w:rsidRPr="003C6778">
        <w:rPr>
          <w:sz w:val="28"/>
          <w:szCs w:val="28"/>
        </w:rPr>
        <w:t>.</w:t>
      </w:r>
    </w:p>
    <w:p w:rsidR="001C690B" w:rsidRPr="003C6778" w:rsidRDefault="001C690B" w:rsidP="001C690B">
      <w:pPr>
        <w:pStyle w:val="Odstavekseznama"/>
        <w:rPr>
          <w:sz w:val="28"/>
          <w:szCs w:val="28"/>
        </w:rPr>
      </w:pPr>
      <w:r w:rsidRPr="003C6778">
        <w:rPr>
          <w:sz w:val="28"/>
          <w:szCs w:val="28"/>
        </w:rPr>
        <w:lastRenderedPageBreak/>
        <w:t xml:space="preserve"> </w:t>
      </w:r>
    </w:p>
    <w:p w:rsidR="001C690B" w:rsidRPr="003C6778" w:rsidRDefault="001C690B" w:rsidP="001D3D20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>Zapiši po tri podobne enočlenike:</w:t>
      </w:r>
    </w:p>
    <w:p w:rsidR="001C690B" w:rsidRPr="003C6778" w:rsidRDefault="001C690B" w:rsidP="001C690B">
      <w:pPr>
        <w:ind w:left="360"/>
        <w:rPr>
          <w:sz w:val="28"/>
          <w:szCs w:val="28"/>
        </w:rPr>
      </w:pPr>
    </w:p>
    <w:p w:rsidR="001C690B" w:rsidRPr="003C6778" w:rsidRDefault="001C690B" w:rsidP="001C690B">
      <w:pPr>
        <w:ind w:left="360"/>
        <w:rPr>
          <w:sz w:val="28"/>
          <w:szCs w:val="28"/>
        </w:rPr>
      </w:pPr>
      <w:r w:rsidRPr="003C6778">
        <w:rPr>
          <w:sz w:val="28"/>
          <w:szCs w:val="28"/>
        </w:rPr>
        <w:t xml:space="preserve">     3x</w:t>
      </w:r>
      <w:r w:rsidRPr="003C6778">
        <w:rPr>
          <w:position w:val="-4"/>
          <w:sz w:val="28"/>
          <w:szCs w:val="28"/>
        </w:rPr>
        <w:object w:dxaOrig="160" w:dyaOrig="300">
          <v:shape id="_x0000_i1045" type="#_x0000_t75" style="width:8pt;height:15pt" o:ole="">
            <v:imagedata r:id="rId48" o:title=""/>
          </v:shape>
          <o:OLEObject Type="Embed" ProgID="Equation.DSMT4" ShapeID="_x0000_i1045" DrawAspect="Content" ObjectID="_1550562984" r:id="rId52"/>
        </w:object>
      </w:r>
      <w:r w:rsidRPr="003C6778">
        <w:rPr>
          <w:sz w:val="28"/>
          <w:szCs w:val="28"/>
        </w:rPr>
        <w:t>, ___________, __________, __________</w:t>
      </w:r>
    </w:p>
    <w:p w:rsidR="001C690B" w:rsidRPr="003C6778" w:rsidRDefault="001C690B" w:rsidP="001C690B">
      <w:pPr>
        <w:ind w:left="360"/>
        <w:rPr>
          <w:sz w:val="28"/>
          <w:szCs w:val="28"/>
        </w:rPr>
      </w:pPr>
    </w:p>
    <w:p w:rsidR="001C690B" w:rsidRPr="003C6778" w:rsidRDefault="001C690B" w:rsidP="001C690B">
      <w:pPr>
        <w:ind w:left="360"/>
        <w:rPr>
          <w:sz w:val="28"/>
          <w:szCs w:val="28"/>
        </w:rPr>
      </w:pPr>
      <w:r w:rsidRPr="003C6778">
        <w:rPr>
          <w:sz w:val="28"/>
          <w:szCs w:val="28"/>
        </w:rPr>
        <w:t xml:space="preserve">   </w:t>
      </w:r>
      <w:r w:rsidRPr="003C6778">
        <w:rPr>
          <w:position w:val="-12"/>
          <w:sz w:val="28"/>
          <w:szCs w:val="28"/>
        </w:rPr>
        <w:object w:dxaOrig="360" w:dyaOrig="360">
          <v:shape id="_x0000_i1046" type="#_x0000_t75" style="width:18pt;height:18pt" o:ole="">
            <v:imagedata r:id="rId53" o:title=""/>
          </v:shape>
          <o:OLEObject Type="Embed" ProgID="Equation.DSMT4" ShapeID="_x0000_i1046" DrawAspect="Content" ObjectID="_1550562985" r:id="rId54"/>
        </w:object>
      </w:r>
      <w:r w:rsidRPr="003C6778">
        <w:rPr>
          <w:sz w:val="28"/>
          <w:szCs w:val="28"/>
        </w:rPr>
        <w:t xml:space="preserve">x, ___________, ___________, __________                                                                   </w:t>
      </w:r>
    </w:p>
    <w:p w:rsidR="001C690B" w:rsidRPr="003C6778" w:rsidRDefault="001C690B" w:rsidP="001C690B">
      <w:pPr>
        <w:ind w:left="360"/>
        <w:rPr>
          <w:sz w:val="28"/>
          <w:szCs w:val="28"/>
        </w:rPr>
      </w:pPr>
      <w:r w:rsidRPr="003C6778">
        <w:rPr>
          <w:sz w:val="28"/>
          <w:szCs w:val="28"/>
        </w:rPr>
        <w:t xml:space="preserve">                                   </w:t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  <w:t xml:space="preserve">   </w:t>
      </w:r>
    </w:p>
    <w:p w:rsidR="001C690B" w:rsidRPr="003C6778" w:rsidRDefault="001C690B" w:rsidP="001C690B">
      <w:pPr>
        <w:ind w:left="360"/>
        <w:rPr>
          <w:sz w:val="28"/>
          <w:szCs w:val="28"/>
        </w:rPr>
      </w:pPr>
      <w:r w:rsidRPr="003C6778">
        <w:rPr>
          <w:sz w:val="28"/>
          <w:szCs w:val="28"/>
        </w:rPr>
        <w:t xml:space="preserve">    3ab, ___________, ___________, __________</w:t>
      </w:r>
    </w:p>
    <w:p w:rsidR="001C690B" w:rsidRPr="003C6778" w:rsidRDefault="001C690B" w:rsidP="001C690B">
      <w:pPr>
        <w:ind w:left="360"/>
        <w:rPr>
          <w:sz w:val="28"/>
          <w:szCs w:val="28"/>
        </w:rPr>
      </w:pPr>
    </w:p>
    <w:p w:rsidR="001C690B" w:rsidRPr="003C6778" w:rsidRDefault="001C690B" w:rsidP="001C690B">
      <w:pPr>
        <w:ind w:left="360"/>
        <w:rPr>
          <w:sz w:val="28"/>
          <w:szCs w:val="28"/>
        </w:rPr>
      </w:pPr>
    </w:p>
    <w:p w:rsidR="001C690B" w:rsidRPr="003C6778" w:rsidRDefault="001C690B" w:rsidP="001D3D20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>Poenostavi:</w:t>
      </w:r>
    </w:p>
    <w:p w:rsidR="001C690B" w:rsidRPr="003C6778" w:rsidRDefault="001C690B" w:rsidP="001D3D20">
      <w:pPr>
        <w:numPr>
          <w:ilvl w:val="1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>x + x + x + x – y – y – y =</w:t>
      </w:r>
    </w:p>
    <w:p w:rsidR="001C690B" w:rsidRPr="003C6778" w:rsidRDefault="001C690B" w:rsidP="001C690B">
      <w:pPr>
        <w:rPr>
          <w:sz w:val="28"/>
          <w:szCs w:val="28"/>
        </w:rPr>
      </w:pPr>
    </w:p>
    <w:p w:rsidR="001C690B" w:rsidRPr="003C6778" w:rsidRDefault="001C690B" w:rsidP="001D3D20">
      <w:pPr>
        <w:numPr>
          <w:ilvl w:val="1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>2a – 4b – 3a + 2b + 2a + 5a =</w:t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  <w:t xml:space="preserve">   </w:t>
      </w:r>
    </w:p>
    <w:p w:rsidR="001C690B" w:rsidRPr="003C6778" w:rsidRDefault="001C690B" w:rsidP="001C690B">
      <w:pPr>
        <w:rPr>
          <w:sz w:val="28"/>
          <w:szCs w:val="28"/>
        </w:rPr>
      </w:pPr>
    </w:p>
    <w:p w:rsidR="001C690B" w:rsidRPr="003C6778" w:rsidRDefault="001C690B" w:rsidP="001D3D20">
      <w:pPr>
        <w:numPr>
          <w:ilvl w:val="1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>12a – 3a</w:t>
      </w:r>
      <w:r w:rsidRPr="003C6778">
        <w:rPr>
          <w:position w:val="-4"/>
          <w:sz w:val="28"/>
          <w:szCs w:val="28"/>
        </w:rPr>
        <w:object w:dxaOrig="160" w:dyaOrig="300">
          <v:shape id="_x0000_i1047" type="#_x0000_t75" style="width:8pt;height:15pt" o:ole="">
            <v:imagedata r:id="rId48" o:title=""/>
          </v:shape>
          <o:OLEObject Type="Embed" ProgID="Equation.DSMT4" ShapeID="_x0000_i1047" DrawAspect="Content" ObjectID="_1550562986" r:id="rId55"/>
        </w:object>
      </w:r>
      <w:r w:rsidRPr="003C6778">
        <w:rPr>
          <w:sz w:val="28"/>
          <w:szCs w:val="28"/>
        </w:rPr>
        <w:t xml:space="preserve"> + a</w:t>
      </w:r>
      <w:r w:rsidRPr="003C6778">
        <w:rPr>
          <w:position w:val="-4"/>
          <w:sz w:val="28"/>
          <w:szCs w:val="28"/>
        </w:rPr>
        <w:object w:dxaOrig="139" w:dyaOrig="300">
          <v:shape id="_x0000_i1048" type="#_x0000_t75" style="width:7pt;height:15pt" o:ole="">
            <v:imagedata r:id="rId56" o:title=""/>
          </v:shape>
          <o:OLEObject Type="Embed" ProgID="Equation.DSMT4" ShapeID="_x0000_i1048" DrawAspect="Content" ObjectID="_1550562987" r:id="rId57"/>
        </w:object>
      </w:r>
      <w:r w:rsidRPr="003C6778">
        <w:rPr>
          <w:sz w:val="28"/>
          <w:szCs w:val="28"/>
        </w:rPr>
        <w:t>-  4 +  3a</w:t>
      </w:r>
      <w:r w:rsidRPr="003C6778">
        <w:rPr>
          <w:position w:val="-4"/>
          <w:sz w:val="28"/>
          <w:szCs w:val="28"/>
        </w:rPr>
        <w:object w:dxaOrig="160" w:dyaOrig="300">
          <v:shape id="_x0000_i1049" type="#_x0000_t75" style="width:8pt;height:15pt" o:ole="">
            <v:imagedata r:id="rId48" o:title=""/>
          </v:shape>
          <o:OLEObject Type="Embed" ProgID="Equation.DSMT4" ShapeID="_x0000_i1049" DrawAspect="Content" ObjectID="_1550562988" r:id="rId58"/>
        </w:object>
      </w:r>
      <w:r w:rsidRPr="003C6778">
        <w:rPr>
          <w:sz w:val="28"/>
          <w:szCs w:val="28"/>
        </w:rPr>
        <w:t xml:space="preserve"> - 8a + 8 =</w:t>
      </w:r>
    </w:p>
    <w:p w:rsidR="001C690B" w:rsidRPr="003C6778" w:rsidRDefault="001C690B" w:rsidP="001C690B">
      <w:pPr>
        <w:rPr>
          <w:sz w:val="28"/>
          <w:szCs w:val="28"/>
        </w:rPr>
      </w:pPr>
    </w:p>
    <w:p w:rsidR="001C690B" w:rsidRPr="003C6778" w:rsidRDefault="001C690B" w:rsidP="001C690B">
      <w:pPr>
        <w:rPr>
          <w:sz w:val="28"/>
          <w:szCs w:val="28"/>
        </w:rPr>
      </w:pPr>
    </w:p>
    <w:p w:rsidR="001C690B" w:rsidRPr="003C6778" w:rsidRDefault="001C690B" w:rsidP="001D3D20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 xml:space="preserve">Odpravi oklepaje in poenostavi: </w:t>
      </w:r>
    </w:p>
    <w:p w:rsidR="001C690B" w:rsidRPr="003C6778" w:rsidRDefault="001C690B" w:rsidP="001C690B">
      <w:pPr>
        <w:ind w:left="708"/>
        <w:rPr>
          <w:sz w:val="28"/>
          <w:szCs w:val="28"/>
        </w:rPr>
      </w:pPr>
      <w:r w:rsidRPr="003C6778">
        <w:rPr>
          <w:sz w:val="28"/>
          <w:szCs w:val="28"/>
        </w:rPr>
        <w:t>a) (6x + 5x) + (9x – y) =</w:t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</w:p>
    <w:p w:rsidR="001C690B" w:rsidRPr="003C6778" w:rsidRDefault="001C690B" w:rsidP="001C690B">
      <w:pPr>
        <w:ind w:left="708"/>
        <w:rPr>
          <w:sz w:val="28"/>
          <w:szCs w:val="28"/>
        </w:rPr>
      </w:pPr>
    </w:p>
    <w:p w:rsidR="001C690B" w:rsidRPr="003C6778" w:rsidRDefault="001C690B" w:rsidP="001C690B">
      <w:pPr>
        <w:ind w:left="708"/>
        <w:rPr>
          <w:sz w:val="28"/>
          <w:szCs w:val="28"/>
        </w:rPr>
      </w:pPr>
      <w:r w:rsidRPr="003C6778">
        <w:rPr>
          <w:sz w:val="28"/>
          <w:szCs w:val="28"/>
        </w:rPr>
        <w:t>b) 3x – 2y + 7 - (9x + 6y – 3) =</w:t>
      </w:r>
    </w:p>
    <w:p w:rsidR="001C690B" w:rsidRPr="003C6778" w:rsidRDefault="001C690B" w:rsidP="001C690B">
      <w:pPr>
        <w:ind w:left="708"/>
        <w:rPr>
          <w:sz w:val="28"/>
          <w:szCs w:val="28"/>
        </w:rPr>
      </w:pPr>
    </w:p>
    <w:p w:rsidR="001C690B" w:rsidRPr="003C6778" w:rsidRDefault="001C690B" w:rsidP="001C690B">
      <w:pPr>
        <w:ind w:left="708"/>
        <w:rPr>
          <w:sz w:val="28"/>
          <w:szCs w:val="28"/>
        </w:rPr>
      </w:pPr>
      <w:r w:rsidRPr="003C6778">
        <w:rPr>
          <w:sz w:val="28"/>
          <w:szCs w:val="28"/>
        </w:rPr>
        <w:t xml:space="preserve">c) (5a – 4) – (-5a + 21) = </w:t>
      </w:r>
    </w:p>
    <w:p w:rsidR="001C690B" w:rsidRPr="003C6778" w:rsidRDefault="001C690B" w:rsidP="001C690B">
      <w:pPr>
        <w:ind w:left="708"/>
        <w:rPr>
          <w:sz w:val="28"/>
          <w:szCs w:val="28"/>
        </w:rPr>
      </w:pPr>
    </w:p>
    <w:p w:rsidR="001C690B" w:rsidRPr="003C6778" w:rsidRDefault="001C690B" w:rsidP="001D3D20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 xml:space="preserve"> Zmnoži:</w:t>
      </w:r>
    </w:p>
    <w:p w:rsidR="001C690B" w:rsidRPr="003C6778" w:rsidRDefault="001C690B" w:rsidP="001C690B">
      <w:pPr>
        <w:ind w:left="708"/>
        <w:rPr>
          <w:sz w:val="28"/>
          <w:szCs w:val="28"/>
        </w:rPr>
      </w:pPr>
    </w:p>
    <w:p w:rsidR="001C690B" w:rsidRPr="003C6778" w:rsidRDefault="001C690B" w:rsidP="001C690B">
      <w:pPr>
        <w:ind w:left="708"/>
        <w:rPr>
          <w:sz w:val="28"/>
          <w:szCs w:val="28"/>
        </w:rPr>
      </w:pPr>
      <w:r w:rsidRPr="003C6778">
        <w:rPr>
          <w:sz w:val="28"/>
          <w:szCs w:val="28"/>
        </w:rPr>
        <w:t>a) (3x + 5y) 2x  =</w:t>
      </w:r>
      <w:r w:rsidRPr="003C6778">
        <w:rPr>
          <w:sz w:val="28"/>
          <w:szCs w:val="28"/>
        </w:rPr>
        <w:tab/>
      </w:r>
    </w:p>
    <w:p w:rsidR="001C690B" w:rsidRPr="003C6778" w:rsidRDefault="001C690B" w:rsidP="001C690B">
      <w:pPr>
        <w:ind w:left="708"/>
        <w:rPr>
          <w:sz w:val="28"/>
          <w:szCs w:val="28"/>
        </w:rPr>
      </w:pPr>
    </w:p>
    <w:p w:rsidR="001C690B" w:rsidRPr="003C6778" w:rsidRDefault="001C690B" w:rsidP="001C690B">
      <w:pPr>
        <w:ind w:left="708"/>
        <w:rPr>
          <w:sz w:val="28"/>
          <w:szCs w:val="28"/>
        </w:rPr>
      </w:pPr>
      <w:r w:rsidRPr="003C6778">
        <w:rPr>
          <w:sz w:val="28"/>
          <w:szCs w:val="28"/>
        </w:rPr>
        <w:t>b) 5x(x + 2y) =</w:t>
      </w:r>
      <w:r w:rsidRPr="003C6778">
        <w:rPr>
          <w:sz w:val="28"/>
          <w:szCs w:val="28"/>
        </w:rPr>
        <w:tab/>
      </w:r>
    </w:p>
    <w:p w:rsidR="001C690B" w:rsidRPr="003C6778" w:rsidRDefault="001C690B" w:rsidP="001C690B">
      <w:pPr>
        <w:ind w:left="708"/>
        <w:rPr>
          <w:sz w:val="28"/>
          <w:szCs w:val="28"/>
        </w:rPr>
      </w:pPr>
    </w:p>
    <w:p w:rsidR="001C690B" w:rsidRPr="003C6778" w:rsidRDefault="001C690B" w:rsidP="001C690B">
      <w:pPr>
        <w:ind w:left="708"/>
        <w:rPr>
          <w:sz w:val="28"/>
          <w:szCs w:val="28"/>
        </w:rPr>
      </w:pPr>
      <w:r w:rsidRPr="003C6778">
        <w:rPr>
          <w:sz w:val="28"/>
          <w:szCs w:val="28"/>
        </w:rPr>
        <w:t>c) a</w:t>
      </w:r>
      <w:r w:rsidRPr="003C6778">
        <w:rPr>
          <w:sz w:val="28"/>
          <w:szCs w:val="28"/>
          <w:vertAlign w:val="superscript"/>
        </w:rPr>
        <w:t>2</w:t>
      </w:r>
      <w:r w:rsidRPr="003C6778">
        <w:rPr>
          <w:sz w:val="28"/>
          <w:szCs w:val="28"/>
        </w:rPr>
        <w:t>bc</w:t>
      </w:r>
      <w:r w:rsidRPr="003C6778">
        <w:rPr>
          <w:sz w:val="28"/>
          <w:szCs w:val="28"/>
          <w:vertAlign w:val="superscript"/>
        </w:rPr>
        <w:t>3</w:t>
      </w:r>
      <w:r w:rsidRPr="003C6778">
        <w:rPr>
          <w:sz w:val="28"/>
          <w:szCs w:val="28"/>
        </w:rPr>
        <w:t>(2ab – 3bc</w:t>
      </w:r>
      <w:r w:rsidRPr="003C6778">
        <w:rPr>
          <w:sz w:val="28"/>
          <w:szCs w:val="28"/>
          <w:vertAlign w:val="superscript"/>
        </w:rPr>
        <w:t>2</w:t>
      </w:r>
      <w:r w:rsidRPr="003C6778">
        <w:rPr>
          <w:sz w:val="28"/>
          <w:szCs w:val="28"/>
        </w:rPr>
        <w:t>) =</w:t>
      </w:r>
    </w:p>
    <w:p w:rsidR="001C690B" w:rsidRPr="003C6778" w:rsidRDefault="001C690B" w:rsidP="001C690B">
      <w:pPr>
        <w:ind w:left="708"/>
        <w:rPr>
          <w:sz w:val="28"/>
          <w:szCs w:val="28"/>
        </w:rPr>
      </w:pPr>
    </w:p>
    <w:p w:rsidR="001C690B" w:rsidRPr="003C6778" w:rsidRDefault="001C690B" w:rsidP="001C690B">
      <w:pPr>
        <w:ind w:left="708"/>
        <w:rPr>
          <w:sz w:val="28"/>
          <w:szCs w:val="28"/>
        </w:rPr>
      </w:pP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  <w:t xml:space="preserve">   </w:t>
      </w:r>
    </w:p>
    <w:p w:rsidR="001C690B" w:rsidRPr="003C6778" w:rsidRDefault="001C690B" w:rsidP="001D3D20">
      <w:pPr>
        <w:pStyle w:val="Odstavekseznama"/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 xml:space="preserve">Poenostavi in izračunaj vrednost izraza za a = 2, b = </w:t>
      </w:r>
      <w:smartTag w:uri="urn:schemas-microsoft-com:office:smarttags" w:element="metricconverter">
        <w:smartTagPr>
          <w:attr w:name="ProductID" w:val="-3 in"/>
        </w:smartTagPr>
        <w:r w:rsidRPr="003C6778">
          <w:rPr>
            <w:sz w:val="28"/>
            <w:szCs w:val="28"/>
          </w:rPr>
          <w:t>-3 in</w:t>
        </w:r>
      </w:smartTag>
      <w:r w:rsidRPr="003C6778">
        <w:rPr>
          <w:sz w:val="28"/>
          <w:szCs w:val="28"/>
        </w:rPr>
        <w:t xml:space="preserve"> c = 0</w:t>
      </w:r>
    </w:p>
    <w:p w:rsidR="001C690B" w:rsidRPr="003C6778" w:rsidRDefault="001C690B" w:rsidP="001C690B">
      <w:pPr>
        <w:ind w:left="708"/>
        <w:rPr>
          <w:sz w:val="28"/>
          <w:szCs w:val="28"/>
        </w:rPr>
      </w:pPr>
      <w:r w:rsidRPr="003C6778">
        <w:rPr>
          <w:sz w:val="28"/>
          <w:szCs w:val="28"/>
        </w:rPr>
        <w:t>3ab + c – (2ab + a – c) – a</w:t>
      </w:r>
      <w:r w:rsidRPr="003C6778">
        <w:rPr>
          <w:position w:val="-4"/>
          <w:sz w:val="28"/>
          <w:szCs w:val="28"/>
        </w:rPr>
        <w:object w:dxaOrig="160" w:dyaOrig="300">
          <v:shape id="_x0000_i1050" type="#_x0000_t75" style="width:8pt;height:15pt" o:ole="">
            <v:imagedata r:id="rId48" o:title=""/>
          </v:shape>
          <o:OLEObject Type="Embed" ProgID="Equation.DSMT4" ShapeID="_x0000_i1050" DrawAspect="Content" ObjectID="_1550562989" r:id="rId59"/>
        </w:object>
      </w:r>
      <w:r w:rsidRPr="003C6778">
        <w:rPr>
          <w:sz w:val="28"/>
          <w:szCs w:val="28"/>
        </w:rPr>
        <w:t xml:space="preserve"> + </w:t>
      </w:r>
      <w:proofErr w:type="spellStart"/>
      <w:r w:rsidRPr="003C6778">
        <w:rPr>
          <w:sz w:val="28"/>
          <w:szCs w:val="28"/>
        </w:rPr>
        <w:t>ab</w:t>
      </w:r>
      <w:proofErr w:type="spellEnd"/>
      <w:r w:rsidRPr="003C6778">
        <w:rPr>
          <w:sz w:val="28"/>
          <w:szCs w:val="28"/>
        </w:rPr>
        <w:t>(c – 4) =</w:t>
      </w:r>
    </w:p>
    <w:p w:rsidR="001C690B" w:rsidRPr="003C6778" w:rsidRDefault="001C690B" w:rsidP="001C690B">
      <w:pPr>
        <w:ind w:left="708"/>
        <w:rPr>
          <w:sz w:val="28"/>
          <w:szCs w:val="28"/>
        </w:rPr>
      </w:pPr>
    </w:p>
    <w:p w:rsidR="001C690B" w:rsidRPr="003C6778" w:rsidRDefault="001C690B" w:rsidP="001D3D20">
      <w:pPr>
        <w:pStyle w:val="Odstavekseznama"/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>Izpostavi največji skupni faktor:</w:t>
      </w:r>
    </w:p>
    <w:p w:rsidR="001C690B" w:rsidRPr="003C6778" w:rsidRDefault="001C690B" w:rsidP="001C690B">
      <w:pPr>
        <w:pStyle w:val="Odstavekseznama"/>
        <w:numPr>
          <w:ilvl w:val="0"/>
          <w:numId w:val="5"/>
        </w:numPr>
        <w:rPr>
          <w:sz w:val="28"/>
          <w:szCs w:val="28"/>
        </w:rPr>
      </w:pPr>
      <w:r w:rsidRPr="003C6778">
        <w:rPr>
          <w:sz w:val="28"/>
          <w:szCs w:val="28"/>
        </w:rPr>
        <w:t>8x - 8y = ___( ___ – y)</w:t>
      </w:r>
    </w:p>
    <w:p w:rsidR="001C690B" w:rsidRPr="003C6778" w:rsidRDefault="001C690B" w:rsidP="001C690B">
      <w:pPr>
        <w:rPr>
          <w:sz w:val="28"/>
          <w:szCs w:val="28"/>
        </w:rPr>
      </w:pPr>
    </w:p>
    <w:p w:rsidR="001C690B" w:rsidRPr="003C6778" w:rsidRDefault="001C690B" w:rsidP="001C690B">
      <w:pPr>
        <w:pStyle w:val="Odstavekseznama"/>
        <w:numPr>
          <w:ilvl w:val="0"/>
          <w:numId w:val="5"/>
        </w:numPr>
        <w:rPr>
          <w:sz w:val="28"/>
          <w:szCs w:val="28"/>
        </w:rPr>
      </w:pPr>
      <w:r w:rsidRPr="003C6778">
        <w:rPr>
          <w:sz w:val="28"/>
          <w:szCs w:val="28"/>
        </w:rPr>
        <w:t>18ab – 9a = 9a ( ___b - ___ )</w:t>
      </w:r>
    </w:p>
    <w:p w:rsidR="001C690B" w:rsidRPr="003C6778" w:rsidRDefault="001C690B" w:rsidP="001C690B">
      <w:pPr>
        <w:pStyle w:val="Odstavekseznama"/>
        <w:rPr>
          <w:sz w:val="28"/>
          <w:szCs w:val="28"/>
        </w:rPr>
      </w:pPr>
    </w:p>
    <w:p w:rsidR="001C690B" w:rsidRDefault="001C690B" w:rsidP="001C690B">
      <w:pPr>
        <w:pStyle w:val="Odstavekseznama"/>
        <w:numPr>
          <w:ilvl w:val="0"/>
          <w:numId w:val="5"/>
        </w:numPr>
        <w:rPr>
          <w:sz w:val="28"/>
          <w:szCs w:val="28"/>
        </w:rPr>
      </w:pPr>
      <w:r w:rsidRPr="003C6778">
        <w:rPr>
          <w:sz w:val="28"/>
          <w:szCs w:val="28"/>
        </w:rPr>
        <w:t>30x</w:t>
      </w:r>
      <w:r w:rsidRPr="003C6778">
        <w:rPr>
          <w:sz w:val="28"/>
          <w:szCs w:val="28"/>
          <w:vertAlign w:val="superscript"/>
        </w:rPr>
        <w:t>2</w:t>
      </w:r>
      <w:r w:rsidRPr="003C6778">
        <w:rPr>
          <w:sz w:val="28"/>
          <w:szCs w:val="28"/>
        </w:rPr>
        <w:t>y</w:t>
      </w:r>
      <w:r w:rsidRPr="003C6778">
        <w:rPr>
          <w:sz w:val="28"/>
          <w:szCs w:val="28"/>
          <w:vertAlign w:val="superscript"/>
        </w:rPr>
        <w:t>3</w:t>
      </w:r>
      <w:r w:rsidRPr="003C6778">
        <w:rPr>
          <w:sz w:val="28"/>
          <w:szCs w:val="28"/>
        </w:rPr>
        <w:t>z</w:t>
      </w:r>
      <w:r w:rsidRPr="003C6778">
        <w:rPr>
          <w:sz w:val="28"/>
          <w:szCs w:val="28"/>
          <w:vertAlign w:val="superscript"/>
        </w:rPr>
        <w:t>4</w:t>
      </w:r>
      <w:r w:rsidRPr="003C6778">
        <w:rPr>
          <w:sz w:val="28"/>
          <w:szCs w:val="28"/>
        </w:rPr>
        <w:t xml:space="preserve"> – 36xyz</w:t>
      </w:r>
      <w:r w:rsidRPr="003C6778">
        <w:rPr>
          <w:sz w:val="28"/>
          <w:szCs w:val="28"/>
          <w:vertAlign w:val="superscript"/>
        </w:rPr>
        <w:t>3</w:t>
      </w:r>
      <w:r w:rsidRPr="003C6778">
        <w:rPr>
          <w:sz w:val="28"/>
          <w:szCs w:val="28"/>
        </w:rPr>
        <w:t xml:space="preserve"> + 24x</w:t>
      </w:r>
      <w:r w:rsidRPr="003C6778">
        <w:rPr>
          <w:sz w:val="28"/>
          <w:szCs w:val="28"/>
          <w:vertAlign w:val="superscript"/>
        </w:rPr>
        <w:t>2</w:t>
      </w:r>
      <w:r w:rsidRPr="003C6778">
        <w:rPr>
          <w:sz w:val="28"/>
          <w:szCs w:val="28"/>
        </w:rPr>
        <w:t>y</w:t>
      </w:r>
      <w:r w:rsidRPr="003C6778">
        <w:rPr>
          <w:sz w:val="28"/>
          <w:szCs w:val="28"/>
          <w:vertAlign w:val="superscript"/>
        </w:rPr>
        <w:t>3</w:t>
      </w:r>
      <w:r w:rsidRPr="003C6778">
        <w:rPr>
          <w:sz w:val="28"/>
          <w:szCs w:val="28"/>
        </w:rPr>
        <w:t>z</w:t>
      </w:r>
      <w:r w:rsidRPr="003C6778">
        <w:rPr>
          <w:sz w:val="28"/>
          <w:szCs w:val="28"/>
          <w:vertAlign w:val="superscript"/>
        </w:rPr>
        <w:t>2</w:t>
      </w:r>
      <w:r w:rsidRPr="003C6778">
        <w:rPr>
          <w:sz w:val="28"/>
          <w:szCs w:val="28"/>
        </w:rPr>
        <w:t xml:space="preserve"> =</w:t>
      </w:r>
    </w:p>
    <w:p w:rsidR="00990E14" w:rsidRDefault="00990E14" w:rsidP="00990E14">
      <w:pPr>
        <w:pStyle w:val="Odstavekseznama"/>
        <w:rPr>
          <w:sz w:val="28"/>
          <w:szCs w:val="28"/>
        </w:rPr>
      </w:pPr>
    </w:p>
    <w:p w:rsidR="00990E14" w:rsidRDefault="00990E14" w:rsidP="00990E14">
      <w:pPr>
        <w:pStyle w:val="Odstavekseznama"/>
        <w:rPr>
          <w:sz w:val="28"/>
          <w:szCs w:val="28"/>
        </w:rPr>
      </w:pPr>
    </w:p>
    <w:p w:rsidR="00990E14" w:rsidRDefault="00990E14" w:rsidP="00990E14">
      <w:pPr>
        <w:pStyle w:val="Odstavekseznama"/>
        <w:rPr>
          <w:sz w:val="28"/>
          <w:szCs w:val="28"/>
        </w:rPr>
      </w:pPr>
    </w:p>
    <w:p w:rsidR="00990E14" w:rsidRPr="003C6778" w:rsidRDefault="00990E14" w:rsidP="00990E14">
      <w:pPr>
        <w:pStyle w:val="Odstavekseznama"/>
        <w:rPr>
          <w:sz w:val="28"/>
          <w:szCs w:val="28"/>
        </w:rPr>
      </w:pPr>
    </w:p>
    <w:p w:rsidR="00454C81" w:rsidRPr="003C6778" w:rsidRDefault="001C690B" w:rsidP="001C690B">
      <w:pPr>
        <w:ind w:left="360"/>
        <w:rPr>
          <w:sz w:val="28"/>
          <w:szCs w:val="28"/>
        </w:rPr>
      </w:pPr>
      <w:r w:rsidRPr="003C6778">
        <w:rPr>
          <w:sz w:val="28"/>
          <w:szCs w:val="28"/>
        </w:rPr>
        <w:tab/>
      </w:r>
    </w:p>
    <w:p w:rsidR="003C6778" w:rsidRPr="003C6778" w:rsidRDefault="003C6778" w:rsidP="001D3D20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 xml:space="preserve"> Dopolni.                                                                                                                   </w:t>
      </w:r>
    </w:p>
    <w:p w:rsidR="003C6778" w:rsidRPr="003C6778" w:rsidRDefault="003C6778" w:rsidP="003C6778">
      <w:pPr>
        <w:rPr>
          <w:sz w:val="28"/>
          <w:szCs w:val="28"/>
        </w:rPr>
      </w:pPr>
      <w:r w:rsidRPr="003C6778">
        <w:rPr>
          <w:sz w:val="28"/>
          <w:szCs w:val="28"/>
        </w:rPr>
        <w:t xml:space="preserve"> </w:t>
      </w:r>
    </w:p>
    <w:p w:rsidR="003C6778" w:rsidRPr="003C6778" w:rsidRDefault="00990E14" w:rsidP="003C677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167005</wp:posOffset>
                </wp:positionV>
                <wp:extent cx="800100" cy="1143000"/>
                <wp:effectExtent l="13970" t="26670" r="14605" b="11430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14300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93F10B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15" o:spid="_x0000_s1026" type="#_x0000_t6" style="position:absolute;margin-left:18pt;margin-top:13.15pt;width:63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"/>
            </w:pict>
          </mc:Fallback>
        </mc:AlternateContent>
      </w:r>
      <w:r w:rsidR="003C6778" w:rsidRPr="003C6778">
        <w:rPr>
          <w:sz w:val="28"/>
          <w:szCs w:val="28"/>
        </w:rPr>
        <w:t xml:space="preserve">  R                     Narisan je pravokotni trikotnik OPR. Stranici OP in OR se </w:t>
      </w:r>
    </w:p>
    <w:p w:rsidR="003C6778" w:rsidRPr="003C6778" w:rsidRDefault="003C6778" w:rsidP="003C6778">
      <w:pPr>
        <w:rPr>
          <w:sz w:val="28"/>
          <w:szCs w:val="28"/>
        </w:rPr>
      </w:pPr>
      <w:r w:rsidRPr="003C6778">
        <w:rPr>
          <w:sz w:val="28"/>
          <w:szCs w:val="28"/>
        </w:rPr>
        <w:t xml:space="preserve">                         imenujeta ___________ pravokotnega trikotnika.</w:t>
      </w:r>
    </w:p>
    <w:p w:rsidR="003C6778" w:rsidRPr="003C6778" w:rsidRDefault="003C6778" w:rsidP="003C6778">
      <w:pPr>
        <w:rPr>
          <w:sz w:val="28"/>
          <w:szCs w:val="28"/>
        </w:rPr>
      </w:pPr>
      <w:r w:rsidRPr="003C6778">
        <w:rPr>
          <w:sz w:val="28"/>
          <w:szCs w:val="28"/>
        </w:rPr>
        <w:t xml:space="preserve">                         Hipotenuza je _____________ stranica pravokotnega </w:t>
      </w:r>
    </w:p>
    <w:p w:rsidR="003C6778" w:rsidRPr="003C6778" w:rsidRDefault="003C6778" w:rsidP="003C6778">
      <w:pPr>
        <w:rPr>
          <w:sz w:val="28"/>
          <w:szCs w:val="28"/>
        </w:rPr>
      </w:pPr>
      <w:r w:rsidRPr="003C6778">
        <w:rPr>
          <w:sz w:val="28"/>
          <w:szCs w:val="28"/>
        </w:rPr>
        <w:t xml:space="preserve"> p             o       trikotnika in leži  ____________  ____________   ______.</w:t>
      </w:r>
    </w:p>
    <w:p w:rsidR="003C6778" w:rsidRPr="003C6778" w:rsidRDefault="003C6778" w:rsidP="003C6778">
      <w:pPr>
        <w:rPr>
          <w:sz w:val="28"/>
          <w:szCs w:val="28"/>
        </w:rPr>
      </w:pPr>
      <w:r w:rsidRPr="003C6778">
        <w:rPr>
          <w:sz w:val="28"/>
          <w:szCs w:val="28"/>
        </w:rPr>
        <w:t xml:space="preserve">                          Zapiši Pitagorov izrek za hipotenuzo narisanega trikotnika:</w:t>
      </w:r>
    </w:p>
    <w:p w:rsidR="003C6778" w:rsidRPr="003C6778" w:rsidRDefault="003C6778" w:rsidP="003C6778">
      <w:pPr>
        <w:rPr>
          <w:sz w:val="28"/>
          <w:szCs w:val="28"/>
        </w:rPr>
      </w:pPr>
    </w:p>
    <w:p w:rsidR="003C6778" w:rsidRPr="003C6778" w:rsidRDefault="003C6778" w:rsidP="003C6778">
      <w:pPr>
        <w:rPr>
          <w:sz w:val="28"/>
          <w:szCs w:val="28"/>
        </w:rPr>
      </w:pPr>
      <w:r w:rsidRPr="003C6778">
        <w:rPr>
          <w:sz w:val="28"/>
          <w:szCs w:val="28"/>
        </w:rPr>
        <w:t xml:space="preserve"> O      r           P    </w:t>
      </w:r>
    </w:p>
    <w:p w:rsidR="001D3D20" w:rsidRDefault="001D3D20" w:rsidP="003C6778">
      <w:pPr>
        <w:rPr>
          <w:sz w:val="28"/>
          <w:szCs w:val="28"/>
        </w:rPr>
      </w:pPr>
    </w:p>
    <w:p w:rsidR="003C6778" w:rsidRPr="003C6778" w:rsidRDefault="003C6778" w:rsidP="001D3D20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 xml:space="preserve"> Izračunaj neznano stranico, obseg in ploščino narisanega trikotnika.</w:t>
      </w:r>
    </w:p>
    <w:p w:rsidR="003C6778" w:rsidRPr="003C6778" w:rsidRDefault="003C6778" w:rsidP="003C6778">
      <w:pPr>
        <w:rPr>
          <w:sz w:val="28"/>
          <w:szCs w:val="28"/>
        </w:rPr>
      </w:pPr>
      <w:r w:rsidRPr="003C6778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3C6778" w:rsidRPr="003C6778" w:rsidRDefault="00990E14" w:rsidP="003C677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-145415</wp:posOffset>
                </wp:positionV>
                <wp:extent cx="571500" cy="915035"/>
                <wp:effectExtent l="30480" t="19050" r="6985" b="952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71500" cy="91503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65B05" id="AutoShape 16" o:spid="_x0000_s1026" type="#_x0000_t6" style="position:absolute;margin-left:36.35pt;margin-top:-11.45pt;width:45pt;height:72.0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"/>
            </w:pict>
          </mc:Fallback>
        </mc:AlternateContent>
      </w:r>
      <w:r w:rsidR="003C6778" w:rsidRPr="003C6778">
        <w:rPr>
          <w:sz w:val="28"/>
          <w:szCs w:val="28"/>
        </w:rPr>
        <w:t xml:space="preserve">             </w:t>
      </w:r>
      <w:smartTag w:uri="urn:schemas-microsoft-com:office:smarttags" w:element="metricconverter">
        <w:smartTagPr>
          <w:attr w:name="ProductID" w:val="13 cm"/>
        </w:smartTagPr>
        <w:r w:rsidR="003C6778" w:rsidRPr="003C6778">
          <w:rPr>
            <w:sz w:val="28"/>
            <w:szCs w:val="28"/>
          </w:rPr>
          <w:t>13 cm</w:t>
        </w:r>
      </w:smartTag>
      <w:r w:rsidR="003C6778" w:rsidRPr="003C6778">
        <w:rPr>
          <w:sz w:val="28"/>
          <w:szCs w:val="28"/>
        </w:rPr>
        <w:t xml:space="preserve">                   </w:t>
      </w:r>
    </w:p>
    <w:p w:rsidR="003C6778" w:rsidRPr="003C6778" w:rsidRDefault="003C6778" w:rsidP="003C6778">
      <w:pPr>
        <w:rPr>
          <w:sz w:val="28"/>
          <w:szCs w:val="28"/>
        </w:rPr>
      </w:pPr>
      <w:r w:rsidRPr="003C6778">
        <w:rPr>
          <w:sz w:val="28"/>
          <w:szCs w:val="28"/>
        </w:rPr>
        <w:t xml:space="preserve">                            x</w:t>
      </w:r>
    </w:p>
    <w:p w:rsidR="003C6778" w:rsidRPr="003C6778" w:rsidRDefault="003C6778" w:rsidP="003C6778">
      <w:pPr>
        <w:rPr>
          <w:sz w:val="28"/>
          <w:szCs w:val="28"/>
        </w:rPr>
      </w:pPr>
    </w:p>
    <w:p w:rsidR="003C6778" w:rsidRPr="003C6778" w:rsidRDefault="003C6778" w:rsidP="003C6778">
      <w:pPr>
        <w:rPr>
          <w:sz w:val="28"/>
          <w:szCs w:val="28"/>
        </w:rPr>
      </w:pPr>
    </w:p>
    <w:p w:rsidR="003C6778" w:rsidRPr="003C6778" w:rsidRDefault="003C6778" w:rsidP="003C6778">
      <w:pPr>
        <w:rPr>
          <w:sz w:val="28"/>
          <w:szCs w:val="28"/>
        </w:rPr>
      </w:pPr>
      <w:r w:rsidRPr="003C6778">
        <w:rPr>
          <w:sz w:val="28"/>
          <w:szCs w:val="28"/>
        </w:rPr>
        <w:t xml:space="preserve">                5 cm</w:t>
      </w:r>
    </w:p>
    <w:p w:rsidR="003C6778" w:rsidRPr="003C6778" w:rsidRDefault="003C6778" w:rsidP="003C6778">
      <w:pPr>
        <w:rPr>
          <w:sz w:val="28"/>
          <w:szCs w:val="28"/>
        </w:rPr>
      </w:pPr>
    </w:p>
    <w:p w:rsidR="003C6778" w:rsidRPr="003C6778" w:rsidRDefault="003C6778" w:rsidP="003C6778">
      <w:pPr>
        <w:rPr>
          <w:sz w:val="28"/>
          <w:szCs w:val="28"/>
        </w:rPr>
      </w:pPr>
    </w:p>
    <w:p w:rsidR="003C6778" w:rsidRPr="003C6778" w:rsidRDefault="003C6778" w:rsidP="003C6778">
      <w:pPr>
        <w:rPr>
          <w:sz w:val="28"/>
          <w:szCs w:val="28"/>
        </w:rPr>
      </w:pPr>
      <w:r w:rsidRPr="003C6778">
        <w:rPr>
          <w:sz w:val="28"/>
          <w:szCs w:val="28"/>
        </w:rPr>
        <w:t xml:space="preserve">   </w:t>
      </w:r>
    </w:p>
    <w:p w:rsidR="003C6778" w:rsidRPr="003C6778" w:rsidRDefault="003C6778" w:rsidP="003C6778">
      <w:pPr>
        <w:rPr>
          <w:sz w:val="28"/>
          <w:szCs w:val="28"/>
        </w:rPr>
      </w:pPr>
    </w:p>
    <w:p w:rsidR="003C6778" w:rsidRPr="003C6778" w:rsidRDefault="003C6778" w:rsidP="003C6778">
      <w:pPr>
        <w:rPr>
          <w:sz w:val="28"/>
          <w:szCs w:val="28"/>
        </w:rPr>
      </w:pPr>
    </w:p>
    <w:p w:rsidR="003C6778" w:rsidRPr="003C6778" w:rsidRDefault="003C6778" w:rsidP="003C6778">
      <w:pPr>
        <w:rPr>
          <w:sz w:val="28"/>
          <w:szCs w:val="28"/>
        </w:rPr>
      </w:pPr>
    </w:p>
    <w:p w:rsidR="003C6778" w:rsidRPr="003C6778" w:rsidRDefault="003C6778" w:rsidP="003C6778">
      <w:pPr>
        <w:rPr>
          <w:sz w:val="28"/>
          <w:szCs w:val="28"/>
        </w:rPr>
      </w:pPr>
      <w:r w:rsidRPr="003C6778">
        <w:rPr>
          <w:sz w:val="28"/>
          <w:szCs w:val="28"/>
        </w:rPr>
        <w:t xml:space="preserve">  </w:t>
      </w:r>
    </w:p>
    <w:p w:rsidR="003C6778" w:rsidRPr="003C6778" w:rsidRDefault="003C6778" w:rsidP="003C6778">
      <w:pPr>
        <w:rPr>
          <w:sz w:val="28"/>
          <w:szCs w:val="28"/>
        </w:rPr>
      </w:pPr>
    </w:p>
    <w:p w:rsidR="003C6778" w:rsidRPr="003C6778" w:rsidRDefault="003C6778" w:rsidP="001D3D20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 xml:space="preserve"> Diagonala kvadrata meri </w:t>
      </w:r>
      <w:r w:rsidRPr="003C6778">
        <w:rPr>
          <w:position w:val="-6"/>
          <w:sz w:val="28"/>
          <w:szCs w:val="28"/>
        </w:rPr>
        <w:object w:dxaOrig="499" w:dyaOrig="340">
          <v:shape id="_x0000_i1051" type="#_x0000_t75" style="width:25pt;height:17pt" o:ole="">
            <v:imagedata r:id="rId60" o:title=""/>
          </v:shape>
          <o:OLEObject Type="Embed" ProgID="Equation.3" ShapeID="_x0000_i1051" DrawAspect="Content" ObjectID="_1550562990" r:id="rId61"/>
        </w:object>
      </w:r>
      <w:r w:rsidRPr="003C6778">
        <w:rPr>
          <w:sz w:val="28"/>
          <w:szCs w:val="28"/>
        </w:rPr>
        <w:t xml:space="preserve">dm. Koliko meri stranica kvadrata ? Izračunaj   še obseg in ploščino kvadrata.                                                                                                     </w:t>
      </w:r>
    </w:p>
    <w:p w:rsidR="003C6778" w:rsidRPr="003C6778" w:rsidRDefault="003C6778" w:rsidP="003C6778">
      <w:pPr>
        <w:rPr>
          <w:sz w:val="28"/>
          <w:szCs w:val="28"/>
        </w:rPr>
      </w:pPr>
    </w:p>
    <w:p w:rsidR="003C6778" w:rsidRPr="003C6778" w:rsidRDefault="003C6778" w:rsidP="003C6778">
      <w:pPr>
        <w:rPr>
          <w:sz w:val="28"/>
          <w:szCs w:val="28"/>
        </w:rPr>
      </w:pPr>
    </w:p>
    <w:p w:rsidR="003C6778" w:rsidRPr="003C6778" w:rsidRDefault="003C6778" w:rsidP="003C6778">
      <w:pPr>
        <w:rPr>
          <w:sz w:val="28"/>
          <w:szCs w:val="28"/>
        </w:rPr>
      </w:pPr>
    </w:p>
    <w:p w:rsidR="003C6778" w:rsidRPr="003C6778" w:rsidRDefault="003C6778" w:rsidP="003C6778">
      <w:pPr>
        <w:rPr>
          <w:sz w:val="28"/>
          <w:szCs w:val="28"/>
        </w:rPr>
      </w:pPr>
    </w:p>
    <w:p w:rsidR="001C690B" w:rsidRPr="003C6778" w:rsidRDefault="003C6778" w:rsidP="001D3D20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 xml:space="preserve"> Krak enakokrakega trikotnika meri 17cm, osnovnica pa 16cm.  Izračunaj  višino, obseg in ploščino trikotnika.                                                                                                   </w:t>
      </w:r>
    </w:p>
    <w:sectPr w:rsidR="001C690B" w:rsidRPr="003C6778" w:rsidSect="003C6778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2698"/>
    <w:multiLevelType w:val="hybridMultilevel"/>
    <w:tmpl w:val="386ABBF8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6D4FF8"/>
    <w:multiLevelType w:val="hybridMultilevel"/>
    <w:tmpl w:val="6BEE174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A4E5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C0326C"/>
    <w:multiLevelType w:val="hybridMultilevel"/>
    <w:tmpl w:val="2910AF2C"/>
    <w:lvl w:ilvl="0" w:tplc="10FC164E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9277D"/>
    <w:multiLevelType w:val="hybridMultilevel"/>
    <w:tmpl w:val="6E5A02F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2C5294"/>
    <w:multiLevelType w:val="hybridMultilevel"/>
    <w:tmpl w:val="102823B0"/>
    <w:lvl w:ilvl="0" w:tplc="89A4F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6D6B12"/>
    <w:multiLevelType w:val="hybridMultilevel"/>
    <w:tmpl w:val="E820B6D4"/>
    <w:lvl w:ilvl="0" w:tplc="0424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62"/>
    <w:rsid w:val="000023B9"/>
    <w:rsid w:val="0000443B"/>
    <w:rsid w:val="0001024D"/>
    <w:rsid w:val="000119D0"/>
    <w:rsid w:val="000164BD"/>
    <w:rsid w:val="00024253"/>
    <w:rsid w:val="00035D44"/>
    <w:rsid w:val="00042DE7"/>
    <w:rsid w:val="00046962"/>
    <w:rsid w:val="00062584"/>
    <w:rsid w:val="000724FB"/>
    <w:rsid w:val="00074580"/>
    <w:rsid w:val="000849C3"/>
    <w:rsid w:val="00093C71"/>
    <w:rsid w:val="00094723"/>
    <w:rsid w:val="000953B6"/>
    <w:rsid w:val="000A0016"/>
    <w:rsid w:val="000B00E6"/>
    <w:rsid w:val="000B0CA1"/>
    <w:rsid w:val="000C2687"/>
    <w:rsid w:val="000D102C"/>
    <w:rsid w:val="000F25E8"/>
    <w:rsid w:val="000F28EF"/>
    <w:rsid w:val="000F405C"/>
    <w:rsid w:val="000F719A"/>
    <w:rsid w:val="00101E11"/>
    <w:rsid w:val="00104538"/>
    <w:rsid w:val="001077FD"/>
    <w:rsid w:val="00112131"/>
    <w:rsid w:val="001145E4"/>
    <w:rsid w:val="00132DDD"/>
    <w:rsid w:val="00137551"/>
    <w:rsid w:val="001401F9"/>
    <w:rsid w:val="00143995"/>
    <w:rsid w:val="00143E8B"/>
    <w:rsid w:val="00146F7D"/>
    <w:rsid w:val="00154CEB"/>
    <w:rsid w:val="0016099F"/>
    <w:rsid w:val="00160B83"/>
    <w:rsid w:val="00180496"/>
    <w:rsid w:val="001863FF"/>
    <w:rsid w:val="001926EF"/>
    <w:rsid w:val="001B31BB"/>
    <w:rsid w:val="001B5806"/>
    <w:rsid w:val="001C3232"/>
    <w:rsid w:val="001C690B"/>
    <w:rsid w:val="001D3D20"/>
    <w:rsid w:val="001D5AD4"/>
    <w:rsid w:val="001D69B8"/>
    <w:rsid w:val="002001A4"/>
    <w:rsid w:val="00204B92"/>
    <w:rsid w:val="00207A88"/>
    <w:rsid w:val="0021037B"/>
    <w:rsid w:val="00227010"/>
    <w:rsid w:val="00227DBA"/>
    <w:rsid w:val="002372F2"/>
    <w:rsid w:val="00243C5F"/>
    <w:rsid w:val="002478AD"/>
    <w:rsid w:val="00262FC7"/>
    <w:rsid w:val="002705FA"/>
    <w:rsid w:val="00272C36"/>
    <w:rsid w:val="00276B86"/>
    <w:rsid w:val="00293197"/>
    <w:rsid w:val="00295CA1"/>
    <w:rsid w:val="002A33A9"/>
    <w:rsid w:val="002A45A6"/>
    <w:rsid w:val="002C235F"/>
    <w:rsid w:val="002C2694"/>
    <w:rsid w:val="002C779D"/>
    <w:rsid w:val="002E0013"/>
    <w:rsid w:val="002E1FEE"/>
    <w:rsid w:val="002F6854"/>
    <w:rsid w:val="003025B5"/>
    <w:rsid w:val="00305859"/>
    <w:rsid w:val="00305BB1"/>
    <w:rsid w:val="003075F4"/>
    <w:rsid w:val="003140CF"/>
    <w:rsid w:val="00325854"/>
    <w:rsid w:val="00326DCD"/>
    <w:rsid w:val="00337BFA"/>
    <w:rsid w:val="00344118"/>
    <w:rsid w:val="00362C84"/>
    <w:rsid w:val="0036355B"/>
    <w:rsid w:val="00367660"/>
    <w:rsid w:val="00372383"/>
    <w:rsid w:val="003758EA"/>
    <w:rsid w:val="003848C9"/>
    <w:rsid w:val="00384E9E"/>
    <w:rsid w:val="00396A33"/>
    <w:rsid w:val="003A19B1"/>
    <w:rsid w:val="003A5C22"/>
    <w:rsid w:val="003A77C5"/>
    <w:rsid w:val="003A7AF6"/>
    <w:rsid w:val="003C04BC"/>
    <w:rsid w:val="003C0780"/>
    <w:rsid w:val="003C6778"/>
    <w:rsid w:val="003D32AF"/>
    <w:rsid w:val="003D3C34"/>
    <w:rsid w:val="003D55E7"/>
    <w:rsid w:val="003E4F64"/>
    <w:rsid w:val="003E6968"/>
    <w:rsid w:val="003E6D58"/>
    <w:rsid w:val="003F02B0"/>
    <w:rsid w:val="0040030D"/>
    <w:rsid w:val="004021C5"/>
    <w:rsid w:val="0040439F"/>
    <w:rsid w:val="00405840"/>
    <w:rsid w:val="00417DA6"/>
    <w:rsid w:val="00420F28"/>
    <w:rsid w:val="00427D3A"/>
    <w:rsid w:val="00427F34"/>
    <w:rsid w:val="00432C87"/>
    <w:rsid w:val="00434998"/>
    <w:rsid w:val="00440CF0"/>
    <w:rsid w:val="004445AD"/>
    <w:rsid w:val="00454C81"/>
    <w:rsid w:val="00456FA9"/>
    <w:rsid w:val="00460440"/>
    <w:rsid w:val="00464A8E"/>
    <w:rsid w:val="004716ED"/>
    <w:rsid w:val="00473365"/>
    <w:rsid w:val="0047704C"/>
    <w:rsid w:val="00495356"/>
    <w:rsid w:val="004A4D61"/>
    <w:rsid w:val="004B5A6A"/>
    <w:rsid w:val="004C213B"/>
    <w:rsid w:val="004C6025"/>
    <w:rsid w:val="004D2E85"/>
    <w:rsid w:val="004D3833"/>
    <w:rsid w:val="004D4337"/>
    <w:rsid w:val="004E0EA6"/>
    <w:rsid w:val="004F2A83"/>
    <w:rsid w:val="004F6C8E"/>
    <w:rsid w:val="004F6DD2"/>
    <w:rsid w:val="00504B82"/>
    <w:rsid w:val="00512FA8"/>
    <w:rsid w:val="005162BB"/>
    <w:rsid w:val="005271A9"/>
    <w:rsid w:val="00540483"/>
    <w:rsid w:val="00541572"/>
    <w:rsid w:val="00551B89"/>
    <w:rsid w:val="00555178"/>
    <w:rsid w:val="005564E5"/>
    <w:rsid w:val="00557ED5"/>
    <w:rsid w:val="00562AF0"/>
    <w:rsid w:val="005728E9"/>
    <w:rsid w:val="00576ED5"/>
    <w:rsid w:val="00590A77"/>
    <w:rsid w:val="005931FB"/>
    <w:rsid w:val="00594134"/>
    <w:rsid w:val="005A57B8"/>
    <w:rsid w:val="005B5A71"/>
    <w:rsid w:val="005C320C"/>
    <w:rsid w:val="005D6CE5"/>
    <w:rsid w:val="005E68CC"/>
    <w:rsid w:val="005F08B7"/>
    <w:rsid w:val="005F2DAE"/>
    <w:rsid w:val="005F4AEE"/>
    <w:rsid w:val="00602937"/>
    <w:rsid w:val="00610BA4"/>
    <w:rsid w:val="0061702A"/>
    <w:rsid w:val="00620072"/>
    <w:rsid w:val="00624417"/>
    <w:rsid w:val="00632D80"/>
    <w:rsid w:val="00640172"/>
    <w:rsid w:val="00642724"/>
    <w:rsid w:val="00643386"/>
    <w:rsid w:val="006444CA"/>
    <w:rsid w:val="00661EFD"/>
    <w:rsid w:val="0067724C"/>
    <w:rsid w:val="00691071"/>
    <w:rsid w:val="00691DE9"/>
    <w:rsid w:val="006937F5"/>
    <w:rsid w:val="00694673"/>
    <w:rsid w:val="006A497C"/>
    <w:rsid w:val="006A5904"/>
    <w:rsid w:val="006B2CFB"/>
    <w:rsid w:val="006B46BD"/>
    <w:rsid w:val="006B7AB1"/>
    <w:rsid w:val="006B7BA5"/>
    <w:rsid w:val="006C1217"/>
    <w:rsid w:val="006E23D5"/>
    <w:rsid w:val="006E3F2D"/>
    <w:rsid w:val="006F4C4A"/>
    <w:rsid w:val="00703AB8"/>
    <w:rsid w:val="0075247C"/>
    <w:rsid w:val="007623A6"/>
    <w:rsid w:val="00763F55"/>
    <w:rsid w:val="0076490D"/>
    <w:rsid w:val="007712B0"/>
    <w:rsid w:val="00775224"/>
    <w:rsid w:val="007A34FB"/>
    <w:rsid w:val="007A64A2"/>
    <w:rsid w:val="007B31CD"/>
    <w:rsid w:val="007B7B19"/>
    <w:rsid w:val="007C283C"/>
    <w:rsid w:val="007C5083"/>
    <w:rsid w:val="007C641F"/>
    <w:rsid w:val="007C7E8E"/>
    <w:rsid w:val="007D2B9E"/>
    <w:rsid w:val="007D2F56"/>
    <w:rsid w:val="007D3A45"/>
    <w:rsid w:val="007D5227"/>
    <w:rsid w:val="007D5D4E"/>
    <w:rsid w:val="007E2B61"/>
    <w:rsid w:val="007E2B8A"/>
    <w:rsid w:val="007F022C"/>
    <w:rsid w:val="007F0AF6"/>
    <w:rsid w:val="007F5A3E"/>
    <w:rsid w:val="00807772"/>
    <w:rsid w:val="00817620"/>
    <w:rsid w:val="0082088B"/>
    <w:rsid w:val="0082426E"/>
    <w:rsid w:val="00826401"/>
    <w:rsid w:val="00827160"/>
    <w:rsid w:val="00835C8D"/>
    <w:rsid w:val="00835E34"/>
    <w:rsid w:val="008443AE"/>
    <w:rsid w:val="008501CA"/>
    <w:rsid w:val="0085436F"/>
    <w:rsid w:val="0086204F"/>
    <w:rsid w:val="00863F25"/>
    <w:rsid w:val="00874226"/>
    <w:rsid w:val="00874B34"/>
    <w:rsid w:val="0087790F"/>
    <w:rsid w:val="00894465"/>
    <w:rsid w:val="00895696"/>
    <w:rsid w:val="008970AD"/>
    <w:rsid w:val="008B54EC"/>
    <w:rsid w:val="008E2939"/>
    <w:rsid w:val="008E3612"/>
    <w:rsid w:val="008F1D56"/>
    <w:rsid w:val="00913A3A"/>
    <w:rsid w:val="00920D21"/>
    <w:rsid w:val="0093098F"/>
    <w:rsid w:val="0093341F"/>
    <w:rsid w:val="009369FD"/>
    <w:rsid w:val="00937234"/>
    <w:rsid w:val="00947571"/>
    <w:rsid w:val="00950549"/>
    <w:rsid w:val="009512BD"/>
    <w:rsid w:val="0095254A"/>
    <w:rsid w:val="009532BE"/>
    <w:rsid w:val="009563CC"/>
    <w:rsid w:val="00962B87"/>
    <w:rsid w:val="00971DEF"/>
    <w:rsid w:val="009727A9"/>
    <w:rsid w:val="00975EBD"/>
    <w:rsid w:val="00977BEE"/>
    <w:rsid w:val="00990E14"/>
    <w:rsid w:val="00993C3F"/>
    <w:rsid w:val="009A0DFD"/>
    <w:rsid w:val="009B51E5"/>
    <w:rsid w:val="009B5637"/>
    <w:rsid w:val="009D196A"/>
    <w:rsid w:val="009D78FC"/>
    <w:rsid w:val="009E4C94"/>
    <w:rsid w:val="00A05DF5"/>
    <w:rsid w:val="00A23BC3"/>
    <w:rsid w:val="00A27E0F"/>
    <w:rsid w:val="00A43267"/>
    <w:rsid w:val="00A43730"/>
    <w:rsid w:val="00A44972"/>
    <w:rsid w:val="00A47BAB"/>
    <w:rsid w:val="00A5297A"/>
    <w:rsid w:val="00A54C0A"/>
    <w:rsid w:val="00A54D12"/>
    <w:rsid w:val="00A612A3"/>
    <w:rsid w:val="00A61D15"/>
    <w:rsid w:val="00A643B8"/>
    <w:rsid w:val="00A71805"/>
    <w:rsid w:val="00A74FBC"/>
    <w:rsid w:val="00A76137"/>
    <w:rsid w:val="00A76CA4"/>
    <w:rsid w:val="00A770FD"/>
    <w:rsid w:val="00A77597"/>
    <w:rsid w:val="00A83B89"/>
    <w:rsid w:val="00A90DB5"/>
    <w:rsid w:val="00AA0296"/>
    <w:rsid w:val="00AA0545"/>
    <w:rsid w:val="00AA0DC5"/>
    <w:rsid w:val="00AA2BF5"/>
    <w:rsid w:val="00AA3D1A"/>
    <w:rsid w:val="00AA4897"/>
    <w:rsid w:val="00AB3DE0"/>
    <w:rsid w:val="00AB4FED"/>
    <w:rsid w:val="00AD126C"/>
    <w:rsid w:val="00AD6C68"/>
    <w:rsid w:val="00AE0DD8"/>
    <w:rsid w:val="00AE4500"/>
    <w:rsid w:val="00AE51EE"/>
    <w:rsid w:val="00AE6416"/>
    <w:rsid w:val="00AF124F"/>
    <w:rsid w:val="00AF526C"/>
    <w:rsid w:val="00B00B64"/>
    <w:rsid w:val="00B05E38"/>
    <w:rsid w:val="00B2634E"/>
    <w:rsid w:val="00B3718D"/>
    <w:rsid w:val="00B438CF"/>
    <w:rsid w:val="00B467F6"/>
    <w:rsid w:val="00B518C3"/>
    <w:rsid w:val="00B52B64"/>
    <w:rsid w:val="00B72C33"/>
    <w:rsid w:val="00B76E5E"/>
    <w:rsid w:val="00B822A5"/>
    <w:rsid w:val="00B82860"/>
    <w:rsid w:val="00B94AAA"/>
    <w:rsid w:val="00B95F6C"/>
    <w:rsid w:val="00BA1A19"/>
    <w:rsid w:val="00BA4ECC"/>
    <w:rsid w:val="00BA5661"/>
    <w:rsid w:val="00BC0B8F"/>
    <w:rsid w:val="00BC5F30"/>
    <w:rsid w:val="00BE61F2"/>
    <w:rsid w:val="00BE6839"/>
    <w:rsid w:val="00BF4EF5"/>
    <w:rsid w:val="00C074BF"/>
    <w:rsid w:val="00C11BBD"/>
    <w:rsid w:val="00C13F93"/>
    <w:rsid w:val="00C264D0"/>
    <w:rsid w:val="00C4655C"/>
    <w:rsid w:val="00C46644"/>
    <w:rsid w:val="00C528D2"/>
    <w:rsid w:val="00C642EA"/>
    <w:rsid w:val="00C64A6F"/>
    <w:rsid w:val="00C65328"/>
    <w:rsid w:val="00C71841"/>
    <w:rsid w:val="00C72412"/>
    <w:rsid w:val="00C77AA2"/>
    <w:rsid w:val="00C81A74"/>
    <w:rsid w:val="00C81C1F"/>
    <w:rsid w:val="00C9323A"/>
    <w:rsid w:val="00C97016"/>
    <w:rsid w:val="00CB3F7C"/>
    <w:rsid w:val="00CB4FC8"/>
    <w:rsid w:val="00CB6E11"/>
    <w:rsid w:val="00CB6FC0"/>
    <w:rsid w:val="00CC4B44"/>
    <w:rsid w:val="00CC7611"/>
    <w:rsid w:val="00CE06D3"/>
    <w:rsid w:val="00CE1488"/>
    <w:rsid w:val="00CE164D"/>
    <w:rsid w:val="00CE5166"/>
    <w:rsid w:val="00CE68A8"/>
    <w:rsid w:val="00CF174F"/>
    <w:rsid w:val="00CF5012"/>
    <w:rsid w:val="00D0677A"/>
    <w:rsid w:val="00D12028"/>
    <w:rsid w:val="00D12886"/>
    <w:rsid w:val="00D1666D"/>
    <w:rsid w:val="00D20CC7"/>
    <w:rsid w:val="00D21229"/>
    <w:rsid w:val="00D322CF"/>
    <w:rsid w:val="00D36AF2"/>
    <w:rsid w:val="00D41835"/>
    <w:rsid w:val="00D44F76"/>
    <w:rsid w:val="00D5582F"/>
    <w:rsid w:val="00D874EC"/>
    <w:rsid w:val="00D918AB"/>
    <w:rsid w:val="00D923DB"/>
    <w:rsid w:val="00D934A7"/>
    <w:rsid w:val="00D940EA"/>
    <w:rsid w:val="00D9682A"/>
    <w:rsid w:val="00D9765C"/>
    <w:rsid w:val="00DB3C8B"/>
    <w:rsid w:val="00DC22F4"/>
    <w:rsid w:val="00DC2A11"/>
    <w:rsid w:val="00DD4AFE"/>
    <w:rsid w:val="00DD5358"/>
    <w:rsid w:val="00DD7673"/>
    <w:rsid w:val="00DE758E"/>
    <w:rsid w:val="00E00023"/>
    <w:rsid w:val="00E014D7"/>
    <w:rsid w:val="00E03BAE"/>
    <w:rsid w:val="00E23ACC"/>
    <w:rsid w:val="00E23E18"/>
    <w:rsid w:val="00E2636E"/>
    <w:rsid w:val="00E26A3F"/>
    <w:rsid w:val="00E27C08"/>
    <w:rsid w:val="00E3315C"/>
    <w:rsid w:val="00E61088"/>
    <w:rsid w:val="00E62FB9"/>
    <w:rsid w:val="00E736F7"/>
    <w:rsid w:val="00E8541D"/>
    <w:rsid w:val="00E93576"/>
    <w:rsid w:val="00E9623E"/>
    <w:rsid w:val="00EA1C78"/>
    <w:rsid w:val="00EA67B4"/>
    <w:rsid w:val="00EA7D61"/>
    <w:rsid w:val="00EB0DDC"/>
    <w:rsid w:val="00EB1171"/>
    <w:rsid w:val="00EB5641"/>
    <w:rsid w:val="00ED09B9"/>
    <w:rsid w:val="00EE039B"/>
    <w:rsid w:val="00EE20E3"/>
    <w:rsid w:val="00EF1AFE"/>
    <w:rsid w:val="00EF529C"/>
    <w:rsid w:val="00EF5A74"/>
    <w:rsid w:val="00EF773F"/>
    <w:rsid w:val="00F00103"/>
    <w:rsid w:val="00F1109A"/>
    <w:rsid w:val="00F25F81"/>
    <w:rsid w:val="00F26085"/>
    <w:rsid w:val="00F273D8"/>
    <w:rsid w:val="00F27E2A"/>
    <w:rsid w:val="00F41F7A"/>
    <w:rsid w:val="00F44D45"/>
    <w:rsid w:val="00F525ED"/>
    <w:rsid w:val="00F53554"/>
    <w:rsid w:val="00F54DB9"/>
    <w:rsid w:val="00F60CA2"/>
    <w:rsid w:val="00F61AA6"/>
    <w:rsid w:val="00F63FDF"/>
    <w:rsid w:val="00F7193D"/>
    <w:rsid w:val="00F71AB2"/>
    <w:rsid w:val="00F77697"/>
    <w:rsid w:val="00F81DFD"/>
    <w:rsid w:val="00F86C1B"/>
    <w:rsid w:val="00FA0B99"/>
    <w:rsid w:val="00FA5A30"/>
    <w:rsid w:val="00FB78DA"/>
    <w:rsid w:val="00FC1C06"/>
    <w:rsid w:val="00FD7948"/>
    <w:rsid w:val="00FE0A08"/>
    <w:rsid w:val="00FE265B"/>
    <w:rsid w:val="00FE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4C25F46-7B58-4BCF-89F1-91AFB715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3E6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C6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63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jpeg"/><Relationship Id="rId53" Type="http://schemas.openxmlformats.org/officeDocument/2006/relationships/image" Target="media/image25.wmf"/><Relationship Id="rId58" Type="http://schemas.openxmlformats.org/officeDocument/2006/relationships/oleObject" Target="embeddings/oleObject2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30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image" Target="media/image23.wmf"/><Relationship Id="rId56" Type="http://schemas.openxmlformats.org/officeDocument/2006/relationships/image" Target="media/image26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2.wmf"/><Relationship Id="rId59" Type="http://schemas.openxmlformats.org/officeDocument/2006/relationships/oleObject" Target="embeddings/oleObject29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\AppData\Local\Temp\Ponavljanje%20za%208.%20r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Ponavljanje za 8. r-1</Template>
  <TotalTime>5</TotalTime>
  <Pages>6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Preverjanje znanja –RACIONALNA ŠTEVILA, SEŠTEVANJE IN ODŠTEVANJE</vt:lpstr>
    </vt:vector>
  </TitlesOfParts>
  <Company>.</Company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Preverjanje znanja –RACIONALNA ŠTEVILA, SEŠTEVANJE IN ODŠTEVANJE</dc:title>
  <dc:creator>mat</dc:creator>
  <cp:lastModifiedBy>mat</cp:lastModifiedBy>
  <cp:revision>1</cp:revision>
  <dcterms:created xsi:type="dcterms:W3CDTF">2017-03-09T10:04:00Z</dcterms:created>
  <dcterms:modified xsi:type="dcterms:W3CDTF">2017-03-09T10:09:00Z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