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90E9E4" w14:textId="77777777" w:rsidR="00FA06B6" w:rsidRDefault="00E856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Glasbena umetnost: četrtek, 14. 1. 2021</w:t>
      </w:r>
    </w:p>
    <w:p w14:paraId="006987A7" w14:textId="77777777" w:rsidR="00FA06B6" w:rsidRDefault="00FA06B6">
      <w:pPr>
        <w:jc w:val="both"/>
        <w:rPr>
          <w:rFonts w:ascii="Arial" w:hAnsi="Arial" w:cs="Arial"/>
        </w:rPr>
      </w:pPr>
    </w:p>
    <w:p w14:paraId="6B85D181" w14:textId="77777777" w:rsidR="00FA06B6" w:rsidRDefault="00E856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Danes boš:</w:t>
      </w:r>
    </w:p>
    <w:p w14:paraId="07C338C8" w14:textId="77777777" w:rsidR="00FA06B6" w:rsidRDefault="00E85625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spoznal brenkala in njihove značilnosti,</w:t>
      </w:r>
    </w:p>
    <w:p w14:paraId="6765F658" w14:textId="77777777" w:rsidR="00FA06B6" w:rsidRDefault="00E85625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poslušal skladbe, izvajane z brenkali in prepoznaval inštrumente.</w:t>
      </w:r>
    </w:p>
    <w:p w14:paraId="4DA875D2" w14:textId="77777777" w:rsidR="00FA06B6" w:rsidRDefault="00FA06B6">
      <w:pPr>
        <w:rPr>
          <w:rFonts w:ascii="Arial" w:hAnsi="Arial" w:cs="Arial"/>
        </w:rPr>
      </w:pPr>
    </w:p>
    <w:p w14:paraId="52BCC9B0" w14:textId="77777777" w:rsidR="00FA06B6" w:rsidRDefault="00FA06B6">
      <w:pPr>
        <w:rPr>
          <w:rFonts w:ascii="Arial" w:hAnsi="Arial" w:cs="Arial"/>
        </w:rPr>
      </w:pPr>
    </w:p>
    <w:p w14:paraId="2F923AF5" w14:textId="77777777" w:rsidR="00FA06B6" w:rsidRDefault="00FA06B6">
      <w:pPr>
        <w:rPr>
          <w:rFonts w:ascii="Arial" w:hAnsi="Arial" w:cs="Arial"/>
        </w:rPr>
      </w:pPr>
    </w:p>
    <w:p w14:paraId="17EC9090" w14:textId="77777777" w:rsidR="00FA06B6" w:rsidRDefault="00E85625">
      <w:pPr>
        <w:rPr>
          <w:rFonts w:ascii="Arial" w:hAnsi="Arial" w:cs="Arial"/>
        </w:rPr>
      </w:pPr>
      <w:r>
        <w:rPr>
          <w:rFonts w:ascii="Arial" w:hAnsi="Arial" w:cs="Arial"/>
        </w:rPr>
        <w:t>Oglej si videoposnetek:</w:t>
      </w:r>
    </w:p>
    <w:p w14:paraId="6972A9B2" w14:textId="77777777" w:rsidR="00FA06B6" w:rsidRDefault="00FA06B6">
      <w:pPr>
        <w:rPr>
          <w:rFonts w:ascii="Arial" w:hAnsi="Arial" w:cs="Arial"/>
        </w:rPr>
      </w:pPr>
    </w:p>
    <w:p w14:paraId="6EE4F325" w14:textId="77777777" w:rsidR="00FA06B6" w:rsidRDefault="00E85625">
      <w:hyperlink r:id="rId7" w:history="1">
        <w:r>
          <w:rPr>
            <w:rStyle w:val="Hiperpovezava"/>
            <w:rFonts w:ascii="Arial" w:hAnsi="Arial" w:cs="Arial"/>
          </w:rPr>
          <w:t>https://video.arnes.si/portal/asset.zul?id=N1XZp6gNo4orXSb7VFSvV2se</w:t>
        </w:r>
      </w:hyperlink>
    </w:p>
    <w:p w14:paraId="6050B858" w14:textId="77777777" w:rsidR="00FA06B6" w:rsidRDefault="00FA06B6">
      <w:pPr>
        <w:rPr>
          <w:rFonts w:ascii="Arial" w:hAnsi="Arial" w:cs="Arial"/>
        </w:rPr>
      </w:pPr>
    </w:p>
    <w:p w14:paraId="13BCE302" w14:textId="77777777" w:rsidR="00FA06B6" w:rsidRDefault="00FA06B6">
      <w:pPr>
        <w:rPr>
          <w:rFonts w:ascii="Arial" w:hAnsi="Arial" w:cs="Arial"/>
        </w:rPr>
      </w:pPr>
    </w:p>
    <w:p w14:paraId="505D91CD" w14:textId="77777777" w:rsidR="00FA06B6" w:rsidRDefault="00FA06B6">
      <w:pPr>
        <w:rPr>
          <w:rFonts w:ascii="Arial" w:hAnsi="Arial" w:cs="Arial"/>
        </w:rPr>
      </w:pPr>
    </w:p>
    <w:p w14:paraId="30AF49A7" w14:textId="77777777" w:rsidR="00FA06B6" w:rsidRDefault="00E85625">
      <w:r>
        <w:rPr>
          <w:rFonts w:ascii="Arial" w:hAnsi="Arial" w:cs="Arial"/>
          <w:color w:val="FF0000"/>
        </w:rPr>
        <w:t>BRENKALA</w:t>
      </w:r>
      <w:r>
        <w:rPr>
          <w:rFonts w:ascii="Arial" w:hAnsi="Arial" w:cs="Arial"/>
        </w:rPr>
        <w:t xml:space="preserve"> (strunska glasbila)</w:t>
      </w:r>
    </w:p>
    <w:p w14:paraId="4FA95FE3" w14:textId="77777777" w:rsidR="00FA06B6" w:rsidRDefault="00E85625">
      <w:pPr>
        <w:rPr>
          <w:rFonts w:ascii="Arial" w:hAnsi="Arial" w:cs="Arial"/>
        </w:rPr>
      </w:pPr>
      <w:r>
        <w:rPr>
          <w:rFonts w:ascii="Arial" w:hAnsi="Arial" w:cs="Arial"/>
        </w:rPr>
        <w:t>OPIS</w:t>
      </w:r>
    </w:p>
    <w:p w14:paraId="2FD06799" w14:textId="77777777" w:rsidR="00FA06B6" w:rsidRDefault="00E856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9233424" w14:textId="77777777" w:rsidR="00FA06B6" w:rsidRDefault="00E85625">
      <w:pPr>
        <w:ind w:left="284"/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2D136AB" wp14:editId="3F2B21A0">
                <wp:simplePos x="0" y="0"/>
                <wp:positionH relativeFrom="column">
                  <wp:posOffset>2148209</wp:posOffset>
                </wp:positionH>
                <wp:positionV relativeFrom="paragraph">
                  <wp:posOffset>152403</wp:posOffset>
                </wp:positionV>
                <wp:extent cx="201926" cy="2042156"/>
                <wp:effectExtent l="38100" t="0" r="26674" b="15244"/>
                <wp:wrapNone/>
                <wp:docPr id="1" name="Levi zaviti oklepaj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26" cy="2042156"/>
                        </a:xfrm>
                        <a:custGeom>
                          <a:avLst>
                            <a:gd name="f11" fmla="val 8333"/>
                            <a:gd name="f12" fmla="val 50000"/>
                          </a:avLst>
                          <a:gdLst>
                            <a:gd name="f2" fmla="val 10800000"/>
                            <a:gd name="f3" fmla="val 5400000"/>
                            <a:gd name="f4" fmla="val 180"/>
                            <a:gd name="f5" fmla="val w"/>
                            <a:gd name="f6" fmla="val h"/>
                            <a:gd name="f7" fmla="val ss"/>
                            <a:gd name="f8" fmla="val 0"/>
                            <a:gd name="f9" fmla="*/ 5419351 1 1725033"/>
                            <a:gd name="f10" fmla="+- 0 0 5400000"/>
                            <a:gd name="f11" fmla="val 8333"/>
                            <a:gd name="f12" fmla="val 50000"/>
                            <a:gd name="f13" fmla="+- 0 0 -180"/>
                            <a:gd name="f14" fmla="+- 0 0 -270"/>
                            <a:gd name="f15" fmla="+- 0 0 -360"/>
                            <a:gd name="f16" fmla="abs f5"/>
                            <a:gd name="f17" fmla="abs f6"/>
                            <a:gd name="f18" fmla="abs f7"/>
                            <a:gd name="f19" fmla="val f8"/>
                            <a:gd name="f20" fmla="val f12"/>
                            <a:gd name="f21" fmla="val f11"/>
                            <a:gd name="f22" fmla="+- 2700000 f3 0"/>
                            <a:gd name="f23" fmla="*/ f13 f2 1"/>
                            <a:gd name="f24" fmla="*/ f14 f2 1"/>
                            <a:gd name="f25" fmla="*/ f15 f2 1"/>
                            <a:gd name="f26" fmla="?: f16 f5 1"/>
                            <a:gd name="f27" fmla="?: f17 f6 1"/>
                            <a:gd name="f28" fmla="?: f18 f7 1"/>
                            <a:gd name="f29" fmla="*/ f22 f9 1"/>
                            <a:gd name="f30" fmla="*/ f23 1 f4"/>
                            <a:gd name="f31" fmla="*/ f24 1 f4"/>
                            <a:gd name="f32" fmla="*/ f25 1 f4"/>
                            <a:gd name="f33" fmla="*/ f26 1 21600"/>
                            <a:gd name="f34" fmla="*/ f27 1 21600"/>
                            <a:gd name="f35" fmla="*/ 21600 f26 1"/>
                            <a:gd name="f36" fmla="*/ 21600 f27 1"/>
                            <a:gd name="f37" fmla="*/ f29 1 f2"/>
                            <a:gd name="f38" fmla="+- f30 0 f3"/>
                            <a:gd name="f39" fmla="+- f31 0 f3"/>
                            <a:gd name="f40" fmla="+- f32 0 f3"/>
                            <a:gd name="f41" fmla="min f34 f33"/>
                            <a:gd name="f42" fmla="*/ f35 1 f28"/>
                            <a:gd name="f43" fmla="*/ f36 1 f28"/>
                            <a:gd name="f44" fmla="+- 0 0 f37"/>
                            <a:gd name="f45" fmla="val f42"/>
                            <a:gd name="f46" fmla="val f43"/>
                            <a:gd name="f47" fmla="+- 0 0 f44"/>
                            <a:gd name="f48" fmla="*/ f19 f41 1"/>
                            <a:gd name="f49" fmla="+- f46 0 f19"/>
                            <a:gd name="f50" fmla="+- f45 0 f19"/>
                            <a:gd name="f51" fmla="*/ f47 f2 1"/>
                            <a:gd name="f52" fmla="*/ f45 f41 1"/>
                            <a:gd name="f53" fmla="*/ f46 f41 1"/>
                            <a:gd name="f54" fmla="*/ f50 1 2"/>
                            <a:gd name="f55" fmla="min f50 f49"/>
                            <a:gd name="f56" fmla="*/ f49 f20 1"/>
                            <a:gd name="f57" fmla="*/ f51 1 f9"/>
                            <a:gd name="f58" fmla="+- f19 f54 0"/>
                            <a:gd name="f59" fmla="*/ f55 f21 1"/>
                            <a:gd name="f60" fmla="*/ f56 1 100000"/>
                            <a:gd name="f61" fmla="+- f57 0 f3"/>
                            <a:gd name="f62" fmla="*/ f54 f41 1"/>
                            <a:gd name="f63" fmla="*/ f59 1 100000"/>
                            <a:gd name="f64" fmla="cos 1 f61"/>
                            <a:gd name="f65" fmla="sin 1 f61"/>
                            <a:gd name="f66" fmla="*/ f58 f41 1"/>
                            <a:gd name="f67" fmla="*/ f60 f41 1"/>
                            <a:gd name="f68" fmla="+- f60 f63 0"/>
                            <a:gd name="f69" fmla="+- 0 0 f64"/>
                            <a:gd name="f70" fmla="+- 0 0 f65"/>
                            <a:gd name="f71" fmla="*/ f63 f41 1"/>
                            <a:gd name="f72" fmla="+- 0 0 f69"/>
                            <a:gd name="f73" fmla="+- 0 0 f70"/>
                            <a:gd name="f74" fmla="*/ f68 f41 1"/>
                            <a:gd name="f75" fmla="*/ f72 f54 1"/>
                            <a:gd name="f76" fmla="*/ f73 f63 1"/>
                            <a:gd name="f77" fmla="+- f45 0 f75"/>
                            <a:gd name="f78" fmla="+- f63 0 f76"/>
                            <a:gd name="f79" fmla="+- f46 f76 0"/>
                            <a:gd name="f80" fmla="+- f79 0 f63"/>
                            <a:gd name="f81" fmla="*/ f77 f41 1"/>
                            <a:gd name="f82" fmla="*/ f78 f41 1"/>
                            <a:gd name="f83" fmla="*/ f80 f41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8">
                              <a:pos x="f52" y="f48"/>
                            </a:cxn>
                            <a:cxn ang="f39">
                              <a:pos x="f48" y="f67"/>
                            </a:cxn>
                            <a:cxn ang="f40">
                              <a:pos x="f52" y="f53"/>
                            </a:cxn>
                          </a:cxnLst>
                          <a:rect l="f81" t="f82" r="f52" b="f83"/>
                          <a:pathLst>
                            <a:path stroke="0">
                              <a:moveTo>
                                <a:pt x="f52" y="f53"/>
                              </a:moveTo>
                              <a:arcTo wR="f62" hR="f71" stAng="f3" swAng="f3"/>
                              <a:lnTo>
                                <a:pt x="f66" y="f74"/>
                              </a:lnTo>
                              <a:arcTo wR="f62" hR="f71" stAng="f8" swAng="f10"/>
                              <a:arcTo wR="f62" hR="f71" stAng="f3" swAng="f10"/>
                              <a:lnTo>
                                <a:pt x="f66" y="f71"/>
                              </a:lnTo>
                              <a:arcTo wR="f62" hR="f71" stAng="f2" swAng="f3"/>
                              <a:close/>
                            </a:path>
                            <a:path fill="none">
                              <a:moveTo>
                                <a:pt x="f52" y="f53"/>
                              </a:moveTo>
                              <a:arcTo wR="f62" hR="f71" stAng="f3" swAng="f3"/>
                              <a:lnTo>
                                <a:pt x="f66" y="f74"/>
                              </a:lnTo>
                              <a:arcTo wR="f62" hR="f71" stAng="f8" swAng="f10"/>
                              <a:arcTo wR="f62" hR="f71" stAng="f3" swAng="f10"/>
                              <a:lnTo>
                                <a:pt x="f66" y="f71"/>
                              </a:lnTo>
                              <a:arcTo wR="f62" hR="f71" stAng="f2" swAng="f3"/>
                            </a:path>
                          </a:pathLst>
                        </a:custGeom>
                        <a:noFill/>
                        <a:ln w="6345" cap="flat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6B2647A" id="Levi zaviti oklepaj 18" o:spid="_x0000_s1026" style="position:absolute;margin-left:169.15pt;margin-top:12pt;width:15.9pt;height:160.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1926,2042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" path="m201926,2042156nswa100963,2008504,302889,2042156,201926,2042156,100963,2025330l100963,1037904at-100963,1021078,100963,1054730,100963,1037904,,1021078,-100963,987426,100963,1021078,,1021078,100963,1004252l100963,16826wa100963,,302889,33652,100963,16826,201926,l201926,2042156xem201926,2042156nfwa100963,2008504,302889,2042156,201926,2042156,100963,2025330l100963,1037904at-100963,1021078,100963,1054730,100963,1037904,,1021078,-100963,987426,100963,1021078,,1021078,100963,1004252l100963,16826wa100963,,302889,33652,100963,16826,201926,e" filled="f" strokecolor="red" strokeweight=".17625mm">
                <v:stroke joinstyle="miter"/>
                <v:path arrowok="t" o:connecttype="custom" o:connectlocs="100963,0;201926,1021078;100963,2042156;0,1021078;201926,0;0,1021078;201926,2042156" o:connectangles="270,0,90,180,90,180,270" textboxrect="130534,4928,201926,2037228"/>
              </v:shape>
            </w:pict>
          </mc:Fallback>
        </mc:AlternateContent>
      </w:r>
      <w:r>
        <w:rPr>
          <w:rFonts w:ascii="Arial" w:hAnsi="Arial" w:cs="Arial"/>
          <w:noProof/>
        </w:rPr>
        <w:drawing>
          <wp:anchor distT="0" distB="0" distL="114300" distR="114300" simplePos="0" relativeHeight="251659263" behindDoc="0" locked="0" layoutInCell="1" allowOverlap="1" wp14:anchorId="74B5D95A" wp14:editId="7F6056EA">
            <wp:simplePos x="0" y="0"/>
            <wp:positionH relativeFrom="column">
              <wp:posOffset>1759589</wp:posOffset>
            </wp:positionH>
            <wp:positionV relativeFrom="paragraph">
              <wp:posOffset>137160</wp:posOffset>
            </wp:positionV>
            <wp:extent cx="1805939" cy="4358643"/>
            <wp:effectExtent l="0" t="0" r="3811" b="3807"/>
            <wp:wrapTight wrapText="bothSides">
              <wp:wrapPolygon edited="0">
                <wp:start x="0" y="0"/>
                <wp:lineTo x="0" y="21524"/>
                <wp:lineTo x="21425" y="21524"/>
                <wp:lineTo x="21425" y="0"/>
                <wp:lineTo x="0" y="0"/>
              </wp:wrapPolygon>
            </wp:wrapTight>
            <wp:docPr id="2" name="Slika 17" descr="Prikaži izvorno slik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 l="29370" r="29196"/>
                    <a:stretch>
                      <a:fillRect/>
                    </a:stretch>
                  </pic:blipFill>
                  <pic:spPr>
                    <a:xfrm>
                      <a:off x="0" y="0"/>
                      <a:ext cx="1805939" cy="435864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069447F0" w14:textId="77777777" w:rsidR="00FA06B6" w:rsidRDefault="00FA06B6">
      <w:pPr>
        <w:ind w:left="284"/>
        <w:rPr>
          <w:rFonts w:ascii="Arial" w:hAnsi="Arial" w:cs="Arial"/>
        </w:rPr>
      </w:pPr>
    </w:p>
    <w:p w14:paraId="01986329" w14:textId="77777777" w:rsidR="00FA06B6" w:rsidRDefault="00FA06B6">
      <w:pPr>
        <w:ind w:left="284"/>
        <w:rPr>
          <w:rFonts w:ascii="Arial" w:hAnsi="Arial" w:cs="Arial"/>
        </w:rPr>
      </w:pPr>
    </w:p>
    <w:p w14:paraId="4E20CC5F" w14:textId="77777777" w:rsidR="00FA06B6" w:rsidRDefault="00E85625">
      <w:pPr>
        <w:ind w:left="284"/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F34DB7" wp14:editId="69F91EF3">
                <wp:simplePos x="0" y="0"/>
                <wp:positionH relativeFrom="column">
                  <wp:posOffset>2887346</wp:posOffset>
                </wp:positionH>
                <wp:positionV relativeFrom="paragraph">
                  <wp:posOffset>67308</wp:posOffset>
                </wp:positionV>
                <wp:extent cx="1012185" cy="45090"/>
                <wp:effectExtent l="38100" t="76200" r="16515" b="69210"/>
                <wp:wrapNone/>
                <wp:docPr id="3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12185" cy="45090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FF0000"/>
                          </a:solidFill>
                          <a:prstDash val="solid"/>
                          <a:miter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DF3060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27.35pt;margin-top:5.3pt;width:79.7pt;height:3.55p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" strokecolor="red" strokeweight=".17625mm">
                <v:stroke endarrow="open" joinstyle="miter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253655" wp14:editId="4FA21D7D">
                <wp:simplePos x="0" y="0"/>
                <wp:positionH relativeFrom="column">
                  <wp:posOffset>3999869</wp:posOffset>
                </wp:positionH>
                <wp:positionV relativeFrom="paragraph">
                  <wp:posOffset>60963</wp:posOffset>
                </wp:positionV>
                <wp:extent cx="1440180" cy="1403988"/>
                <wp:effectExtent l="0" t="0" r="26670" b="24762"/>
                <wp:wrapSquare wrapText="bothSides"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180" cy="14039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FAE7DEF" w14:textId="77777777" w:rsidR="00FA06B6" w:rsidRDefault="00E8562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VIJAKI ZA UGLAŠEVANJE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2536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4.95pt;margin-top:4.8pt;width:113.4pt;height:110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" strokeweight=".26467mm">
                <v:textbox style="mso-fit-shape-to-text:t">
                  <w:txbxContent>
                    <w:p w14:paraId="6FAE7DEF" w14:textId="77777777" w:rsidR="00FA06B6" w:rsidRDefault="00E8562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VIJAKI ZA UGLAŠEVANJE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4D465B" w14:textId="77777777" w:rsidR="00FA06B6" w:rsidRDefault="00FA06B6">
      <w:pPr>
        <w:ind w:left="284"/>
        <w:rPr>
          <w:rFonts w:ascii="Arial" w:hAnsi="Arial" w:cs="Arial"/>
        </w:rPr>
      </w:pPr>
    </w:p>
    <w:p w14:paraId="3E91014D" w14:textId="77777777" w:rsidR="00FA06B6" w:rsidRDefault="00FA06B6">
      <w:pPr>
        <w:ind w:left="284"/>
        <w:rPr>
          <w:rFonts w:ascii="Arial" w:hAnsi="Arial" w:cs="Arial"/>
        </w:rPr>
      </w:pPr>
    </w:p>
    <w:p w14:paraId="5BEBC48F" w14:textId="77777777" w:rsidR="00FA06B6" w:rsidRDefault="00E85625">
      <w:pPr>
        <w:ind w:left="284"/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52309C" wp14:editId="011F8F3E">
                <wp:simplePos x="0" y="0"/>
                <wp:positionH relativeFrom="margin">
                  <wp:posOffset>1386202</wp:posOffset>
                </wp:positionH>
                <wp:positionV relativeFrom="paragraph">
                  <wp:posOffset>7616</wp:posOffset>
                </wp:positionV>
                <wp:extent cx="624836" cy="450854"/>
                <wp:effectExtent l="0" t="0" r="22864" b="25396"/>
                <wp:wrapSquare wrapText="bothSides"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36" cy="4508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F1BFBAB" w14:textId="77777777" w:rsidR="00FA06B6" w:rsidRDefault="00E8562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VRAT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2309C" id="_x0000_s1027" type="#_x0000_t202" style="position:absolute;left:0;text-align:left;margin-left:109.15pt;margin-top:.6pt;width:49.2pt;height:35.5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" strokeweight=".26467mm">
                <v:textbox style="mso-fit-shape-to-text:t">
                  <w:txbxContent>
                    <w:p w14:paraId="7F1BFBAB" w14:textId="77777777" w:rsidR="00FA06B6" w:rsidRDefault="00E8562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VRAT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EE076C4" w14:textId="77777777" w:rsidR="00FA06B6" w:rsidRDefault="00E85625">
      <w:pPr>
        <w:ind w:left="284"/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C6E456" wp14:editId="13329488">
                <wp:simplePos x="0" y="0"/>
                <wp:positionH relativeFrom="margin">
                  <wp:posOffset>4309109</wp:posOffset>
                </wp:positionH>
                <wp:positionV relativeFrom="paragraph">
                  <wp:posOffset>160020</wp:posOffset>
                </wp:positionV>
                <wp:extent cx="876296" cy="1403988"/>
                <wp:effectExtent l="0" t="0" r="19054" b="24762"/>
                <wp:wrapSquare wrapText="bothSides"/>
                <wp:docPr id="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296" cy="14039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FDADEE" w14:textId="77777777" w:rsidR="00FA06B6" w:rsidRDefault="00E8562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PREČKE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C6E456" id="_x0000_s1028" type="#_x0000_t202" style="position:absolute;left:0;text-align:left;margin-left:339.3pt;margin-top:12.6pt;width:69pt;height:110.5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" strokeweight=".26467mm">
                <v:textbox style="mso-fit-shape-to-text:t">
                  <w:txbxContent>
                    <w:p w14:paraId="6BFDADEE" w14:textId="77777777" w:rsidR="00FA06B6" w:rsidRDefault="00E8562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PREČKE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78E9DB" wp14:editId="37B03A7B">
                <wp:simplePos x="0" y="0"/>
                <wp:positionH relativeFrom="column">
                  <wp:posOffset>2837812</wp:posOffset>
                </wp:positionH>
                <wp:positionV relativeFrom="paragraph">
                  <wp:posOffset>137160</wp:posOffset>
                </wp:positionV>
                <wp:extent cx="1466854" cy="148590"/>
                <wp:effectExtent l="19050" t="76200" r="19046" b="22860"/>
                <wp:wrapNone/>
                <wp:docPr id="7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66854" cy="148590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FF0000"/>
                          </a:solidFill>
                          <a:prstDash val="solid"/>
                          <a:miter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6E1DBA" id="Straight Arrow Connector 3" o:spid="_x0000_s1026" type="#_x0000_t32" style="position:absolute;margin-left:223.45pt;margin-top:10.8pt;width:115.5pt;height:11.7pt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" strokecolor="red" strokeweight=".17625mm">
                <v:stroke endarrow="open" joinstyle="miter"/>
              </v:shape>
            </w:pict>
          </mc:Fallback>
        </mc:AlternateContent>
      </w:r>
    </w:p>
    <w:p w14:paraId="04392EB9" w14:textId="77777777" w:rsidR="00FA06B6" w:rsidRDefault="00E85625">
      <w:pPr>
        <w:ind w:left="284"/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C0608D" wp14:editId="3544FDE8">
                <wp:simplePos x="0" y="0"/>
                <wp:positionH relativeFrom="column">
                  <wp:posOffset>2849242</wp:posOffset>
                </wp:positionH>
                <wp:positionV relativeFrom="paragraph">
                  <wp:posOffset>114300</wp:posOffset>
                </wp:positionV>
                <wp:extent cx="1455424" cy="83823"/>
                <wp:effectExtent l="38100" t="19050" r="11426" b="106677"/>
                <wp:wrapNone/>
                <wp:docPr id="8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55424" cy="83823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FF0000"/>
                          </a:solidFill>
                          <a:prstDash val="solid"/>
                          <a:miter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DC6D94" id="Straight Arrow Connector 16" o:spid="_x0000_s1026" type="#_x0000_t32" style="position:absolute;margin-left:224.35pt;margin-top:9pt;width:114.6pt;height:6.6pt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" strokecolor="red" strokeweight=".17625mm">
                <v:stroke endarrow="open" joinstyle="miter"/>
              </v:shape>
            </w:pict>
          </mc:Fallback>
        </mc:AlternateContent>
      </w:r>
    </w:p>
    <w:p w14:paraId="20C229E1" w14:textId="77777777" w:rsidR="00FA06B6" w:rsidRDefault="00FA06B6">
      <w:pPr>
        <w:ind w:left="284"/>
        <w:rPr>
          <w:rFonts w:ascii="Arial" w:hAnsi="Arial" w:cs="Arial"/>
        </w:rPr>
      </w:pPr>
    </w:p>
    <w:p w14:paraId="53CD58D4" w14:textId="77777777" w:rsidR="00FA06B6" w:rsidRDefault="00FA06B6">
      <w:pPr>
        <w:ind w:left="284"/>
        <w:rPr>
          <w:rFonts w:ascii="Arial" w:hAnsi="Arial" w:cs="Arial"/>
        </w:rPr>
      </w:pPr>
    </w:p>
    <w:p w14:paraId="07D5B0C9" w14:textId="77777777" w:rsidR="00FA06B6" w:rsidRDefault="00E85625">
      <w:pPr>
        <w:ind w:left="284"/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CD6A59" wp14:editId="0D75B399">
                <wp:simplePos x="0" y="0"/>
                <wp:positionH relativeFrom="margin">
                  <wp:posOffset>4556126</wp:posOffset>
                </wp:positionH>
                <wp:positionV relativeFrom="paragraph">
                  <wp:posOffset>175263</wp:posOffset>
                </wp:positionV>
                <wp:extent cx="891540" cy="304166"/>
                <wp:effectExtent l="0" t="0" r="22860" b="19684"/>
                <wp:wrapSquare wrapText="bothSides"/>
                <wp:docPr id="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1540" cy="3041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B745CD0" w14:textId="77777777" w:rsidR="00FA06B6" w:rsidRDefault="00E8562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STRUNE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CD6A59" id="_x0000_s1029" type="#_x0000_t202" style="position:absolute;left:0;text-align:left;margin-left:358.75pt;margin-top:13.8pt;width:70.2pt;height:23.95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" strokeweight=".26467mm">
                <v:textbox>
                  <w:txbxContent>
                    <w:p w14:paraId="5B745CD0" w14:textId="77777777" w:rsidR="00FA06B6" w:rsidRDefault="00E8562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STRUNE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BEBB47C" w14:textId="77777777" w:rsidR="00FA06B6" w:rsidRDefault="00E85625">
      <w:pPr>
        <w:ind w:left="284"/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77B132" wp14:editId="45D5C958">
                <wp:simplePos x="0" y="0"/>
                <wp:positionH relativeFrom="column">
                  <wp:posOffset>2750186</wp:posOffset>
                </wp:positionH>
                <wp:positionV relativeFrom="paragraph">
                  <wp:posOffset>11430</wp:posOffset>
                </wp:positionV>
                <wp:extent cx="1798323" cy="98426"/>
                <wp:effectExtent l="19050" t="76200" r="11427" b="34924"/>
                <wp:wrapNone/>
                <wp:docPr id="10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98323" cy="98426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FF0000"/>
                          </a:solidFill>
                          <a:prstDash val="solid"/>
                          <a:miter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2E6671" id="Straight Arrow Connector 4" o:spid="_x0000_s1026" type="#_x0000_t32" style="position:absolute;margin-left:216.55pt;margin-top:.9pt;width:141.6pt;height:7.75pt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" strokecolor="red" strokeweight=".17625mm">
                <v:stroke endarrow="open" joinstyle="miter"/>
              </v:shape>
            </w:pict>
          </mc:Fallback>
        </mc:AlternateContent>
      </w:r>
    </w:p>
    <w:p w14:paraId="0C77CBFF" w14:textId="77777777" w:rsidR="00FA06B6" w:rsidRDefault="00FA06B6">
      <w:pPr>
        <w:ind w:left="284"/>
        <w:rPr>
          <w:rFonts w:ascii="Arial" w:hAnsi="Arial" w:cs="Arial"/>
        </w:rPr>
      </w:pPr>
    </w:p>
    <w:p w14:paraId="6AD9AC08" w14:textId="77777777" w:rsidR="00FA06B6" w:rsidRDefault="00FA06B6">
      <w:pPr>
        <w:ind w:left="284"/>
        <w:rPr>
          <w:rFonts w:ascii="Arial" w:hAnsi="Arial" w:cs="Arial"/>
        </w:rPr>
      </w:pPr>
    </w:p>
    <w:p w14:paraId="3BA9AA2A" w14:textId="77777777" w:rsidR="00FA06B6" w:rsidRDefault="00FA06B6">
      <w:pPr>
        <w:ind w:left="284"/>
        <w:rPr>
          <w:rFonts w:ascii="Arial" w:hAnsi="Arial" w:cs="Arial"/>
        </w:rPr>
      </w:pPr>
    </w:p>
    <w:p w14:paraId="76F1DF73" w14:textId="77777777" w:rsidR="00FA06B6" w:rsidRDefault="00FA06B6">
      <w:pPr>
        <w:ind w:left="284"/>
        <w:rPr>
          <w:rFonts w:ascii="Arial" w:hAnsi="Arial" w:cs="Arial"/>
        </w:rPr>
      </w:pPr>
    </w:p>
    <w:p w14:paraId="381648F2" w14:textId="77777777" w:rsidR="00FA06B6" w:rsidRDefault="00FA06B6">
      <w:pPr>
        <w:ind w:left="284"/>
        <w:rPr>
          <w:rFonts w:ascii="Arial" w:hAnsi="Arial" w:cs="Arial"/>
        </w:rPr>
      </w:pPr>
    </w:p>
    <w:p w14:paraId="49F943A8" w14:textId="77777777" w:rsidR="00FA06B6" w:rsidRDefault="00FA06B6">
      <w:pPr>
        <w:ind w:left="284"/>
        <w:rPr>
          <w:rFonts w:ascii="Arial" w:hAnsi="Arial" w:cs="Arial"/>
        </w:rPr>
      </w:pPr>
    </w:p>
    <w:p w14:paraId="7AA55267" w14:textId="77777777" w:rsidR="00FA06B6" w:rsidRDefault="00FA06B6">
      <w:pPr>
        <w:ind w:left="284"/>
        <w:rPr>
          <w:rFonts w:ascii="Arial" w:hAnsi="Arial" w:cs="Arial"/>
        </w:rPr>
      </w:pPr>
    </w:p>
    <w:p w14:paraId="33573979" w14:textId="77777777" w:rsidR="00FA06B6" w:rsidRDefault="00FA06B6">
      <w:pPr>
        <w:ind w:left="284"/>
        <w:rPr>
          <w:rFonts w:ascii="Arial" w:hAnsi="Arial" w:cs="Arial"/>
        </w:rPr>
      </w:pPr>
    </w:p>
    <w:p w14:paraId="34449AC5" w14:textId="77777777" w:rsidR="00FA06B6" w:rsidRDefault="00FA06B6">
      <w:pPr>
        <w:ind w:left="284"/>
        <w:rPr>
          <w:rFonts w:ascii="Arial" w:hAnsi="Arial" w:cs="Arial"/>
        </w:rPr>
      </w:pPr>
    </w:p>
    <w:p w14:paraId="46F239CE" w14:textId="77777777" w:rsidR="00FA06B6" w:rsidRDefault="00FA06B6">
      <w:pPr>
        <w:ind w:left="284"/>
        <w:rPr>
          <w:rFonts w:ascii="Arial" w:hAnsi="Arial" w:cs="Arial"/>
        </w:rPr>
      </w:pPr>
    </w:p>
    <w:p w14:paraId="55A05D31" w14:textId="77777777" w:rsidR="00FA06B6" w:rsidRDefault="00FA06B6">
      <w:pPr>
        <w:ind w:left="284"/>
        <w:rPr>
          <w:rFonts w:ascii="Arial" w:hAnsi="Arial" w:cs="Arial"/>
        </w:rPr>
      </w:pPr>
    </w:p>
    <w:p w14:paraId="0423F3FA" w14:textId="77777777" w:rsidR="00FA06B6" w:rsidRDefault="00FA06B6">
      <w:pPr>
        <w:ind w:left="284"/>
        <w:rPr>
          <w:rFonts w:ascii="Arial" w:hAnsi="Arial" w:cs="Arial"/>
        </w:rPr>
      </w:pPr>
    </w:p>
    <w:p w14:paraId="725362C2" w14:textId="77777777" w:rsidR="00FA06B6" w:rsidRDefault="00FA06B6">
      <w:pPr>
        <w:ind w:left="284"/>
        <w:rPr>
          <w:rFonts w:ascii="Arial" w:hAnsi="Arial" w:cs="Arial"/>
        </w:rPr>
      </w:pPr>
    </w:p>
    <w:p w14:paraId="04009B60" w14:textId="77777777" w:rsidR="00FA06B6" w:rsidRDefault="00FA06B6">
      <w:pPr>
        <w:ind w:left="284"/>
        <w:rPr>
          <w:rFonts w:ascii="Arial" w:hAnsi="Arial" w:cs="Arial"/>
        </w:rPr>
      </w:pPr>
    </w:p>
    <w:p w14:paraId="26555EC2" w14:textId="77777777" w:rsidR="00FA06B6" w:rsidRDefault="00FA06B6">
      <w:pPr>
        <w:rPr>
          <w:rFonts w:ascii="Arial" w:hAnsi="Arial" w:cs="Arial"/>
        </w:rPr>
      </w:pPr>
    </w:p>
    <w:p w14:paraId="34210AC0" w14:textId="77777777" w:rsidR="00FA06B6" w:rsidRDefault="00FA06B6">
      <w:pPr>
        <w:rPr>
          <w:rFonts w:ascii="Arial" w:hAnsi="Arial" w:cs="Arial"/>
          <w:b/>
          <w:bCs/>
        </w:rPr>
      </w:pPr>
    </w:p>
    <w:p w14:paraId="72A62C28" w14:textId="77777777" w:rsidR="00FA06B6" w:rsidRDefault="00FA06B6">
      <w:pPr>
        <w:rPr>
          <w:rFonts w:ascii="Arial" w:hAnsi="Arial" w:cs="Arial"/>
        </w:rPr>
      </w:pPr>
    </w:p>
    <w:p w14:paraId="6BF8F483" w14:textId="77777777" w:rsidR="00FA06B6" w:rsidRDefault="00FA06B6">
      <w:pPr>
        <w:rPr>
          <w:rFonts w:ascii="Arial" w:hAnsi="Arial" w:cs="Arial"/>
        </w:rPr>
      </w:pPr>
    </w:p>
    <w:p w14:paraId="48C93AB4" w14:textId="77777777" w:rsidR="00FA06B6" w:rsidRDefault="00FA06B6">
      <w:pPr>
        <w:rPr>
          <w:rFonts w:ascii="Arial" w:hAnsi="Arial" w:cs="Arial"/>
        </w:rPr>
      </w:pPr>
    </w:p>
    <w:p w14:paraId="6ADDE1A1" w14:textId="77777777" w:rsidR="00FA06B6" w:rsidRDefault="00FA06B6">
      <w:pPr>
        <w:rPr>
          <w:rFonts w:ascii="Arial" w:hAnsi="Arial" w:cs="Arial"/>
        </w:rPr>
      </w:pPr>
    </w:p>
    <w:p w14:paraId="5D25E050" w14:textId="77777777" w:rsidR="00FA06B6" w:rsidRDefault="00E85625">
      <w:pPr>
        <w:rPr>
          <w:rFonts w:ascii="Arial" w:hAnsi="Arial" w:cs="Arial"/>
          <w:color w:val="00B050"/>
        </w:rPr>
      </w:pPr>
      <w:r>
        <w:rPr>
          <w:rFonts w:ascii="Arial" w:hAnsi="Arial" w:cs="Arial"/>
          <w:color w:val="00B050"/>
        </w:rPr>
        <w:lastRenderedPageBreak/>
        <w:t>ZAPIS V ZVEZEK</w:t>
      </w:r>
    </w:p>
    <w:p w14:paraId="111B3C99" w14:textId="77777777" w:rsidR="00FA06B6" w:rsidRDefault="00E85625">
      <w:pPr>
        <w:rPr>
          <w:rFonts w:ascii="Arial" w:hAnsi="Arial" w:cs="Arial"/>
        </w:rPr>
      </w:pPr>
      <w:r>
        <w:rPr>
          <w:rFonts w:ascii="Arial" w:hAnsi="Arial" w:cs="Arial"/>
        </w:rPr>
        <w:t>V zvezek prepiši spodnji zapis in nariši eno brenkalo.</w:t>
      </w:r>
    </w:p>
    <w:p w14:paraId="5CF083C2" w14:textId="77777777" w:rsidR="00FA06B6" w:rsidRDefault="00E85625">
      <w:r>
        <w:rPr>
          <w:rFonts w:ascii="Arial" w:hAnsi="Arial" w:cs="Arial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59A0A50" wp14:editId="718A74A1">
                <wp:simplePos x="0" y="0"/>
                <wp:positionH relativeFrom="column">
                  <wp:posOffset>258446</wp:posOffset>
                </wp:positionH>
                <wp:positionV relativeFrom="paragraph">
                  <wp:posOffset>357502</wp:posOffset>
                </wp:positionV>
                <wp:extent cx="5844543" cy="1404618"/>
                <wp:effectExtent l="0" t="0" r="22857" b="24132"/>
                <wp:wrapSquare wrapText="bothSides"/>
                <wp:docPr id="11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4543" cy="14046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FAFB09A" w14:textId="77777777" w:rsidR="00FA06B6" w:rsidRDefault="00E85625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</w:rPr>
                              <w:t>BRENKALA</w:t>
                            </w:r>
                          </w:p>
                          <w:p w14:paraId="7216F0D0" w14:textId="77777777" w:rsidR="00FA06B6" w:rsidRDefault="00FA06B6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</w:p>
                          <w:p w14:paraId="752158D7" w14:textId="77777777" w:rsidR="00FA06B6" w:rsidRDefault="00E85625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Med brenkala spadajo kitara, citre, harfa, lira, tamburica … Imajo strune, na katere brenkamo. </w:t>
                            </w:r>
                          </w:p>
                          <w:p w14:paraId="1B5A24EC" w14:textId="77777777" w:rsidR="00FA06B6" w:rsidRDefault="00FA06B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C472C1A" w14:textId="77777777" w:rsidR="00FA06B6" w:rsidRDefault="00FA06B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A0A50" id="Polje z besedilom 2" o:spid="_x0000_s1030" type="#_x0000_t202" style="position:absolute;margin-left:20.35pt;margin-top:28.15pt;width:460.2pt;height:110.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" strokeweight=".26467mm">
                <v:textbox style="mso-fit-shape-to-text:t">
                  <w:txbxContent>
                    <w:p w14:paraId="5FAFB09A" w14:textId="77777777" w:rsidR="00FA06B6" w:rsidRDefault="00E85625">
                      <w:pPr>
                        <w:jc w:val="center"/>
                        <w:rPr>
                          <w:rFonts w:ascii="Arial" w:hAnsi="Arial" w:cs="Arial"/>
                          <w:color w:val="FF0000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</w:rPr>
                        <w:t>BRENKALA</w:t>
                      </w:r>
                    </w:p>
                    <w:p w14:paraId="7216F0D0" w14:textId="77777777" w:rsidR="00FA06B6" w:rsidRDefault="00FA06B6">
                      <w:pPr>
                        <w:rPr>
                          <w:rFonts w:ascii="Arial" w:hAnsi="Arial" w:cs="Arial"/>
                          <w:color w:val="FF0000"/>
                        </w:rPr>
                      </w:pPr>
                    </w:p>
                    <w:p w14:paraId="752158D7" w14:textId="77777777" w:rsidR="00FA06B6" w:rsidRDefault="00E85625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Med brenkala spadajo kitara, citre, harfa, lira, tamburica … Imajo strune, na katere brenkamo. </w:t>
                      </w:r>
                    </w:p>
                    <w:p w14:paraId="1B5A24EC" w14:textId="77777777" w:rsidR="00FA06B6" w:rsidRDefault="00FA06B6">
                      <w:pPr>
                        <w:rPr>
                          <w:rFonts w:ascii="Arial" w:hAnsi="Arial" w:cs="Arial"/>
                        </w:rPr>
                      </w:pPr>
                    </w:p>
                    <w:p w14:paraId="6C472C1A" w14:textId="77777777" w:rsidR="00FA06B6" w:rsidRDefault="00FA06B6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1FBA2F0" w14:textId="77777777" w:rsidR="00FA06B6" w:rsidRDefault="00FA06B6">
      <w:pPr>
        <w:jc w:val="center"/>
        <w:rPr>
          <w:rFonts w:ascii="Arial" w:hAnsi="Arial" w:cs="Arial"/>
          <w:color w:val="FF0000"/>
        </w:rPr>
      </w:pPr>
    </w:p>
    <w:p w14:paraId="7DA69585" w14:textId="77777777" w:rsidR="00FA06B6" w:rsidRDefault="00FA06B6">
      <w:pPr>
        <w:jc w:val="center"/>
        <w:rPr>
          <w:rFonts w:ascii="Arial" w:hAnsi="Arial" w:cs="Arial"/>
          <w:color w:val="FF0000"/>
        </w:rPr>
      </w:pPr>
    </w:p>
    <w:p w14:paraId="7AC30254" w14:textId="77777777" w:rsidR="00FA06B6" w:rsidRDefault="00E856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***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Si želiš več …</w:t>
      </w:r>
    </w:p>
    <w:p w14:paraId="263D49D4" w14:textId="77777777" w:rsidR="00FA06B6" w:rsidRDefault="00FA06B6">
      <w:pPr>
        <w:jc w:val="both"/>
        <w:rPr>
          <w:rFonts w:ascii="Arial" w:hAnsi="Arial" w:cs="Arial"/>
        </w:rPr>
      </w:pPr>
    </w:p>
    <w:p w14:paraId="1846007E" w14:textId="77777777" w:rsidR="00FA06B6" w:rsidRDefault="00E85625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Reši kviz v </w:t>
      </w:r>
      <w:r>
        <w:rPr>
          <w:rFonts w:ascii="Arial" w:hAnsi="Arial" w:cs="Arial"/>
          <w:sz w:val="24"/>
          <w:szCs w:val="24"/>
          <w:lang w:val="sl-SI"/>
        </w:rPr>
        <w:t xml:space="preserve">spletni učilnici (KARTICE). </w:t>
      </w:r>
    </w:p>
    <w:p w14:paraId="508D9746" w14:textId="77777777" w:rsidR="00FA06B6" w:rsidRDefault="00E85625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Poslušaj posnetke:</w:t>
      </w:r>
    </w:p>
    <w:p w14:paraId="62F1266E" w14:textId="77777777" w:rsidR="00FA06B6" w:rsidRDefault="00E85625">
      <w:pPr>
        <w:ind w:left="720"/>
        <w:rPr>
          <w:rFonts w:ascii="Arial" w:hAnsi="Arial" w:cs="Arial"/>
          <w:color w:val="00B050"/>
        </w:rPr>
      </w:pPr>
      <w:r>
        <w:rPr>
          <w:rFonts w:ascii="Arial" w:hAnsi="Arial" w:cs="Arial"/>
          <w:color w:val="00B050"/>
        </w:rPr>
        <w:t>KITARA</w:t>
      </w:r>
    </w:p>
    <w:p w14:paraId="585C272C" w14:textId="77777777" w:rsidR="00FA06B6" w:rsidRDefault="00E85625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Francisco </w:t>
      </w:r>
      <w:proofErr w:type="spellStart"/>
      <w:r>
        <w:rPr>
          <w:rFonts w:ascii="Arial" w:hAnsi="Arial" w:cs="Arial"/>
        </w:rPr>
        <w:t>Tarrega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Recuardos</w:t>
      </w:r>
      <w:proofErr w:type="spellEnd"/>
      <w:r>
        <w:rPr>
          <w:rFonts w:ascii="Arial" w:hAnsi="Arial" w:cs="Arial"/>
        </w:rPr>
        <w:t xml:space="preserve"> de la </w:t>
      </w:r>
      <w:proofErr w:type="spellStart"/>
      <w:r>
        <w:rPr>
          <w:rFonts w:ascii="Arial" w:hAnsi="Arial" w:cs="Arial"/>
        </w:rPr>
        <w:t>Alhambra</w:t>
      </w:r>
      <w:proofErr w:type="spellEnd"/>
      <w:r>
        <w:rPr>
          <w:rFonts w:ascii="Arial" w:hAnsi="Arial" w:cs="Arial"/>
        </w:rPr>
        <w:t xml:space="preserve"> </w:t>
      </w:r>
    </w:p>
    <w:p w14:paraId="62579B53" w14:textId="77777777" w:rsidR="00FA06B6" w:rsidRDefault="00E85625">
      <w:pPr>
        <w:ind w:left="1440"/>
      </w:pPr>
      <w:hyperlink r:id="rId9" w:history="1">
        <w:r>
          <w:rPr>
            <w:rStyle w:val="Hiperpovezava"/>
            <w:rFonts w:ascii="Arial" w:hAnsi="Arial" w:cs="Arial"/>
          </w:rPr>
          <w:t>https://www.youtube.com/watch?v=R-5weyHVC2U</w:t>
        </w:r>
      </w:hyperlink>
      <w:r>
        <w:rPr>
          <w:rFonts w:ascii="Arial" w:hAnsi="Arial" w:cs="Arial"/>
        </w:rPr>
        <w:t xml:space="preserve"> </w:t>
      </w:r>
    </w:p>
    <w:p w14:paraId="55EE9EE9" w14:textId="77777777" w:rsidR="00FA06B6" w:rsidRDefault="00FA06B6">
      <w:pPr>
        <w:ind w:left="1440"/>
        <w:rPr>
          <w:rFonts w:ascii="Arial" w:hAnsi="Arial" w:cs="Arial"/>
        </w:rPr>
      </w:pPr>
    </w:p>
    <w:p w14:paraId="3E532FBB" w14:textId="77777777" w:rsidR="00FA06B6" w:rsidRDefault="00E85625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Ledeno kraljestvo - Let It Go </w:t>
      </w:r>
    </w:p>
    <w:p w14:paraId="185ADFAB" w14:textId="77777777" w:rsidR="00FA06B6" w:rsidRDefault="00E85625">
      <w:pPr>
        <w:ind w:left="1440"/>
      </w:pPr>
      <w:hyperlink r:id="rId10" w:history="1">
        <w:r>
          <w:rPr>
            <w:rStyle w:val="Hiperpovezava"/>
            <w:rFonts w:ascii="Arial" w:hAnsi="Arial" w:cs="Arial"/>
          </w:rPr>
          <w:t>https://www.youtube.com/watch?v=B487dZvqL8U&amp;list=PLUJYLk_wCinoitECXSuvnV29CvMLGRSUA&amp;index=2</w:t>
        </w:r>
      </w:hyperlink>
    </w:p>
    <w:p w14:paraId="71436894" w14:textId="77777777" w:rsidR="00FA06B6" w:rsidRDefault="00FA06B6">
      <w:pPr>
        <w:ind w:left="1440"/>
        <w:rPr>
          <w:rFonts w:ascii="Arial" w:hAnsi="Arial" w:cs="Arial"/>
        </w:rPr>
      </w:pPr>
    </w:p>
    <w:p w14:paraId="420FDE37" w14:textId="77777777" w:rsidR="00FA06B6" w:rsidRDefault="00E85625">
      <w:pPr>
        <w:ind w:left="720"/>
        <w:rPr>
          <w:rFonts w:ascii="Arial" w:hAnsi="Arial" w:cs="Arial"/>
          <w:color w:val="00B050"/>
        </w:rPr>
      </w:pPr>
      <w:r>
        <w:rPr>
          <w:rFonts w:ascii="Arial" w:hAnsi="Arial" w:cs="Arial"/>
          <w:color w:val="00B050"/>
        </w:rPr>
        <w:t>HARFA</w:t>
      </w:r>
    </w:p>
    <w:p w14:paraId="75CCC5E9" w14:textId="77777777" w:rsidR="00FA06B6" w:rsidRDefault="00E85625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Gabriel </w:t>
      </w:r>
      <w:proofErr w:type="spellStart"/>
      <w:r>
        <w:rPr>
          <w:rFonts w:ascii="Arial" w:hAnsi="Arial" w:cs="Arial"/>
        </w:rPr>
        <w:t>Faure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Improptu</w:t>
      </w:r>
      <w:proofErr w:type="spellEnd"/>
      <w:r>
        <w:rPr>
          <w:rFonts w:ascii="Arial" w:hAnsi="Arial" w:cs="Arial"/>
        </w:rPr>
        <w:t xml:space="preserve"> op. 86 </w:t>
      </w:r>
    </w:p>
    <w:p w14:paraId="4BD164FE" w14:textId="77777777" w:rsidR="00FA06B6" w:rsidRDefault="00E85625">
      <w:pPr>
        <w:ind w:left="1440"/>
      </w:pPr>
      <w:hyperlink r:id="rId11" w:history="1">
        <w:r>
          <w:rPr>
            <w:rStyle w:val="Hiperpovezava"/>
            <w:rFonts w:ascii="Arial" w:hAnsi="Arial" w:cs="Arial"/>
          </w:rPr>
          <w:t>https://www.youtube.com/watch?v=j3WEGL4h0kI</w:t>
        </w:r>
      </w:hyperlink>
      <w:r>
        <w:rPr>
          <w:rFonts w:ascii="Arial" w:hAnsi="Arial" w:cs="Arial"/>
        </w:rPr>
        <w:t xml:space="preserve"> </w:t>
      </w:r>
    </w:p>
    <w:p w14:paraId="3B1C4D19" w14:textId="77777777" w:rsidR="00FA06B6" w:rsidRDefault="00FA06B6">
      <w:pPr>
        <w:ind w:left="1440"/>
        <w:rPr>
          <w:rFonts w:ascii="Arial" w:hAnsi="Arial" w:cs="Arial"/>
        </w:rPr>
      </w:pPr>
    </w:p>
    <w:p w14:paraId="47C69657" w14:textId="77777777" w:rsidR="00FA06B6" w:rsidRDefault="00E85625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Harry Potter</w:t>
      </w:r>
    </w:p>
    <w:p w14:paraId="288274C7" w14:textId="77777777" w:rsidR="00FA06B6" w:rsidRDefault="00E85625">
      <w:pPr>
        <w:ind w:left="1440"/>
      </w:pPr>
      <w:hyperlink r:id="rId12" w:history="1">
        <w:r>
          <w:rPr>
            <w:rStyle w:val="Hiperpovezava"/>
            <w:rFonts w:ascii="Arial" w:hAnsi="Arial" w:cs="Arial"/>
          </w:rPr>
          <w:t>https://www.youtube.com/watch?v=8H_3ZFsTUn0</w:t>
        </w:r>
      </w:hyperlink>
    </w:p>
    <w:p w14:paraId="2FC6C2B9" w14:textId="77777777" w:rsidR="00FA06B6" w:rsidRDefault="00FA06B6">
      <w:pPr>
        <w:ind w:left="1440"/>
        <w:rPr>
          <w:rFonts w:ascii="Arial" w:hAnsi="Arial" w:cs="Arial"/>
        </w:rPr>
      </w:pPr>
    </w:p>
    <w:p w14:paraId="7728F12B" w14:textId="77777777" w:rsidR="00FA06B6" w:rsidRDefault="00E85625">
      <w:pPr>
        <w:ind w:left="720"/>
        <w:rPr>
          <w:rFonts w:ascii="Arial" w:hAnsi="Arial" w:cs="Arial"/>
          <w:color w:val="00B050"/>
        </w:rPr>
      </w:pPr>
      <w:r>
        <w:rPr>
          <w:rFonts w:ascii="Arial" w:hAnsi="Arial" w:cs="Arial"/>
          <w:color w:val="00B050"/>
        </w:rPr>
        <w:t>CITRE</w:t>
      </w:r>
    </w:p>
    <w:p w14:paraId="78B90723" w14:textId="77777777" w:rsidR="00FA06B6" w:rsidRDefault="00E85625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Urban Koder: Cvetje v jese</w:t>
      </w:r>
      <w:r>
        <w:rPr>
          <w:rFonts w:ascii="Arial" w:hAnsi="Arial" w:cs="Arial"/>
        </w:rPr>
        <w:t>ni</w:t>
      </w:r>
    </w:p>
    <w:p w14:paraId="6D53C81E" w14:textId="77777777" w:rsidR="00FA06B6" w:rsidRDefault="00E85625">
      <w:pPr>
        <w:ind w:left="1440"/>
      </w:pPr>
      <w:hyperlink r:id="rId13" w:history="1">
        <w:r>
          <w:rPr>
            <w:rStyle w:val="Hiperpovezava"/>
            <w:rFonts w:ascii="Arial" w:hAnsi="Arial" w:cs="Arial"/>
          </w:rPr>
          <w:t>https://www.youtube.com/watch?v=6FPGUuHmF_k</w:t>
        </w:r>
      </w:hyperlink>
    </w:p>
    <w:p w14:paraId="42311139" w14:textId="77777777" w:rsidR="00FA06B6" w:rsidRDefault="00FA06B6">
      <w:pPr>
        <w:ind w:left="1440"/>
        <w:rPr>
          <w:rFonts w:ascii="Arial" w:hAnsi="Arial" w:cs="Arial"/>
        </w:rPr>
      </w:pPr>
    </w:p>
    <w:p w14:paraId="6F6E87F4" w14:textId="77777777" w:rsidR="00FA06B6" w:rsidRDefault="00E85625">
      <w:pPr>
        <w:ind w:left="720"/>
      </w:pPr>
      <w:r>
        <w:rPr>
          <w:rFonts w:ascii="Arial" w:hAnsi="Arial" w:cs="Arial"/>
          <w:color w:val="00B050"/>
        </w:rPr>
        <w:t>TAMBURICE</w:t>
      </w:r>
      <w:r>
        <w:rPr>
          <w:rFonts w:ascii="Arial" w:hAnsi="Arial" w:cs="Arial"/>
        </w:rPr>
        <w:t xml:space="preserve"> </w:t>
      </w:r>
    </w:p>
    <w:p w14:paraId="7E628A15" w14:textId="77777777" w:rsidR="00FA06B6" w:rsidRDefault="00E85625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Tamburaški orkester KUD Majšperk - ABBA</w:t>
      </w:r>
    </w:p>
    <w:p w14:paraId="25583DF1" w14:textId="77777777" w:rsidR="00FA06B6" w:rsidRDefault="00E85625">
      <w:pPr>
        <w:ind w:left="1440"/>
      </w:pPr>
      <w:hyperlink r:id="rId14" w:history="1">
        <w:r>
          <w:rPr>
            <w:rStyle w:val="Hiperpovezava"/>
            <w:rFonts w:ascii="Arial" w:hAnsi="Arial" w:cs="Arial"/>
          </w:rPr>
          <w:t>https://www.yo</w:t>
        </w:r>
        <w:bookmarkStart w:id="0" w:name="_Hlt61104550"/>
        <w:r>
          <w:rPr>
            <w:rStyle w:val="Hiperpovezava"/>
            <w:rFonts w:ascii="Arial" w:hAnsi="Arial" w:cs="Arial"/>
          </w:rPr>
          <w:t>u</w:t>
        </w:r>
        <w:bookmarkEnd w:id="0"/>
        <w:r>
          <w:rPr>
            <w:rStyle w:val="Hiperpovezava"/>
            <w:rFonts w:ascii="Arial" w:hAnsi="Arial" w:cs="Arial"/>
          </w:rPr>
          <w:t>tu</w:t>
        </w:r>
        <w:bookmarkStart w:id="1" w:name="_Hlt61105119"/>
        <w:r>
          <w:rPr>
            <w:rStyle w:val="Hiperpovezava"/>
            <w:rFonts w:ascii="Arial" w:hAnsi="Arial" w:cs="Arial"/>
          </w:rPr>
          <w:t>b</w:t>
        </w:r>
        <w:bookmarkEnd w:id="1"/>
        <w:r>
          <w:rPr>
            <w:rStyle w:val="Hiperpovezava"/>
            <w:rFonts w:ascii="Arial" w:hAnsi="Arial" w:cs="Arial"/>
          </w:rPr>
          <w:t>e.com/watch?v=1lROrpDeEDQ</w:t>
        </w:r>
      </w:hyperlink>
      <w:r>
        <w:rPr>
          <w:rFonts w:ascii="Arial" w:hAnsi="Arial" w:cs="Arial"/>
        </w:rPr>
        <w:t xml:space="preserve"> </w:t>
      </w:r>
    </w:p>
    <w:p w14:paraId="454D1932" w14:textId="77777777" w:rsidR="00FA06B6" w:rsidRDefault="00FA06B6">
      <w:pPr>
        <w:ind w:left="1440"/>
        <w:rPr>
          <w:rFonts w:ascii="Arial" w:hAnsi="Arial" w:cs="Arial"/>
        </w:rPr>
      </w:pPr>
    </w:p>
    <w:p w14:paraId="39CC7A6A" w14:textId="77777777" w:rsidR="00FA06B6" w:rsidRDefault="00E85625">
      <w:pPr>
        <w:ind w:left="720"/>
        <w:rPr>
          <w:rFonts w:ascii="Arial" w:hAnsi="Arial" w:cs="Arial"/>
          <w:color w:val="00B050"/>
        </w:rPr>
      </w:pPr>
      <w:r>
        <w:rPr>
          <w:rFonts w:ascii="Arial" w:hAnsi="Arial" w:cs="Arial"/>
          <w:color w:val="00B050"/>
        </w:rPr>
        <w:t>LIRA</w:t>
      </w:r>
    </w:p>
    <w:p w14:paraId="748119E2" w14:textId="77777777" w:rsidR="00FA06B6" w:rsidRDefault="00E85625">
      <w:pPr>
        <w:ind w:left="14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Celine </w:t>
      </w:r>
      <w:proofErr w:type="spellStart"/>
      <w:r>
        <w:rPr>
          <w:rFonts w:ascii="Arial" w:hAnsi="Arial" w:cs="Arial"/>
          <w:color w:val="000000"/>
        </w:rPr>
        <w:t>Dion</w:t>
      </w:r>
      <w:proofErr w:type="spellEnd"/>
      <w:r>
        <w:rPr>
          <w:rFonts w:ascii="Arial" w:hAnsi="Arial" w:cs="Arial"/>
          <w:color w:val="000000"/>
        </w:rPr>
        <w:t xml:space="preserve">: </w:t>
      </w:r>
      <w:proofErr w:type="spellStart"/>
      <w:r>
        <w:rPr>
          <w:rFonts w:ascii="Arial" w:hAnsi="Arial" w:cs="Arial"/>
          <w:color w:val="000000"/>
        </w:rPr>
        <w:t>My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heart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will</w:t>
      </w:r>
      <w:proofErr w:type="spellEnd"/>
      <w:r>
        <w:rPr>
          <w:rFonts w:ascii="Arial" w:hAnsi="Arial" w:cs="Arial"/>
          <w:color w:val="000000"/>
        </w:rPr>
        <w:t xml:space="preserve"> go on</w:t>
      </w:r>
    </w:p>
    <w:p w14:paraId="17CAEA17" w14:textId="77777777" w:rsidR="00FA06B6" w:rsidRDefault="00E85625">
      <w:pPr>
        <w:ind w:left="1440"/>
      </w:pPr>
      <w:hyperlink r:id="rId15" w:history="1">
        <w:r>
          <w:rPr>
            <w:rStyle w:val="Hiperpovezava"/>
            <w:rFonts w:ascii="Arial" w:hAnsi="Arial" w:cs="Arial"/>
          </w:rPr>
          <w:t>https://www.youtube.com/wat</w:t>
        </w:r>
        <w:bookmarkStart w:id="2" w:name="_Hlt61105064"/>
        <w:r>
          <w:rPr>
            <w:rStyle w:val="Hiperpovezava"/>
            <w:rFonts w:ascii="Arial" w:hAnsi="Arial" w:cs="Arial"/>
          </w:rPr>
          <w:t>c</w:t>
        </w:r>
        <w:bookmarkEnd w:id="2"/>
        <w:r>
          <w:rPr>
            <w:rStyle w:val="Hiperpovezava"/>
            <w:rFonts w:ascii="Arial" w:hAnsi="Arial" w:cs="Arial"/>
          </w:rPr>
          <w:t>h?v=CZvVVlb09d8</w:t>
        </w:r>
      </w:hyperlink>
    </w:p>
    <w:p w14:paraId="5E8338EA" w14:textId="77777777" w:rsidR="00FA06B6" w:rsidRDefault="00FA06B6">
      <w:pPr>
        <w:rPr>
          <w:rFonts w:ascii="Arial" w:hAnsi="Arial" w:cs="Arial"/>
        </w:rPr>
      </w:pPr>
    </w:p>
    <w:p w14:paraId="6B2B4A90" w14:textId="77777777" w:rsidR="00FA06B6" w:rsidRDefault="00E85625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MOJA GL</w:t>
      </w:r>
      <w:r>
        <w:rPr>
          <w:rFonts w:ascii="Arial" w:hAnsi="Arial" w:cs="Arial"/>
          <w:sz w:val="24"/>
          <w:szCs w:val="24"/>
          <w:lang w:val="sl-SI"/>
        </w:rPr>
        <w:t>ASBA</w:t>
      </w:r>
    </w:p>
    <w:p w14:paraId="76D8632E" w14:textId="77777777" w:rsidR="00FA06B6" w:rsidRDefault="00E85625">
      <w:pPr>
        <w:pStyle w:val="Odstavekseznama"/>
        <w:ind w:firstLine="720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Poigraj se in ustvari svojo skladbo (izberi glasbilo).</w:t>
      </w:r>
    </w:p>
    <w:p w14:paraId="6661D910" w14:textId="77777777" w:rsidR="00FA06B6" w:rsidRDefault="00E85625">
      <w:pPr>
        <w:pStyle w:val="Odstavekseznama"/>
        <w:ind w:firstLine="720"/>
      </w:pPr>
      <w:hyperlink r:id="rId16" w:history="1">
        <w:proofErr w:type="spellStart"/>
        <w:r>
          <w:rPr>
            <w:rStyle w:val="Hiperpovezava"/>
            <w:rFonts w:ascii="Arial" w:hAnsi="Arial" w:cs="Arial"/>
            <w:sz w:val="24"/>
            <w:szCs w:val="24"/>
            <w:lang w:val="sl-SI"/>
          </w:rPr>
          <w:t>Chrome</w:t>
        </w:r>
        <w:proofErr w:type="spellEnd"/>
        <w:r>
          <w:rPr>
            <w:rStyle w:val="Hiperpovezava"/>
            <w:rFonts w:ascii="Arial" w:hAnsi="Arial" w:cs="Arial"/>
            <w:sz w:val="24"/>
            <w:szCs w:val="24"/>
            <w:lang w:val="sl-SI"/>
          </w:rPr>
          <w:t xml:space="preserve"> </w:t>
        </w:r>
        <w:proofErr w:type="spellStart"/>
        <w:r>
          <w:rPr>
            <w:rStyle w:val="Hiperpovezava"/>
            <w:rFonts w:ascii="Arial" w:hAnsi="Arial" w:cs="Arial"/>
            <w:sz w:val="24"/>
            <w:szCs w:val="24"/>
            <w:lang w:val="sl-SI"/>
          </w:rPr>
          <w:t>Music</w:t>
        </w:r>
        <w:proofErr w:type="spellEnd"/>
        <w:r>
          <w:rPr>
            <w:rStyle w:val="Hiperpovezava"/>
            <w:rFonts w:ascii="Arial" w:hAnsi="Arial" w:cs="Arial"/>
            <w:sz w:val="24"/>
            <w:szCs w:val="24"/>
            <w:lang w:val="sl-SI"/>
          </w:rPr>
          <w:t xml:space="preserve"> Lab - Song </w:t>
        </w:r>
        <w:proofErr w:type="spellStart"/>
        <w:r>
          <w:rPr>
            <w:rStyle w:val="Hiperpovezava"/>
            <w:rFonts w:ascii="Arial" w:hAnsi="Arial" w:cs="Arial"/>
            <w:sz w:val="24"/>
            <w:szCs w:val="24"/>
            <w:lang w:val="sl-SI"/>
          </w:rPr>
          <w:t>Maker</w:t>
        </w:r>
        <w:proofErr w:type="spellEnd"/>
        <w:r>
          <w:rPr>
            <w:rStyle w:val="Hiperpovezava"/>
            <w:rFonts w:ascii="Arial" w:hAnsi="Arial" w:cs="Arial"/>
            <w:sz w:val="24"/>
            <w:szCs w:val="24"/>
            <w:lang w:val="sl-SI"/>
          </w:rPr>
          <w:t xml:space="preserve"> (chr</w:t>
        </w:r>
        <w:bookmarkStart w:id="3" w:name="_Hlt61104073"/>
        <w:bookmarkStart w:id="4" w:name="_Hlt61104074"/>
        <w:r>
          <w:rPr>
            <w:rStyle w:val="Hiperpovezava"/>
            <w:rFonts w:ascii="Arial" w:hAnsi="Arial" w:cs="Arial"/>
            <w:sz w:val="24"/>
            <w:szCs w:val="24"/>
            <w:lang w:val="sl-SI"/>
          </w:rPr>
          <w:t>o</w:t>
        </w:r>
        <w:bookmarkEnd w:id="3"/>
        <w:bookmarkEnd w:id="4"/>
        <w:r>
          <w:rPr>
            <w:rStyle w:val="Hiperpovezava"/>
            <w:rFonts w:ascii="Arial" w:hAnsi="Arial" w:cs="Arial"/>
            <w:sz w:val="24"/>
            <w:szCs w:val="24"/>
            <w:lang w:val="sl-SI"/>
          </w:rPr>
          <w:t>meexperiments.com)</w:t>
        </w:r>
      </w:hyperlink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sectPr w:rsidR="00FA06B6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E0F178" w14:textId="77777777" w:rsidR="00000000" w:rsidRDefault="00E85625">
      <w:r>
        <w:separator/>
      </w:r>
    </w:p>
  </w:endnote>
  <w:endnote w:type="continuationSeparator" w:id="0">
    <w:p w14:paraId="584A8D89" w14:textId="77777777" w:rsidR="00000000" w:rsidRDefault="00E85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A92EF6" w14:textId="77777777" w:rsidR="00000000" w:rsidRDefault="00E85625">
      <w:r>
        <w:rPr>
          <w:color w:val="000000"/>
        </w:rPr>
        <w:separator/>
      </w:r>
    </w:p>
  </w:footnote>
  <w:footnote w:type="continuationSeparator" w:id="0">
    <w:p w14:paraId="7AC0146C" w14:textId="77777777" w:rsidR="00000000" w:rsidRDefault="00E856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7728A"/>
    <w:multiLevelType w:val="multilevel"/>
    <w:tmpl w:val="E00816CE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05078A7"/>
    <w:multiLevelType w:val="multilevel"/>
    <w:tmpl w:val="DA86D34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A06B6"/>
    <w:rsid w:val="00E85625"/>
    <w:rsid w:val="00FA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67CAEFA"/>
  <w15:docId w15:val="{5DF59D0B-D4A6-451D-A2C5-DC38EECF0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rPr>
      <w:color w:val="0563C1"/>
      <w:u w:val="single"/>
    </w:rPr>
  </w:style>
  <w:style w:type="paragraph" w:styleId="Odstavekseznama">
    <w:name w:val="List Paragraph"/>
    <w:basedOn w:val="Navaden"/>
    <w:pPr>
      <w:spacing w:after="160"/>
      <w:ind w:left="720"/>
    </w:pPr>
    <w:rPr>
      <w:rFonts w:ascii="Calibri" w:eastAsia="Calibri" w:hAnsi="Calibri"/>
      <w:sz w:val="22"/>
      <w:szCs w:val="22"/>
      <w:lang w:val="en-GB" w:eastAsia="en-US"/>
    </w:rPr>
  </w:style>
  <w:style w:type="character" w:styleId="Nerazreenaomemba">
    <w:name w:val="Unresolved Mention"/>
    <w:basedOn w:val="Privzetapisavaodstavka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youtube.com/watch?v=6FPGUuHmF_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ideo.arnes.si/portal/asset.zul?id=N1XZp6gNo4orXSb7VFSvV2se" TargetMode="External"/><Relationship Id="rId12" Type="http://schemas.openxmlformats.org/officeDocument/2006/relationships/hyperlink" Target="https://www.youtube.com/watch?v=8H_3ZFsTUn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usiclab.chromeexperiments.com/Song-Maker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j3WEGL4h0kI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CZvVVlb09d8" TargetMode="External"/><Relationship Id="rId10" Type="http://schemas.openxmlformats.org/officeDocument/2006/relationships/hyperlink" Target="https://www.youtube.com/watch?v=B487dZvqL8U&amp;list=PLUJYLk_wCinoitECXSuvnV29CvMLGRSUA&amp;index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R-5weyHVC2U" TargetMode="External"/><Relationship Id="rId14" Type="http://schemas.openxmlformats.org/officeDocument/2006/relationships/hyperlink" Target="https://www.youtube.com/watch?v=1lROrpDeEDQ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Uhan</dc:creator>
  <dc:description/>
  <cp:lastModifiedBy>Tina Uhan</cp:lastModifiedBy>
  <cp:revision>2</cp:revision>
  <dcterms:created xsi:type="dcterms:W3CDTF">2021-01-09T16:47:00Z</dcterms:created>
  <dcterms:modified xsi:type="dcterms:W3CDTF">2021-01-09T16:47:00Z</dcterms:modified>
</cp:coreProperties>
</file>