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154"/>
        <w:gridCol w:w="1358"/>
        <w:gridCol w:w="1875"/>
        <w:gridCol w:w="1933"/>
      </w:tblGrid>
      <w:tr w:rsidR="00637922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sz w:val="24"/>
                <w:szCs w:val="24"/>
              </w:rPr>
              <w:t xml:space="preserve">Program: </w:t>
            </w: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Osnovna šola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ind w:left="57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Razred: </w:t>
            </w:r>
          </w:p>
          <w:p w:rsidR="00637922" w:rsidRDefault="005055AC">
            <w:pPr>
              <w:spacing w:before="120" w:after="120"/>
              <w:ind w:left="57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2. razred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Predmet:</w:t>
            </w: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SPO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Učitelj:</w:t>
            </w: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Polona Salober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Datum: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Sklop: LETNI ČASI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Učna enota: Poletje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tabs>
                <w:tab w:val="left" w:pos="1800"/>
              </w:tabs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Operativni učni cilji</w:t>
            </w:r>
          </w:p>
          <w:p w:rsidR="00637922" w:rsidRDefault="005055AC">
            <w:pPr>
              <w:tabs>
                <w:tab w:val="left" w:pos="1800"/>
              </w:tabs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Učenci: </w:t>
            </w:r>
          </w:p>
          <w:p w:rsidR="00637922" w:rsidRDefault="005055AC">
            <w:pPr>
              <w:numPr>
                <w:ilvl w:val="0"/>
                <w:numId w:val="1"/>
              </w:numPr>
              <w:spacing w:before="120" w:after="120" w:line="256" w:lineRule="auto"/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časovno raziskujejo, </w:t>
            </w:r>
            <w:r>
              <w:rPr>
                <w:rFonts w:ascii="Calibri Light" w:hAnsi="Calibri Light" w:cs="Calibri Light"/>
                <w:sz w:val="24"/>
                <w:szCs w:val="24"/>
              </w:rPr>
              <w:t>opredeljujejo in pojasnjujejo dogodke in spremembe poleti;</w:t>
            </w:r>
          </w:p>
          <w:p w:rsidR="00637922" w:rsidRDefault="005055AC">
            <w:pPr>
              <w:numPr>
                <w:ilvl w:val="0"/>
                <w:numId w:val="1"/>
              </w:numPr>
              <w:spacing w:before="120" w:after="120" w:line="256" w:lineRule="auto"/>
            </w:pPr>
            <w:r>
              <w:rPr>
                <w:rFonts w:ascii="Calibri Light" w:hAnsi="Calibri Light" w:cs="Calibri Light"/>
                <w:sz w:val="24"/>
                <w:szCs w:val="24"/>
              </w:rPr>
              <w:t>prepoznajo, poimenujejo in primerjajo različna živa bitja in okolja;</w:t>
            </w:r>
          </w:p>
          <w:p w:rsidR="00637922" w:rsidRDefault="005055AC">
            <w:pPr>
              <w:numPr>
                <w:ilvl w:val="0"/>
                <w:numId w:val="1"/>
              </w:numPr>
              <w:spacing w:before="120" w:after="120" w:line="256" w:lineRule="auto"/>
            </w:pPr>
            <w:r>
              <w:rPr>
                <w:rFonts w:ascii="Calibri Light" w:eastAsia="TTE10E4808t00" w:hAnsi="Calibri Light" w:cs="Calibri Light"/>
                <w:sz w:val="24"/>
                <w:szCs w:val="24"/>
              </w:rPr>
              <w:t>ponovijo, utrdijo in v novih situacijah uporabijo pridobljeno znanje.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Učne metode: </w:t>
            </w:r>
            <w:r>
              <w:rPr>
                <w:rFonts w:ascii="Calibri Light" w:hAnsi="Calibri Light" w:cs="Calibri Light"/>
                <w:sz w:val="24"/>
                <w:szCs w:val="24"/>
              </w:rPr>
              <w:t>razgovor, razlaga, prikazovanje, delo z raču</w:t>
            </w:r>
            <w:r>
              <w:rPr>
                <w:rFonts w:ascii="Calibri Light" w:hAnsi="Calibri Light" w:cs="Calibri Light"/>
                <w:sz w:val="24"/>
                <w:szCs w:val="24"/>
              </w:rPr>
              <w:t>nalnikom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Učne oblike: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frontalna, individualno delo</w:t>
            </w:r>
          </w:p>
        </w:tc>
      </w:tr>
      <w:tr w:rsidR="0063792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901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637922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37922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637922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7922" w:rsidRDefault="005055AC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PREDVIDENE DEJAVNOSTI</w:t>
            </w:r>
          </w:p>
          <w:p w:rsidR="00637922" w:rsidRDefault="00637922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37922">
        <w:tblPrEx>
          <w:tblCellMar>
            <w:top w:w="0" w:type="dxa"/>
            <w:bottom w:w="0" w:type="dxa"/>
          </w:tblCellMar>
        </w:tblPrEx>
        <w:trPr>
          <w:trHeight w:val="4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UVODNA MOTIVACIJA</w:t>
            </w: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12"/>
                <w:szCs w:val="24"/>
              </w:rPr>
            </w:pP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JEDRO</w:t>
            </w: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  <w:lang w:eastAsia="sl-SI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  <w:lang w:eastAsia="sl-SI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12"/>
                <w:szCs w:val="24"/>
              </w:rPr>
            </w:pP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16"/>
                <w:szCs w:val="24"/>
              </w:rPr>
            </w:pP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FORMATIVNO SPREMLJANJE</w:t>
            </w:r>
          </w:p>
          <w:p w:rsidR="00637922" w:rsidRDefault="00637922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37922" w:rsidRDefault="005055AC">
            <w:pPr>
              <w:spacing w:before="120" w:after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ZAKLJUČEK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22" w:rsidRDefault="005055AC">
            <w:pPr>
              <w:overflowPunct w:val="0"/>
              <w:autoSpaceDE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Z zaslona, v spletni učilnici, na glas preberem uganko: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 xml:space="preserve">V pesku grad zgradimo, v vodi se ohladimo.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Kateri letni čas je to?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Učenci pravilno povejo rešitev uganke: poletje.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t>Učence vprašam kaj vse že vedo o poletju. Spodbudim jih, naj delijo svoje izkušnje in priljubljene aktivnosti v tem letnem času. Pogovor navežemo na opazovalni sprehod, ki smo ga izved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li prejšnjo uro SPO. Spomnimo se kaj smo na sprehodu videli: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katere rastline in živali, kakšno je bilo vreme, kaj so imeli oblečeno ljudje, ki smo jih srečali …</w:t>
            </w:r>
          </w:p>
          <w:p w:rsidR="00637922" w:rsidRDefault="00637922">
            <w:pPr>
              <w:overflowPunct w:val="0"/>
              <w:autoSpaceDE w:val="0"/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Učencem naročim, naj si v spletni učilnici preberejo učno snov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Značilnosti poletja</w:t>
            </w:r>
            <w:r>
              <w:rPr>
                <w:rFonts w:ascii="Calibri Light" w:hAnsi="Calibri Light" w:cs="Calibri Light"/>
                <w:sz w:val="24"/>
                <w:szCs w:val="24"/>
              </w:rPr>
              <w:t>, ki jo najd</w:t>
            </w:r>
            <w:r>
              <w:rPr>
                <w:rFonts w:ascii="Calibri Light" w:hAnsi="Calibri Light" w:cs="Calibri Light"/>
                <w:sz w:val="24"/>
                <w:szCs w:val="24"/>
              </w:rPr>
              <w:t>ejo v mapi gradivo.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Skupaj navajamo in razlagamo značilnosti poletja: vreme, trajanje dneva, vpliv na naravo in živali. 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Učencem predvajam posnetek gibalne deklamacije Varno s soncem z želvico Evo. Pogovorimo se o tem, da je lahko sonce lahko tudi nevarno.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Navajamo primere nevarnosti vročega poletnega sonca za ljudi, živali in okolje.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Učenci si v spletni učilnici preberejo še drugi dve gradivi,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Nevarnosti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poletja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in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Varno s soncem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 ponovitev snovi skupaj rešimo križanko na temo poletja, ki jo lahko </w:t>
            </w:r>
            <w:r>
              <w:rPr>
                <w:rFonts w:ascii="Calibri Light" w:hAnsi="Calibri Light" w:cs="Calibri Light"/>
                <w:sz w:val="24"/>
                <w:szCs w:val="24"/>
              </w:rPr>
              <w:t>najdemo v spletni učilnici.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7922" w:rsidRDefault="005055AC">
            <w:pPr>
              <w:overflowPunct w:val="0"/>
              <w:autoSpaceDE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 namenom preverjanja razumevanja obravnavane vsebine, učenci v spletni učilnici samostojno rešijo kviz –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To že znam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637922" w:rsidRDefault="00637922">
            <w:pPr>
              <w:overflowPunct w:val="0"/>
              <w:autoSpaceDE w:val="0"/>
              <w:spacing w:before="120" w:after="1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7922" w:rsidRDefault="005055AC">
            <w:pPr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Za domačo nalogo naj učenci prisluhnejo avdio posnetku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Nasveti za poletne počitnice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ki ga lahko najdejo v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spletni učilnici. Tudi sami naj v forumu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>Poletne dogodivščine</w:t>
            </w:r>
            <w:r>
              <w:rPr>
                <w:rFonts w:ascii="Calibri Light" w:hAnsi="Calibri Light" w:cs="Calibri Light"/>
                <w:sz w:val="24"/>
                <w:szCs w:val="24"/>
              </w:rPr>
              <w:t>, z nami delijo opis svoje najljubše poletne aktivnosti. Spodbudim jih naj se na prispevke sošolcev odzovejo in komentirajo.</w:t>
            </w:r>
          </w:p>
        </w:tc>
      </w:tr>
    </w:tbl>
    <w:p w:rsidR="00637922" w:rsidRDefault="00637922"/>
    <w:p w:rsidR="00637922" w:rsidRDefault="00637922"/>
    <w:p w:rsidR="00637922" w:rsidRDefault="00637922"/>
    <w:p w:rsidR="00637922" w:rsidRDefault="00637922"/>
    <w:p w:rsidR="00637922" w:rsidRDefault="005055AC">
      <w:r>
        <w:rPr>
          <w:noProof/>
          <w:lang w:val="en-US" w:eastAsia="en-US"/>
        </w:rPr>
        <w:drawing>
          <wp:inline distT="0" distB="0" distL="0" distR="0">
            <wp:extent cx="5731514" cy="2383785"/>
            <wp:effectExtent l="0" t="0" r="2536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3837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37922" w:rsidRDefault="00637922"/>
    <w:p w:rsidR="00637922" w:rsidRDefault="00637922"/>
    <w:p w:rsidR="00637922" w:rsidRDefault="00637922"/>
    <w:p w:rsidR="00637922" w:rsidRDefault="00637922"/>
    <w:p w:rsidR="00637922" w:rsidRDefault="005055AC">
      <w:r>
        <w:rPr>
          <w:noProof/>
          <w:lang w:val="en-US" w:eastAsia="en-US"/>
        </w:rPr>
        <w:drawing>
          <wp:inline distT="0" distB="0" distL="0" distR="0">
            <wp:extent cx="5731514" cy="2302514"/>
            <wp:effectExtent l="0" t="0" r="2536" b="2536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302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3792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AC" w:rsidRDefault="005055AC">
      <w:r>
        <w:separator/>
      </w:r>
    </w:p>
  </w:endnote>
  <w:endnote w:type="continuationSeparator" w:id="0">
    <w:p w:rsidR="005055AC" w:rsidRDefault="0050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10E4808t00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AC" w:rsidRDefault="005055AC">
      <w:r>
        <w:rPr>
          <w:color w:val="000000"/>
        </w:rPr>
        <w:separator/>
      </w:r>
    </w:p>
  </w:footnote>
  <w:footnote w:type="continuationSeparator" w:id="0">
    <w:p w:rsidR="005055AC" w:rsidRDefault="0050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B349F"/>
    <w:multiLevelType w:val="multilevel"/>
    <w:tmpl w:val="EA3CAA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7922"/>
    <w:rsid w:val="005055AC"/>
    <w:rsid w:val="00637922"/>
    <w:rsid w:val="00DA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64C84-8B54-499A-8ADF-17817863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  <w:spacing w:after="0" w:line="240" w:lineRule="auto"/>
    </w:pPr>
    <w:rPr>
      <w:rFonts w:ascii="Arial Narrow" w:eastAsia="Times New Roman" w:hAnsi="Arial Narrow"/>
      <w:sz w:val="20"/>
      <w:szCs w:val="20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Salober</dc:creator>
  <dc:description/>
  <cp:lastModifiedBy>Polona Salober</cp:lastModifiedBy>
  <cp:revision>2</cp:revision>
  <dcterms:created xsi:type="dcterms:W3CDTF">2024-07-07T17:30:00Z</dcterms:created>
  <dcterms:modified xsi:type="dcterms:W3CDTF">2024-07-07T17:30:00Z</dcterms:modified>
</cp:coreProperties>
</file>