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82B04" w14:textId="77777777" w:rsidR="00A3462C" w:rsidRPr="00233651" w:rsidRDefault="00261C81" w:rsidP="00261C81">
      <w:pPr>
        <w:jc w:val="center"/>
        <w:rPr>
          <w:b/>
          <w:sz w:val="44"/>
        </w:rPr>
      </w:pPr>
      <w:r w:rsidRPr="00233651">
        <w:rPr>
          <w:b/>
          <w:sz w:val="44"/>
        </w:rPr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61C81" w14:paraId="0DC444E4" w14:textId="77777777" w:rsidTr="00FA5305">
        <w:tc>
          <w:tcPr>
            <w:tcW w:w="10042" w:type="dxa"/>
            <w:gridSpan w:val="3"/>
          </w:tcPr>
          <w:p w14:paraId="1046F8D2" w14:textId="074BC9D8" w:rsidR="00261C81" w:rsidRPr="00233651" w:rsidRDefault="00261C81" w:rsidP="00261C81">
            <w:pPr>
              <w:jc w:val="center"/>
              <w:rPr>
                <w:b/>
                <w:sz w:val="40"/>
              </w:rPr>
            </w:pPr>
            <w:r w:rsidRPr="00233651">
              <w:rPr>
                <w:b/>
                <w:sz w:val="44"/>
              </w:rPr>
              <w:t xml:space="preserve">SEPTEMBER </w:t>
            </w:r>
            <w:r w:rsidR="00B847DE">
              <w:rPr>
                <w:b/>
                <w:sz w:val="44"/>
              </w:rPr>
              <w:t>2025</w:t>
            </w:r>
          </w:p>
        </w:tc>
      </w:tr>
      <w:tr w:rsidR="00261C81" w14:paraId="72C01C3F" w14:textId="77777777" w:rsidTr="00FA5305">
        <w:tc>
          <w:tcPr>
            <w:tcW w:w="1259" w:type="dxa"/>
          </w:tcPr>
          <w:p w14:paraId="3D93A5F0" w14:textId="77777777" w:rsidR="00261C81" w:rsidRPr="00233651" w:rsidRDefault="00261C81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6451AA1F" w14:textId="77777777" w:rsidR="00261C81" w:rsidRPr="00233651" w:rsidRDefault="00261C81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2BF86179" w14:textId="77777777" w:rsidR="00261C81" w:rsidRPr="00233651" w:rsidRDefault="00261C81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61C81" w14:paraId="5682A38C" w14:textId="77777777" w:rsidTr="00C83852">
        <w:tc>
          <w:tcPr>
            <w:tcW w:w="1259" w:type="dxa"/>
            <w:shd w:val="clear" w:color="auto" w:fill="auto"/>
          </w:tcPr>
          <w:p w14:paraId="4F088D0E" w14:textId="77777777" w:rsidR="00261C81" w:rsidRPr="00233651" w:rsidRDefault="00261C81" w:rsidP="00261C81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auto"/>
          </w:tcPr>
          <w:p w14:paraId="161828C8" w14:textId="79319DB1" w:rsidR="00261C81" w:rsidRPr="00233651" w:rsidRDefault="00C83852" w:rsidP="00261C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auto"/>
          </w:tcPr>
          <w:p w14:paraId="37E13A34" w14:textId="77777777" w:rsidR="00261C81" w:rsidRPr="00641C65" w:rsidRDefault="00261C81" w:rsidP="00261C81">
            <w:pPr>
              <w:jc w:val="both"/>
              <w:rPr>
                <w:sz w:val="18"/>
              </w:rPr>
            </w:pPr>
          </w:p>
        </w:tc>
      </w:tr>
      <w:tr w:rsidR="00261C81" w14:paraId="749C3BD8" w14:textId="77777777" w:rsidTr="00FA5305">
        <w:tc>
          <w:tcPr>
            <w:tcW w:w="1259" w:type="dxa"/>
          </w:tcPr>
          <w:p w14:paraId="6CC916B6" w14:textId="77777777" w:rsidR="00261C81" w:rsidRPr="00233651" w:rsidRDefault="00261C81" w:rsidP="00261C81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</w:tcPr>
          <w:p w14:paraId="797930AF" w14:textId="783D3814" w:rsidR="00261C81" w:rsidRPr="00233651" w:rsidRDefault="00C83852" w:rsidP="00261C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394DB16C" w14:textId="77777777" w:rsidR="00261C81" w:rsidRPr="00641C65" w:rsidRDefault="00261C81" w:rsidP="00261C81">
            <w:pPr>
              <w:jc w:val="both"/>
              <w:rPr>
                <w:sz w:val="18"/>
              </w:rPr>
            </w:pPr>
          </w:p>
        </w:tc>
      </w:tr>
      <w:tr w:rsidR="00261C81" w14:paraId="3E91C610" w14:textId="77777777" w:rsidTr="00FA5305">
        <w:tc>
          <w:tcPr>
            <w:tcW w:w="1259" w:type="dxa"/>
          </w:tcPr>
          <w:p w14:paraId="28B0D5D7" w14:textId="77777777" w:rsidR="00261C81" w:rsidRPr="00233651" w:rsidRDefault="00261C81" w:rsidP="00261C81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23086310" w14:textId="446E73DE" w:rsidR="00261C81" w:rsidRPr="00233651" w:rsidRDefault="00C83852" w:rsidP="00261C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13CD1B02" w14:textId="77777777" w:rsidR="00261C81" w:rsidRPr="00641C65" w:rsidRDefault="00261C81" w:rsidP="00261C81">
            <w:pPr>
              <w:jc w:val="both"/>
              <w:rPr>
                <w:sz w:val="18"/>
              </w:rPr>
            </w:pPr>
          </w:p>
        </w:tc>
      </w:tr>
      <w:tr w:rsidR="00261C81" w14:paraId="1798A102" w14:textId="77777777" w:rsidTr="00FA5305">
        <w:tc>
          <w:tcPr>
            <w:tcW w:w="1259" w:type="dxa"/>
          </w:tcPr>
          <w:p w14:paraId="79681F56" w14:textId="77777777" w:rsidR="00261C81" w:rsidRPr="00233651" w:rsidRDefault="00261C81" w:rsidP="00261C81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</w:tcPr>
          <w:p w14:paraId="2A872A0B" w14:textId="0F7CB752" w:rsidR="00261C81" w:rsidRPr="00233651" w:rsidRDefault="00C83852" w:rsidP="00261C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1E64AEF5" w14:textId="77777777" w:rsidR="00261C81" w:rsidRPr="00641C65" w:rsidRDefault="00261C81" w:rsidP="00261C81">
            <w:pPr>
              <w:jc w:val="both"/>
              <w:rPr>
                <w:sz w:val="18"/>
              </w:rPr>
            </w:pPr>
          </w:p>
        </w:tc>
      </w:tr>
      <w:tr w:rsidR="00261C81" w14:paraId="4FC6B3B3" w14:textId="77777777" w:rsidTr="00FA5305">
        <w:tc>
          <w:tcPr>
            <w:tcW w:w="1259" w:type="dxa"/>
          </w:tcPr>
          <w:p w14:paraId="55657F73" w14:textId="77777777" w:rsidR="00261C81" w:rsidRPr="00233651" w:rsidRDefault="00261C81" w:rsidP="00261C81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31D741AF" w14:textId="7E41DBEE" w:rsidR="00261C81" w:rsidRPr="00233651" w:rsidRDefault="00C83852" w:rsidP="00261C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29FFA76C" w14:textId="77777777" w:rsidR="00261C81" w:rsidRPr="00641C65" w:rsidRDefault="00261C81" w:rsidP="00261C81">
            <w:pPr>
              <w:jc w:val="both"/>
              <w:rPr>
                <w:sz w:val="18"/>
              </w:rPr>
            </w:pPr>
          </w:p>
        </w:tc>
      </w:tr>
      <w:tr w:rsidR="00261C81" w14:paraId="66BCC25D" w14:textId="77777777" w:rsidTr="00C83852">
        <w:tc>
          <w:tcPr>
            <w:tcW w:w="1259" w:type="dxa"/>
            <w:shd w:val="clear" w:color="auto" w:fill="E7E6E6" w:themeFill="background2"/>
          </w:tcPr>
          <w:p w14:paraId="14E8AF39" w14:textId="77777777" w:rsidR="00261C81" w:rsidRPr="00233651" w:rsidRDefault="00261C81" w:rsidP="00261C81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  <w:shd w:val="clear" w:color="auto" w:fill="E7E6E6" w:themeFill="background2"/>
          </w:tcPr>
          <w:p w14:paraId="3D96E557" w14:textId="7C6B692E" w:rsidR="00261C81" w:rsidRPr="00233651" w:rsidRDefault="00C83852" w:rsidP="00261C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60E906F5" w14:textId="77777777" w:rsidR="00261C81" w:rsidRPr="00641C65" w:rsidRDefault="00261C81" w:rsidP="00261C81">
            <w:pPr>
              <w:jc w:val="both"/>
              <w:rPr>
                <w:sz w:val="18"/>
              </w:rPr>
            </w:pPr>
          </w:p>
        </w:tc>
      </w:tr>
      <w:tr w:rsidR="00261C81" w14:paraId="2FBC8F63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279500F" w14:textId="77777777" w:rsidR="00261C81" w:rsidRPr="00233651" w:rsidRDefault="00261C81" w:rsidP="00261C81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3014D54" w14:textId="29DD9399" w:rsidR="00261C81" w:rsidRPr="00233651" w:rsidRDefault="00C83852" w:rsidP="00261C8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54006F59" w14:textId="77777777" w:rsidR="00261C81" w:rsidRPr="00641C65" w:rsidRDefault="00261C81" w:rsidP="00261C81">
            <w:pPr>
              <w:jc w:val="both"/>
              <w:rPr>
                <w:sz w:val="18"/>
              </w:rPr>
            </w:pPr>
          </w:p>
        </w:tc>
      </w:tr>
      <w:tr w:rsidR="00FA5305" w14:paraId="45EB3AD7" w14:textId="77777777" w:rsidTr="00C83852">
        <w:tc>
          <w:tcPr>
            <w:tcW w:w="1259" w:type="dxa"/>
            <w:shd w:val="clear" w:color="auto" w:fill="auto"/>
          </w:tcPr>
          <w:p w14:paraId="6FD58B9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  <w:shd w:val="clear" w:color="auto" w:fill="auto"/>
          </w:tcPr>
          <w:p w14:paraId="6E587299" w14:textId="35B5DAB8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auto"/>
          </w:tcPr>
          <w:p w14:paraId="52313C8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A5C6B62" w14:textId="77777777" w:rsidTr="00FA5305">
        <w:tc>
          <w:tcPr>
            <w:tcW w:w="1259" w:type="dxa"/>
          </w:tcPr>
          <w:p w14:paraId="6C3D2E5B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</w:tcPr>
          <w:p w14:paraId="02285A9D" w14:textId="0A6F6D72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6128EEC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F05F782" w14:textId="77777777" w:rsidTr="00FA5305">
        <w:tc>
          <w:tcPr>
            <w:tcW w:w="1259" w:type="dxa"/>
          </w:tcPr>
          <w:p w14:paraId="4690767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2F1D10B1" w14:textId="2D91C968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091613E5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0206E9B" w14:textId="77777777" w:rsidTr="00FA5305">
        <w:tc>
          <w:tcPr>
            <w:tcW w:w="1259" w:type="dxa"/>
          </w:tcPr>
          <w:p w14:paraId="12F4FC5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</w:tcPr>
          <w:p w14:paraId="5B822FDC" w14:textId="19010D40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2C72EDFB" w14:textId="1422B6EA" w:rsidR="00FA5305" w:rsidRPr="00A35956" w:rsidRDefault="00FA5305" w:rsidP="00FA5305">
            <w:pPr>
              <w:jc w:val="both"/>
              <w:rPr>
                <w:b/>
                <w:color w:val="CC0000"/>
                <w:sz w:val="18"/>
              </w:rPr>
            </w:pPr>
          </w:p>
        </w:tc>
      </w:tr>
      <w:tr w:rsidR="00FA5305" w14:paraId="2C651707" w14:textId="77777777" w:rsidTr="00FA5305">
        <w:tc>
          <w:tcPr>
            <w:tcW w:w="1259" w:type="dxa"/>
          </w:tcPr>
          <w:p w14:paraId="0740018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3D879459" w14:textId="2A1AC6D3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15530149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6480E5E" w14:textId="77777777" w:rsidTr="00C83852">
        <w:tc>
          <w:tcPr>
            <w:tcW w:w="1259" w:type="dxa"/>
            <w:shd w:val="clear" w:color="auto" w:fill="E7E6E6" w:themeFill="background2"/>
          </w:tcPr>
          <w:p w14:paraId="3D31224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  <w:shd w:val="clear" w:color="auto" w:fill="E7E6E6" w:themeFill="background2"/>
          </w:tcPr>
          <w:p w14:paraId="20FD33F2" w14:textId="3460B423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2CBE943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6BE755B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355BFB9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4CEFE8F" w14:textId="1010230A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4088AB8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6252D9D9" w14:textId="77777777" w:rsidTr="00C83852">
        <w:tc>
          <w:tcPr>
            <w:tcW w:w="1259" w:type="dxa"/>
            <w:shd w:val="clear" w:color="auto" w:fill="FFFFFF" w:themeFill="background1"/>
          </w:tcPr>
          <w:p w14:paraId="13A90CF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  <w:shd w:val="clear" w:color="auto" w:fill="FFFFFF" w:themeFill="background1"/>
          </w:tcPr>
          <w:p w14:paraId="5762F83B" w14:textId="335F9654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0AD9D87D" w14:textId="12CFEA94" w:rsidR="00FA5305" w:rsidRPr="00641C65" w:rsidRDefault="00495961" w:rsidP="00FA5305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>ZADNJI DAN za prijavo k izpitom v individualni obliki izobraževanja – OKTOBER 202</w:t>
            </w:r>
            <w:r>
              <w:rPr>
                <w:b/>
                <w:color w:val="CC0000"/>
                <w:sz w:val="18"/>
              </w:rPr>
              <w:t>5</w:t>
            </w:r>
          </w:p>
        </w:tc>
      </w:tr>
      <w:tr w:rsidR="00FA5305" w14:paraId="5575C0F7" w14:textId="77777777" w:rsidTr="00FA5305">
        <w:tc>
          <w:tcPr>
            <w:tcW w:w="1259" w:type="dxa"/>
          </w:tcPr>
          <w:p w14:paraId="1F7C3AA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</w:tcPr>
          <w:p w14:paraId="7BE27320" w14:textId="4B0D3CAB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396792C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705FF19" w14:textId="77777777" w:rsidTr="00FA5305">
        <w:tc>
          <w:tcPr>
            <w:tcW w:w="1259" w:type="dxa"/>
          </w:tcPr>
          <w:p w14:paraId="2178AF2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</w:tcPr>
          <w:p w14:paraId="2DE53D52" w14:textId="0AD0495F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4E6E42D0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065B918" w14:textId="77777777" w:rsidTr="00FA5305">
        <w:tc>
          <w:tcPr>
            <w:tcW w:w="1259" w:type="dxa"/>
          </w:tcPr>
          <w:p w14:paraId="3C18649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</w:tcPr>
          <w:p w14:paraId="0ED87856" w14:textId="3B011ABC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218D2F8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30D43552" w14:textId="77777777" w:rsidTr="00FA5305">
        <w:tc>
          <w:tcPr>
            <w:tcW w:w="1259" w:type="dxa"/>
          </w:tcPr>
          <w:p w14:paraId="197AA02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</w:tcPr>
          <w:p w14:paraId="105E576D" w14:textId="589421C7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E4CBBF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2252DBF" w14:textId="77777777" w:rsidTr="00C83852">
        <w:tc>
          <w:tcPr>
            <w:tcW w:w="1259" w:type="dxa"/>
            <w:shd w:val="clear" w:color="auto" w:fill="E7E6E6" w:themeFill="background2"/>
          </w:tcPr>
          <w:p w14:paraId="580E59E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  <w:shd w:val="clear" w:color="auto" w:fill="E7E6E6" w:themeFill="background2"/>
          </w:tcPr>
          <w:p w14:paraId="399C38A8" w14:textId="11D16F21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393645E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FEA859C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758EF6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9E3FA6F" w14:textId="437FC51D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4A0B55E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2EB1541" w14:textId="77777777" w:rsidTr="00C83852">
        <w:tc>
          <w:tcPr>
            <w:tcW w:w="1259" w:type="dxa"/>
            <w:shd w:val="clear" w:color="auto" w:fill="FFFFFF" w:themeFill="background1"/>
          </w:tcPr>
          <w:p w14:paraId="5314889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  <w:shd w:val="clear" w:color="auto" w:fill="FFFFFF" w:themeFill="background1"/>
          </w:tcPr>
          <w:p w14:paraId="55C8D74E" w14:textId="51F35C81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14F8ABFF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EC9B44D" w14:textId="77777777" w:rsidTr="00FA5305">
        <w:tc>
          <w:tcPr>
            <w:tcW w:w="1259" w:type="dxa"/>
          </w:tcPr>
          <w:p w14:paraId="2F9B1A4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</w:tcPr>
          <w:p w14:paraId="6C4B1FEE" w14:textId="31DB5E7D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914D204" w14:textId="6810ABB6" w:rsidR="00FA5305" w:rsidRPr="00641C65" w:rsidRDefault="00C83852" w:rsidP="00FA5305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OB 15:00 </w:t>
            </w:r>
            <w:r w:rsidRPr="009518BD">
              <w:rPr>
                <w:b/>
                <w:sz w:val="18"/>
              </w:rPr>
              <w:t>UVODNA URA ZA 3.</w:t>
            </w:r>
            <w:r w:rsidR="0010211A">
              <w:rPr>
                <w:b/>
                <w:sz w:val="18"/>
              </w:rPr>
              <w:t xml:space="preserve"> ZN, 3./4. ZN, 4. ZN, 3+2 2., </w:t>
            </w:r>
            <w:r w:rsidR="00F75BEE">
              <w:rPr>
                <w:b/>
                <w:sz w:val="18"/>
              </w:rPr>
              <w:t xml:space="preserve">v </w:t>
            </w:r>
            <w:proofErr w:type="spellStart"/>
            <w:r w:rsidR="00F75BEE">
              <w:rPr>
                <w:b/>
                <w:sz w:val="18"/>
              </w:rPr>
              <w:t>uč</w:t>
            </w:r>
            <w:proofErr w:type="spellEnd"/>
            <w:r w:rsidR="00F75BEE">
              <w:rPr>
                <w:b/>
                <w:sz w:val="18"/>
              </w:rPr>
              <w:t>. P14</w:t>
            </w:r>
          </w:p>
        </w:tc>
      </w:tr>
      <w:tr w:rsidR="00FA5305" w14:paraId="59AC11A6" w14:textId="77777777" w:rsidTr="00FA5305">
        <w:tc>
          <w:tcPr>
            <w:tcW w:w="1259" w:type="dxa"/>
          </w:tcPr>
          <w:p w14:paraId="2B16C77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</w:tcPr>
          <w:p w14:paraId="23EDE8E2" w14:textId="0CFD9068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90BEDBB" w14:textId="4089EF77" w:rsidR="00FA5305" w:rsidRPr="009518BD" w:rsidRDefault="00C83852" w:rsidP="00FA5305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 15:00 </w:t>
            </w:r>
            <w:r w:rsidRPr="009518BD">
              <w:rPr>
                <w:b/>
                <w:sz w:val="18"/>
              </w:rPr>
              <w:t>UVODNA URA ZA 1./2.</w:t>
            </w:r>
            <w:r w:rsidR="0010211A">
              <w:rPr>
                <w:b/>
                <w:sz w:val="18"/>
              </w:rPr>
              <w:t>, ZN 1, ZN 2, ZN, 3+2 1.</w:t>
            </w:r>
            <w:r>
              <w:rPr>
                <w:b/>
                <w:sz w:val="18"/>
              </w:rPr>
              <w:t xml:space="preserve">, </w:t>
            </w:r>
            <w:r w:rsidR="00F75BEE">
              <w:rPr>
                <w:b/>
                <w:sz w:val="18"/>
              </w:rPr>
              <w:t xml:space="preserve">v </w:t>
            </w:r>
            <w:proofErr w:type="spellStart"/>
            <w:r w:rsidR="00F75BEE">
              <w:rPr>
                <w:b/>
                <w:sz w:val="18"/>
              </w:rPr>
              <w:t>uč</w:t>
            </w:r>
            <w:proofErr w:type="spellEnd"/>
            <w:r w:rsidR="00F75BEE">
              <w:rPr>
                <w:b/>
                <w:sz w:val="18"/>
              </w:rPr>
              <w:t>. P14</w:t>
            </w:r>
          </w:p>
        </w:tc>
      </w:tr>
      <w:tr w:rsidR="00FA5305" w14:paraId="2E75B10F" w14:textId="77777777" w:rsidTr="00FA5305">
        <w:tc>
          <w:tcPr>
            <w:tcW w:w="1259" w:type="dxa"/>
          </w:tcPr>
          <w:p w14:paraId="392DEAB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</w:tcPr>
          <w:p w14:paraId="319341E8" w14:textId="56D4ADE8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027CE83B" w14:textId="54CC6B46" w:rsidR="00C83852" w:rsidRPr="009518BD" w:rsidRDefault="00C83852" w:rsidP="00C83852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 15:00 </w:t>
            </w:r>
            <w:r w:rsidRPr="009518BD">
              <w:rPr>
                <w:b/>
                <w:sz w:val="18"/>
              </w:rPr>
              <w:t>UVODNA URA ZA BN</w:t>
            </w:r>
            <w:r>
              <w:rPr>
                <w:b/>
                <w:sz w:val="18"/>
              </w:rPr>
              <w:t xml:space="preserve">, </w:t>
            </w:r>
            <w:r w:rsidR="00F75BEE">
              <w:rPr>
                <w:b/>
                <w:sz w:val="18"/>
              </w:rPr>
              <w:t xml:space="preserve">v </w:t>
            </w:r>
            <w:proofErr w:type="spellStart"/>
            <w:r w:rsidR="00F75BEE">
              <w:rPr>
                <w:b/>
                <w:sz w:val="18"/>
              </w:rPr>
              <w:t>uč</w:t>
            </w:r>
            <w:proofErr w:type="spellEnd"/>
            <w:r w:rsidR="00F75BEE">
              <w:rPr>
                <w:b/>
                <w:sz w:val="18"/>
              </w:rPr>
              <w:t>. P14</w:t>
            </w:r>
          </w:p>
          <w:p w14:paraId="795434AC" w14:textId="0CE5E246" w:rsidR="00FA5305" w:rsidRPr="009518BD" w:rsidRDefault="00C83852" w:rsidP="00C83852">
            <w:pPr>
              <w:jc w:val="both"/>
              <w:rPr>
                <w:b/>
                <w:sz w:val="18"/>
              </w:rPr>
            </w:pPr>
            <w:r w:rsidRPr="00CE16EF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FA5305" w14:paraId="63C544C5" w14:textId="77777777" w:rsidTr="00FA5305">
        <w:tc>
          <w:tcPr>
            <w:tcW w:w="1259" w:type="dxa"/>
          </w:tcPr>
          <w:p w14:paraId="7416489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</w:tcPr>
          <w:p w14:paraId="15ECA9C5" w14:textId="03EC177D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477EBA7E" w14:textId="1A1DC0DF" w:rsidR="00FA5305" w:rsidRPr="00CE16EF" w:rsidRDefault="00FA5305" w:rsidP="00FA5305">
            <w:pPr>
              <w:jc w:val="both"/>
              <w:rPr>
                <w:b/>
                <w:color w:val="CC00CC"/>
                <w:sz w:val="18"/>
              </w:rPr>
            </w:pPr>
          </w:p>
        </w:tc>
      </w:tr>
      <w:tr w:rsidR="00FA5305" w14:paraId="229F917C" w14:textId="77777777" w:rsidTr="00C83852">
        <w:tc>
          <w:tcPr>
            <w:tcW w:w="1259" w:type="dxa"/>
            <w:shd w:val="clear" w:color="auto" w:fill="E7E6E6" w:themeFill="background2"/>
          </w:tcPr>
          <w:p w14:paraId="21EC20F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  <w:shd w:val="clear" w:color="auto" w:fill="E7E6E6" w:themeFill="background2"/>
          </w:tcPr>
          <w:p w14:paraId="7AB9970B" w14:textId="7245A492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3CE46FBE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7A1CEC1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5E9D042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8B46E22" w14:textId="297F3947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4CF1E9C3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F12372F" w14:textId="77777777" w:rsidTr="00C83852">
        <w:tc>
          <w:tcPr>
            <w:tcW w:w="1259" w:type="dxa"/>
            <w:shd w:val="clear" w:color="auto" w:fill="FFFFFF" w:themeFill="background1"/>
          </w:tcPr>
          <w:p w14:paraId="1585B80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  <w:shd w:val="clear" w:color="auto" w:fill="FFFFFF" w:themeFill="background1"/>
          </w:tcPr>
          <w:p w14:paraId="45F2A0F7" w14:textId="1A784251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0816003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126130B" w14:textId="77777777" w:rsidTr="00FA5305">
        <w:tc>
          <w:tcPr>
            <w:tcW w:w="1259" w:type="dxa"/>
          </w:tcPr>
          <w:p w14:paraId="08DBE8A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</w:tcPr>
          <w:p w14:paraId="777A368C" w14:textId="28BBD2AD" w:rsidR="00FA5305" w:rsidRPr="00233651" w:rsidRDefault="00C83852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268B82CF" w14:textId="77777777" w:rsidR="00FA5305" w:rsidRPr="004E0FB4" w:rsidRDefault="00FA5305" w:rsidP="00FA5305">
            <w:pPr>
              <w:jc w:val="both"/>
              <w:rPr>
                <w:b/>
                <w:color w:val="0000FF"/>
                <w:sz w:val="18"/>
              </w:rPr>
            </w:pPr>
          </w:p>
        </w:tc>
      </w:tr>
    </w:tbl>
    <w:p w14:paraId="3CB570A7" w14:textId="77777777" w:rsidR="00261C81" w:rsidRDefault="00261C81"/>
    <w:p w14:paraId="17AF807A" w14:textId="77777777" w:rsidR="00233651" w:rsidRDefault="00233651"/>
    <w:p w14:paraId="42E07893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66DB92BF" w14:textId="77777777" w:rsidTr="00FA5305">
        <w:tc>
          <w:tcPr>
            <w:tcW w:w="10042" w:type="dxa"/>
            <w:gridSpan w:val="3"/>
          </w:tcPr>
          <w:p w14:paraId="387E7858" w14:textId="793B2133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OKTOBER</w:t>
            </w:r>
            <w:r w:rsidR="00B847DE">
              <w:rPr>
                <w:b/>
                <w:sz w:val="40"/>
              </w:rPr>
              <w:t xml:space="preserve"> 2025</w:t>
            </w:r>
          </w:p>
        </w:tc>
      </w:tr>
      <w:tr w:rsidR="00233651" w14:paraId="4CD4989A" w14:textId="77777777" w:rsidTr="00FA5305">
        <w:tc>
          <w:tcPr>
            <w:tcW w:w="1259" w:type="dxa"/>
          </w:tcPr>
          <w:p w14:paraId="10998DDE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6DE44760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699323E3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33651" w14:paraId="2659999D" w14:textId="77777777" w:rsidTr="00FA5305">
        <w:tc>
          <w:tcPr>
            <w:tcW w:w="1259" w:type="dxa"/>
          </w:tcPr>
          <w:p w14:paraId="12EF1D52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</w:tcPr>
          <w:p w14:paraId="7A44904D" w14:textId="504783D3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08CC5201" w14:textId="6DE3B5C0" w:rsidR="007E718F" w:rsidRPr="007E718F" w:rsidRDefault="007E718F" w:rsidP="00FA5305">
            <w:pPr>
              <w:jc w:val="both"/>
              <w:rPr>
                <w:b/>
                <w:color w:val="70AD47" w:themeColor="accent6"/>
                <w:sz w:val="18"/>
              </w:rPr>
            </w:pPr>
            <w:r w:rsidRPr="007E718F">
              <w:rPr>
                <w:b/>
                <w:color w:val="70AD47" w:themeColor="accent6"/>
                <w:sz w:val="18"/>
              </w:rPr>
              <w:t>ZAČETEK POUKA</w:t>
            </w:r>
          </w:p>
          <w:p w14:paraId="3360DF0C" w14:textId="1ABABC08" w:rsidR="00233651" w:rsidRPr="00CE16EF" w:rsidRDefault="00A35956" w:rsidP="00FA5305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233651" w14:paraId="27CBF996" w14:textId="77777777" w:rsidTr="00FA5305">
        <w:tc>
          <w:tcPr>
            <w:tcW w:w="1259" w:type="dxa"/>
          </w:tcPr>
          <w:p w14:paraId="5666F619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</w:tcPr>
          <w:p w14:paraId="46FC03A9" w14:textId="29D213C6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4D25376C" w14:textId="77777777" w:rsidR="00233651" w:rsidRPr="00CE16EF" w:rsidRDefault="00A35956" w:rsidP="00FA5305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 xml:space="preserve">IZPITI V INDIVIDUALNI OBLIKI IZOBRAŽEVANJA </w:t>
            </w:r>
          </w:p>
        </w:tc>
      </w:tr>
      <w:tr w:rsidR="00A35956" w14:paraId="67717F8C" w14:textId="77777777" w:rsidTr="00FA5305">
        <w:tc>
          <w:tcPr>
            <w:tcW w:w="1259" w:type="dxa"/>
          </w:tcPr>
          <w:p w14:paraId="5732B0AE" w14:textId="77777777" w:rsidR="00A35956" w:rsidRPr="00233651" w:rsidRDefault="00A35956" w:rsidP="00A35956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4EB0DE19" w14:textId="4FDB47B0" w:rsidR="00A35956" w:rsidRPr="00233651" w:rsidRDefault="000948E4" w:rsidP="00A3595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5BDA9C2F" w14:textId="446BE904" w:rsidR="007E718F" w:rsidRPr="007E718F" w:rsidRDefault="007E718F" w:rsidP="007E718F">
            <w:pPr>
              <w:jc w:val="both"/>
              <w:rPr>
                <w:b/>
                <w:color w:val="70AD47" w:themeColor="accent6"/>
                <w:sz w:val="18"/>
              </w:rPr>
            </w:pPr>
            <w:r>
              <w:rPr>
                <w:b/>
                <w:color w:val="70AD47" w:themeColor="accent6"/>
                <w:sz w:val="18"/>
              </w:rPr>
              <w:t>DAN ŠOLE</w:t>
            </w:r>
          </w:p>
          <w:p w14:paraId="72454B95" w14:textId="0D7BA7A2" w:rsidR="00A35956" w:rsidRPr="00CE16EF" w:rsidRDefault="00A35956" w:rsidP="00A35956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 xml:space="preserve">IZPITI V INDIVIDUALNI OBLIKI IZOBRAŽEVANJA </w:t>
            </w:r>
          </w:p>
        </w:tc>
      </w:tr>
      <w:tr w:rsidR="00A35956" w14:paraId="00E300E2" w14:textId="77777777" w:rsidTr="000948E4">
        <w:tc>
          <w:tcPr>
            <w:tcW w:w="1259" w:type="dxa"/>
            <w:shd w:val="clear" w:color="auto" w:fill="E7E6E6" w:themeFill="background2"/>
          </w:tcPr>
          <w:p w14:paraId="083717C5" w14:textId="77777777" w:rsidR="00A35956" w:rsidRPr="00233651" w:rsidRDefault="00A35956" w:rsidP="00A35956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  <w:shd w:val="clear" w:color="auto" w:fill="E7E6E6" w:themeFill="background2"/>
          </w:tcPr>
          <w:p w14:paraId="4497A859" w14:textId="35EA3328" w:rsidR="00A35956" w:rsidRPr="00233651" w:rsidRDefault="000948E4" w:rsidP="00A3595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92238A0" w14:textId="5A5A0BD8" w:rsidR="00A35956" w:rsidRPr="00CE16EF" w:rsidRDefault="00A35956" w:rsidP="00A35956">
            <w:pPr>
              <w:rPr>
                <w:color w:val="F200F2"/>
              </w:rPr>
            </w:pPr>
          </w:p>
        </w:tc>
      </w:tr>
      <w:tr w:rsidR="00233651" w14:paraId="01511355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FA59EC4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FC895AE" w14:textId="2DF8ABB3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D22F656" w14:textId="77777777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233651" w14:paraId="4C9CDF29" w14:textId="77777777" w:rsidTr="000948E4">
        <w:tc>
          <w:tcPr>
            <w:tcW w:w="1259" w:type="dxa"/>
            <w:shd w:val="clear" w:color="auto" w:fill="FFFFFF" w:themeFill="background1"/>
          </w:tcPr>
          <w:p w14:paraId="1E5F43A7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  <w:shd w:val="clear" w:color="auto" w:fill="FFFFFF" w:themeFill="background1"/>
          </w:tcPr>
          <w:p w14:paraId="47B311BF" w14:textId="6430A213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149E415F" w14:textId="77777777" w:rsidR="00233651" w:rsidRDefault="000948E4" w:rsidP="00FA5305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  <w:p w14:paraId="3BBC9495" w14:textId="445FCD07" w:rsidR="000948E4" w:rsidRPr="00641C65" w:rsidRDefault="000948E4" w:rsidP="00FA5305">
            <w:pPr>
              <w:jc w:val="both"/>
              <w:rPr>
                <w:sz w:val="18"/>
              </w:rPr>
            </w:pPr>
          </w:p>
        </w:tc>
      </w:tr>
      <w:tr w:rsidR="00233651" w14:paraId="7EA67E14" w14:textId="77777777" w:rsidTr="00FA5305">
        <w:tc>
          <w:tcPr>
            <w:tcW w:w="1259" w:type="dxa"/>
          </w:tcPr>
          <w:p w14:paraId="392A093A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</w:tcPr>
          <w:p w14:paraId="1CB0CE0A" w14:textId="2F3BD8AB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591CC3F5" w14:textId="77777777" w:rsidR="009C5CEA" w:rsidRDefault="00A35956" w:rsidP="00FA5305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  <w:p w14:paraId="4D1D788C" w14:textId="3F96739B" w:rsidR="00C74F5D" w:rsidRPr="00CE16EF" w:rsidRDefault="00C74F5D" w:rsidP="00FA5305">
            <w:pPr>
              <w:jc w:val="both"/>
              <w:rPr>
                <w:color w:val="F200F2"/>
                <w:sz w:val="18"/>
              </w:rPr>
            </w:pPr>
            <w:r w:rsidRPr="004E0FB4">
              <w:rPr>
                <w:b/>
                <w:color w:val="0000FF"/>
                <w:sz w:val="18"/>
              </w:rPr>
              <w:t>PLAČILO 1. OBROKA ŠOLNINE ZA ŠOLSKO LETO 202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/2</w:t>
            </w:r>
            <w:r>
              <w:rPr>
                <w:b/>
                <w:color w:val="0000FF"/>
                <w:sz w:val="18"/>
              </w:rPr>
              <w:t>6</w:t>
            </w:r>
          </w:p>
        </w:tc>
      </w:tr>
      <w:tr w:rsidR="00FA5305" w14:paraId="121F133A" w14:textId="77777777" w:rsidTr="00FA5305">
        <w:tc>
          <w:tcPr>
            <w:tcW w:w="1259" w:type="dxa"/>
          </w:tcPr>
          <w:p w14:paraId="543FC2B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</w:tcPr>
          <w:p w14:paraId="2D1D0334" w14:textId="7BA6643B" w:rsidR="00FA5305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4D10A1E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200EA8F" w14:textId="77777777" w:rsidTr="00FA5305">
        <w:tc>
          <w:tcPr>
            <w:tcW w:w="1259" w:type="dxa"/>
          </w:tcPr>
          <w:p w14:paraId="4D314D6B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</w:tcPr>
          <w:p w14:paraId="7773E84C" w14:textId="6A8FC13A" w:rsidR="00FA5305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34A39110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C879E00" w14:textId="77777777" w:rsidTr="00FA5305">
        <w:tc>
          <w:tcPr>
            <w:tcW w:w="1259" w:type="dxa"/>
          </w:tcPr>
          <w:p w14:paraId="783317F5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5B2B120F" w14:textId="2821DAC0" w:rsidR="00FA5305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1E60A43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E1DE528" w14:textId="77777777" w:rsidTr="000948E4">
        <w:tc>
          <w:tcPr>
            <w:tcW w:w="1259" w:type="dxa"/>
            <w:shd w:val="clear" w:color="auto" w:fill="E7E6E6" w:themeFill="background2"/>
          </w:tcPr>
          <w:p w14:paraId="79C55AA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  <w:shd w:val="clear" w:color="auto" w:fill="E7E6E6" w:themeFill="background2"/>
          </w:tcPr>
          <w:p w14:paraId="2333FE8E" w14:textId="30A13599" w:rsidR="00FA5305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1CB95C7D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BB89893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BECD66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7EAAB20" w14:textId="5633ED53" w:rsidR="00FA5305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40B3C5D0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F22EF7E" w14:textId="77777777" w:rsidTr="000948E4">
        <w:tc>
          <w:tcPr>
            <w:tcW w:w="1259" w:type="dxa"/>
            <w:shd w:val="clear" w:color="auto" w:fill="FFFFFF" w:themeFill="background1"/>
          </w:tcPr>
          <w:p w14:paraId="03C21B5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  <w:shd w:val="clear" w:color="auto" w:fill="FFFFFF" w:themeFill="background1"/>
          </w:tcPr>
          <w:p w14:paraId="489FAD93" w14:textId="733CD74D" w:rsidR="00FA5305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A053A29" w14:textId="77777777" w:rsidR="000948E4" w:rsidRPr="00CE16EF" w:rsidRDefault="000948E4" w:rsidP="000948E4">
            <w:pPr>
              <w:jc w:val="both"/>
              <w:rPr>
                <w:b/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 (P14; 18:30)</w:t>
            </w:r>
          </w:p>
          <w:p w14:paraId="30D2B97E" w14:textId="1B253FA1" w:rsidR="00FA5305" w:rsidRPr="00641C65" w:rsidRDefault="000948E4" w:rsidP="000948E4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 xml:space="preserve">NOVEMBER </w:t>
            </w:r>
            <w:r w:rsidRPr="00A35956">
              <w:rPr>
                <w:b/>
                <w:color w:val="CC0000"/>
                <w:sz w:val="18"/>
              </w:rPr>
              <w:t>202</w:t>
            </w:r>
            <w:r w:rsidR="00BE5024">
              <w:rPr>
                <w:b/>
                <w:color w:val="CC0000"/>
                <w:sz w:val="18"/>
              </w:rPr>
              <w:t>5</w:t>
            </w:r>
          </w:p>
        </w:tc>
      </w:tr>
      <w:tr w:rsidR="001E755F" w14:paraId="032016C2" w14:textId="77777777" w:rsidTr="00FA5305">
        <w:tc>
          <w:tcPr>
            <w:tcW w:w="1259" w:type="dxa"/>
          </w:tcPr>
          <w:p w14:paraId="1A4A6AA6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</w:tcPr>
          <w:p w14:paraId="33EA2CC9" w14:textId="4550C1AC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515D4B57" w14:textId="62B58D93" w:rsidR="001E755F" w:rsidRPr="00A35956" w:rsidRDefault="001E755F" w:rsidP="001E755F">
            <w:pPr>
              <w:jc w:val="both"/>
              <w:rPr>
                <w:b/>
                <w:color w:val="CC0000"/>
                <w:sz w:val="18"/>
              </w:rPr>
            </w:pPr>
          </w:p>
        </w:tc>
      </w:tr>
      <w:tr w:rsidR="001E755F" w14:paraId="4C1B4D08" w14:textId="77777777" w:rsidTr="00FA5305">
        <w:tc>
          <w:tcPr>
            <w:tcW w:w="1259" w:type="dxa"/>
          </w:tcPr>
          <w:p w14:paraId="0115D544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</w:tcPr>
          <w:p w14:paraId="3DA33B71" w14:textId="50D14703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3A2C2F31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68138DEA" w14:textId="77777777" w:rsidTr="00FA5305">
        <w:tc>
          <w:tcPr>
            <w:tcW w:w="1259" w:type="dxa"/>
          </w:tcPr>
          <w:p w14:paraId="4E670AC4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</w:tcPr>
          <w:p w14:paraId="6214D964" w14:textId="4A1EA8FB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54E4C983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2EC3D8EC" w14:textId="77777777" w:rsidTr="00FA5305">
        <w:tc>
          <w:tcPr>
            <w:tcW w:w="1259" w:type="dxa"/>
          </w:tcPr>
          <w:p w14:paraId="5138365A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</w:tcPr>
          <w:p w14:paraId="748A0D8F" w14:textId="0B84968E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6F37123E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73873D6A" w14:textId="77777777" w:rsidTr="000948E4">
        <w:tc>
          <w:tcPr>
            <w:tcW w:w="1259" w:type="dxa"/>
            <w:shd w:val="clear" w:color="auto" w:fill="E7E6E6" w:themeFill="background2"/>
          </w:tcPr>
          <w:p w14:paraId="2A65AE14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  <w:shd w:val="clear" w:color="auto" w:fill="E7E6E6" w:themeFill="background2"/>
          </w:tcPr>
          <w:p w14:paraId="19D3EEAA" w14:textId="0C765FB3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7277A87A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1B02D8E5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64BF755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B5C3A0A" w14:textId="5C104357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2C2B7A62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3137528F" w14:textId="77777777" w:rsidTr="000948E4">
        <w:tc>
          <w:tcPr>
            <w:tcW w:w="1259" w:type="dxa"/>
            <w:shd w:val="clear" w:color="auto" w:fill="FFFFFF" w:themeFill="background1"/>
          </w:tcPr>
          <w:p w14:paraId="5747941E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  <w:shd w:val="clear" w:color="auto" w:fill="FFFFFF" w:themeFill="background1"/>
          </w:tcPr>
          <w:p w14:paraId="700A3550" w14:textId="4D0A5F0C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2AC25EA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1E32481B" w14:textId="77777777" w:rsidTr="00FA5305">
        <w:tc>
          <w:tcPr>
            <w:tcW w:w="1259" w:type="dxa"/>
          </w:tcPr>
          <w:p w14:paraId="3266F58B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</w:tcPr>
          <w:p w14:paraId="32E694D0" w14:textId="61D622F0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52E7B5B2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7FCC50F6" w14:textId="77777777" w:rsidTr="00FA5305">
        <w:tc>
          <w:tcPr>
            <w:tcW w:w="1259" w:type="dxa"/>
          </w:tcPr>
          <w:p w14:paraId="0A04F081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</w:tcPr>
          <w:p w14:paraId="7A8B3D48" w14:textId="68AC497B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4ABAEABE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724B96B7" w14:textId="77777777" w:rsidTr="00FA5305">
        <w:tc>
          <w:tcPr>
            <w:tcW w:w="1259" w:type="dxa"/>
          </w:tcPr>
          <w:p w14:paraId="5C4AFAAE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</w:tcPr>
          <w:p w14:paraId="437FD53B" w14:textId="2585E40D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1A24011E" w14:textId="214DE7F4" w:rsidR="001E755F" w:rsidRPr="00641C65" w:rsidRDefault="000948E4" w:rsidP="001E755F">
            <w:pPr>
              <w:jc w:val="both"/>
              <w:rPr>
                <w:sz w:val="18"/>
              </w:rPr>
            </w:pPr>
            <w:r w:rsidRPr="00CE16EF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1E755F" w14:paraId="7C466E62" w14:textId="77777777" w:rsidTr="00FA5305">
        <w:tc>
          <w:tcPr>
            <w:tcW w:w="1259" w:type="dxa"/>
          </w:tcPr>
          <w:p w14:paraId="58E1DADF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</w:tcPr>
          <w:p w14:paraId="6B968888" w14:textId="1D0D94A0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900BC5A" w14:textId="444B8C30" w:rsidR="001E755F" w:rsidRPr="00CE16EF" w:rsidRDefault="001E755F" w:rsidP="001E755F">
            <w:pPr>
              <w:jc w:val="both"/>
              <w:rPr>
                <w:b/>
                <w:sz w:val="18"/>
              </w:rPr>
            </w:pPr>
          </w:p>
        </w:tc>
      </w:tr>
      <w:tr w:rsidR="001E755F" w14:paraId="46476A81" w14:textId="77777777" w:rsidTr="000948E4">
        <w:tc>
          <w:tcPr>
            <w:tcW w:w="1259" w:type="dxa"/>
            <w:shd w:val="clear" w:color="auto" w:fill="E7E6E6" w:themeFill="background2"/>
          </w:tcPr>
          <w:p w14:paraId="35058D74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E7E6E6" w:themeFill="background2"/>
          </w:tcPr>
          <w:p w14:paraId="31106BB1" w14:textId="43B49656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5E0022E4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01D4519C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3CCDC35C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CCC7ADC" w14:textId="2BEAB4AB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B922CFB" w14:textId="77777777" w:rsidR="001E755F" w:rsidRPr="00641C65" w:rsidRDefault="001E755F" w:rsidP="001E755F">
            <w:pPr>
              <w:jc w:val="both"/>
              <w:rPr>
                <w:sz w:val="18"/>
              </w:rPr>
            </w:pPr>
          </w:p>
        </w:tc>
      </w:tr>
      <w:tr w:rsidR="001E755F" w14:paraId="0408E266" w14:textId="77777777" w:rsidTr="000948E4">
        <w:tc>
          <w:tcPr>
            <w:tcW w:w="1259" w:type="dxa"/>
            <w:shd w:val="clear" w:color="auto" w:fill="BAF8E5"/>
          </w:tcPr>
          <w:p w14:paraId="494B7888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  <w:shd w:val="clear" w:color="auto" w:fill="BAF8E5"/>
          </w:tcPr>
          <w:p w14:paraId="6F5BCF59" w14:textId="718CEC55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BAF8E5"/>
          </w:tcPr>
          <w:p w14:paraId="302E874A" w14:textId="169E1157" w:rsidR="001E755F" w:rsidRPr="00641C65" w:rsidRDefault="000948E4" w:rsidP="001E755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JESENSKE POČITNICE</w:t>
            </w:r>
          </w:p>
        </w:tc>
      </w:tr>
      <w:tr w:rsidR="001E755F" w14:paraId="7434E529" w14:textId="77777777" w:rsidTr="000948E4">
        <w:tc>
          <w:tcPr>
            <w:tcW w:w="1259" w:type="dxa"/>
            <w:shd w:val="clear" w:color="auto" w:fill="BAF8E5"/>
          </w:tcPr>
          <w:p w14:paraId="63E22597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  <w:shd w:val="clear" w:color="auto" w:fill="BAF8E5"/>
          </w:tcPr>
          <w:p w14:paraId="75C8F715" w14:textId="173B3D4B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  <w:shd w:val="clear" w:color="auto" w:fill="BAF8E5"/>
          </w:tcPr>
          <w:p w14:paraId="39BBC9AE" w14:textId="77777777" w:rsidR="001E755F" w:rsidRPr="00641C65" w:rsidRDefault="001E755F" w:rsidP="001E755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JESENSKE POČITNICE </w:t>
            </w:r>
          </w:p>
        </w:tc>
      </w:tr>
      <w:tr w:rsidR="001E755F" w14:paraId="358D46C7" w14:textId="77777777" w:rsidTr="000948E4">
        <w:tc>
          <w:tcPr>
            <w:tcW w:w="1259" w:type="dxa"/>
            <w:shd w:val="clear" w:color="auto" w:fill="BAF8E5"/>
          </w:tcPr>
          <w:p w14:paraId="2C4844A4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  <w:shd w:val="clear" w:color="auto" w:fill="BAF8E5"/>
          </w:tcPr>
          <w:p w14:paraId="6B7E0D09" w14:textId="68D8698F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  <w:shd w:val="clear" w:color="auto" w:fill="BAF8E5"/>
          </w:tcPr>
          <w:p w14:paraId="5DC6FAB8" w14:textId="77777777" w:rsidR="001E755F" w:rsidRPr="00641C65" w:rsidRDefault="001E755F" w:rsidP="001E755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JESENSKE POČITNICE</w:t>
            </w:r>
          </w:p>
        </w:tc>
      </w:tr>
      <w:tr w:rsidR="001E755F" w14:paraId="0E17C06C" w14:textId="77777777" w:rsidTr="000948E4">
        <w:tc>
          <w:tcPr>
            <w:tcW w:w="1259" w:type="dxa"/>
            <w:shd w:val="clear" w:color="auto" w:fill="BAF8E5"/>
          </w:tcPr>
          <w:p w14:paraId="07E10348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  <w:shd w:val="clear" w:color="auto" w:fill="BAF8E5"/>
          </w:tcPr>
          <w:p w14:paraId="5E47A377" w14:textId="66A1C7F3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  <w:shd w:val="clear" w:color="auto" w:fill="BAF8E5"/>
          </w:tcPr>
          <w:p w14:paraId="7D5702EA" w14:textId="77777777" w:rsidR="001E755F" w:rsidRPr="00641C65" w:rsidRDefault="001E755F" w:rsidP="001E755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JESENSKE POČITNICE</w:t>
            </w:r>
          </w:p>
        </w:tc>
      </w:tr>
      <w:tr w:rsidR="001E755F" w14:paraId="0F171ADB" w14:textId="77777777" w:rsidTr="000948E4">
        <w:tc>
          <w:tcPr>
            <w:tcW w:w="1259" w:type="dxa"/>
            <w:shd w:val="clear" w:color="auto" w:fill="BAF8E5"/>
          </w:tcPr>
          <w:p w14:paraId="403DBAFD" w14:textId="77777777" w:rsidR="001E755F" w:rsidRPr="00233651" w:rsidRDefault="001E755F" w:rsidP="001E755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31.</w:t>
            </w:r>
          </w:p>
        </w:tc>
        <w:tc>
          <w:tcPr>
            <w:tcW w:w="823" w:type="dxa"/>
            <w:shd w:val="clear" w:color="auto" w:fill="BAF8E5"/>
          </w:tcPr>
          <w:p w14:paraId="1B3B47E4" w14:textId="2A4EAE57" w:rsidR="001E755F" w:rsidRPr="00233651" w:rsidRDefault="000948E4" w:rsidP="001E75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  <w:shd w:val="clear" w:color="auto" w:fill="BAF8E5"/>
          </w:tcPr>
          <w:p w14:paraId="4C41B059" w14:textId="2471F67B" w:rsidR="001E755F" w:rsidRPr="00641C65" w:rsidRDefault="000948E4" w:rsidP="001E755F">
            <w:pPr>
              <w:jc w:val="both"/>
              <w:rPr>
                <w:sz w:val="18"/>
              </w:rPr>
            </w:pPr>
            <w:r>
              <w:rPr>
                <w:sz w:val="18"/>
              </w:rPr>
              <w:t>DAN REFORMACIJE</w:t>
            </w:r>
          </w:p>
        </w:tc>
      </w:tr>
    </w:tbl>
    <w:p w14:paraId="046DF2D8" w14:textId="77777777" w:rsidR="00233651" w:rsidRDefault="00233651"/>
    <w:p w14:paraId="0909ED30" w14:textId="77777777" w:rsidR="00233651" w:rsidRDefault="00233651"/>
    <w:p w14:paraId="5CDCFE10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46F07F62" w14:textId="77777777" w:rsidTr="00FA5305">
        <w:tc>
          <w:tcPr>
            <w:tcW w:w="10042" w:type="dxa"/>
            <w:gridSpan w:val="3"/>
          </w:tcPr>
          <w:p w14:paraId="250B8B6C" w14:textId="4B0D641D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NOVEMBER</w:t>
            </w:r>
            <w:r w:rsidR="00B847DE">
              <w:rPr>
                <w:b/>
                <w:sz w:val="44"/>
              </w:rPr>
              <w:t xml:space="preserve"> 2025</w:t>
            </w:r>
          </w:p>
        </w:tc>
      </w:tr>
      <w:tr w:rsidR="00233651" w14:paraId="24717468" w14:textId="77777777" w:rsidTr="00FA5305">
        <w:tc>
          <w:tcPr>
            <w:tcW w:w="1259" w:type="dxa"/>
          </w:tcPr>
          <w:p w14:paraId="1353A194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0A6A6F7A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30436474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33651" w14:paraId="04D466E2" w14:textId="77777777" w:rsidTr="000948E4">
        <w:trPr>
          <w:trHeight w:val="285"/>
        </w:trPr>
        <w:tc>
          <w:tcPr>
            <w:tcW w:w="1259" w:type="dxa"/>
            <w:shd w:val="clear" w:color="auto" w:fill="E7E6E6" w:themeFill="background2"/>
          </w:tcPr>
          <w:p w14:paraId="2F8B9173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E7E6E6" w:themeFill="background2"/>
          </w:tcPr>
          <w:p w14:paraId="1857B030" w14:textId="703830F4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FA33FD4" w14:textId="6F4FC9F3" w:rsidR="009518BD" w:rsidRPr="00641C65" w:rsidRDefault="009518BD" w:rsidP="00FA53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 </w:t>
            </w:r>
            <w:r w:rsidR="00BE5024">
              <w:rPr>
                <w:sz w:val="18"/>
                <w:szCs w:val="18"/>
              </w:rPr>
              <w:t>MRTVIH</w:t>
            </w:r>
          </w:p>
        </w:tc>
      </w:tr>
      <w:tr w:rsidR="00233651" w14:paraId="70C292A6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637BAEC9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1AED4830" w14:textId="28E55D00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1BF713E2" w14:textId="77777777" w:rsidR="00233651" w:rsidRPr="00641C65" w:rsidRDefault="00233651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233651" w14:paraId="0950C398" w14:textId="77777777" w:rsidTr="000948E4">
        <w:tc>
          <w:tcPr>
            <w:tcW w:w="1259" w:type="dxa"/>
            <w:shd w:val="clear" w:color="auto" w:fill="FFFFFF" w:themeFill="background1"/>
          </w:tcPr>
          <w:p w14:paraId="7380EA6E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  <w:shd w:val="clear" w:color="auto" w:fill="FFFFFF" w:themeFill="background1"/>
          </w:tcPr>
          <w:p w14:paraId="33AE6F2E" w14:textId="1F84E622" w:rsidR="00233651" w:rsidRPr="00233651" w:rsidRDefault="000948E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5EBFCDF" w14:textId="56E252AE" w:rsidR="00233651" w:rsidRPr="00641C65" w:rsidRDefault="00F86DB1" w:rsidP="00FA5305">
            <w:pPr>
              <w:jc w:val="both"/>
              <w:rPr>
                <w:sz w:val="18"/>
                <w:szCs w:val="18"/>
              </w:rPr>
            </w:pPr>
            <w:r w:rsidRPr="00917A5D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E14B63" w14:paraId="22619E5D" w14:textId="77777777" w:rsidTr="00FA5305">
        <w:tc>
          <w:tcPr>
            <w:tcW w:w="1259" w:type="dxa"/>
          </w:tcPr>
          <w:p w14:paraId="7A6C43C1" w14:textId="77777777" w:rsidR="00E14B63" w:rsidRPr="00233651" w:rsidRDefault="00E14B63" w:rsidP="00E14B63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</w:tcPr>
          <w:p w14:paraId="26704364" w14:textId="7D670101" w:rsidR="00E14B63" w:rsidRPr="00233651" w:rsidRDefault="00F86DB1" w:rsidP="00E14B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3BD62BF8" w14:textId="77777777" w:rsidR="00E14B63" w:rsidRPr="00917A5D" w:rsidRDefault="00E14B63" w:rsidP="00E14B63">
            <w:pPr>
              <w:rPr>
                <w:color w:val="F200F2"/>
              </w:rPr>
            </w:pPr>
            <w:r w:rsidRPr="00917A5D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E14B63" w14:paraId="23A52B50" w14:textId="77777777" w:rsidTr="00FA5305">
        <w:tc>
          <w:tcPr>
            <w:tcW w:w="1259" w:type="dxa"/>
          </w:tcPr>
          <w:p w14:paraId="16052463" w14:textId="77777777" w:rsidR="00E14B63" w:rsidRPr="00233651" w:rsidRDefault="00E14B63" w:rsidP="00E14B63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5E51B232" w14:textId="5177B365" w:rsidR="00E14B63" w:rsidRPr="00233651" w:rsidRDefault="00F86DB1" w:rsidP="00E14B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F2E05E5" w14:textId="77777777" w:rsidR="00E14B63" w:rsidRPr="00917A5D" w:rsidRDefault="00E14B63" w:rsidP="00E14B63">
            <w:pPr>
              <w:rPr>
                <w:color w:val="F200F2"/>
              </w:rPr>
            </w:pPr>
            <w:r w:rsidRPr="00917A5D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E14B63" w14:paraId="3D78C379" w14:textId="77777777" w:rsidTr="00FA5305">
        <w:tc>
          <w:tcPr>
            <w:tcW w:w="1259" w:type="dxa"/>
          </w:tcPr>
          <w:p w14:paraId="127B5F20" w14:textId="77777777" w:rsidR="00E14B63" w:rsidRPr="00233651" w:rsidRDefault="00E14B63" w:rsidP="00E14B63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</w:tcPr>
          <w:p w14:paraId="21FD17E8" w14:textId="304BD2F9" w:rsidR="00E14B63" w:rsidRPr="00233651" w:rsidRDefault="00F86DB1" w:rsidP="00E14B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058AEB7D" w14:textId="77777777" w:rsidR="00E14B63" w:rsidRPr="00917A5D" w:rsidRDefault="00E14B63" w:rsidP="00E14B63">
            <w:pPr>
              <w:rPr>
                <w:color w:val="F200F2"/>
              </w:rPr>
            </w:pPr>
            <w:r w:rsidRPr="00917A5D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E14B63" w14:paraId="4755C9CE" w14:textId="77777777" w:rsidTr="00FA5305">
        <w:tc>
          <w:tcPr>
            <w:tcW w:w="1259" w:type="dxa"/>
          </w:tcPr>
          <w:p w14:paraId="5CEFC11D" w14:textId="77777777" w:rsidR="00E14B63" w:rsidRPr="00233651" w:rsidRDefault="00E14B63" w:rsidP="00E14B63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</w:tcPr>
          <w:p w14:paraId="74D04C4D" w14:textId="7C1DBA72" w:rsidR="00E14B63" w:rsidRPr="00233651" w:rsidRDefault="00F86DB1" w:rsidP="00E14B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60C0CD9" w14:textId="77777777" w:rsidR="00E14B63" w:rsidRPr="00917A5D" w:rsidRDefault="00E14B63" w:rsidP="00E14B63">
            <w:pPr>
              <w:rPr>
                <w:color w:val="F200F2"/>
              </w:rPr>
            </w:pPr>
            <w:r w:rsidRPr="00917A5D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E14B63" w14:paraId="652329DC" w14:textId="77777777" w:rsidTr="00F86DB1">
        <w:tc>
          <w:tcPr>
            <w:tcW w:w="1259" w:type="dxa"/>
            <w:shd w:val="clear" w:color="auto" w:fill="E7E6E6" w:themeFill="background2"/>
          </w:tcPr>
          <w:p w14:paraId="412BD01C" w14:textId="77777777" w:rsidR="00E14B63" w:rsidRPr="00233651" w:rsidRDefault="00E14B63" w:rsidP="00E14B63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  <w:shd w:val="clear" w:color="auto" w:fill="E7E6E6" w:themeFill="background2"/>
          </w:tcPr>
          <w:p w14:paraId="48DB87B5" w14:textId="7DB8EA2C" w:rsidR="00E14B63" w:rsidRPr="00233651" w:rsidRDefault="00F86DB1" w:rsidP="00E14B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28F1F3D0" w14:textId="628301A0" w:rsidR="00E14B63" w:rsidRPr="00917A5D" w:rsidRDefault="00E14B63" w:rsidP="00E14B63">
            <w:pPr>
              <w:rPr>
                <w:color w:val="F200F2"/>
              </w:rPr>
            </w:pPr>
          </w:p>
        </w:tc>
      </w:tr>
      <w:tr w:rsidR="00FA5305" w14:paraId="5E9F4AAE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109B8B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CFFE526" w14:textId="5E3311FC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4006C423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7B39E866" w14:textId="77777777" w:rsidTr="00F86DB1">
        <w:tc>
          <w:tcPr>
            <w:tcW w:w="1259" w:type="dxa"/>
            <w:shd w:val="clear" w:color="auto" w:fill="FFFFFF" w:themeFill="background1"/>
          </w:tcPr>
          <w:p w14:paraId="2000D87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  <w:shd w:val="clear" w:color="auto" w:fill="FFFFFF" w:themeFill="background1"/>
          </w:tcPr>
          <w:p w14:paraId="5B7E2719" w14:textId="53481F09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11AED54F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3566928C" w14:textId="77777777" w:rsidTr="00FA5305">
        <w:tc>
          <w:tcPr>
            <w:tcW w:w="1259" w:type="dxa"/>
          </w:tcPr>
          <w:p w14:paraId="779593C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</w:tcPr>
          <w:p w14:paraId="40541E54" w14:textId="0ED56430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761C43EB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3F987044" w14:textId="77777777" w:rsidTr="00FA5305">
        <w:tc>
          <w:tcPr>
            <w:tcW w:w="1259" w:type="dxa"/>
          </w:tcPr>
          <w:p w14:paraId="3B10C83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0DDDF180" w14:textId="37714B07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16867739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752D0A28" w14:textId="77777777" w:rsidTr="00FA5305">
        <w:tc>
          <w:tcPr>
            <w:tcW w:w="1259" w:type="dxa"/>
          </w:tcPr>
          <w:p w14:paraId="5617C12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</w:tcPr>
          <w:p w14:paraId="68592CC9" w14:textId="0E7BE074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40180964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009D3B16" w14:textId="77777777" w:rsidTr="00FA5305">
        <w:tc>
          <w:tcPr>
            <w:tcW w:w="1259" w:type="dxa"/>
          </w:tcPr>
          <w:p w14:paraId="5BEB8FA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</w:tcPr>
          <w:p w14:paraId="76F2BB87" w14:textId="25B495AE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59111D48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44F8095D" w14:textId="77777777" w:rsidTr="00F86DB1">
        <w:tc>
          <w:tcPr>
            <w:tcW w:w="1259" w:type="dxa"/>
            <w:shd w:val="clear" w:color="auto" w:fill="E7E6E6" w:themeFill="background2"/>
          </w:tcPr>
          <w:p w14:paraId="2AF06BF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  <w:shd w:val="clear" w:color="auto" w:fill="E7E6E6" w:themeFill="background2"/>
          </w:tcPr>
          <w:p w14:paraId="646BE788" w14:textId="38818144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1A9E4634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3EBBAD3E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A8C11C5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6A929C5D" w14:textId="22BF2569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158587E9" w14:textId="77777777" w:rsidR="00FA5305" w:rsidRPr="00641C65" w:rsidRDefault="00FA5305" w:rsidP="00FA5305">
            <w:pPr>
              <w:jc w:val="both"/>
              <w:rPr>
                <w:sz w:val="18"/>
                <w:szCs w:val="18"/>
              </w:rPr>
            </w:pPr>
          </w:p>
        </w:tc>
      </w:tr>
      <w:tr w:rsidR="00FA5305" w14:paraId="60831F4D" w14:textId="77777777" w:rsidTr="00F86DB1">
        <w:tc>
          <w:tcPr>
            <w:tcW w:w="1259" w:type="dxa"/>
            <w:shd w:val="clear" w:color="auto" w:fill="FFFFFF" w:themeFill="background1"/>
          </w:tcPr>
          <w:p w14:paraId="40F1F4D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  <w:shd w:val="clear" w:color="auto" w:fill="FFFFFF" w:themeFill="background1"/>
          </w:tcPr>
          <w:p w14:paraId="1D49F934" w14:textId="4F32247E" w:rsidR="00FA5305" w:rsidRPr="00233651" w:rsidRDefault="00F86DB1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055055BB" w14:textId="77777777" w:rsidR="00F86DB1" w:rsidRPr="00CE16EF" w:rsidRDefault="00F86DB1" w:rsidP="00F86DB1">
            <w:pPr>
              <w:jc w:val="both"/>
              <w:rPr>
                <w:b/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 (P14, 18:30)</w:t>
            </w:r>
            <w:r w:rsidRPr="00CE16EF">
              <w:rPr>
                <w:b/>
                <w:color w:val="F200F2"/>
                <w:sz w:val="18"/>
              </w:rPr>
              <w:t xml:space="preserve"> </w:t>
            </w:r>
          </w:p>
          <w:p w14:paraId="39E9FC5C" w14:textId="50713392" w:rsidR="00FA5305" w:rsidRPr="00641C65" w:rsidRDefault="00F86DB1" w:rsidP="00F86DB1">
            <w:pPr>
              <w:jc w:val="both"/>
              <w:rPr>
                <w:sz w:val="18"/>
                <w:szCs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 xml:space="preserve"> DECEMBER</w:t>
            </w:r>
            <w:r w:rsidRPr="00A35956">
              <w:rPr>
                <w:b/>
                <w:color w:val="CC0000"/>
                <w:sz w:val="18"/>
              </w:rPr>
              <w:t xml:space="preserve"> 202</w:t>
            </w:r>
            <w:r>
              <w:rPr>
                <w:b/>
                <w:color w:val="CC0000"/>
                <w:sz w:val="18"/>
              </w:rPr>
              <w:t>5</w:t>
            </w:r>
          </w:p>
        </w:tc>
      </w:tr>
      <w:tr w:rsidR="00081F27" w14:paraId="72F83EF5" w14:textId="77777777" w:rsidTr="00FA5305">
        <w:tc>
          <w:tcPr>
            <w:tcW w:w="1259" w:type="dxa"/>
          </w:tcPr>
          <w:p w14:paraId="2154AA8F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</w:tcPr>
          <w:p w14:paraId="482004C5" w14:textId="113EC70E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017EA7CE" w14:textId="1717C0E9" w:rsidR="00081F27" w:rsidRPr="00A35956" w:rsidRDefault="00081F27" w:rsidP="00081F27">
            <w:pPr>
              <w:jc w:val="both"/>
              <w:rPr>
                <w:b/>
                <w:color w:val="CC0000"/>
                <w:sz w:val="18"/>
              </w:rPr>
            </w:pPr>
          </w:p>
        </w:tc>
      </w:tr>
      <w:tr w:rsidR="00081F27" w14:paraId="17D7C24B" w14:textId="77777777" w:rsidTr="00FA5305">
        <w:tc>
          <w:tcPr>
            <w:tcW w:w="1259" w:type="dxa"/>
          </w:tcPr>
          <w:p w14:paraId="389434E4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</w:tcPr>
          <w:p w14:paraId="28BDE5D2" w14:textId="46D815F3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18267EB6" w14:textId="77777777" w:rsidR="00081F27" w:rsidRPr="00641C65" w:rsidRDefault="00081F27" w:rsidP="00081F27">
            <w:pPr>
              <w:jc w:val="both"/>
              <w:rPr>
                <w:sz w:val="18"/>
                <w:szCs w:val="18"/>
              </w:rPr>
            </w:pPr>
          </w:p>
        </w:tc>
      </w:tr>
      <w:tr w:rsidR="00081F27" w14:paraId="532C2B13" w14:textId="77777777" w:rsidTr="00FA5305">
        <w:tc>
          <w:tcPr>
            <w:tcW w:w="1259" w:type="dxa"/>
          </w:tcPr>
          <w:p w14:paraId="4B45773C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</w:tcPr>
          <w:p w14:paraId="42FC1748" w14:textId="74A71FC3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5C1600DE" w14:textId="77777777" w:rsidR="00081F27" w:rsidRPr="00641C65" w:rsidRDefault="00081F27" w:rsidP="00081F27">
            <w:pPr>
              <w:jc w:val="both"/>
              <w:rPr>
                <w:sz w:val="18"/>
                <w:szCs w:val="18"/>
              </w:rPr>
            </w:pPr>
          </w:p>
        </w:tc>
      </w:tr>
      <w:tr w:rsidR="00081F27" w14:paraId="674AD3BD" w14:textId="77777777" w:rsidTr="00FA5305">
        <w:tc>
          <w:tcPr>
            <w:tcW w:w="1259" w:type="dxa"/>
          </w:tcPr>
          <w:p w14:paraId="607D5D5B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</w:tcPr>
          <w:p w14:paraId="447343A6" w14:textId="3FDBFABD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14F71E1C" w14:textId="77777777" w:rsidR="00081F27" w:rsidRPr="00641C65" w:rsidRDefault="00081F27" w:rsidP="00081F27">
            <w:pPr>
              <w:jc w:val="both"/>
              <w:rPr>
                <w:sz w:val="18"/>
                <w:szCs w:val="18"/>
              </w:rPr>
            </w:pPr>
          </w:p>
        </w:tc>
      </w:tr>
      <w:tr w:rsidR="00081F27" w14:paraId="2FEF3713" w14:textId="77777777" w:rsidTr="00BE5024">
        <w:tc>
          <w:tcPr>
            <w:tcW w:w="1259" w:type="dxa"/>
            <w:shd w:val="clear" w:color="auto" w:fill="E7E6E6" w:themeFill="background2"/>
          </w:tcPr>
          <w:p w14:paraId="3CA9E303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  <w:shd w:val="clear" w:color="auto" w:fill="E7E6E6" w:themeFill="background2"/>
          </w:tcPr>
          <w:p w14:paraId="5C76AC66" w14:textId="27001CE0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4FC0BBBE" w14:textId="77777777" w:rsidR="00081F27" w:rsidRPr="00641C65" w:rsidRDefault="00081F27" w:rsidP="00081F27">
            <w:pPr>
              <w:jc w:val="both"/>
              <w:rPr>
                <w:sz w:val="18"/>
                <w:szCs w:val="18"/>
              </w:rPr>
            </w:pPr>
          </w:p>
        </w:tc>
      </w:tr>
      <w:tr w:rsidR="00081F27" w14:paraId="2DCFD9FD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07209F95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996DC24" w14:textId="3C962C94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7B880FB7" w14:textId="77777777" w:rsidR="00081F27" w:rsidRPr="00641C65" w:rsidRDefault="00081F27" w:rsidP="00081F27">
            <w:pPr>
              <w:jc w:val="both"/>
              <w:rPr>
                <w:sz w:val="18"/>
                <w:szCs w:val="18"/>
              </w:rPr>
            </w:pPr>
          </w:p>
        </w:tc>
      </w:tr>
      <w:tr w:rsidR="00081F27" w14:paraId="6AF5B5BA" w14:textId="77777777" w:rsidTr="00BE5024">
        <w:tc>
          <w:tcPr>
            <w:tcW w:w="1259" w:type="dxa"/>
            <w:shd w:val="clear" w:color="auto" w:fill="FFFFFF" w:themeFill="background1"/>
          </w:tcPr>
          <w:p w14:paraId="19EA9827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  <w:shd w:val="clear" w:color="auto" w:fill="FFFFFF" w:themeFill="background1"/>
          </w:tcPr>
          <w:p w14:paraId="57DBD075" w14:textId="6972E197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26D8EC80" w14:textId="77777777" w:rsidR="00081F27" w:rsidRPr="00641C65" w:rsidRDefault="00081F27" w:rsidP="00081F27">
            <w:pPr>
              <w:jc w:val="both"/>
              <w:rPr>
                <w:sz w:val="18"/>
                <w:szCs w:val="18"/>
              </w:rPr>
            </w:pPr>
          </w:p>
        </w:tc>
      </w:tr>
      <w:tr w:rsidR="00081F27" w14:paraId="151DD79C" w14:textId="77777777" w:rsidTr="00FA5305">
        <w:tc>
          <w:tcPr>
            <w:tcW w:w="1259" w:type="dxa"/>
          </w:tcPr>
          <w:p w14:paraId="6F49887E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</w:tcPr>
          <w:p w14:paraId="73064793" w14:textId="1C465445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52F4D1B4" w14:textId="77777777" w:rsidR="00081F27" w:rsidRPr="00641C65" w:rsidRDefault="00081F27" w:rsidP="00081F27">
            <w:pPr>
              <w:jc w:val="both"/>
              <w:rPr>
                <w:sz w:val="18"/>
                <w:szCs w:val="18"/>
              </w:rPr>
            </w:pPr>
          </w:p>
        </w:tc>
      </w:tr>
      <w:tr w:rsidR="00081F27" w14:paraId="16DC76FF" w14:textId="77777777" w:rsidTr="00FA5305">
        <w:tc>
          <w:tcPr>
            <w:tcW w:w="1259" w:type="dxa"/>
          </w:tcPr>
          <w:p w14:paraId="34E540C2" w14:textId="77777777" w:rsidR="00081F27" w:rsidRPr="00233651" w:rsidRDefault="00081F27" w:rsidP="00081F2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</w:tcPr>
          <w:p w14:paraId="59F21815" w14:textId="14E984ED" w:rsidR="00081F27" w:rsidRPr="00233651" w:rsidRDefault="00BE5024" w:rsidP="00081F2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3792D404" w14:textId="6A6B565B" w:rsidR="00081F27" w:rsidRPr="00641C65" w:rsidRDefault="00BE5024" w:rsidP="00081F27">
            <w:pPr>
              <w:jc w:val="both"/>
              <w:rPr>
                <w:sz w:val="18"/>
                <w:szCs w:val="18"/>
              </w:rPr>
            </w:pPr>
            <w:r w:rsidRPr="00CE16EF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43775D" w14:paraId="7AAD8273" w14:textId="77777777" w:rsidTr="00FA5305">
        <w:tc>
          <w:tcPr>
            <w:tcW w:w="1259" w:type="dxa"/>
          </w:tcPr>
          <w:p w14:paraId="22CDCA70" w14:textId="77777777" w:rsidR="0043775D" w:rsidRPr="00233651" w:rsidRDefault="0043775D" w:rsidP="0043775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</w:tcPr>
          <w:p w14:paraId="4BDBEE33" w14:textId="2C71F35B" w:rsidR="0043775D" w:rsidRPr="00233651" w:rsidRDefault="00BE5024" w:rsidP="0043775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4F4DE741" w14:textId="2C26DFFA" w:rsidR="0043775D" w:rsidRPr="00CE16EF" w:rsidRDefault="0043775D" w:rsidP="0043775D">
            <w:pPr>
              <w:jc w:val="both"/>
              <w:rPr>
                <w:b/>
                <w:sz w:val="18"/>
              </w:rPr>
            </w:pPr>
          </w:p>
        </w:tc>
      </w:tr>
      <w:tr w:rsidR="0043775D" w14:paraId="5C882F0D" w14:textId="77777777" w:rsidTr="00FA5305">
        <w:tc>
          <w:tcPr>
            <w:tcW w:w="1259" w:type="dxa"/>
          </w:tcPr>
          <w:p w14:paraId="6D726DCF" w14:textId="77777777" w:rsidR="0043775D" w:rsidRPr="00233651" w:rsidRDefault="0043775D" w:rsidP="0043775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</w:tcPr>
          <w:p w14:paraId="59EB9E1A" w14:textId="1D42CCD4" w:rsidR="0043775D" w:rsidRPr="00233651" w:rsidRDefault="00BE5024" w:rsidP="0043775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3F1D27AF" w14:textId="63F24A6E" w:rsidR="0043775D" w:rsidRPr="00641C65" w:rsidRDefault="00BE5024" w:rsidP="0043775D">
            <w:pPr>
              <w:jc w:val="both"/>
              <w:rPr>
                <w:sz w:val="18"/>
                <w:szCs w:val="18"/>
              </w:rPr>
            </w:pPr>
            <w:r w:rsidRPr="004E0FB4">
              <w:rPr>
                <w:b/>
                <w:color w:val="0000FF"/>
                <w:sz w:val="18"/>
              </w:rPr>
              <w:t xml:space="preserve">PLAČILO </w:t>
            </w:r>
            <w:r>
              <w:rPr>
                <w:b/>
                <w:color w:val="0000FF"/>
                <w:sz w:val="18"/>
              </w:rPr>
              <w:t>2</w:t>
            </w:r>
            <w:r w:rsidRPr="004E0FB4">
              <w:rPr>
                <w:b/>
                <w:color w:val="0000FF"/>
                <w:sz w:val="18"/>
              </w:rPr>
              <w:t>. OBROKA ŠOLNINE ZA ŠOLSKO LETO 202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/2</w:t>
            </w:r>
            <w:r>
              <w:rPr>
                <w:b/>
                <w:color w:val="0000FF"/>
                <w:sz w:val="18"/>
              </w:rPr>
              <w:t>6</w:t>
            </w:r>
          </w:p>
        </w:tc>
      </w:tr>
      <w:tr w:rsidR="0043775D" w14:paraId="201F7298" w14:textId="77777777" w:rsidTr="00FA5305">
        <w:tc>
          <w:tcPr>
            <w:tcW w:w="1259" w:type="dxa"/>
          </w:tcPr>
          <w:p w14:paraId="6F81F4B0" w14:textId="77777777" w:rsidR="0043775D" w:rsidRPr="00233651" w:rsidRDefault="0043775D" w:rsidP="0043775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</w:tcPr>
          <w:p w14:paraId="67950483" w14:textId="0F001146" w:rsidR="0043775D" w:rsidRPr="00233651" w:rsidRDefault="00BE5024" w:rsidP="0043775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</w:tcPr>
          <w:p w14:paraId="5ADB0A1A" w14:textId="1AA82D34" w:rsidR="0043775D" w:rsidRPr="00641C65" w:rsidRDefault="0043775D" w:rsidP="0043775D">
            <w:pPr>
              <w:jc w:val="both"/>
              <w:rPr>
                <w:sz w:val="18"/>
                <w:szCs w:val="18"/>
              </w:rPr>
            </w:pPr>
          </w:p>
        </w:tc>
      </w:tr>
      <w:tr w:rsidR="0043775D" w14:paraId="1AD97089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17C0150" w14:textId="77777777" w:rsidR="0043775D" w:rsidRPr="00233651" w:rsidRDefault="0043775D" w:rsidP="0043775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D4B60EF" w14:textId="677EE6F9" w:rsidR="0043775D" w:rsidRPr="00233651" w:rsidRDefault="00BE5024" w:rsidP="0043775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FD288DE" w14:textId="77777777" w:rsidR="0043775D" w:rsidRPr="00641C65" w:rsidRDefault="0043775D" w:rsidP="0043775D">
            <w:pPr>
              <w:jc w:val="both"/>
              <w:rPr>
                <w:sz w:val="18"/>
                <w:szCs w:val="18"/>
              </w:rPr>
            </w:pPr>
          </w:p>
        </w:tc>
      </w:tr>
    </w:tbl>
    <w:p w14:paraId="22BF00FA" w14:textId="77777777" w:rsidR="00233651" w:rsidRDefault="00233651"/>
    <w:p w14:paraId="14953C0F" w14:textId="77777777" w:rsidR="00233651" w:rsidRDefault="00233651"/>
    <w:p w14:paraId="3C2DB8A2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406CAF24" w14:textId="77777777" w:rsidTr="00FA5305">
        <w:tc>
          <w:tcPr>
            <w:tcW w:w="10042" w:type="dxa"/>
            <w:gridSpan w:val="3"/>
          </w:tcPr>
          <w:p w14:paraId="4110E6A2" w14:textId="1F699775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DECEMBER</w:t>
            </w:r>
            <w:r w:rsidR="00B847DE">
              <w:rPr>
                <w:b/>
                <w:sz w:val="44"/>
              </w:rPr>
              <w:t xml:space="preserve"> 2025</w:t>
            </w:r>
          </w:p>
        </w:tc>
      </w:tr>
      <w:tr w:rsidR="00233651" w14:paraId="61BD306A" w14:textId="77777777" w:rsidTr="00FA5305">
        <w:tc>
          <w:tcPr>
            <w:tcW w:w="1259" w:type="dxa"/>
          </w:tcPr>
          <w:p w14:paraId="2487CD33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08D7DE32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5C73CE46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33651" w14:paraId="62805CAD" w14:textId="77777777" w:rsidTr="00BE5024">
        <w:tc>
          <w:tcPr>
            <w:tcW w:w="1259" w:type="dxa"/>
            <w:shd w:val="clear" w:color="auto" w:fill="FFFFFF" w:themeFill="background1"/>
          </w:tcPr>
          <w:p w14:paraId="31F73C4F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FFFFFF" w:themeFill="background1"/>
          </w:tcPr>
          <w:p w14:paraId="74D16874" w14:textId="59EBF449" w:rsidR="00233651" w:rsidRPr="00233651" w:rsidRDefault="00BE502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20A12E77" w14:textId="7B06055B" w:rsidR="00233651" w:rsidRPr="00641C65" w:rsidRDefault="00BE5024" w:rsidP="00FA5305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28B5B703" w14:textId="77777777" w:rsidTr="00FA5305">
        <w:tc>
          <w:tcPr>
            <w:tcW w:w="1259" w:type="dxa"/>
          </w:tcPr>
          <w:p w14:paraId="717043B1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</w:tcPr>
          <w:p w14:paraId="7AE1DE40" w14:textId="07F99D56" w:rsidR="00BD08F7" w:rsidRPr="00233651" w:rsidRDefault="00BE502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46182E51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2DB615AA" w14:textId="77777777" w:rsidTr="00FA5305">
        <w:tc>
          <w:tcPr>
            <w:tcW w:w="1259" w:type="dxa"/>
          </w:tcPr>
          <w:p w14:paraId="5E3AC2E8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0F542FCD" w14:textId="299AB856" w:rsidR="00BD08F7" w:rsidRPr="00233651" w:rsidRDefault="00BE502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2BBA8611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285AC415" w14:textId="77777777" w:rsidTr="00FA5305">
        <w:tc>
          <w:tcPr>
            <w:tcW w:w="1259" w:type="dxa"/>
          </w:tcPr>
          <w:p w14:paraId="3D69EC48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</w:tcPr>
          <w:p w14:paraId="239A519C" w14:textId="4A7B59EE" w:rsidR="00BD08F7" w:rsidRPr="00233651" w:rsidRDefault="00BE502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7239A423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5B1CCAB2" w14:textId="77777777" w:rsidTr="00FA5305">
        <w:tc>
          <w:tcPr>
            <w:tcW w:w="1259" w:type="dxa"/>
          </w:tcPr>
          <w:p w14:paraId="3D212CBA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3CBD9FE8" w14:textId="632E1760" w:rsidR="00BD08F7" w:rsidRPr="00233651" w:rsidRDefault="00BE502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51AC53EF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2D08A32C" w14:textId="77777777" w:rsidTr="00BE5024">
        <w:tc>
          <w:tcPr>
            <w:tcW w:w="1259" w:type="dxa"/>
            <w:shd w:val="clear" w:color="auto" w:fill="E7E6E6" w:themeFill="background2"/>
          </w:tcPr>
          <w:p w14:paraId="7A98E474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  <w:shd w:val="clear" w:color="auto" w:fill="E7E6E6" w:themeFill="background2"/>
          </w:tcPr>
          <w:p w14:paraId="56813585" w14:textId="5DE09D3C" w:rsidR="00BD08F7" w:rsidRPr="00233651" w:rsidRDefault="00BE502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35EF0110" w14:textId="6C0E48A6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233651" w14:paraId="2C6C9524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3F689917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AC5D37C" w14:textId="7E273797" w:rsidR="00233651" w:rsidRPr="00233651" w:rsidRDefault="00BE502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24F0482" w14:textId="77777777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FA5305" w14:paraId="39B4464C" w14:textId="77777777" w:rsidTr="00BE5024">
        <w:tc>
          <w:tcPr>
            <w:tcW w:w="1259" w:type="dxa"/>
            <w:shd w:val="clear" w:color="auto" w:fill="FFFFFF" w:themeFill="background1"/>
          </w:tcPr>
          <w:p w14:paraId="5CA25C7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  <w:shd w:val="clear" w:color="auto" w:fill="FFFFFF" w:themeFill="background1"/>
          </w:tcPr>
          <w:p w14:paraId="5BC268FE" w14:textId="68E1FBFA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C42CCB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46CEDA4" w14:textId="77777777" w:rsidTr="00FA5305">
        <w:tc>
          <w:tcPr>
            <w:tcW w:w="1259" w:type="dxa"/>
          </w:tcPr>
          <w:p w14:paraId="53F9A5D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</w:tcPr>
          <w:p w14:paraId="2B5B9626" w14:textId="009C50A7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739C0B5D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38861E2" w14:textId="77777777" w:rsidTr="00FA5305">
        <w:tc>
          <w:tcPr>
            <w:tcW w:w="1259" w:type="dxa"/>
          </w:tcPr>
          <w:p w14:paraId="21E573F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7A9F685B" w14:textId="35C44728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507354C8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0DCB941" w14:textId="77777777" w:rsidTr="00FA5305">
        <w:tc>
          <w:tcPr>
            <w:tcW w:w="1259" w:type="dxa"/>
          </w:tcPr>
          <w:p w14:paraId="5220042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</w:tcPr>
          <w:p w14:paraId="314C191F" w14:textId="567B66AE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4F6C82A4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04023D3" w14:textId="77777777" w:rsidTr="00FA5305">
        <w:tc>
          <w:tcPr>
            <w:tcW w:w="1259" w:type="dxa"/>
          </w:tcPr>
          <w:p w14:paraId="7EBBA6C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7FF970DC" w14:textId="5D2C7B84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1F6BA907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6D1FC0B" w14:textId="77777777" w:rsidTr="003D6168">
        <w:tc>
          <w:tcPr>
            <w:tcW w:w="1259" w:type="dxa"/>
            <w:shd w:val="clear" w:color="auto" w:fill="E7E6E6" w:themeFill="background2"/>
          </w:tcPr>
          <w:p w14:paraId="37AB048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  <w:shd w:val="clear" w:color="auto" w:fill="E7E6E6" w:themeFill="background2"/>
          </w:tcPr>
          <w:p w14:paraId="36DAB08D" w14:textId="0925E605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7EB3E7D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98B660A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50BF233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FB6BA10" w14:textId="40A87F60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00CE3C9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8A739BC" w14:textId="77777777" w:rsidTr="003D6168">
        <w:tc>
          <w:tcPr>
            <w:tcW w:w="1259" w:type="dxa"/>
            <w:shd w:val="clear" w:color="auto" w:fill="FFFFFF" w:themeFill="background1"/>
          </w:tcPr>
          <w:p w14:paraId="73D68D8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  <w:shd w:val="clear" w:color="auto" w:fill="FFFFFF" w:themeFill="background1"/>
          </w:tcPr>
          <w:p w14:paraId="09009D03" w14:textId="5B76001D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1C793D08" w14:textId="77777777" w:rsidR="003D6168" w:rsidRPr="00CE16EF" w:rsidRDefault="003D6168" w:rsidP="003D6168">
            <w:pPr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 xml:space="preserve">IZPITI V INDIVIDUALNI OBLIKI IZOBRAŽEVANJA (P14, 18:30)   </w:t>
            </w:r>
          </w:p>
          <w:p w14:paraId="77942047" w14:textId="63842A84" w:rsidR="00FA5305" w:rsidRPr="00641C65" w:rsidRDefault="003D6168" w:rsidP="003D6168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>JANUAR 2026</w:t>
            </w:r>
          </w:p>
        </w:tc>
      </w:tr>
      <w:tr w:rsidR="00BD08F7" w14:paraId="7AFF0CA2" w14:textId="77777777" w:rsidTr="00FA5305">
        <w:tc>
          <w:tcPr>
            <w:tcW w:w="1259" w:type="dxa"/>
          </w:tcPr>
          <w:p w14:paraId="125E912E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</w:tcPr>
          <w:p w14:paraId="50F447CF" w14:textId="471BF440" w:rsidR="00BD08F7" w:rsidRPr="00233651" w:rsidRDefault="003D616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5F23C9BC" w14:textId="5AE84A5A" w:rsidR="00BD08F7" w:rsidRDefault="00BD08F7" w:rsidP="00BD08F7"/>
        </w:tc>
      </w:tr>
      <w:tr w:rsidR="00BD08F7" w14:paraId="4705226F" w14:textId="77777777" w:rsidTr="00FA5305">
        <w:tc>
          <w:tcPr>
            <w:tcW w:w="1259" w:type="dxa"/>
          </w:tcPr>
          <w:p w14:paraId="25948CCD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</w:tcPr>
          <w:p w14:paraId="4EEA6851" w14:textId="7EF67D6F" w:rsidR="00BD08F7" w:rsidRPr="00233651" w:rsidRDefault="003D616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11B0CF15" w14:textId="77777777" w:rsidR="00BD08F7" w:rsidRDefault="00BD08F7" w:rsidP="00BD08F7"/>
        </w:tc>
      </w:tr>
      <w:tr w:rsidR="00BD08F7" w14:paraId="736CC1B3" w14:textId="77777777" w:rsidTr="00FA5305">
        <w:tc>
          <w:tcPr>
            <w:tcW w:w="1259" w:type="dxa"/>
          </w:tcPr>
          <w:p w14:paraId="2B06D2F1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</w:tcPr>
          <w:p w14:paraId="3FD7407E" w14:textId="2577D1FF" w:rsidR="00BD08F7" w:rsidRPr="00233651" w:rsidRDefault="003D616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3FD1EC8D" w14:textId="77777777" w:rsidR="00BD08F7" w:rsidRDefault="00BD08F7" w:rsidP="00BD08F7"/>
        </w:tc>
      </w:tr>
      <w:tr w:rsidR="00BD08F7" w14:paraId="30F4A929" w14:textId="77777777" w:rsidTr="00FA5305">
        <w:tc>
          <w:tcPr>
            <w:tcW w:w="1259" w:type="dxa"/>
          </w:tcPr>
          <w:p w14:paraId="2E4FE01F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</w:tcPr>
          <w:p w14:paraId="4955D4E9" w14:textId="7C4DFB04" w:rsidR="00BD08F7" w:rsidRPr="00233651" w:rsidRDefault="003D616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CD5CBB4" w14:textId="77777777" w:rsidR="00BD08F7" w:rsidRDefault="00BD08F7" w:rsidP="00BD08F7"/>
        </w:tc>
      </w:tr>
      <w:tr w:rsidR="00BD08F7" w14:paraId="5B432CFB" w14:textId="77777777" w:rsidTr="003D6168">
        <w:tc>
          <w:tcPr>
            <w:tcW w:w="1259" w:type="dxa"/>
            <w:shd w:val="clear" w:color="auto" w:fill="E7E6E6" w:themeFill="background2"/>
          </w:tcPr>
          <w:p w14:paraId="350A4B9C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  <w:shd w:val="clear" w:color="auto" w:fill="E7E6E6" w:themeFill="background2"/>
          </w:tcPr>
          <w:p w14:paraId="67035E9C" w14:textId="61D20CAE" w:rsidR="00BD08F7" w:rsidRPr="00233651" w:rsidRDefault="003D616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75176B2" w14:textId="77777777" w:rsidR="00BD08F7" w:rsidRDefault="00BD08F7" w:rsidP="00BD08F7"/>
        </w:tc>
      </w:tr>
      <w:tr w:rsidR="00FA5305" w14:paraId="78D9DE96" w14:textId="77777777" w:rsidTr="003D6168">
        <w:tc>
          <w:tcPr>
            <w:tcW w:w="1259" w:type="dxa"/>
            <w:shd w:val="clear" w:color="auto" w:fill="D9D9D9" w:themeFill="background1" w:themeFillShade="D9"/>
          </w:tcPr>
          <w:p w14:paraId="3B217A5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E60322E" w14:textId="0679FF08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E7E6E6" w:themeFill="background2"/>
          </w:tcPr>
          <w:p w14:paraId="1B71D3DF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9741341" w14:textId="77777777" w:rsidTr="003D6168">
        <w:tc>
          <w:tcPr>
            <w:tcW w:w="1259" w:type="dxa"/>
            <w:shd w:val="clear" w:color="auto" w:fill="FFFFFF" w:themeFill="background1"/>
          </w:tcPr>
          <w:p w14:paraId="593D12C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  <w:shd w:val="clear" w:color="auto" w:fill="FFFFFF" w:themeFill="background1"/>
          </w:tcPr>
          <w:p w14:paraId="17057678" w14:textId="7A751A29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79E92D7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5BBE677" w14:textId="77777777" w:rsidTr="00FA5305">
        <w:tc>
          <w:tcPr>
            <w:tcW w:w="1259" w:type="dxa"/>
          </w:tcPr>
          <w:p w14:paraId="6513739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</w:tcPr>
          <w:p w14:paraId="36462C91" w14:textId="409C7778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3D287FCE" w14:textId="63CE7DC1" w:rsidR="00FA5305" w:rsidRPr="00641C65" w:rsidRDefault="00B565B0" w:rsidP="00FA5305">
            <w:pPr>
              <w:jc w:val="both"/>
              <w:rPr>
                <w:sz w:val="18"/>
              </w:rPr>
            </w:pPr>
            <w:r w:rsidRPr="00CE16EF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FA5305" w14:paraId="72AE6712" w14:textId="77777777" w:rsidTr="003D6168">
        <w:tc>
          <w:tcPr>
            <w:tcW w:w="1259" w:type="dxa"/>
            <w:shd w:val="clear" w:color="auto" w:fill="FFFFFF" w:themeFill="background1"/>
          </w:tcPr>
          <w:p w14:paraId="24853AE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  <w:shd w:val="clear" w:color="auto" w:fill="FFFFFF" w:themeFill="background1"/>
          </w:tcPr>
          <w:p w14:paraId="263150F7" w14:textId="01B99BA2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  <w:shd w:val="clear" w:color="auto" w:fill="FFFFFF" w:themeFill="background1"/>
          </w:tcPr>
          <w:p w14:paraId="4CFBCB2D" w14:textId="63FA7241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3D7CFAE5" w14:textId="77777777" w:rsidTr="003D6168">
        <w:tc>
          <w:tcPr>
            <w:tcW w:w="1259" w:type="dxa"/>
            <w:shd w:val="clear" w:color="auto" w:fill="BAF8E5"/>
          </w:tcPr>
          <w:p w14:paraId="27B502B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BAF8E5"/>
          </w:tcPr>
          <w:p w14:paraId="66352288" w14:textId="760679CD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  <w:shd w:val="clear" w:color="auto" w:fill="BAF8E5"/>
          </w:tcPr>
          <w:p w14:paraId="1F7A9A45" w14:textId="3F0018DB" w:rsidR="00FA5305" w:rsidRPr="00641C65" w:rsidRDefault="003D6168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BOŽIČ</w:t>
            </w:r>
          </w:p>
        </w:tc>
      </w:tr>
      <w:tr w:rsidR="00FA5305" w14:paraId="6A0AC6EE" w14:textId="77777777" w:rsidTr="003D6168">
        <w:tc>
          <w:tcPr>
            <w:tcW w:w="1259" w:type="dxa"/>
            <w:shd w:val="clear" w:color="auto" w:fill="BAF8E5"/>
          </w:tcPr>
          <w:p w14:paraId="7EB1F50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  <w:shd w:val="clear" w:color="auto" w:fill="BAF8E5"/>
          </w:tcPr>
          <w:p w14:paraId="0C115B6B" w14:textId="5829BD32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  <w:shd w:val="clear" w:color="auto" w:fill="BAF8E5"/>
          </w:tcPr>
          <w:p w14:paraId="10ECDDEF" w14:textId="77777777" w:rsidR="00FA5305" w:rsidRPr="00641C65" w:rsidRDefault="00803269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DAN SAMOSTOJNOSTI IN ENOTNOSTI </w:t>
            </w:r>
          </w:p>
        </w:tc>
      </w:tr>
      <w:tr w:rsidR="00FA5305" w14:paraId="05825A3F" w14:textId="77777777" w:rsidTr="003D6168">
        <w:tc>
          <w:tcPr>
            <w:tcW w:w="1259" w:type="dxa"/>
            <w:shd w:val="clear" w:color="auto" w:fill="E7E6E6" w:themeFill="background2"/>
          </w:tcPr>
          <w:p w14:paraId="3A7E7FA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  <w:shd w:val="clear" w:color="auto" w:fill="E7E6E6" w:themeFill="background2"/>
          </w:tcPr>
          <w:p w14:paraId="21F36EA0" w14:textId="78B7E36B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60786332" w14:textId="55621B14" w:rsidR="00BD08F7" w:rsidRPr="00CE16EF" w:rsidRDefault="00BD08F7" w:rsidP="00B565B0">
            <w:pPr>
              <w:jc w:val="both"/>
              <w:rPr>
                <w:b/>
                <w:sz w:val="18"/>
              </w:rPr>
            </w:pPr>
          </w:p>
        </w:tc>
      </w:tr>
      <w:tr w:rsidR="00FA5305" w14:paraId="686146CF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4CCD7A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71795D41" w14:textId="5803DF14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57FB8D1C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378EBF4" w14:textId="77777777" w:rsidTr="00B565B0">
        <w:tc>
          <w:tcPr>
            <w:tcW w:w="1259" w:type="dxa"/>
            <w:shd w:val="clear" w:color="auto" w:fill="BAF8E5"/>
          </w:tcPr>
          <w:p w14:paraId="76E652A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  <w:shd w:val="clear" w:color="auto" w:fill="BAF8E5"/>
          </w:tcPr>
          <w:p w14:paraId="7CFDE09A" w14:textId="593F59A8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BAF8E5"/>
          </w:tcPr>
          <w:p w14:paraId="329E719A" w14:textId="4180C196" w:rsidR="00FA5305" w:rsidRPr="00641C65" w:rsidRDefault="00EC5484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NOVOLETNE POČITNICE</w:t>
            </w:r>
          </w:p>
        </w:tc>
      </w:tr>
      <w:tr w:rsidR="00FA5305" w14:paraId="183958BD" w14:textId="77777777" w:rsidTr="00B565B0">
        <w:tc>
          <w:tcPr>
            <w:tcW w:w="1259" w:type="dxa"/>
            <w:shd w:val="clear" w:color="auto" w:fill="BAF8E5"/>
          </w:tcPr>
          <w:p w14:paraId="51009C4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  <w:shd w:val="clear" w:color="auto" w:fill="BAF8E5"/>
          </w:tcPr>
          <w:p w14:paraId="1F78F357" w14:textId="44372FE1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  <w:shd w:val="clear" w:color="auto" w:fill="BAF8E5"/>
          </w:tcPr>
          <w:p w14:paraId="7E1C2160" w14:textId="77777777" w:rsidR="00FA5305" w:rsidRPr="00641C65" w:rsidRDefault="00803269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NOVOLETNE POČITNICE</w:t>
            </w:r>
          </w:p>
        </w:tc>
      </w:tr>
      <w:tr w:rsidR="00FA5305" w14:paraId="630DA911" w14:textId="77777777" w:rsidTr="00B565B0">
        <w:tc>
          <w:tcPr>
            <w:tcW w:w="1259" w:type="dxa"/>
            <w:shd w:val="clear" w:color="auto" w:fill="BAF8E5"/>
          </w:tcPr>
          <w:p w14:paraId="6B0DFDA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31.</w:t>
            </w:r>
          </w:p>
        </w:tc>
        <w:tc>
          <w:tcPr>
            <w:tcW w:w="823" w:type="dxa"/>
            <w:shd w:val="clear" w:color="auto" w:fill="BAF8E5"/>
          </w:tcPr>
          <w:p w14:paraId="12CA172A" w14:textId="4D6EE181" w:rsidR="00FA5305" w:rsidRPr="00233651" w:rsidRDefault="003D616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  <w:shd w:val="clear" w:color="auto" w:fill="BAF8E5"/>
          </w:tcPr>
          <w:p w14:paraId="6DE77202" w14:textId="23872576" w:rsidR="00FA5305" w:rsidRPr="00641C65" w:rsidRDefault="00803269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NOV</w:t>
            </w:r>
            <w:r w:rsidR="00EC5484">
              <w:rPr>
                <w:sz w:val="18"/>
              </w:rPr>
              <w:t>O</w:t>
            </w:r>
            <w:r>
              <w:rPr>
                <w:sz w:val="18"/>
              </w:rPr>
              <w:t>LETNE POČITNICE</w:t>
            </w:r>
          </w:p>
        </w:tc>
      </w:tr>
    </w:tbl>
    <w:p w14:paraId="1E1BD236" w14:textId="77777777" w:rsidR="00233651" w:rsidRDefault="00233651"/>
    <w:p w14:paraId="2C5C1DB6" w14:textId="77777777" w:rsidR="00233651" w:rsidRDefault="00233651"/>
    <w:p w14:paraId="64EC9C84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22846C64" w14:textId="77777777" w:rsidTr="00FA5305">
        <w:tc>
          <w:tcPr>
            <w:tcW w:w="10042" w:type="dxa"/>
            <w:gridSpan w:val="3"/>
          </w:tcPr>
          <w:p w14:paraId="643D6624" w14:textId="0650AEC9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JANUAR</w:t>
            </w:r>
            <w:r w:rsidRPr="00233651">
              <w:rPr>
                <w:b/>
                <w:sz w:val="44"/>
              </w:rPr>
              <w:t xml:space="preserve"> </w:t>
            </w:r>
            <w:r w:rsidR="00B847DE">
              <w:rPr>
                <w:b/>
                <w:sz w:val="44"/>
              </w:rPr>
              <w:t>2026</w:t>
            </w:r>
          </w:p>
        </w:tc>
      </w:tr>
      <w:tr w:rsidR="00233651" w14:paraId="040AFE8A" w14:textId="77777777" w:rsidTr="00FA5305">
        <w:tc>
          <w:tcPr>
            <w:tcW w:w="1259" w:type="dxa"/>
          </w:tcPr>
          <w:p w14:paraId="4D3EEEBA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02592A78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31BEE95A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33651" w14:paraId="63C59D8E" w14:textId="77777777" w:rsidTr="00EC5484">
        <w:tc>
          <w:tcPr>
            <w:tcW w:w="1259" w:type="dxa"/>
            <w:shd w:val="clear" w:color="auto" w:fill="BAF8E5"/>
          </w:tcPr>
          <w:p w14:paraId="34D39A46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BAF8E5"/>
          </w:tcPr>
          <w:p w14:paraId="34D2345D" w14:textId="606B2B38" w:rsidR="00233651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  <w:shd w:val="clear" w:color="auto" w:fill="BAF8E5"/>
          </w:tcPr>
          <w:p w14:paraId="7F2FB1D1" w14:textId="3FA25B22" w:rsidR="00EC5484" w:rsidRPr="00641C65" w:rsidRDefault="00EC5484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NOVO LETO</w:t>
            </w:r>
          </w:p>
        </w:tc>
      </w:tr>
      <w:tr w:rsidR="00233651" w14:paraId="1FB8754C" w14:textId="77777777" w:rsidTr="00EC5484">
        <w:tc>
          <w:tcPr>
            <w:tcW w:w="1259" w:type="dxa"/>
            <w:shd w:val="clear" w:color="auto" w:fill="BAF8E5"/>
          </w:tcPr>
          <w:p w14:paraId="2F3A2987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  <w:shd w:val="clear" w:color="auto" w:fill="BAF8E5"/>
          </w:tcPr>
          <w:p w14:paraId="6557EAD2" w14:textId="29F8FE39" w:rsidR="00233651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  <w:shd w:val="clear" w:color="auto" w:fill="BAF8E5"/>
          </w:tcPr>
          <w:p w14:paraId="78D85EC4" w14:textId="3FE97CD9" w:rsidR="0076362F" w:rsidRPr="00641C65" w:rsidRDefault="0076362F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NOVO LETO</w:t>
            </w:r>
          </w:p>
        </w:tc>
      </w:tr>
      <w:tr w:rsidR="00233651" w14:paraId="53914746" w14:textId="77777777" w:rsidTr="00EC5484">
        <w:tc>
          <w:tcPr>
            <w:tcW w:w="1259" w:type="dxa"/>
            <w:shd w:val="clear" w:color="auto" w:fill="E7E6E6" w:themeFill="background2"/>
          </w:tcPr>
          <w:p w14:paraId="0278B443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  <w:shd w:val="clear" w:color="auto" w:fill="E7E6E6" w:themeFill="background2"/>
          </w:tcPr>
          <w:p w14:paraId="6BA82509" w14:textId="6E192937" w:rsidR="00233651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2CA1BB0A" w14:textId="7588A1D6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233651" w14:paraId="07ABB295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07681DB4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0482AA1" w14:textId="4503F6F7" w:rsidR="00233651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2B982AB9" w14:textId="77777777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233651" w14:paraId="64D213C1" w14:textId="77777777" w:rsidTr="00EC5484">
        <w:tc>
          <w:tcPr>
            <w:tcW w:w="1259" w:type="dxa"/>
            <w:shd w:val="clear" w:color="auto" w:fill="FFFFFF" w:themeFill="background1"/>
          </w:tcPr>
          <w:p w14:paraId="60EEBA85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  <w:shd w:val="clear" w:color="auto" w:fill="FFFFFF" w:themeFill="background1"/>
          </w:tcPr>
          <w:p w14:paraId="41766997" w14:textId="1701D3F1" w:rsidR="00233651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76BDA78F" w14:textId="7EB23B10" w:rsidR="00233651" w:rsidRPr="00641C65" w:rsidRDefault="00EC5484" w:rsidP="00FA5305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7E69462B" w14:textId="77777777" w:rsidTr="00FA5305">
        <w:tc>
          <w:tcPr>
            <w:tcW w:w="1259" w:type="dxa"/>
          </w:tcPr>
          <w:p w14:paraId="6A4CC839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</w:tcPr>
          <w:p w14:paraId="1EAA2F3D" w14:textId="41B91C8A" w:rsidR="00BD08F7" w:rsidRPr="00233651" w:rsidRDefault="00EC548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01E30CA8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425485DD" w14:textId="77777777" w:rsidTr="00FA5305">
        <w:tc>
          <w:tcPr>
            <w:tcW w:w="1259" w:type="dxa"/>
          </w:tcPr>
          <w:p w14:paraId="27B5E838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</w:tcPr>
          <w:p w14:paraId="089A7BD9" w14:textId="37FB46E4" w:rsidR="00BD08F7" w:rsidRPr="00233651" w:rsidRDefault="00EC548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298DDC98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612BBD85" w14:textId="77777777" w:rsidTr="00FA5305">
        <w:tc>
          <w:tcPr>
            <w:tcW w:w="1259" w:type="dxa"/>
          </w:tcPr>
          <w:p w14:paraId="3FA05689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</w:tcPr>
          <w:p w14:paraId="0524AB27" w14:textId="457E55C0" w:rsidR="00BD08F7" w:rsidRPr="00233651" w:rsidRDefault="00EC548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6AC6A16D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37E9468B" w14:textId="77777777" w:rsidTr="00FA5305">
        <w:tc>
          <w:tcPr>
            <w:tcW w:w="1259" w:type="dxa"/>
          </w:tcPr>
          <w:p w14:paraId="661278F2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</w:tcPr>
          <w:p w14:paraId="6DB6CFC0" w14:textId="69C879CF" w:rsidR="00BD08F7" w:rsidRPr="00233651" w:rsidRDefault="00EC548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194CF1E9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6B5DE50E" w14:textId="77777777" w:rsidTr="00EC5484">
        <w:tc>
          <w:tcPr>
            <w:tcW w:w="1259" w:type="dxa"/>
            <w:shd w:val="clear" w:color="auto" w:fill="E7E6E6" w:themeFill="background2"/>
          </w:tcPr>
          <w:p w14:paraId="0B44269B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  <w:shd w:val="clear" w:color="auto" w:fill="E7E6E6" w:themeFill="background2"/>
          </w:tcPr>
          <w:p w14:paraId="5089AF32" w14:textId="1E62CEB1" w:rsidR="00BD08F7" w:rsidRPr="00233651" w:rsidRDefault="00EC5484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4D12F56B" w14:textId="4DACF14F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FA5305" w14:paraId="67A894EC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0C294C7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76726CE" w14:textId="3431C83D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B4881CE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706B266" w14:textId="77777777" w:rsidTr="00EC5484">
        <w:tc>
          <w:tcPr>
            <w:tcW w:w="1259" w:type="dxa"/>
            <w:shd w:val="clear" w:color="auto" w:fill="FFFFFF" w:themeFill="background1"/>
          </w:tcPr>
          <w:p w14:paraId="496620D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  <w:shd w:val="clear" w:color="auto" w:fill="FFFFFF" w:themeFill="background1"/>
          </w:tcPr>
          <w:p w14:paraId="6E05A7CC" w14:textId="6685FF04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A032DF3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32372ED" w14:textId="77777777" w:rsidTr="00FA5305">
        <w:tc>
          <w:tcPr>
            <w:tcW w:w="1259" w:type="dxa"/>
          </w:tcPr>
          <w:p w14:paraId="76F6B4D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</w:tcPr>
          <w:p w14:paraId="71848860" w14:textId="76E13CFE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0470B6DA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548ED27" w14:textId="77777777" w:rsidTr="00FA5305">
        <w:tc>
          <w:tcPr>
            <w:tcW w:w="1259" w:type="dxa"/>
          </w:tcPr>
          <w:p w14:paraId="31FCF4F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</w:tcPr>
          <w:p w14:paraId="504EA622" w14:textId="3ED6F32F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4485099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878EB15" w14:textId="77777777" w:rsidTr="00FA5305">
        <w:tc>
          <w:tcPr>
            <w:tcW w:w="1259" w:type="dxa"/>
          </w:tcPr>
          <w:p w14:paraId="29BEB67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</w:tcPr>
          <w:p w14:paraId="146B40D6" w14:textId="602689FD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71A3156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A13BDCA" w14:textId="77777777" w:rsidTr="00FA5305">
        <w:tc>
          <w:tcPr>
            <w:tcW w:w="1259" w:type="dxa"/>
          </w:tcPr>
          <w:p w14:paraId="71DF565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</w:tcPr>
          <w:p w14:paraId="2001813C" w14:textId="73721599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4C7A50C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03227DA" w14:textId="77777777" w:rsidTr="00EC5484">
        <w:tc>
          <w:tcPr>
            <w:tcW w:w="1259" w:type="dxa"/>
            <w:shd w:val="clear" w:color="auto" w:fill="E7E6E6" w:themeFill="background2"/>
          </w:tcPr>
          <w:p w14:paraId="5264AEB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  <w:shd w:val="clear" w:color="auto" w:fill="E7E6E6" w:themeFill="background2"/>
          </w:tcPr>
          <w:p w14:paraId="7B90B059" w14:textId="5CB2B833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78CA33CD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EC1960B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F2F8AB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7DE99B58" w14:textId="4395DEB8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5F979C8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6483E6B7" w14:textId="77777777" w:rsidTr="00EC5484">
        <w:tc>
          <w:tcPr>
            <w:tcW w:w="1259" w:type="dxa"/>
            <w:shd w:val="clear" w:color="auto" w:fill="FFFFFF" w:themeFill="background1"/>
          </w:tcPr>
          <w:p w14:paraId="73A5FA2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  <w:shd w:val="clear" w:color="auto" w:fill="FFFFFF" w:themeFill="background1"/>
          </w:tcPr>
          <w:p w14:paraId="417AF2C0" w14:textId="3026F4AB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3BB9CAC" w14:textId="77777777" w:rsidR="00EC5484" w:rsidRPr="00CE16EF" w:rsidRDefault="00EC5484" w:rsidP="00EC5484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 xml:space="preserve">IZPITI V INDIVIDUALNI OBLIKI IZOBRAŽEVANJA (P14, 18:30)  </w:t>
            </w:r>
          </w:p>
          <w:p w14:paraId="24BF9355" w14:textId="757FC0FC" w:rsidR="00FA5305" w:rsidRPr="00641C65" w:rsidRDefault="00EC5484" w:rsidP="00EC5484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>FEBRUAR 2026</w:t>
            </w:r>
          </w:p>
        </w:tc>
      </w:tr>
      <w:tr w:rsidR="00FA5305" w14:paraId="324EBC12" w14:textId="77777777" w:rsidTr="00FA5305">
        <w:tc>
          <w:tcPr>
            <w:tcW w:w="1259" w:type="dxa"/>
          </w:tcPr>
          <w:p w14:paraId="3336D53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</w:tcPr>
          <w:p w14:paraId="599E9DE8" w14:textId="55F5DF60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2B4933A3" w14:textId="77640909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9884191" w14:textId="77777777" w:rsidTr="00FA5305">
        <w:tc>
          <w:tcPr>
            <w:tcW w:w="1259" w:type="dxa"/>
          </w:tcPr>
          <w:p w14:paraId="1191DFC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</w:tcPr>
          <w:p w14:paraId="2443661C" w14:textId="2D580E55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48B1013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D3CBBC1" w14:textId="77777777" w:rsidTr="00FA5305">
        <w:tc>
          <w:tcPr>
            <w:tcW w:w="1259" w:type="dxa"/>
          </w:tcPr>
          <w:p w14:paraId="0B48466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</w:tcPr>
          <w:p w14:paraId="6EC2628A" w14:textId="2503DF3C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324B4903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23C4EA7" w14:textId="77777777" w:rsidTr="00FA5305">
        <w:tc>
          <w:tcPr>
            <w:tcW w:w="1259" w:type="dxa"/>
          </w:tcPr>
          <w:p w14:paraId="6DFB8F6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</w:tcPr>
          <w:p w14:paraId="66B9A71A" w14:textId="2E204630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B4C894D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D2629DA" w14:textId="77777777" w:rsidTr="00EC5484">
        <w:tc>
          <w:tcPr>
            <w:tcW w:w="1259" w:type="dxa"/>
            <w:shd w:val="clear" w:color="auto" w:fill="E7E6E6" w:themeFill="background2"/>
          </w:tcPr>
          <w:p w14:paraId="1EA223E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  <w:shd w:val="clear" w:color="auto" w:fill="E7E6E6" w:themeFill="background2"/>
          </w:tcPr>
          <w:p w14:paraId="4D490AF9" w14:textId="11CD22F7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636BE10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3627A908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3C20795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4DB12A2" w14:textId="7B8DAFFE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2366B48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A64339E" w14:textId="77777777" w:rsidTr="00EC5484">
        <w:tc>
          <w:tcPr>
            <w:tcW w:w="1259" w:type="dxa"/>
            <w:shd w:val="clear" w:color="auto" w:fill="FFFFFF" w:themeFill="background1"/>
          </w:tcPr>
          <w:p w14:paraId="2A8C6E8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  <w:shd w:val="clear" w:color="auto" w:fill="FFFFFF" w:themeFill="background1"/>
          </w:tcPr>
          <w:p w14:paraId="6878E39E" w14:textId="378C29DA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00C1158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8A75589" w14:textId="77777777" w:rsidTr="00FA5305">
        <w:tc>
          <w:tcPr>
            <w:tcW w:w="1259" w:type="dxa"/>
          </w:tcPr>
          <w:p w14:paraId="411CD7C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</w:tcPr>
          <w:p w14:paraId="0A8E555B" w14:textId="05D2FAF6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16D497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3D7717A" w14:textId="77777777" w:rsidTr="00FA5305">
        <w:tc>
          <w:tcPr>
            <w:tcW w:w="1259" w:type="dxa"/>
          </w:tcPr>
          <w:p w14:paraId="3689284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</w:tcPr>
          <w:p w14:paraId="46DC39BD" w14:textId="1620C2F7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099FD5BD" w14:textId="70793257" w:rsidR="00FA5305" w:rsidRPr="00641C65" w:rsidRDefault="00EC5484" w:rsidP="00FA5305">
            <w:pPr>
              <w:jc w:val="both"/>
              <w:rPr>
                <w:sz w:val="18"/>
              </w:rPr>
            </w:pPr>
            <w:r w:rsidRPr="00F05D59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FA5305" w14:paraId="0E42B032" w14:textId="77777777" w:rsidTr="00FA5305">
        <w:tc>
          <w:tcPr>
            <w:tcW w:w="1259" w:type="dxa"/>
          </w:tcPr>
          <w:p w14:paraId="0B29298B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</w:tcPr>
          <w:p w14:paraId="452B7344" w14:textId="56EACA97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2EF1D344" w14:textId="3CB46AFD" w:rsidR="00FA5305" w:rsidRPr="00F05D59" w:rsidRDefault="00FA5305" w:rsidP="00FA5305">
            <w:pPr>
              <w:jc w:val="both"/>
              <w:rPr>
                <w:b/>
                <w:sz w:val="18"/>
              </w:rPr>
            </w:pPr>
          </w:p>
        </w:tc>
      </w:tr>
      <w:tr w:rsidR="00FA5305" w14:paraId="21C7098A" w14:textId="77777777" w:rsidTr="00FA5305">
        <w:tc>
          <w:tcPr>
            <w:tcW w:w="1259" w:type="dxa"/>
          </w:tcPr>
          <w:p w14:paraId="2F6E357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</w:tcPr>
          <w:p w14:paraId="32071FFB" w14:textId="7F104E30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5662A7AA" w14:textId="2100C815" w:rsidR="00FA5305" w:rsidRPr="00641C65" w:rsidRDefault="00EC5484" w:rsidP="00FA5305">
            <w:pPr>
              <w:jc w:val="both"/>
              <w:rPr>
                <w:sz w:val="18"/>
              </w:rPr>
            </w:pPr>
            <w:r w:rsidRPr="004E0FB4">
              <w:rPr>
                <w:b/>
                <w:color w:val="0000FF"/>
                <w:sz w:val="18"/>
              </w:rPr>
              <w:t>PLAČILO</w:t>
            </w:r>
            <w:r>
              <w:rPr>
                <w:b/>
                <w:color w:val="0000FF"/>
                <w:sz w:val="18"/>
              </w:rPr>
              <w:t xml:space="preserve"> 3</w:t>
            </w:r>
            <w:r w:rsidRPr="004E0FB4">
              <w:rPr>
                <w:b/>
                <w:color w:val="0000FF"/>
                <w:sz w:val="18"/>
              </w:rPr>
              <w:t>. OBROKA ŠOLNINE ZA ŠOLSKO LETO 202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/2</w:t>
            </w:r>
            <w:r>
              <w:rPr>
                <w:b/>
                <w:color w:val="0000FF"/>
                <w:sz w:val="18"/>
              </w:rPr>
              <w:t>6</w:t>
            </w:r>
          </w:p>
        </w:tc>
      </w:tr>
      <w:tr w:rsidR="00FA5305" w14:paraId="03976C5B" w14:textId="77777777" w:rsidTr="00EC5484">
        <w:tc>
          <w:tcPr>
            <w:tcW w:w="1259" w:type="dxa"/>
            <w:shd w:val="clear" w:color="auto" w:fill="E7E6E6" w:themeFill="background2"/>
          </w:tcPr>
          <w:p w14:paraId="6BC5B25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31.</w:t>
            </w:r>
          </w:p>
        </w:tc>
        <w:tc>
          <w:tcPr>
            <w:tcW w:w="823" w:type="dxa"/>
            <w:shd w:val="clear" w:color="auto" w:fill="E7E6E6" w:themeFill="background2"/>
          </w:tcPr>
          <w:p w14:paraId="1A58CC0B" w14:textId="49A09F7C" w:rsidR="00FA5305" w:rsidRPr="00233651" w:rsidRDefault="00EC5484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5B987A44" w14:textId="6E1753C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</w:tbl>
    <w:p w14:paraId="632496E1" w14:textId="77777777" w:rsidR="00233651" w:rsidRDefault="00233651"/>
    <w:p w14:paraId="0DBD1BF2" w14:textId="77777777" w:rsidR="00233651" w:rsidRDefault="00233651"/>
    <w:p w14:paraId="2AE5BD1A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3635DAF3" w14:textId="77777777" w:rsidTr="00FA5305">
        <w:tc>
          <w:tcPr>
            <w:tcW w:w="10042" w:type="dxa"/>
            <w:gridSpan w:val="3"/>
          </w:tcPr>
          <w:p w14:paraId="4A944C09" w14:textId="2D8BBD8D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FEBRUAR</w:t>
            </w:r>
            <w:r w:rsidRPr="00233651">
              <w:rPr>
                <w:b/>
                <w:sz w:val="44"/>
              </w:rPr>
              <w:t xml:space="preserve"> </w:t>
            </w:r>
            <w:r w:rsidR="00B847DE">
              <w:rPr>
                <w:b/>
                <w:sz w:val="44"/>
              </w:rPr>
              <w:t>2026</w:t>
            </w:r>
          </w:p>
        </w:tc>
      </w:tr>
      <w:tr w:rsidR="00233651" w14:paraId="315B94DC" w14:textId="77777777" w:rsidTr="00FA5305">
        <w:tc>
          <w:tcPr>
            <w:tcW w:w="1259" w:type="dxa"/>
          </w:tcPr>
          <w:p w14:paraId="4B1D6269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41553095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7C35A72E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33651" w14:paraId="5DFFC94B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16A8D39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FB87A42" w14:textId="73A2B674" w:rsidR="00233651" w:rsidRPr="00233651" w:rsidRDefault="00D604F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336F272" w14:textId="77777777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233651" w14:paraId="2B6AA22B" w14:textId="77777777" w:rsidTr="00D604FD">
        <w:tc>
          <w:tcPr>
            <w:tcW w:w="1259" w:type="dxa"/>
            <w:shd w:val="clear" w:color="auto" w:fill="FFFFFF" w:themeFill="background1"/>
          </w:tcPr>
          <w:p w14:paraId="38DA1FD5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  <w:shd w:val="clear" w:color="auto" w:fill="FFFFFF" w:themeFill="background1"/>
          </w:tcPr>
          <w:p w14:paraId="23040333" w14:textId="78DFB1B7" w:rsidR="00233651" w:rsidRPr="00233651" w:rsidRDefault="00D604F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A068E98" w14:textId="77777777" w:rsidR="00D604FD" w:rsidRDefault="00D604FD" w:rsidP="00D604FD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  <w:r>
              <w:rPr>
                <w:sz w:val="18"/>
              </w:rPr>
              <w:t xml:space="preserve"> </w:t>
            </w:r>
          </w:p>
          <w:p w14:paraId="6BFB86AE" w14:textId="789931CF" w:rsidR="00233651" w:rsidRPr="00641C65" w:rsidRDefault="00D604FD" w:rsidP="00D604FD">
            <w:pPr>
              <w:jc w:val="both"/>
              <w:rPr>
                <w:sz w:val="18"/>
              </w:rPr>
            </w:pPr>
            <w:r>
              <w:rPr>
                <w:sz w:val="18"/>
              </w:rPr>
              <w:t>ZAČETEK POK IN ZI – ZIMSKI ROK</w:t>
            </w:r>
          </w:p>
        </w:tc>
      </w:tr>
      <w:tr w:rsidR="00233651" w14:paraId="73F86ED5" w14:textId="77777777" w:rsidTr="00FA5305">
        <w:tc>
          <w:tcPr>
            <w:tcW w:w="1259" w:type="dxa"/>
          </w:tcPr>
          <w:p w14:paraId="34DC2742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7CDAEE6F" w14:textId="43CFD6B6" w:rsidR="00233651" w:rsidRPr="00233651" w:rsidRDefault="00D604F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327ABD9" w14:textId="3BF6671D" w:rsidR="00BD08F7" w:rsidRPr="00641C65" w:rsidRDefault="00917A5D" w:rsidP="00917A5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604FD"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53DC890F" w14:textId="77777777" w:rsidTr="00FA5305">
        <w:tc>
          <w:tcPr>
            <w:tcW w:w="1259" w:type="dxa"/>
          </w:tcPr>
          <w:p w14:paraId="1CC0DAC4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</w:tcPr>
          <w:p w14:paraId="2D954E92" w14:textId="31DFD9B1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53F407D0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344D31A1" w14:textId="77777777" w:rsidTr="00FA5305">
        <w:tc>
          <w:tcPr>
            <w:tcW w:w="1259" w:type="dxa"/>
          </w:tcPr>
          <w:p w14:paraId="4E82DDC3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0D826F77" w14:textId="3E1D99B1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5FFAD1BD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1ED78504" w14:textId="77777777" w:rsidTr="00FA5305">
        <w:tc>
          <w:tcPr>
            <w:tcW w:w="1259" w:type="dxa"/>
          </w:tcPr>
          <w:p w14:paraId="1075AB88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</w:tcPr>
          <w:p w14:paraId="0D42432C" w14:textId="6414577A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42179C64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6264D8F9" w14:textId="77777777" w:rsidTr="00B558AD">
        <w:tc>
          <w:tcPr>
            <w:tcW w:w="1259" w:type="dxa"/>
            <w:shd w:val="clear" w:color="auto" w:fill="E7E6E6" w:themeFill="background2"/>
          </w:tcPr>
          <w:p w14:paraId="4D16B861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  <w:shd w:val="clear" w:color="auto" w:fill="E7E6E6" w:themeFill="background2"/>
          </w:tcPr>
          <w:p w14:paraId="7BAC377A" w14:textId="07B4BCBE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18D94626" w14:textId="12AE18B4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FA5305" w14:paraId="4A66B486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51E4B90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E9A0818" w14:textId="0F9C63DB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6356B6C" w14:textId="77777777" w:rsidR="00FA5305" w:rsidRPr="00641C65" w:rsidRDefault="00803269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SLOVENSKI KULTURNI PRAZNIK, PREŠERNOV DAN</w:t>
            </w:r>
          </w:p>
        </w:tc>
      </w:tr>
      <w:tr w:rsidR="00FA5305" w14:paraId="49549D57" w14:textId="77777777" w:rsidTr="00B558AD">
        <w:tc>
          <w:tcPr>
            <w:tcW w:w="1259" w:type="dxa"/>
            <w:shd w:val="clear" w:color="auto" w:fill="FFFFFF" w:themeFill="background1"/>
          </w:tcPr>
          <w:p w14:paraId="61284B8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  <w:shd w:val="clear" w:color="auto" w:fill="FFFFFF" w:themeFill="background1"/>
          </w:tcPr>
          <w:p w14:paraId="61E73604" w14:textId="58D3C4D3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BDFCF11" w14:textId="77777777" w:rsidR="00B558AD" w:rsidRPr="00CE16EF" w:rsidRDefault="00B558AD" w:rsidP="00B558AD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 xml:space="preserve">IZPITI V INDIVIDUALNI OBLIKI IZOBRAŽEVANJA   (P14, 18:30) </w:t>
            </w:r>
          </w:p>
          <w:p w14:paraId="7E101077" w14:textId="64179E68" w:rsidR="00FA5305" w:rsidRPr="00641C65" w:rsidRDefault="00B558AD" w:rsidP="00B558AD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>MAREC 2025</w:t>
            </w:r>
          </w:p>
        </w:tc>
      </w:tr>
      <w:tr w:rsidR="00FA5305" w14:paraId="06281E30" w14:textId="77777777" w:rsidTr="00FA5305">
        <w:tc>
          <w:tcPr>
            <w:tcW w:w="1259" w:type="dxa"/>
          </w:tcPr>
          <w:p w14:paraId="4E24F30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7A8C97B4" w14:textId="35E84967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1D07BC0" w14:textId="0A391B7A" w:rsidR="00FA5305" w:rsidRPr="00641C65" w:rsidRDefault="00FA5305" w:rsidP="009518BD">
            <w:pPr>
              <w:jc w:val="both"/>
              <w:rPr>
                <w:sz w:val="18"/>
              </w:rPr>
            </w:pPr>
          </w:p>
        </w:tc>
      </w:tr>
      <w:tr w:rsidR="00FA5305" w14:paraId="6B5BC09A" w14:textId="77777777" w:rsidTr="00FA5305">
        <w:tc>
          <w:tcPr>
            <w:tcW w:w="1259" w:type="dxa"/>
          </w:tcPr>
          <w:p w14:paraId="4C1ADC1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</w:tcPr>
          <w:p w14:paraId="3D798711" w14:textId="1AE8445E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A3F598F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62597215" w14:textId="77777777" w:rsidTr="00FA5305">
        <w:tc>
          <w:tcPr>
            <w:tcW w:w="1259" w:type="dxa"/>
          </w:tcPr>
          <w:p w14:paraId="39F8C55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17B66129" w14:textId="30C3ABBA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4ABA263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AC64FE6" w14:textId="77777777" w:rsidTr="00FA5305">
        <w:tc>
          <w:tcPr>
            <w:tcW w:w="1259" w:type="dxa"/>
          </w:tcPr>
          <w:p w14:paraId="1C7A88D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</w:tcPr>
          <w:p w14:paraId="23E15C15" w14:textId="7463C00B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17964449" w14:textId="6C230C7C" w:rsidR="00FA5305" w:rsidRPr="007E718F" w:rsidRDefault="00B558AD" w:rsidP="00FA5305">
            <w:pPr>
              <w:jc w:val="both"/>
              <w:rPr>
                <w:b/>
                <w:color w:val="70AD47" w:themeColor="accent6"/>
                <w:sz w:val="18"/>
              </w:rPr>
            </w:pPr>
            <w:r w:rsidRPr="007E718F">
              <w:rPr>
                <w:b/>
                <w:color w:val="70AD47" w:themeColor="accent6"/>
                <w:sz w:val="18"/>
              </w:rPr>
              <w:t>INFORMATIVNI DAN</w:t>
            </w:r>
          </w:p>
        </w:tc>
      </w:tr>
      <w:tr w:rsidR="00FA5305" w14:paraId="21BBB6D0" w14:textId="77777777" w:rsidTr="00B558AD">
        <w:tc>
          <w:tcPr>
            <w:tcW w:w="1259" w:type="dxa"/>
            <w:shd w:val="clear" w:color="auto" w:fill="E7E6E6" w:themeFill="background2"/>
          </w:tcPr>
          <w:p w14:paraId="24F4314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  <w:shd w:val="clear" w:color="auto" w:fill="E7E6E6" w:themeFill="background2"/>
          </w:tcPr>
          <w:p w14:paraId="47133B0C" w14:textId="0743C08C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47CD156C" w14:textId="77777777" w:rsidR="00FA5305" w:rsidRPr="007E718F" w:rsidRDefault="00803269" w:rsidP="00FA5305">
            <w:pPr>
              <w:jc w:val="both"/>
              <w:rPr>
                <w:b/>
                <w:color w:val="70AD47" w:themeColor="accent6"/>
                <w:sz w:val="18"/>
              </w:rPr>
            </w:pPr>
            <w:r w:rsidRPr="007E718F">
              <w:rPr>
                <w:b/>
                <w:color w:val="70AD47" w:themeColor="accent6"/>
                <w:sz w:val="18"/>
              </w:rPr>
              <w:t>INFORMATIVNI DAN</w:t>
            </w:r>
          </w:p>
        </w:tc>
      </w:tr>
      <w:tr w:rsidR="00FA5305" w14:paraId="26A6D1F1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3961169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CAC6E34" w14:textId="5443DF7C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5E0CA871" w14:textId="1471C86F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7DC5C02" w14:textId="77777777" w:rsidTr="00B558AD">
        <w:tc>
          <w:tcPr>
            <w:tcW w:w="1259" w:type="dxa"/>
            <w:shd w:val="clear" w:color="auto" w:fill="BAF8E5"/>
          </w:tcPr>
          <w:p w14:paraId="68D0CAB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  <w:shd w:val="clear" w:color="auto" w:fill="BAF8E5"/>
          </w:tcPr>
          <w:p w14:paraId="2CFCAE5C" w14:textId="2FBC695E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BAF8E5"/>
          </w:tcPr>
          <w:p w14:paraId="74B9D2E4" w14:textId="7A30DEAB" w:rsidR="00FA5305" w:rsidRPr="00641C65" w:rsidRDefault="00B558AD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ZIMSKE POČITNICE</w:t>
            </w:r>
          </w:p>
        </w:tc>
      </w:tr>
      <w:tr w:rsidR="00B558AD" w14:paraId="10D96544" w14:textId="77777777" w:rsidTr="00B558AD">
        <w:tc>
          <w:tcPr>
            <w:tcW w:w="1259" w:type="dxa"/>
            <w:shd w:val="clear" w:color="auto" w:fill="BAF8E5"/>
          </w:tcPr>
          <w:p w14:paraId="7BC270D8" w14:textId="77777777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  <w:shd w:val="clear" w:color="auto" w:fill="BAF8E5"/>
          </w:tcPr>
          <w:p w14:paraId="6D70108B" w14:textId="22BFCB09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  <w:shd w:val="clear" w:color="auto" w:fill="BAF8E5"/>
          </w:tcPr>
          <w:p w14:paraId="7F378AEB" w14:textId="529BC589" w:rsidR="00B558AD" w:rsidRPr="00641C65" w:rsidRDefault="00B558AD" w:rsidP="00B558AD">
            <w:pPr>
              <w:jc w:val="both"/>
              <w:rPr>
                <w:sz w:val="18"/>
              </w:rPr>
            </w:pPr>
            <w:r w:rsidRPr="00480B05">
              <w:rPr>
                <w:sz w:val="18"/>
              </w:rPr>
              <w:t>ZIMSKE POČITNICE</w:t>
            </w:r>
          </w:p>
        </w:tc>
      </w:tr>
      <w:tr w:rsidR="00B558AD" w14:paraId="2605E24B" w14:textId="77777777" w:rsidTr="00B558AD">
        <w:tc>
          <w:tcPr>
            <w:tcW w:w="1259" w:type="dxa"/>
            <w:shd w:val="clear" w:color="auto" w:fill="BAF8E5"/>
          </w:tcPr>
          <w:p w14:paraId="7F0E99F9" w14:textId="77777777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  <w:shd w:val="clear" w:color="auto" w:fill="BAF8E5"/>
          </w:tcPr>
          <w:p w14:paraId="6E35CF1A" w14:textId="54DB774F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  <w:shd w:val="clear" w:color="auto" w:fill="BAF8E5"/>
          </w:tcPr>
          <w:p w14:paraId="21571D25" w14:textId="3CF60D22" w:rsidR="00B558AD" w:rsidRPr="00641C65" w:rsidRDefault="00B558AD" w:rsidP="00B558AD">
            <w:pPr>
              <w:jc w:val="both"/>
              <w:rPr>
                <w:sz w:val="18"/>
              </w:rPr>
            </w:pPr>
            <w:r w:rsidRPr="00480B05">
              <w:rPr>
                <w:sz w:val="18"/>
              </w:rPr>
              <w:t>ZIMSKE POČITNICE</w:t>
            </w:r>
          </w:p>
        </w:tc>
      </w:tr>
      <w:tr w:rsidR="00B558AD" w14:paraId="16843471" w14:textId="77777777" w:rsidTr="00B558AD">
        <w:tc>
          <w:tcPr>
            <w:tcW w:w="1259" w:type="dxa"/>
            <w:shd w:val="clear" w:color="auto" w:fill="BAF8E5"/>
          </w:tcPr>
          <w:p w14:paraId="4AC72685" w14:textId="77777777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  <w:shd w:val="clear" w:color="auto" w:fill="BAF8E5"/>
          </w:tcPr>
          <w:p w14:paraId="551D9CE6" w14:textId="03A1BB77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  <w:shd w:val="clear" w:color="auto" w:fill="BAF8E5"/>
          </w:tcPr>
          <w:p w14:paraId="6C190290" w14:textId="4662AE90" w:rsidR="00B558AD" w:rsidRPr="00641C65" w:rsidRDefault="00B558AD" w:rsidP="00B558AD">
            <w:pPr>
              <w:jc w:val="both"/>
              <w:rPr>
                <w:sz w:val="18"/>
              </w:rPr>
            </w:pPr>
            <w:r w:rsidRPr="00480B05">
              <w:rPr>
                <w:sz w:val="18"/>
              </w:rPr>
              <w:t>ZIMSKE POČITNICE</w:t>
            </w:r>
          </w:p>
        </w:tc>
      </w:tr>
      <w:tr w:rsidR="00B558AD" w14:paraId="31171055" w14:textId="77777777" w:rsidTr="00B558AD">
        <w:tc>
          <w:tcPr>
            <w:tcW w:w="1259" w:type="dxa"/>
            <w:shd w:val="clear" w:color="auto" w:fill="BAF8E5"/>
          </w:tcPr>
          <w:p w14:paraId="68DC9CB4" w14:textId="77777777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  <w:shd w:val="clear" w:color="auto" w:fill="BAF8E5"/>
          </w:tcPr>
          <w:p w14:paraId="7274946E" w14:textId="06460A4E" w:rsidR="00B558AD" w:rsidRPr="00233651" w:rsidRDefault="00B558AD" w:rsidP="00B558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  <w:shd w:val="clear" w:color="auto" w:fill="BAF8E5"/>
          </w:tcPr>
          <w:p w14:paraId="7D6F4781" w14:textId="52CFA2A7" w:rsidR="00B558AD" w:rsidRPr="00641C65" w:rsidRDefault="00B558AD" w:rsidP="00B558AD">
            <w:pPr>
              <w:jc w:val="both"/>
              <w:rPr>
                <w:sz w:val="18"/>
              </w:rPr>
            </w:pPr>
            <w:r w:rsidRPr="00480B05">
              <w:rPr>
                <w:sz w:val="18"/>
              </w:rPr>
              <w:t>ZIMSKE POČITNICE</w:t>
            </w:r>
          </w:p>
        </w:tc>
      </w:tr>
      <w:tr w:rsidR="00FA5305" w14:paraId="3817F84B" w14:textId="77777777" w:rsidTr="00B558AD">
        <w:tc>
          <w:tcPr>
            <w:tcW w:w="1259" w:type="dxa"/>
            <w:shd w:val="clear" w:color="auto" w:fill="E7E6E6" w:themeFill="background2"/>
          </w:tcPr>
          <w:p w14:paraId="5CDA591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  <w:shd w:val="clear" w:color="auto" w:fill="E7E6E6" w:themeFill="background2"/>
          </w:tcPr>
          <w:p w14:paraId="3F984A0E" w14:textId="72C0B025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505DC33E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468727E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0A9D15C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7589C60" w14:textId="73EDE296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2D73F41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30AA8434" w14:textId="77777777" w:rsidTr="00B558AD">
        <w:tc>
          <w:tcPr>
            <w:tcW w:w="1259" w:type="dxa"/>
            <w:shd w:val="clear" w:color="auto" w:fill="FFFFFF" w:themeFill="background1"/>
          </w:tcPr>
          <w:p w14:paraId="45FD3EF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  <w:shd w:val="clear" w:color="auto" w:fill="FFFFFF" w:themeFill="background1"/>
          </w:tcPr>
          <w:p w14:paraId="1F645DFF" w14:textId="293DD001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876CD2F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482064B" w14:textId="77777777" w:rsidTr="00B558AD">
        <w:tc>
          <w:tcPr>
            <w:tcW w:w="1259" w:type="dxa"/>
            <w:shd w:val="clear" w:color="auto" w:fill="FFFFFF" w:themeFill="background1"/>
          </w:tcPr>
          <w:p w14:paraId="189E899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  <w:shd w:val="clear" w:color="auto" w:fill="FFFFFF" w:themeFill="background1"/>
          </w:tcPr>
          <w:p w14:paraId="151169BB" w14:textId="59578632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  <w:shd w:val="clear" w:color="auto" w:fill="FFFFFF" w:themeFill="background1"/>
          </w:tcPr>
          <w:p w14:paraId="5811F8C8" w14:textId="3081AF5A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6635F747" w14:textId="77777777" w:rsidTr="00B558AD">
        <w:tc>
          <w:tcPr>
            <w:tcW w:w="1259" w:type="dxa"/>
            <w:shd w:val="clear" w:color="auto" w:fill="FFFFFF" w:themeFill="background1"/>
          </w:tcPr>
          <w:p w14:paraId="4B384BD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FFFFFF" w:themeFill="background1"/>
          </w:tcPr>
          <w:p w14:paraId="49C1E306" w14:textId="12649F2C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  <w:shd w:val="clear" w:color="auto" w:fill="FFFFFF" w:themeFill="background1"/>
          </w:tcPr>
          <w:p w14:paraId="2E2F434F" w14:textId="02B4472A" w:rsidR="00FA5305" w:rsidRPr="00641C65" w:rsidRDefault="00B558AD" w:rsidP="00FA5305">
            <w:pPr>
              <w:jc w:val="both"/>
              <w:rPr>
                <w:sz w:val="18"/>
              </w:rPr>
            </w:pPr>
            <w:r w:rsidRPr="00F05D59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FA5305" w14:paraId="76079136" w14:textId="77777777" w:rsidTr="00B558AD">
        <w:tc>
          <w:tcPr>
            <w:tcW w:w="1259" w:type="dxa"/>
            <w:shd w:val="clear" w:color="auto" w:fill="FFFFFF" w:themeFill="background1"/>
          </w:tcPr>
          <w:p w14:paraId="3F5C46D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  <w:shd w:val="clear" w:color="auto" w:fill="FFFFFF" w:themeFill="background1"/>
          </w:tcPr>
          <w:p w14:paraId="521797F3" w14:textId="73CC827C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  <w:shd w:val="clear" w:color="auto" w:fill="FFFFFF" w:themeFill="background1"/>
          </w:tcPr>
          <w:p w14:paraId="57626D4A" w14:textId="0AA8A450" w:rsidR="00BD08F7" w:rsidRPr="00F05D59" w:rsidRDefault="00BD08F7" w:rsidP="00FA5305">
            <w:pPr>
              <w:jc w:val="both"/>
              <w:rPr>
                <w:b/>
                <w:sz w:val="18"/>
              </w:rPr>
            </w:pPr>
          </w:p>
        </w:tc>
      </w:tr>
      <w:tr w:rsidR="00FA5305" w14:paraId="63E62269" w14:textId="77777777" w:rsidTr="00B558AD">
        <w:tc>
          <w:tcPr>
            <w:tcW w:w="1259" w:type="dxa"/>
            <w:shd w:val="clear" w:color="auto" w:fill="FFFFFF" w:themeFill="background1"/>
          </w:tcPr>
          <w:p w14:paraId="1B5AC2F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  <w:shd w:val="clear" w:color="auto" w:fill="FFFFFF" w:themeFill="background1"/>
          </w:tcPr>
          <w:p w14:paraId="03F5A159" w14:textId="4A63C6B8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  <w:shd w:val="clear" w:color="auto" w:fill="FFFFFF" w:themeFill="background1"/>
          </w:tcPr>
          <w:p w14:paraId="013B883C" w14:textId="13321C21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FD60736" w14:textId="77777777" w:rsidTr="00B558AD">
        <w:tc>
          <w:tcPr>
            <w:tcW w:w="1259" w:type="dxa"/>
            <w:shd w:val="clear" w:color="auto" w:fill="E7E6E6" w:themeFill="background2"/>
          </w:tcPr>
          <w:p w14:paraId="0EC3145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  <w:shd w:val="clear" w:color="auto" w:fill="E7E6E6" w:themeFill="background2"/>
          </w:tcPr>
          <w:p w14:paraId="6CEF94F5" w14:textId="4453A022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3E326EEB" w14:textId="5D9E0BA8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</w:tbl>
    <w:p w14:paraId="40DF744A" w14:textId="77777777" w:rsidR="00233651" w:rsidRDefault="00233651"/>
    <w:p w14:paraId="577D1445" w14:textId="77777777" w:rsidR="00233651" w:rsidRDefault="00233651"/>
    <w:p w14:paraId="747F8FA7" w14:textId="77777777" w:rsidR="00FA5305" w:rsidRDefault="00FA5305"/>
    <w:p w14:paraId="5CB6EBC8" w14:textId="77777777" w:rsidR="00FA5305" w:rsidRDefault="00FA5305"/>
    <w:p w14:paraId="70804A12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01FED8E1" w14:textId="77777777" w:rsidTr="00FA5305">
        <w:tc>
          <w:tcPr>
            <w:tcW w:w="10042" w:type="dxa"/>
            <w:gridSpan w:val="3"/>
          </w:tcPr>
          <w:p w14:paraId="04A67C65" w14:textId="3720F877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MAREC</w:t>
            </w:r>
            <w:r w:rsidR="00B847DE">
              <w:rPr>
                <w:b/>
                <w:sz w:val="44"/>
              </w:rPr>
              <w:t xml:space="preserve"> 2026</w:t>
            </w:r>
          </w:p>
        </w:tc>
      </w:tr>
      <w:tr w:rsidR="00233651" w14:paraId="7ED46757" w14:textId="77777777" w:rsidTr="00FA5305">
        <w:tc>
          <w:tcPr>
            <w:tcW w:w="1259" w:type="dxa"/>
          </w:tcPr>
          <w:p w14:paraId="28D2ED55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3EE79532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55537C4D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33651" w14:paraId="0807A0B5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358D7ED9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1048299F" w14:textId="0EC3B3BA" w:rsidR="00233651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B71639F" w14:textId="77777777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233651" w14:paraId="395FE73D" w14:textId="77777777" w:rsidTr="00B558AD">
        <w:tc>
          <w:tcPr>
            <w:tcW w:w="1259" w:type="dxa"/>
            <w:shd w:val="clear" w:color="auto" w:fill="FFFFFF" w:themeFill="background1"/>
          </w:tcPr>
          <w:p w14:paraId="27AD0058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  <w:shd w:val="clear" w:color="auto" w:fill="FFFFFF" w:themeFill="background1"/>
          </w:tcPr>
          <w:p w14:paraId="32F2F979" w14:textId="79CFA526" w:rsidR="00233651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2E597811" w14:textId="473D306A" w:rsidR="00233651" w:rsidRPr="00641C65" w:rsidRDefault="00B558AD" w:rsidP="00FA5305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5A668BCA" w14:textId="77777777" w:rsidTr="00FA5305">
        <w:tc>
          <w:tcPr>
            <w:tcW w:w="1259" w:type="dxa"/>
          </w:tcPr>
          <w:p w14:paraId="2F36D871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661A3340" w14:textId="43580654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62D140A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5ED00266" w14:textId="77777777" w:rsidTr="00FA5305">
        <w:tc>
          <w:tcPr>
            <w:tcW w:w="1259" w:type="dxa"/>
          </w:tcPr>
          <w:p w14:paraId="2B0D9B27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</w:tcPr>
          <w:p w14:paraId="4405E7AE" w14:textId="3BC302E1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3195E71D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4DE1ED1B" w14:textId="77777777" w:rsidTr="00FA5305">
        <w:tc>
          <w:tcPr>
            <w:tcW w:w="1259" w:type="dxa"/>
          </w:tcPr>
          <w:p w14:paraId="6CF8EC1A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2486949D" w14:textId="3F2E8E3B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5A00058E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03DF193C" w14:textId="77777777" w:rsidTr="00FA5305">
        <w:tc>
          <w:tcPr>
            <w:tcW w:w="1259" w:type="dxa"/>
          </w:tcPr>
          <w:p w14:paraId="6F51FA73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</w:tcPr>
          <w:p w14:paraId="3701FF38" w14:textId="087B752B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62A8E17B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579DFD24" w14:textId="77777777" w:rsidTr="00B558AD">
        <w:tc>
          <w:tcPr>
            <w:tcW w:w="1259" w:type="dxa"/>
            <w:shd w:val="clear" w:color="auto" w:fill="E7E6E6" w:themeFill="background2"/>
          </w:tcPr>
          <w:p w14:paraId="20D7B557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  <w:shd w:val="clear" w:color="auto" w:fill="E7E6E6" w:themeFill="background2"/>
          </w:tcPr>
          <w:p w14:paraId="0E549A55" w14:textId="7E5A73DA" w:rsidR="00BD08F7" w:rsidRPr="00233651" w:rsidRDefault="00B558A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5EB16C8B" w14:textId="0CE1A32A" w:rsidR="00BD08F7" w:rsidRPr="00B558AD" w:rsidRDefault="00BD08F7" w:rsidP="00BD08F7"/>
        </w:tc>
      </w:tr>
      <w:tr w:rsidR="00FA5305" w14:paraId="36FC6287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6305367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A06DAF4" w14:textId="3958A83E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540AA22C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B0F03D8" w14:textId="77777777" w:rsidTr="00B558AD">
        <w:tc>
          <w:tcPr>
            <w:tcW w:w="1259" w:type="dxa"/>
            <w:shd w:val="clear" w:color="auto" w:fill="FFFFFF" w:themeFill="background1"/>
          </w:tcPr>
          <w:p w14:paraId="0B5CA82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  <w:shd w:val="clear" w:color="auto" w:fill="FFFFFF" w:themeFill="background1"/>
          </w:tcPr>
          <w:p w14:paraId="7CAB3169" w14:textId="24CF64FE" w:rsidR="00FA5305" w:rsidRPr="00233651" w:rsidRDefault="00B558A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E937C29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8A0503D" w14:textId="77777777" w:rsidTr="00FA5305">
        <w:tc>
          <w:tcPr>
            <w:tcW w:w="1259" w:type="dxa"/>
          </w:tcPr>
          <w:p w14:paraId="5A132BD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2C86B88B" w14:textId="0C22547B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47627E9E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1888F42" w14:textId="77777777" w:rsidTr="00FA5305">
        <w:tc>
          <w:tcPr>
            <w:tcW w:w="1259" w:type="dxa"/>
          </w:tcPr>
          <w:p w14:paraId="2932E9A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</w:tcPr>
          <w:p w14:paraId="213AC666" w14:textId="041ACB4A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66D9EDE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7C29792" w14:textId="77777777" w:rsidTr="00FA5305">
        <w:tc>
          <w:tcPr>
            <w:tcW w:w="1259" w:type="dxa"/>
          </w:tcPr>
          <w:p w14:paraId="7EECB6BB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5A2B2961" w14:textId="3404749C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44DF5B69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1A7CD62" w14:textId="77777777" w:rsidTr="00FA5305">
        <w:tc>
          <w:tcPr>
            <w:tcW w:w="1259" w:type="dxa"/>
          </w:tcPr>
          <w:p w14:paraId="0F3DA05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</w:tcPr>
          <w:p w14:paraId="4A3E184E" w14:textId="4728737A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4B37403A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1507919" w14:textId="77777777" w:rsidTr="006F29D8">
        <w:tc>
          <w:tcPr>
            <w:tcW w:w="1259" w:type="dxa"/>
            <w:shd w:val="clear" w:color="auto" w:fill="E7E6E6" w:themeFill="background2"/>
          </w:tcPr>
          <w:p w14:paraId="3D7EFA0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  <w:shd w:val="clear" w:color="auto" w:fill="E7E6E6" w:themeFill="background2"/>
          </w:tcPr>
          <w:p w14:paraId="4B4B8935" w14:textId="0331E92F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2BDB90D8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1C0984A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7428AA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ECCEE19" w14:textId="6C3D07F9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56D703F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77FED25" w14:textId="77777777" w:rsidTr="006F29D8">
        <w:tc>
          <w:tcPr>
            <w:tcW w:w="1259" w:type="dxa"/>
            <w:shd w:val="clear" w:color="auto" w:fill="FFFFFF" w:themeFill="background1"/>
          </w:tcPr>
          <w:p w14:paraId="249F1C2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  <w:shd w:val="clear" w:color="auto" w:fill="FFFFFF" w:themeFill="background1"/>
          </w:tcPr>
          <w:p w14:paraId="0707289C" w14:textId="1F52E10F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A5A60F8" w14:textId="77777777" w:rsidR="006F29D8" w:rsidRPr="00CE16EF" w:rsidRDefault="006F29D8" w:rsidP="006F29D8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  (P14, 18:30)</w:t>
            </w:r>
          </w:p>
          <w:p w14:paraId="38AD9D7F" w14:textId="39AAC092" w:rsidR="00FA5305" w:rsidRPr="00641C65" w:rsidRDefault="006F29D8" w:rsidP="006F29D8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>APRIL 2026</w:t>
            </w:r>
          </w:p>
        </w:tc>
      </w:tr>
      <w:tr w:rsidR="00FA5305" w14:paraId="5998733C" w14:textId="77777777" w:rsidTr="00FA5305">
        <w:tc>
          <w:tcPr>
            <w:tcW w:w="1259" w:type="dxa"/>
          </w:tcPr>
          <w:p w14:paraId="01B9A6BF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</w:tcPr>
          <w:p w14:paraId="4A3E9C11" w14:textId="57FEF203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220CA165" w14:textId="670C9FC6" w:rsidR="00081F27" w:rsidRPr="00641C65" w:rsidRDefault="00081F27" w:rsidP="00FA5305">
            <w:pPr>
              <w:jc w:val="both"/>
              <w:rPr>
                <w:sz w:val="18"/>
              </w:rPr>
            </w:pPr>
          </w:p>
        </w:tc>
      </w:tr>
      <w:tr w:rsidR="00FA5305" w14:paraId="26EE93BC" w14:textId="77777777" w:rsidTr="00FA5305">
        <w:tc>
          <w:tcPr>
            <w:tcW w:w="1259" w:type="dxa"/>
          </w:tcPr>
          <w:p w14:paraId="4889B2F1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</w:tcPr>
          <w:p w14:paraId="65A2A1D6" w14:textId="744E6A29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2B278A3A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7468BF1" w14:textId="77777777" w:rsidTr="00FA5305">
        <w:tc>
          <w:tcPr>
            <w:tcW w:w="1259" w:type="dxa"/>
          </w:tcPr>
          <w:p w14:paraId="29A663C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</w:tcPr>
          <w:p w14:paraId="6F4E598D" w14:textId="06F5B24D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2BCE600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61D7EE4" w14:textId="77777777" w:rsidTr="00FA5305">
        <w:tc>
          <w:tcPr>
            <w:tcW w:w="1259" w:type="dxa"/>
          </w:tcPr>
          <w:p w14:paraId="58735425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</w:tcPr>
          <w:p w14:paraId="5B70071A" w14:textId="3B335322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3CD4D5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7425DF3" w14:textId="77777777" w:rsidTr="006F29D8">
        <w:tc>
          <w:tcPr>
            <w:tcW w:w="1259" w:type="dxa"/>
            <w:shd w:val="clear" w:color="auto" w:fill="E7E6E6" w:themeFill="background2"/>
          </w:tcPr>
          <w:p w14:paraId="5499BAC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  <w:shd w:val="clear" w:color="auto" w:fill="E7E6E6" w:themeFill="background2"/>
          </w:tcPr>
          <w:p w14:paraId="289F6F36" w14:textId="39B50325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77A3B5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3DE3C8A0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481B371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71CC139" w14:textId="76C60AF5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52D8213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79387F6" w14:textId="77777777" w:rsidTr="006F29D8">
        <w:tc>
          <w:tcPr>
            <w:tcW w:w="1259" w:type="dxa"/>
            <w:shd w:val="clear" w:color="auto" w:fill="FFFFFF" w:themeFill="background1"/>
          </w:tcPr>
          <w:p w14:paraId="6694850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  <w:shd w:val="clear" w:color="auto" w:fill="FFFFFF" w:themeFill="background1"/>
          </w:tcPr>
          <w:p w14:paraId="6AC054C0" w14:textId="319C4EBC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F804993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E949D91" w14:textId="77777777" w:rsidTr="00FA5305">
        <w:tc>
          <w:tcPr>
            <w:tcW w:w="1259" w:type="dxa"/>
          </w:tcPr>
          <w:p w14:paraId="61D3B012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</w:tcPr>
          <w:p w14:paraId="11169C3A" w14:textId="216CAED4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2B740FF3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BEBFF70" w14:textId="77777777" w:rsidTr="00FA5305">
        <w:tc>
          <w:tcPr>
            <w:tcW w:w="1259" w:type="dxa"/>
          </w:tcPr>
          <w:p w14:paraId="466D97A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</w:tcPr>
          <w:p w14:paraId="75606CB6" w14:textId="1B1E9A91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0F376A0C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263FC9B" w14:textId="77777777" w:rsidTr="00FA5305">
        <w:tc>
          <w:tcPr>
            <w:tcW w:w="1259" w:type="dxa"/>
          </w:tcPr>
          <w:p w14:paraId="07B3448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</w:tcPr>
          <w:p w14:paraId="0359BF66" w14:textId="07D6B8B5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25106E4B" w14:textId="7EB89258" w:rsidR="00FA5305" w:rsidRPr="00641C65" w:rsidRDefault="006F29D8" w:rsidP="00FA5305">
            <w:pPr>
              <w:jc w:val="both"/>
              <w:rPr>
                <w:sz w:val="18"/>
              </w:rPr>
            </w:pPr>
            <w:r w:rsidRPr="00F05D59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FA5305" w14:paraId="64403AC7" w14:textId="77777777" w:rsidTr="00FA5305">
        <w:tc>
          <w:tcPr>
            <w:tcW w:w="1259" w:type="dxa"/>
          </w:tcPr>
          <w:p w14:paraId="50DE731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</w:tcPr>
          <w:p w14:paraId="00F31135" w14:textId="147DFB21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7E7D76E" w14:textId="17AA6385" w:rsidR="00FA5305" w:rsidRPr="00F05D59" w:rsidRDefault="00FA5305" w:rsidP="00FA5305">
            <w:pPr>
              <w:jc w:val="both"/>
              <w:rPr>
                <w:b/>
                <w:sz w:val="18"/>
              </w:rPr>
            </w:pPr>
          </w:p>
        </w:tc>
      </w:tr>
      <w:tr w:rsidR="00FA5305" w14:paraId="64D99C15" w14:textId="77777777" w:rsidTr="006F29D8">
        <w:tc>
          <w:tcPr>
            <w:tcW w:w="1259" w:type="dxa"/>
            <w:shd w:val="clear" w:color="auto" w:fill="E7E6E6" w:themeFill="background2"/>
          </w:tcPr>
          <w:p w14:paraId="0F1BC2E5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  <w:shd w:val="clear" w:color="auto" w:fill="E7E6E6" w:themeFill="background2"/>
          </w:tcPr>
          <w:p w14:paraId="371077D9" w14:textId="75280AA0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DD2A39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5D108E4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0B45CA7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F75F6BA" w14:textId="2F28632A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B8704D4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DEAEC6B" w14:textId="77777777" w:rsidTr="006F29D8">
        <w:tc>
          <w:tcPr>
            <w:tcW w:w="1259" w:type="dxa"/>
            <w:shd w:val="clear" w:color="auto" w:fill="FFFFFF" w:themeFill="background1"/>
          </w:tcPr>
          <w:p w14:paraId="7F4EDE6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  <w:shd w:val="clear" w:color="auto" w:fill="FFFFFF" w:themeFill="background1"/>
          </w:tcPr>
          <w:p w14:paraId="0FB8065E" w14:textId="0D34DEB1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21D906E9" w14:textId="716A6381" w:rsidR="00FA5305" w:rsidRPr="00641C65" w:rsidRDefault="006F29D8" w:rsidP="00FA5305">
            <w:pPr>
              <w:jc w:val="both"/>
              <w:rPr>
                <w:sz w:val="18"/>
              </w:rPr>
            </w:pPr>
            <w:r w:rsidRPr="004E0FB4">
              <w:rPr>
                <w:b/>
                <w:color w:val="0000FF"/>
                <w:sz w:val="18"/>
              </w:rPr>
              <w:t xml:space="preserve">PLAČILO </w:t>
            </w:r>
            <w:r>
              <w:rPr>
                <w:b/>
                <w:color w:val="0000FF"/>
                <w:sz w:val="18"/>
              </w:rPr>
              <w:t>4</w:t>
            </w:r>
            <w:r w:rsidRPr="004E0FB4">
              <w:rPr>
                <w:b/>
                <w:color w:val="0000FF"/>
                <w:sz w:val="18"/>
              </w:rPr>
              <w:t>. OBROKA ŠOLNINE ZA ŠOLSKO LETO 202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/2</w:t>
            </w:r>
            <w:r>
              <w:rPr>
                <w:b/>
                <w:color w:val="0000FF"/>
                <w:sz w:val="18"/>
              </w:rPr>
              <w:t>6</w:t>
            </w:r>
          </w:p>
        </w:tc>
      </w:tr>
      <w:tr w:rsidR="00FA5305" w14:paraId="2950050C" w14:textId="77777777" w:rsidTr="00FA5305">
        <w:tc>
          <w:tcPr>
            <w:tcW w:w="1259" w:type="dxa"/>
          </w:tcPr>
          <w:p w14:paraId="587C7B31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31.</w:t>
            </w:r>
          </w:p>
        </w:tc>
        <w:tc>
          <w:tcPr>
            <w:tcW w:w="823" w:type="dxa"/>
          </w:tcPr>
          <w:p w14:paraId="3A8EFB17" w14:textId="2B133897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A43779A" w14:textId="5ED4DE20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</w:tbl>
    <w:p w14:paraId="7DDE5660" w14:textId="77777777" w:rsidR="00233651" w:rsidRDefault="00233651"/>
    <w:p w14:paraId="55A4A9D8" w14:textId="77777777" w:rsidR="00233651" w:rsidRDefault="00233651"/>
    <w:p w14:paraId="29149ECF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5598A8B7" w14:textId="77777777" w:rsidTr="00FA5305">
        <w:tc>
          <w:tcPr>
            <w:tcW w:w="10042" w:type="dxa"/>
            <w:gridSpan w:val="3"/>
          </w:tcPr>
          <w:p w14:paraId="171D2ECA" w14:textId="0F8A7185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APRIL</w:t>
            </w:r>
            <w:r w:rsidR="00B847DE">
              <w:rPr>
                <w:b/>
                <w:sz w:val="44"/>
              </w:rPr>
              <w:t xml:space="preserve"> 2026</w:t>
            </w:r>
          </w:p>
        </w:tc>
      </w:tr>
      <w:tr w:rsidR="00233651" w14:paraId="3A50980D" w14:textId="77777777" w:rsidTr="00FA5305">
        <w:tc>
          <w:tcPr>
            <w:tcW w:w="1259" w:type="dxa"/>
          </w:tcPr>
          <w:p w14:paraId="5C8D4A32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33645893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2BA6D546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BD08F7" w14:paraId="3754C15D" w14:textId="77777777" w:rsidTr="00FA5305">
        <w:tc>
          <w:tcPr>
            <w:tcW w:w="1259" w:type="dxa"/>
          </w:tcPr>
          <w:p w14:paraId="40E5F859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</w:tcPr>
          <w:p w14:paraId="51754F10" w14:textId="67A87D36" w:rsidR="00BD08F7" w:rsidRPr="00233651" w:rsidRDefault="006F29D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1C6705C3" w14:textId="7E40577C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BD08F7" w14:paraId="353BE2E7" w14:textId="77777777" w:rsidTr="00FA5305">
        <w:tc>
          <w:tcPr>
            <w:tcW w:w="1259" w:type="dxa"/>
          </w:tcPr>
          <w:p w14:paraId="498AD71D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</w:tcPr>
          <w:p w14:paraId="6E6B5491" w14:textId="4EB01F13" w:rsidR="00BD08F7" w:rsidRPr="00233651" w:rsidRDefault="006F29D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26982122" w14:textId="05693041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BD08F7" w14:paraId="0B155431" w14:textId="77777777" w:rsidTr="00FA5305">
        <w:tc>
          <w:tcPr>
            <w:tcW w:w="1259" w:type="dxa"/>
          </w:tcPr>
          <w:p w14:paraId="557C91AE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26EDB148" w14:textId="646E28F0" w:rsidR="00BD08F7" w:rsidRPr="00233651" w:rsidRDefault="006F29D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7B6CE4F" w14:textId="2F6CD900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BD08F7" w14:paraId="76135365" w14:textId="77777777" w:rsidTr="006F29D8">
        <w:tc>
          <w:tcPr>
            <w:tcW w:w="1259" w:type="dxa"/>
            <w:shd w:val="clear" w:color="auto" w:fill="E7E6E6" w:themeFill="background2"/>
          </w:tcPr>
          <w:p w14:paraId="4C4B84B6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  <w:shd w:val="clear" w:color="auto" w:fill="E7E6E6" w:themeFill="background2"/>
          </w:tcPr>
          <w:p w14:paraId="082F1AB4" w14:textId="20535BB0" w:rsidR="00BD08F7" w:rsidRPr="00233651" w:rsidRDefault="006F29D8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1220240A" w14:textId="7EB23797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233651" w14:paraId="74C46CDA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5E7339A2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576E415" w14:textId="20481DD4" w:rsidR="00233651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D18A024" w14:textId="77777777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233651" w14:paraId="2292D430" w14:textId="77777777" w:rsidTr="006F29D8">
        <w:tc>
          <w:tcPr>
            <w:tcW w:w="1259" w:type="dxa"/>
            <w:shd w:val="clear" w:color="auto" w:fill="BAF8E5"/>
          </w:tcPr>
          <w:p w14:paraId="2E90D6FD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  <w:shd w:val="clear" w:color="auto" w:fill="BAF8E5"/>
          </w:tcPr>
          <w:p w14:paraId="0594820E" w14:textId="11866D80" w:rsidR="00233651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BAF8E5"/>
          </w:tcPr>
          <w:p w14:paraId="2D4DF3E8" w14:textId="464E0067" w:rsidR="00233651" w:rsidRPr="00641C65" w:rsidRDefault="006F29D8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VELIKONOČNI PONEDELJEK</w:t>
            </w:r>
          </w:p>
        </w:tc>
      </w:tr>
      <w:tr w:rsidR="00233651" w14:paraId="35D5947C" w14:textId="77777777" w:rsidTr="00FA5305">
        <w:tc>
          <w:tcPr>
            <w:tcW w:w="1259" w:type="dxa"/>
          </w:tcPr>
          <w:p w14:paraId="75E30529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</w:tcPr>
          <w:p w14:paraId="2149D9ED" w14:textId="3AE67272" w:rsidR="00233651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293A1F75" w14:textId="77777777" w:rsidR="00233651" w:rsidRPr="00CE16EF" w:rsidRDefault="00BD08F7" w:rsidP="00FA5305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FA5305" w14:paraId="4CE96998" w14:textId="77777777" w:rsidTr="00FA5305">
        <w:tc>
          <w:tcPr>
            <w:tcW w:w="1259" w:type="dxa"/>
          </w:tcPr>
          <w:p w14:paraId="5DAE2FB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</w:tcPr>
          <w:p w14:paraId="7E6A4591" w14:textId="52179257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4DFBB8B2" w14:textId="7A5732AF" w:rsidR="00FA5305" w:rsidRPr="00641C65" w:rsidRDefault="00AE1BAD" w:rsidP="00FA5305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AE1BAD" w14:paraId="4D7CDFA0" w14:textId="77777777" w:rsidTr="00FA5305">
        <w:tc>
          <w:tcPr>
            <w:tcW w:w="1259" w:type="dxa"/>
          </w:tcPr>
          <w:p w14:paraId="3184B965" w14:textId="77777777" w:rsidR="00AE1BAD" w:rsidRPr="00233651" w:rsidRDefault="00AE1BAD" w:rsidP="00AE1BA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</w:tcPr>
          <w:p w14:paraId="4BC934FA" w14:textId="12EAB593" w:rsidR="00AE1BAD" w:rsidRPr="00233651" w:rsidRDefault="00AE1BAD" w:rsidP="00AE1B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01023A22" w14:textId="3A115933" w:rsidR="00AE1BAD" w:rsidRPr="00641C65" w:rsidRDefault="00AE1BAD" w:rsidP="00AE1BAD">
            <w:pPr>
              <w:jc w:val="both"/>
              <w:rPr>
                <w:sz w:val="18"/>
              </w:rPr>
            </w:pPr>
            <w:r w:rsidRPr="00EA314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AE1BAD" w14:paraId="2C2F2EE8" w14:textId="77777777" w:rsidTr="00FA5305">
        <w:tc>
          <w:tcPr>
            <w:tcW w:w="1259" w:type="dxa"/>
          </w:tcPr>
          <w:p w14:paraId="4A9BDC96" w14:textId="77777777" w:rsidR="00AE1BAD" w:rsidRPr="00233651" w:rsidRDefault="00AE1BAD" w:rsidP="00AE1BA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586A352A" w14:textId="6B03C946" w:rsidR="00AE1BAD" w:rsidRPr="00233651" w:rsidRDefault="00AE1BAD" w:rsidP="00AE1B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D8681D1" w14:textId="4697D8C3" w:rsidR="00AE1BAD" w:rsidRPr="00641C65" w:rsidRDefault="00AE1BAD" w:rsidP="00AE1BAD">
            <w:pPr>
              <w:jc w:val="both"/>
              <w:rPr>
                <w:sz w:val="18"/>
              </w:rPr>
            </w:pPr>
            <w:r w:rsidRPr="00EA314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FA5305" w14:paraId="278D8989" w14:textId="77777777" w:rsidTr="00AE1BAD">
        <w:tc>
          <w:tcPr>
            <w:tcW w:w="1259" w:type="dxa"/>
            <w:shd w:val="clear" w:color="auto" w:fill="E7E6E6" w:themeFill="background2"/>
          </w:tcPr>
          <w:p w14:paraId="2927370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  <w:shd w:val="clear" w:color="auto" w:fill="E7E6E6" w:themeFill="background2"/>
          </w:tcPr>
          <w:p w14:paraId="6077AD1C" w14:textId="36D55954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6A38FEA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FE34E87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BE209D5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9A03202" w14:textId="73DF9062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1AB337F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F247BD9" w14:textId="77777777" w:rsidTr="00AE1BAD">
        <w:tc>
          <w:tcPr>
            <w:tcW w:w="1259" w:type="dxa"/>
            <w:shd w:val="clear" w:color="auto" w:fill="FFFFFF" w:themeFill="background1"/>
          </w:tcPr>
          <w:p w14:paraId="6E485E25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  <w:shd w:val="clear" w:color="auto" w:fill="FFFFFF" w:themeFill="background1"/>
          </w:tcPr>
          <w:p w14:paraId="69509EC2" w14:textId="047C021B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4E77947" w14:textId="4A638582" w:rsidR="00FA5305" w:rsidRPr="00641C65" w:rsidRDefault="00AE1BAD" w:rsidP="00FA5305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FA5305" w14:paraId="3B873279" w14:textId="77777777" w:rsidTr="00AE1BAD">
        <w:tc>
          <w:tcPr>
            <w:tcW w:w="1259" w:type="dxa"/>
          </w:tcPr>
          <w:p w14:paraId="45B0129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</w:tcPr>
          <w:p w14:paraId="0EC708A0" w14:textId="7DBC6488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  <w:shd w:val="clear" w:color="auto" w:fill="FFFFFF" w:themeFill="background1"/>
          </w:tcPr>
          <w:p w14:paraId="6BBC8D57" w14:textId="1C071640" w:rsidR="00081F27" w:rsidRPr="00641C65" w:rsidRDefault="00081F27" w:rsidP="00FA5305">
            <w:pPr>
              <w:jc w:val="both"/>
              <w:rPr>
                <w:sz w:val="18"/>
              </w:rPr>
            </w:pPr>
          </w:p>
        </w:tc>
      </w:tr>
      <w:tr w:rsidR="00FA5305" w14:paraId="2D580C88" w14:textId="77777777" w:rsidTr="00AE1BAD">
        <w:tc>
          <w:tcPr>
            <w:tcW w:w="1259" w:type="dxa"/>
          </w:tcPr>
          <w:p w14:paraId="4CA82D2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</w:tcPr>
          <w:p w14:paraId="6AD8881B" w14:textId="43E199D7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  <w:shd w:val="clear" w:color="auto" w:fill="FFFFFF" w:themeFill="background1"/>
          </w:tcPr>
          <w:p w14:paraId="0FEA5F55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C0644F9" w14:textId="77777777" w:rsidTr="00FA5305">
        <w:tc>
          <w:tcPr>
            <w:tcW w:w="1259" w:type="dxa"/>
          </w:tcPr>
          <w:p w14:paraId="25E5904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</w:tcPr>
          <w:p w14:paraId="72DCC995" w14:textId="5CA6EB81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1B2E588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1431499" w14:textId="77777777" w:rsidTr="00FA5305">
        <w:tc>
          <w:tcPr>
            <w:tcW w:w="1259" w:type="dxa"/>
          </w:tcPr>
          <w:p w14:paraId="7790E4D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</w:tcPr>
          <w:p w14:paraId="0CA6F009" w14:textId="02207543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B532F1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A25E4EE" w14:textId="77777777" w:rsidTr="003D4277">
        <w:tc>
          <w:tcPr>
            <w:tcW w:w="1259" w:type="dxa"/>
            <w:shd w:val="clear" w:color="auto" w:fill="E7E6E6" w:themeFill="background2"/>
          </w:tcPr>
          <w:p w14:paraId="4579F9B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  <w:shd w:val="clear" w:color="auto" w:fill="E7E6E6" w:themeFill="background2"/>
          </w:tcPr>
          <w:p w14:paraId="736E9E6D" w14:textId="7D93283E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75C0A279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E3998DF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ACC6AB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F2773E8" w14:textId="2D44A1B9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17965B4F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02504BF" w14:textId="77777777" w:rsidTr="003D4277">
        <w:tc>
          <w:tcPr>
            <w:tcW w:w="1259" w:type="dxa"/>
            <w:shd w:val="clear" w:color="auto" w:fill="FFFFFF" w:themeFill="background1"/>
          </w:tcPr>
          <w:p w14:paraId="02AAA58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  <w:shd w:val="clear" w:color="auto" w:fill="FFFFFF" w:themeFill="background1"/>
          </w:tcPr>
          <w:p w14:paraId="679D62CA" w14:textId="3D9D3F48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6ED474D" w14:textId="77777777" w:rsidR="00AE1BAD" w:rsidRPr="00CE16EF" w:rsidRDefault="00AE1BAD" w:rsidP="00AE1BAD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 xml:space="preserve">IZPITI V INDIVIDUALNI OBLIKI IZOBRAŽEVANJA (P14, 18:30)      </w:t>
            </w:r>
          </w:p>
          <w:p w14:paraId="1BE3E06A" w14:textId="54450361" w:rsidR="00FA5305" w:rsidRPr="00641C65" w:rsidRDefault="00AE1BAD" w:rsidP="00AE1BAD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>MAJ 2026</w:t>
            </w:r>
          </w:p>
        </w:tc>
      </w:tr>
      <w:tr w:rsidR="00FA5305" w14:paraId="24C500DE" w14:textId="77777777" w:rsidTr="003D4277">
        <w:tc>
          <w:tcPr>
            <w:tcW w:w="1259" w:type="dxa"/>
            <w:shd w:val="clear" w:color="auto" w:fill="FFFFFF" w:themeFill="background1"/>
          </w:tcPr>
          <w:p w14:paraId="7733DCB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  <w:shd w:val="clear" w:color="auto" w:fill="FFFFFF" w:themeFill="background1"/>
          </w:tcPr>
          <w:p w14:paraId="1BA83832" w14:textId="60B0AE3B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  <w:shd w:val="clear" w:color="auto" w:fill="FFFFFF" w:themeFill="background1"/>
          </w:tcPr>
          <w:p w14:paraId="1F80A19F" w14:textId="09453338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DBB73E5" w14:textId="77777777" w:rsidTr="00FA5305">
        <w:tc>
          <w:tcPr>
            <w:tcW w:w="1259" w:type="dxa"/>
          </w:tcPr>
          <w:p w14:paraId="34BF0FA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</w:tcPr>
          <w:p w14:paraId="20C84CB1" w14:textId="6F917E16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3F32DFA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D6681E2" w14:textId="77777777" w:rsidTr="00FA5305">
        <w:tc>
          <w:tcPr>
            <w:tcW w:w="1259" w:type="dxa"/>
          </w:tcPr>
          <w:p w14:paraId="3B59EAB0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</w:tcPr>
          <w:p w14:paraId="038D3B42" w14:textId="37D2CC57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5C26F3DE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A014D9A" w14:textId="77777777" w:rsidTr="00FA5305">
        <w:tc>
          <w:tcPr>
            <w:tcW w:w="1259" w:type="dxa"/>
          </w:tcPr>
          <w:p w14:paraId="4091AD11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</w:tcPr>
          <w:p w14:paraId="2FA94995" w14:textId="661BE3A6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C789BE5" w14:textId="204F4303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E0F456B" w14:textId="77777777" w:rsidTr="003D4277">
        <w:tc>
          <w:tcPr>
            <w:tcW w:w="1259" w:type="dxa"/>
            <w:shd w:val="clear" w:color="auto" w:fill="E7E6E6" w:themeFill="background2"/>
          </w:tcPr>
          <w:p w14:paraId="6F0AC34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E7E6E6" w:themeFill="background2"/>
          </w:tcPr>
          <w:p w14:paraId="0AF1FBFF" w14:textId="5F1957B8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05D1585" w14:textId="5804698D" w:rsidR="00FA5305" w:rsidRPr="008C458E" w:rsidRDefault="00FA5305" w:rsidP="00FA5305">
            <w:pPr>
              <w:jc w:val="both"/>
              <w:rPr>
                <w:b/>
                <w:sz w:val="18"/>
              </w:rPr>
            </w:pPr>
          </w:p>
        </w:tc>
      </w:tr>
      <w:tr w:rsidR="00FA5305" w14:paraId="06C85DB8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AE6D2E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043565CE" w14:textId="336495FB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F8F47F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3903A45" w14:textId="77777777" w:rsidTr="003D4277">
        <w:tc>
          <w:tcPr>
            <w:tcW w:w="1259" w:type="dxa"/>
            <w:shd w:val="clear" w:color="auto" w:fill="BAF8E5"/>
          </w:tcPr>
          <w:p w14:paraId="4FC01BE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  <w:shd w:val="clear" w:color="auto" w:fill="BAF8E5"/>
          </w:tcPr>
          <w:p w14:paraId="17FB78BD" w14:textId="283FAA3A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BAF8E5"/>
          </w:tcPr>
          <w:p w14:paraId="25539BE4" w14:textId="7AD6D71D" w:rsidR="0012543D" w:rsidRPr="00641C65" w:rsidRDefault="0012543D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DAN UPORA PROTI OKUPATORJU</w:t>
            </w:r>
          </w:p>
        </w:tc>
      </w:tr>
      <w:tr w:rsidR="00FA5305" w14:paraId="36B5384A" w14:textId="77777777" w:rsidTr="003D4277">
        <w:tc>
          <w:tcPr>
            <w:tcW w:w="1259" w:type="dxa"/>
            <w:shd w:val="clear" w:color="auto" w:fill="BAF8E5"/>
          </w:tcPr>
          <w:p w14:paraId="1F1824A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  <w:shd w:val="clear" w:color="auto" w:fill="BAF8E5"/>
          </w:tcPr>
          <w:p w14:paraId="7C424433" w14:textId="29947A5D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  <w:shd w:val="clear" w:color="auto" w:fill="BAF8E5"/>
          </w:tcPr>
          <w:p w14:paraId="153F4135" w14:textId="77777777" w:rsidR="00FA5305" w:rsidRPr="00641C65" w:rsidRDefault="00803269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PRVOMAJSKE POČITNICE</w:t>
            </w:r>
          </w:p>
        </w:tc>
      </w:tr>
      <w:tr w:rsidR="00FA5305" w14:paraId="117734E0" w14:textId="77777777" w:rsidTr="003D4277">
        <w:tc>
          <w:tcPr>
            <w:tcW w:w="1259" w:type="dxa"/>
            <w:shd w:val="clear" w:color="auto" w:fill="BAF8E5"/>
          </w:tcPr>
          <w:p w14:paraId="613D44E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  <w:shd w:val="clear" w:color="auto" w:fill="BAF8E5"/>
          </w:tcPr>
          <w:p w14:paraId="0689197A" w14:textId="0F18E070" w:rsidR="00FA5305" w:rsidRPr="00233651" w:rsidRDefault="006F29D8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  <w:shd w:val="clear" w:color="auto" w:fill="BAF8E5"/>
          </w:tcPr>
          <w:p w14:paraId="420F178C" w14:textId="77777777" w:rsidR="00FA5305" w:rsidRDefault="00803269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PRVOMAJSKE POČITNICE</w:t>
            </w:r>
          </w:p>
          <w:p w14:paraId="54A322B4" w14:textId="58072894" w:rsidR="00AE1BAD" w:rsidRPr="00641C65" w:rsidRDefault="00AE1BAD" w:rsidP="00FA5305">
            <w:pPr>
              <w:jc w:val="both"/>
              <w:rPr>
                <w:sz w:val="18"/>
              </w:rPr>
            </w:pPr>
            <w:r w:rsidRPr="008C458E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FA5305" w14:paraId="46C8C881" w14:textId="77777777" w:rsidTr="003D4277">
        <w:tc>
          <w:tcPr>
            <w:tcW w:w="1259" w:type="dxa"/>
            <w:shd w:val="clear" w:color="auto" w:fill="BAF8E5"/>
          </w:tcPr>
          <w:p w14:paraId="253434EB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  <w:shd w:val="clear" w:color="auto" w:fill="BAF8E5"/>
          </w:tcPr>
          <w:p w14:paraId="5EDED00B" w14:textId="18D4172A" w:rsidR="00FA5305" w:rsidRPr="00233651" w:rsidRDefault="003D4277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  <w:shd w:val="clear" w:color="auto" w:fill="BAF8E5"/>
          </w:tcPr>
          <w:p w14:paraId="66408D92" w14:textId="77777777" w:rsidR="00FA5305" w:rsidRDefault="00803269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PRVOMAJSKE POČITNICE</w:t>
            </w:r>
          </w:p>
          <w:p w14:paraId="24E02A70" w14:textId="6A2A7483" w:rsidR="008506F8" w:rsidRPr="00641C65" w:rsidRDefault="008506F8" w:rsidP="00FA5305">
            <w:pPr>
              <w:jc w:val="both"/>
              <w:rPr>
                <w:sz w:val="18"/>
              </w:rPr>
            </w:pPr>
            <w:r w:rsidRPr="004E0FB4">
              <w:rPr>
                <w:b/>
                <w:color w:val="0000FF"/>
                <w:sz w:val="18"/>
              </w:rPr>
              <w:t xml:space="preserve">PLAČILO 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. OBROKA ŠOLNINE ZA ŠOLSKO LETO 202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/2</w:t>
            </w:r>
            <w:r>
              <w:rPr>
                <w:b/>
                <w:color w:val="0000FF"/>
                <w:sz w:val="18"/>
              </w:rPr>
              <w:t>6 ZA TISTE, KI GREDO NA PM/ZI V SPOMLADANSKEM ROKU</w:t>
            </w:r>
          </w:p>
        </w:tc>
      </w:tr>
    </w:tbl>
    <w:p w14:paraId="1FC0D116" w14:textId="77777777" w:rsidR="00233651" w:rsidRDefault="00233651"/>
    <w:p w14:paraId="4321F2C3" w14:textId="77777777" w:rsidR="00233651" w:rsidRDefault="00233651"/>
    <w:p w14:paraId="086AFE68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4286EAFA" w14:textId="77777777" w:rsidTr="00FA5305">
        <w:tc>
          <w:tcPr>
            <w:tcW w:w="10042" w:type="dxa"/>
            <w:gridSpan w:val="3"/>
          </w:tcPr>
          <w:p w14:paraId="0BAE8DE9" w14:textId="7844C724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MAJ</w:t>
            </w:r>
            <w:r w:rsidR="00B847DE">
              <w:rPr>
                <w:b/>
                <w:sz w:val="44"/>
              </w:rPr>
              <w:t xml:space="preserve"> 2026</w:t>
            </w:r>
          </w:p>
        </w:tc>
      </w:tr>
      <w:tr w:rsidR="00233651" w14:paraId="68D658CA" w14:textId="77777777" w:rsidTr="00FA5305">
        <w:tc>
          <w:tcPr>
            <w:tcW w:w="1259" w:type="dxa"/>
          </w:tcPr>
          <w:p w14:paraId="4CF14FA9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6089F43D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276BACF1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233651" w14:paraId="4D4B2E59" w14:textId="77777777" w:rsidTr="00F479F8">
        <w:tc>
          <w:tcPr>
            <w:tcW w:w="1259" w:type="dxa"/>
            <w:shd w:val="clear" w:color="auto" w:fill="BAF8E5"/>
          </w:tcPr>
          <w:p w14:paraId="021922EA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BAF8E5"/>
          </w:tcPr>
          <w:p w14:paraId="195D2335" w14:textId="541760A2" w:rsidR="00233651" w:rsidRPr="00233651" w:rsidRDefault="0012543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  <w:shd w:val="clear" w:color="auto" w:fill="BAF8E5"/>
          </w:tcPr>
          <w:p w14:paraId="251C6493" w14:textId="3C363F98" w:rsidR="0012543D" w:rsidRPr="00641C65" w:rsidRDefault="0012543D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PRAZNIK DELA</w:t>
            </w:r>
          </w:p>
        </w:tc>
      </w:tr>
      <w:tr w:rsidR="00233651" w14:paraId="3219525E" w14:textId="77777777" w:rsidTr="0012543D">
        <w:tc>
          <w:tcPr>
            <w:tcW w:w="1259" w:type="dxa"/>
            <w:shd w:val="clear" w:color="auto" w:fill="E7E6E6" w:themeFill="background2"/>
          </w:tcPr>
          <w:p w14:paraId="583DE918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  <w:shd w:val="clear" w:color="auto" w:fill="E7E6E6" w:themeFill="background2"/>
          </w:tcPr>
          <w:p w14:paraId="5A24129C" w14:textId="5B7659B6" w:rsidR="00233651" w:rsidRPr="00233651" w:rsidRDefault="0012543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34EAE328" w14:textId="5CDC7143" w:rsidR="0012543D" w:rsidRPr="00641C65" w:rsidRDefault="0012543D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PRAZNIK DELA</w:t>
            </w:r>
          </w:p>
        </w:tc>
      </w:tr>
      <w:tr w:rsidR="00233651" w14:paraId="426EFB04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079BC04" w14:textId="77777777" w:rsidR="00233651" w:rsidRPr="00233651" w:rsidRDefault="00233651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92E8D18" w14:textId="76B27B72" w:rsidR="00233651" w:rsidRPr="00233651" w:rsidRDefault="0012543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79E78890" w14:textId="77777777" w:rsidR="00233651" w:rsidRPr="00641C65" w:rsidRDefault="00233651" w:rsidP="00FA5305">
            <w:pPr>
              <w:jc w:val="both"/>
              <w:rPr>
                <w:sz w:val="18"/>
              </w:rPr>
            </w:pPr>
          </w:p>
        </w:tc>
      </w:tr>
      <w:tr w:rsidR="0012543D" w14:paraId="35C50F4A" w14:textId="77777777" w:rsidTr="0012543D">
        <w:tc>
          <w:tcPr>
            <w:tcW w:w="1259" w:type="dxa"/>
            <w:shd w:val="clear" w:color="auto" w:fill="FFFFFF" w:themeFill="background1"/>
          </w:tcPr>
          <w:p w14:paraId="36A0A84A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  <w:shd w:val="clear" w:color="auto" w:fill="FFFFFF" w:themeFill="background1"/>
          </w:tcPr>
          <w:p w14:paraId="4C64DE92" w14:textId="31500675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4BB7003" w14:textId="197182BC" w:rsidR="0012543D" w:rsidRPr="00641C65" w:rsidRDefault="0012543D" w:rsidP="0012543D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12543D" w14:paraId="0498AC69" w14:textId="77777777" w:rsidTr="00FA5305">
        <w:tc>
          <w:tcPr>
            <w:tcW w:w="1259" w:type="dxa"/>
          </w:tcPr>
          <w:p w14:paraId="63E84872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613030F4" w14:textId="55ACD2FA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0D2DDEE" w14:textId="77777777" w:rsidR="0012543D" w:rsidRPr="00CE16EF" w:rsidRDefault="0012543D" w:rsidP="0012543D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12543D" w14:paraId="06025251" w14:textId="77777777" w:rsidTr="00FA5305">
        <w:tc>
          <w:tcPr>
            <w:tcW w:w="1259" w:type="dxa"/>
          </w:tcPr>
          <w:p w14:paraId="701AED6A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</w:tcPr>
          <w:p w14:paraId="54130154" w14:textId="620BB9B2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826DD3D" w14:textId="77777777" w:rsidR="0012543D" w:rsidRPr="00CE16EF" w:rsidRDefault="0012543D" w:rsidP="0012543D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12543D" w14:paraId="4238EED2" w14:textId="77777777" w:rsidTr="00FA5305">
        <w:tc>
          <w:tcPr>
            <w:tcW w:w="1259" w:type="dxa"/>
          </w:tcPr>
          <w:p w14:paraId="221CA94C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</w:tcPr>
          <w:p w14:paraId="4097811B" w14:textId="7BC48392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0F40C101" w14:textId="77777777" w:rsidR="0012543D" w:rsidRPr="00CE16EF" w:rsidRDefault="0012543D" w:rsidP="0012543D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12543D" w14:paraId="454C50BE" w14:textId="77777777" w:rsidTr="00FA5305">
        <w:tc>
          <w:tcPr>
            <w:tcW w:w="1259" w:type="dxa"/>
          </w:tcPr>
          <w:p w14:paraId="1D2ED59E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</w:tcPr>
          <w:p w14:paraId="28C5D462" w14:textId="2943DAD4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4871801A" w14:textId="77777777" w:rsidR="0012543D" w:rsidRPr="00CE16EF" w:rsidRDefault="0012543D" w:rsidP="0012543D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12543D" w14:paraId="4F0E5D45" w14:textId="77777777" w:rsidTr="00F479F8">
        <w:tc>
          <w:tcPr>
            <w:tcW w:w="1259" w:type="dxa"/>
            <w:shd w:val="clear" w:color="auto" w:fill="D0CECE" w:themeFill="background2" w:themeFillShade="E6"/>
          </w:tcPr>
          <w:p w14:paraId="1BC26710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  <w:shd w:val="clear" w:color="auto" w:fill="D0CECE" w:themeFill="background2" w:themeFillShade="E6"/>
          </w:tcPr>
          <w:p w14:paraId="0BF882B8" w14:textId="60EABCD5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D0CECE" w:themeFill="background2" w:themeFillShade="E6"/>
          </w:tcPr>
          <w:p w14:paraId="57BB7F45" w14:textId="0389B24E" w:rsidR="0012543D" w:rsidRPr="00CE16EF" w:rsidRDefault="0012543D" w:rsidP="0012543D">
            <w:pPr>
              <w:rPr>
                <w:color w:val="F200F2"/>
              </w:rPr>
            </w:pPr>
          </w:p>
        </w:tc>
      </w:tr>
      <w:tr w:rsidR="0012543D" w14:paraId="5C58100B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51D0CC9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76806A5C" w14:textId="085BAF45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77D48A1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7D4ADB3D" w14:textId="77777777" w:rsidTr="00F479F8">
        <w:tc>
          <w:tcPr>
            <w:tcW w:w="1259" w:type="dxa"/>
            <w:shd w:val="clear" w:color="auto" w:fill="FFFFFF" w:themeFill="background1"/>
          </w:tcPr>
          <w:p w14:paraId="396C61BE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  <w:shd w:val="clear" w:color="auto" w:fill="FFFFFF" w:themeFill="background1"/>
          </w:tcPr>
          <w:p w14:paraId="0DEE9782" w14:textId="7D837DFE" w:rsidR="0012543D" w:rsidRPr="00233651" w:rsidRDefault="00F479F8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153715C5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1DA5085E" w14:textId="77777777" w:rsidTr="00FA5305">
        <w:tc>
          <w:tcPr>
            <w:tcW w:w="1259" w:type="dxa"/>
          </w:tcPr>
          <w:p w14:paraId="3BC9A799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422F7CE9" w14:textId="05889DC3" w:rsidR="0012543D" w:rsidRPr="00233651" w:rsidRDefault="00F479F8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32D7D8CD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00E20A6C" w14:textId="77777777" w:rsidTr="00FA5305">
        <w:tc>
          <w:tcPr>
            <w:tcW w:w="1259" w:type="dxa"/>
          </w:tcPr>
          <w:p w14:paraId="5F3EB418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</w:tcPr>
          <w:p w14:paraId="038FF488" w14:textId="465FB924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44A4C9E4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21A7F5F3" w14:textId="77777777" w:rsidTr="00FA5305">
        <w:tc>
          <w:tcPr>
            <w:tcW w:w="1259" w:type="dxa"/>
          </w:tcPr>
          <w:p w14:paraId="7AB6757F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</w:tcPr>
          <w:p w14:paraId="44C6860B" w14:textId="4F73131E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0F113196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0F599D73" w14:textId="77777777" w:rsidTr="00FA5305">
        <w:tc>
          <w:tcPr>
            <w:tcW w:w="1259" w:type="dxa"/>
          </w:tcPr>
          <w:p w14:paraId="4393366E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</w:tcPr>
          <w:p w14:paraId="019BFAEC" w14:textId="1C95554C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57F5E4DB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34F784D5" w14:textId="77777777" w:rsidTr="0065214C">
        <w:tc>
          <w:tcPr>
            <w:tcW w:w="1259" w:type="dxa"/>
            <w:shd w:val="clear" w:color="auto" w:fill="E7E6E6" w:themeFill="background2"/>
          </w:tcPr>
          <w:p w14:paraId="7BF9F554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  <w:shd w:val="clear" w:color="auto" w:fill="E7E6E6" w:themeFill="background2"/>
          </w:tcPr>
          <w:p w14:paraId="3F458C54" w14:textId="4CE422E8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6A25533F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0B9084B9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6AFBD44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6EFCA408" w14:textId="287E144D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6D2DA7F0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63BE486B" w14:textId="77777777" w:rsidTr="0065214C">
        <w:tc>
          <w:tcPr>
            <w:tcW w:w="1259" w:type="dxa"/>
            <w:shd w:val="clear" w:color="auto" w:fill="FFFFFF" w:themeFill="background1"/>
          </w:tcPr>
          <w:p w14:paraId="42405B4A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  <w:shd w:val="clear" w:color="auto" w:fill="FFFFFF" w:themeFill="background1"/>
          </w:tcPr>
          <w:p w14:paraId="39FAF48F" w14:textId="07E9C0F4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6B62472" w14:textId="77777777" w:rsidR="0065214C" w:rsidRPr="00CE16EF" w:rsidRDefault="0065214C" w:rsidP="0065214C">
            <w:pPr>
              <w:jc w:val="both"/>
              <w:rPr>
                <w:color w:val="F200F2"/>
                <w:sz w:val="18"/>
              </w:rPr>
            </w:pPr>
            <w:r w:rsidRPr="00CE16EF">
              <w:rPr>
                <w:color w:val="F200F2"/>
                <w:sz w:val="18"/>
              </w:rPr>
              <w:t xml:space="preserve">IZPITI V INDIVIDUALNI OBLIKI IZOBRAŽEVANJA  (P14, 18:30)   </w:t>
            </w:r>
          </w:p>
          <w:p w14:paraId="6B84E125" w14:textId="316450D8" w:rsidR="0012543D" w:rsidRPr="00641C65" w:rsidRDefault="0065214C" w:rsidP="0065214C">
            <w:pPr>
              <w:jc w:val="both"/>
              <w:rPr>
                <w:sz w:val="18"/>
              </w:rPr>
            </w:pPr>
            <w:r w:rsidRPr="00A35956">
              <w:rPr>
                <w:b/>
                <w:color w:val="CC0000"/>
                <w:sz w:val="18"/>
              </w:rPr>
              <w:t xml:space="preserve">ZADNJI DAN za prijavo k izpitom v individualni obliki izobraževanja – </w:t>
            </w:r>
            <w:r>
              <w:rPr>
                <w:b/>
                <w:color w:val="CC0000"/>
                <w:sz w:val="18"/>
              </w:rPr>
              <w:t>JUNIJ 2026</w:t>
            </w:r>
          </w:p>
        </w:tc>
      </w:tr>
      <w:tr w:rsidR="0012543D" w14:paraId="5DD1990A" w14:textId="77777777" w:rsidTr="00FA5305">
        <w:tc>
          <w:tcPr>
            <w:tcW w:w="1259" w:type="dxa"/>
          </w:tcPr>
          <w:p w14:paraId="15ED1401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</w:tcPr>
          <w:p w14:paraId="432529C1" w14:textId="743AE974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69257A4C" w14:textId="1B0CD78E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496D5FD1" w14:textId="77777777" w:rsidTr="00FA5305">
        <w:tc>
          <w:tcPr>
            <w:tcW w:w="1259" w:type="dxa"/>
          </w:tcPr>
          <w:p w14:paraId="4CE8EFE5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</w:tcPr>
          <w:p w14:paraId="1F48072D" w14:textId="143A2B0A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2947FACD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3A4CE9DF" w14:textId="77777777" w:rsidTr="00FA5305">
        <w:tc>
          <w:tcPr>
            <w:tcW w:w="1259" w:type="dxa"/>
          </w:tcPr>
          <w:p w14:paraId="0401AA7F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</w:tcPr>
          <w:p w14:paraId="4EF68E3F" w14:textId="0B765DB3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63BBE4FF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42847EDE" w14:textId="77777777" w:rsidTr="00FA5305">
        <w:tc>
          <w:tcPr>
            <w:tcW w:w="1259" w:type="dxa"/>
          </w:tcPr>
          <w:p w14:paraId="33B4E4AF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</w:tcPr>
          <w:p w14:paraId="3DB5CACB" w14:textId="1827B665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2319096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46290307" w14:textId="77777777" w:rsidTr="0065214C">
        <w:tc>
          <w:tcPr>
            <w:tcW w:w="1259" w:type="dxa"/>
            <w:shd w:val="clear" w:color="auto" w:fill="E7E6E6" w:themeFill="background2"/>
          </w:tcPr>
          <w:p w14:paraId="7003E337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  <w:shd w:val="clear" w:color="auto" w:fill="E7E6E6" w:themeFill="background2"/>
          </w:tcPr>
          <w:p w14:paraId="60309A48" w14:textId="38B011FD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439BAC2D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1F1C7263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E6604BA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1AD01D9A" w14:textId="0D10963F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D0C621B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407F66E9" w14:textId="77777777" w:rsidTr="0065214C">
        <w:tc>
          <w:tcPr>
            <w:tcW w:w="1259" w:type="dxa"/>
            <w:shd w:val="clear" w:color="auto" w:fill="FFFFFF" w:themeFill="background1"/>
          </w:tcPr>
          <w:p w14:paraId="215D0BDF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FFFFFF" w:themeFill="background1"/>
          </w:tcPr>
          <w:p w14:paraId="099D1D91" w14:textId="75AA248A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B83F5F3" w14:textId="4B683D43" w:rsidR="0012543D" w:rsidRPr="00641C65" w:rsidRDefault="004D39D2" w:rsidP="0012543D">
            <w:pPr>
              <w:jc w:val="both"/>
              <w:rPr>
                <w:sz w:val="18"/>
              </w:rPr>
            </w:pPr>
            <w:r w:rsidRPr="004E0FB4">
              <w:rPr>
                <w:b/>
                <w:color w:val="0000FF"/>
                <w:sz w:val="18"/>
              </w:rPr>
              <w:t xml:space="preserve">PLAČILO 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. OBROKA ŠOLNINE ZA ŠOLSKO LETO 202</w:t>
            </w:r>
            <w:r>
              <w:rPr>
                <w:b/>
                <w:color w:val="0000FF"/>
                <w:sz w:val="18"/>
              </w:rPr>
              <w:t>5</w:t>
            </w:r>
            <w:r w:rsidRPr="004E0FB4">
              <w:rPr>
                <w:b/>
                <w:color w:val="0000FF"/>
                <w:sz w:val="18"/>
              </w:rPr>
              <w:t>/2</w:t>
            </w:r>
            <w:r>
              <w:rPr>
                <w:b/>
                <w:color w:val="0000FF"/>
                <w:sz w:val="18"/>
              </w:rPr>
              <w:t>6</w:t>
            </w:r>
          </w:p>
        </w:tc>
      </w:tr>
      <w:tr w:rsidR="0012543D" w14:paraId="33C499C1" w14:textId="77777777" w:rsidTr="00FA5305">
        <w:tc>
          <w:tcPr>
            <w:tcW w:w="1259" w:type="dxa"/>
          </w:tcPr>
          <w:p w14:paraId="729BC764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</w:tcPr>
          <w:p w14:paraId="5D3D43DC" w14:textId="17C995C8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12612491" w14:textId="3C6D627E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1C6942C6" w14:textId="77777777" w:rsidTr="00FA5305">
        <w:tc>
          <w:tcPr>
            <w:tcW w:w="1259" w:type="dxa"/>
          </w:tcPr>
          <w:p w14:paraId="184B5B1B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</w:tcPr>
          <w:p w14:paraId="1DF2D40E" w14:textId="3B272B59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07BDEE3D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3D4F4945" w14:textId="77777777" w:rsidTr="00FA5305">
        <w:tc>
          <w:tcPr>
            <w:tcW w:w="1259" w:type="dxa"/>
          </w:tcPr>
          <w:p w14:paraId="0D336AA4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</w:tcPr>
          <w:p w14:paraId="088EDEB6" w14:textId="06BE4F30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6C02AA61" w14:textId="679F59AC" w:rsidR="0012543D" w:rsidRPr="00641C65" w:rsidRDefault="0065214C" w:rsidP="0065214C">
            <w:pPr>
              <w:jc w:val="both"/>
              <w:rPr>
                <w:sz w:val="18"/>
              </w:rPr>
            </w:pPr>
            <w:r w:rsidRPr="008C458E">
              <w:rPr>
                <w:b/>
                <w:color w:val="CC00CC"/>
                <w:sz w:val="18"/>
              </w:rPr>
              <w:t>PLAČILO IZPITOV V INDIVIDUALNI OBLIKI IZOBRAŽEVANJA</w:t>
            </w:r>
          </w:p>
        </w:tc>
      </w:tr>
      <w:tr w:rsidR="0012543D" w14:paraId="2CA5E312" w14:textId="77777777" w:rsidTr="00FA5305">
        <w:tc>
          <w:tcPr>
            <w:tcW w:w="1259" w:type="dxa"/>
          </w:tcPr>
          <w:p w14:paraId="25BAA3A0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</w:tcPr>
          <w:p w14:paraId="0423F683" w14:textId="51BC10C8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1A6B97A9" w14:textId="7E1C83C0" w:rsidR="007E718F" w:rsidRPr="007E718F" w:rsidRDefault="007E718F" w:rsidP="0012543D">
            <w:pPr>
              <w:jc w:val="both"/>
              <w:rPr>
                <w:sz w:val="18"/>
              </w:rPr>
            </w:pPr>
            <w:r>
              <w:rPr>
                <w:sz w:val="18"/>
              </w:rPr>
              <w:t>ZAČETEK POM</w:t>
            </w:r>
            <w:r>
              <w:rPr>
                <w:sz w:val="18"/>
              </w:rPr>
              <w:t xml:space="preserve"> – SPOMLADANSKI IZPITNI ROK </w:t>
            </w:r>
          </w:p>
        </w:tc>
      </w:tr>
      <w:tr w:rsidR="0012543D" w14:paraId="4F12C488" w14:textId="77777777" w:rsidTr="0065214C">
        <w:tc>
          <w:tcPr>
            <w:tcW w:w="1259" w:type="dxa"/>
            <w:shd w:val="clear" w:color="auto" w:fill="E7E6E6" w:themeFill="background2"/>
          </w:tcPr>
          <w:p w14:paraId="7304F79D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  <w:shd w:val="clear" w:color="auto" w:fill="E7E6E6" w:themeFill="background2"/>
          </w:tcPr>
          <w:p w14:paraId="209C2637" w14:textId="732083C9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2172E047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  <w:tr w:rsidR="0012543D" w14:paraId="4EAD9957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E0A6CDA" w14:textId="77777777" w:rsidR="0012543D" w:rsidRPr="00233651" w:rsidRDefault="0012543D" w:rsidP="0012543D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31.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10FE99B3" w14:textId="27D8C626" w:rsidR="0012543D" w:rsidRPr="00233651" w:rsidRDefault="0065214C" w:rsidP="0012543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125B2BD7" w14:textId="77777777" w:rsidR="0012543D" w:rsidRPr="00641C65" w:rsidRDefault="0012543D" w:rsidP="0012543D">
            <w:pPr>
              <w:jc w:val="both"/>
              <w:rPr>
                <w:sz w:val="18"/>
              </w:rPr>
            </w:pPr>
          </w:p>
        </w:tc>
      </w:tr>
    </w:tbl>
    <w:p w14:paraId="74E08E52" w14:textId="77777777" w:rsidR="00233651" w:rsidRDefault="00233651"/>
    <w:p w14:paraId="65C0D952" w14:textId="77777777" w:rsidR="00233651" w:rsidRDefault="00233651"/>
    <w:p w14:paraId="325E109B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3F4EFD4C" w14:textId="77777777" w:rsidTr="00FA5305">
        <w:tc>
          <w:tcPr>
            <w:tcW w:w="10042" w:type="dxa"/>
            <w:gridSpan w:val="3"/>
          </w:tcPr>
          <w:p w14:paraId="5DAFE0C6" w14:textId="59B54BA5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JUNIJ</w:t>
            </w:r>
            <w:r w:rsidR="00956C4D">
              <w:rPr>
                <w:b/>
                <w:sz w:val="44"/>
              </w:rPr>
              <w:t xml:space="preserve"> 202</w:t>
            </w:r>
            <w:r w:rsidR="00B847DE">
              <w:rPr>
                <w:b/>
                <w:sz w:val="44"/>
              </w:rPr>
              <w:t>6</w:t>
            </w:r>
          </w:p>
        </w:tc>
      </w:tr>
      <w:tr w:rsidR="00233651" w14:paraId="42985165" w14:textId="77777777" w:rsidTr="00FA5305">
        <w:tc>
          <w:tcPr>
            <w:tcW w:w="1259" w:type="dxa"/>
          </w:tcPr>
          <w:p w14:paraId="54581FA1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53C24738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5F33001D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FA5305" w14:paraId="6EF659D6" w14:textId="77777777" w:rsidTr="00956C4D">
        <w:tc>
          <w:tcPr>
            <w:tcW w:w="1259" w:type="dxa"/>
            <w:shd w:val="clear" w:color="auto" w:fill="FFFFFF" w:themeFill="background1"/>
          </w:tcPr>
          <w:p w14:paraId="68776901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FFFFFF" w:themeFill="background1"/>
          </w:tcPr>
          <w:p w14:paraId="480438FC" w14:textId="19315C94" w:rsidR="00FA5305" w:rsidRPr="00233651" w:rsidRDefault="00CB0493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50AEB6B" w14:textId="618FE3C3" w:rsidR="00FA5305" w:rsidRPr="00641C65" w:rsidRDefault="00956C4D" w:rsidP="00FA5305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43E1F2F9" w14:textId="77777777" w:rsidTr="00FA5305">
        <w:tc>
          <w:tcPr>
            <w:tcW w:w="1259" w:type="dxa"/>
          </w:tcPr>
          <w:p w14:paraId="7BE14B25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</w:tcPr>
          <w:p w14:paraId="0D0CB392" w14:textId="33054DC4" w:rsidR="00BD08F7" w:rsidRPr="00233651" w:rsidRDefault="00CB0493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3B519585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4DE0F5B1" w14:textId="77777777" w:rsidTr="00FA5305">
        <w:tc>
          <w:tcPr>
            <w:tcW w:w="1259" w:type="dxa"/>
          </w:tcPr>
          <w:p w14:paraId="4E330443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163754F6" w14:textId="6EB4C355" w:rsidR="00BD08F7" w:rsidRPr="00233651" w:rsidRDefault="00956C4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63C313F1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1A49BE19" w14:textId="77777777" w:rsidTr="00FA5305">
        <w:tc>
          <w:tcPr>
            <w:tcW w:w="1259" w:type="dxa"/>
          </w:tcPr>
          <w:p w14:paraId="4A3E6BC8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</w:tcPr>
          <w:p w14:paraId="57B9A162" w14:textId="1C610077" w:rsidR="00BD08F7" w:rsidRPr="00233651" w:rsidRDefault="00956C4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0771229E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29BA2C71" w14:textId="77777777" w:rsidTr="00FA5305">
        <w:tc>
          <w:tcPr>
            <w:tcW w:w="1259" w:type="dxa"/>
          </w:tcPr>
          <w:p w14:paraId="1A0E8F7D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3BA3700C" w14:textId="1EED76E6" w:rsidR="00BD08F7" w:rsidRPr="00233651" w:rsidRDefault="00956C4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80E5AB3" w14:textId="77777777" w:rsidR="00BD08F7" w:rsidRPr="00CE16EF" w:rsidRDefault="00BD08F7" w:rsidP="00BD08F7">
            <w:pPr>
              <w:rPr>
                <w:color w:val="F200F2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</w:p>
        </w:tc>
      </w:tr>
      <w:tr w:rsidR="00BD08F7" w14:paraId="5B90E49B" w14:textId="77777777" w:rsidTr="00956C4D">
        <w:tc>
          <w:tcPr>
            <w:tcW w:w="1259" w:type="dxa"/>
            <w:shd w:val="clear" w:color="auto" w:fill="E7E6E6" w:themeFill="background2"/>
          </w:tcPr>
          <w:p w14:paraId="6647B35B" w14:textId="77777777" w:rsidR="00BD08F7" w:rsidRPr="00233651" w:rsidRDefault="00BD08F7" w:rsidP="00BD08F7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  <w:shd w:val="clear" w:color="auto" w:fill="E7E6E6" w:themeFill="background2"/>
          </w:tcPr>
          <w:p w14:paraId="67B88EC3" w14:textId="2D455150" w:rsidR="00BD08F7" w:rsidRPr="00233651" w:rsidRDefault="00956C4D" w:rsidP="00BD08F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2E49AD7A" w14:textId="10CB47D8" w:rsidR="00BD08F7" w:rsidRPr="00CE16EF" w:rsidRDefault="00BD08F7" w:rsidP="00BD08F7">
            <w:pPr>
              <w:rPr>
                <w:color w:val="F200F2"/>
              </w:rPr>
            </w:pPr>
          </w:p>
        </w:tc>
      </w:tr>
      <w:tr w:rsidR="00FA5305" w14:paraId="3D41A01A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609EEC7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BE383FA" w14:textId="683C7BAE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724ADE5E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1C2C079" w14:textId="77777777" w:rsidTr="00956C4D">
        <w:tc>
          <w:tcPr>
            <w:tcW w:w="1259" w:type="dxa"/>
            <w:shd w:val="clear" w:color="auto" w:fill="FFFFFF" w:themeFill="background1"/>
          </w:tcPr>
          <w:p w14:paraId="19A7EB4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  <w:shd w:val="clear" w:color="auto" w:fill="FFFFFF" w:themeFill="background1"/>
          </w:tcPr>
          <w:p w14:paraId="59F9B07F" w14:textId="66C4F3D3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AF4F0B2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055B9164" w14:textId="77777777" w:rsidTr="00FA5305">
        <w:tc>
          <w:tcPr>
            <w:tcW w:w="1259" w:type="dxa"/>
          </w:tcPr>
          <w:p w14:paraId="275E935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</w:tcPr>
          <w:p w14:paraId="7247189E" w14:textId="076403F6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2C885618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603B02F1" w14:textId="77777777" w:rsidTr="00FA5305">
        <w:tc>
          <w:tcPr>
            <w:tcW w:w="1259" w:type="dxa"/>
          </w:tcPr>
          <w:p w14:paraId="24E5656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0F70ADA3" w14:textId="1C72B7BA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0C2120A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8BB5AAA" w14:textId="77777777" w:rsidTr="00FA5305">
        <w:tc>
          <w:tcPr>
            <w:tcW w:w="1259" w:type="dxa"/>
          </w:tcPr>
          <w:p w14:paraId="52ECB46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</w:tcPr>
          <w:p w14:paraId="5DD115D3" w14:textId="66D97EFE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393F3404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28B9B89" w14:textId="77777777" w:rsidTr="00FA5305">
        <w:tc>
          <w:tcPr>
            <w:tcW w:w="1259" w:type="dxa"/>
          </w:tcPr>
          <w:p w14:paraId="5692041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3AB412D7" w14:textId="3E569378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2943A13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3EB577E" w14:textId="77777777" w:rsidTr="0076362F">
        <w:tc>
          <w:tcPr>
            <w:tcW w:w="1259" w:type="dxa"/>
            <w:shd w:val="clear" w:color="auto" w:fill="E7E6E6" w:themeFill="background2"/>
          </w:tcPr>
          <w:p w14:paraId="60DA9C3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  <w:shd w:val="clear" w:color="auto" w:fill="E7E6E6" w:themeFill="background2"/>
          </w:tcPr>
          <w:p w14:paraId="3DA84585" w14:textId="4CBC0CA5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7B7FE118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3FFF7D02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6886DB1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AE4EEF3" w14:textId="25DD0A11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1BAFBD57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34A87C1" w14:textId="77777777" w:rsidTr="0076362F">
        <w:tc>
          <w:tcPr>
            <w:tcW w:w="1259" w:type="dxa"/>
            <w:shd w:val="clear" w:color="auto" w:fill="auto"/>
          </w:tcPr>
          <w:p w14:paraId="476B9DB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  <w:shd w:val="clear" w:color="auto" w:fill="auto"/>
          </w:tcPr>
          <w:p w14:paraId="068EC6E9" w14:textId="47377D1E" w:rsidR="00FA5305" w:rsidRPr="00233651" w:rsidRDefault="00956C4D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auto"/>
          </w:tcPr>
          <w:p w14:paraId="2E71800F" w14:textId="7269B29D" w:rsidR="00FA5305" w:rsidRPr="00641C65" w:rsidRDefault="0076362F" w:rsidP="00FA5305">
            <w:pPr>
              <w:jc w:val="both"/>
              <w:rPr>
                <w:sz w:val="18"/>
              </w:rPr>
            </w:pPr>
            <w:r w:rsidRPr="00CE16EF">
              <w:rPr>
                <w:color w:val="F200F2"/>
                <w:sz w:val="18"/>
              </w:rPr>
              <w:t>IZPITI V INDIVIDUALNI OBLIKI IZOBRAŽEVANJA</w:t>
            </w:r>
            <w:r>
              <w:rPr>
                <w:color w:val="F200F2"/>
                <w:sz w:val="18"/>
              </w:rPr>
              <w:t xml:space="preserve"> (P14, 18:30)</w:t>
            </w:r>
          </w:p>
        </w:tc>
      </w:tr>
      <w:tr w:rsidR="00FA5305" w14:paraId="53263DA3" w14:textId="77777777" w:rsidTr="00FA5305">
        <w:tc>
          <w:tcPr>
            <w:tcW w:w="1259" w:type="dxa"/>
          </w:tcPr>
          <w:p w14:paraId="6D46DBD1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</w:tcPr>
          <w:p w14:paraId="526BBF8F" w14:textId="4B89CCAA" w:rsidR="00FA5305" w:rsidRPr="00233651" w:rsidRDefault="0076362F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0AA0BAAD" w14:textId="2793F6A4" w:rsidR="00FA5305" w:rsidRPr="00CE16EF" w:rsidRDefault="00FA5305" w:rsidP="00FA5305">
            <w:pPr>
              <w:jc w:val="both"/>
              <w:rPr>
                <w:color w:val="F200F2"/>
                <w:sz w:val="18"/>
              </w:rPr>
            </w:pPr>
          </w:p>
        </w:tc>
      </w:tr>
      <w:tr w:rsidR="00FA5305" w14:paraId="0581D22F" w14:textId="77777777" w:rsidTr="00FA5305">
        <w:tc>
          <w:tcPr>
            <w:tcW w:w="1259" w:type="dxa"/>
          </w:tcPr>
          <w:p w14:paraId="7D17784B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</w:tcPr>
          <w:p w14:paraId="086ECC89" w14:textId="4E609BCA" w:rsidR="00FA5305" w:rsidRPr="00233651" w:rsidRDefault="0076362F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1DA95DD7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E2CFE18" w14:textId="77777777" w:rsidTr="00FA5305">
        <w:tc>
          <w:tcPr>
            <w:tcW w:w="1259" w:type="dxa"/>
          </w:tcPr>
          <w:p w14:paraId="6068F6B7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</w:tcPr>
          <w:p w14:paraId="35CDB9AD" w14:textId="7CAFAECD" w:rsidR="00FA5305" w:rsidRPr="00233651" w:rsidRDefault="0076362F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3058EA9B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3F1EA046" w14:textId="77777777" w:rsidTr="00FA5305">
        <w:tc>
          <w:tcPr>
            <w:tcW w:w="1259" w:type="dxa"/>
          </w:tcPr>
          <w:p w14:paraId="7F1CCAFD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</w:tcPr>
          <w:p w14:paraId="0EA437CF" w14:textId="70555527" w:rsidR="00FA5305" w:rsidRPr="00233651" w:rsidRDefault="0076362F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4CFDC94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3CF9D4B" w14:textId="77777777" w:rsidTr="00B847DE">
        <w:tc>
          <w:tcPr>
            <w:tcW w:w="1259" w:type="dxa"/>
            <w:shd w:val="clear" w:color="auto" w:fill="E7E6E6" w:themeFill="background2"/>
          </w:tcPr>
          <w:p w14:paraId="14F77938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  <w:shd w:val="clear" w:color="auto" w:fill="E7E6E6" w:themeFill="background2"/>
          </w:tcPr>
          <w:p w14:paraId="74F2205F" w14:textId="6E40E403" w:rsidR="00FA5305" w:rsidRPr="00233651" w:rsidRDefault="0076362F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7D0E436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2535C17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ED2307E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609B417D" w14:textId="6532E509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3F2C5205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F0C4AAA" w14:textId="77777777" w:rsidTr="00B847DE">
        <w:tc>
          <w:tcPr>
            <w:tcW w:w="1259" w:type="dxa"/>
            <w:shd w:val="clear" w:color="auto" w:fill="FFFFFF" w:themeFill="background1"/>
          </w:tcPr>
          <w:p w14:paraId="7300A2C3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  <w:shd w:val="clear" w:color="auto" w:fill="FFFFFF" w:themeFill="background1"/>
          </w:tcPr>
          <w:p w14:paraId="7A710CD2" w14:textId="00C104FC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E05C967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47F45EDE" w14:textId="77777777" w:rsidTr="00FA5305">
        <w:tc>
          <w:tcPr>
            <w:tcW w:w="1259" w:type="dxa"/>
          </w:tcPr>
          <w:p w14:paraId="359911DB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</w:tcPr>
          <w:p w14:paraId="4C4EDDF1" w14:textId="490C7514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08A54929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785695A2" w14:textId="77777777" w:rsidTr="00FA5305">
        <w:tc>
          <w:tcPr>
            <w:tcW w:w="1259" w:type="dxa"/>
          </w:tcPr>
          <w:p w14:paraId="04E8549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</w:tcPr>
          <w:p w14:paraId="60024546" w14:textId="7B4CB501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52288A83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18576CE9" w14:textId="77777777" w:rsidTr="0002074C">
        <w:tc>
          <w:tcPr>
            <w:tcW w:w="1259" w:type="dxa"/>
            <w:shd w:val="clear" w:color="auto" w:fill="D5FFEA"/>
          </w:tcPr>
          <w:p w14:paraId="2CB76416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D5FFEA"/>
          </w:tcPr>
          <w:p w14:paraId="128759C4" w14:textId="3B6E3A96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  <w:shd w:val="clear" w:color="auto" w:fill="D5FFEA"/>
          </w:tcPr>
          <w:p w14:paraId="6D8B6966" w14:textId="77777777" w:rsidR="00FA5305" w:rsidRPr="00641C65" w:rsidRDefault="0002074C" w:rsidP="00FA5305">
            <w:pPr>
              <w:jc w:val="both"/>
              <w:rPr>
                <w:sz w:val="18"/>
              </w:rPr>
            </w:pPr>
            <w:r>
              <w:rPr>
                <w:sz w:val="18"/>
              </w:rPr>
              <w:t>DAN DRŽAVNOSTI</w:t>
            </w:r>
          </w:p>
        </w:tc>
      </w:tr>
      <w:tr w:rsidR="00FA5305" w14:paraId="524F0C24" w14:textId="77777777" w:rsidTr="00FA5305">
        <w:tc>
          <w:tcPr>
            <w:tcW w:w="1259" w:type="dxa"/>
          </w:tcPr>
          <w:p w14:paraId="6CF9EE0C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</w:tcPr>
          <w:p w14:paraId="4B2E4688" w14:textId="08FD42D7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4954B921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6988507E" w14:textId="77777777" w:rsidTr="00B847DE">
        <w:tc>
          <w:tcPr>
            <w:tcW w:w="1259" w:type="dxa"/>
            <w:shd w:val="clear" w:color="auto" w:fill="E7E6E6" w:themeFill="background2"/>
          </w:tcPr>
          <w:p w14:paraId="3D91A329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  <w:shd w:val="clear" w:color="auto" w:fill="E7E6E6" w:themeFill="background2"/>
          </w:tcPr>
          <w:p w14:paraId="172D2CD2" w14:textId="10FB26A1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3B1D2E5C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EECB53A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D84E025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5D97B445" w14:textId="0AB6FC40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1FEBAA30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5AF16937" w14:textId="77777777" w:rsidTr="00B847DE">
        <w:tc>
          <w:tcPr>
            <w:tcW w:w="1259" w:type="dxa"/>
            <w:shd w:val="clear" w:color="auto" w:fill="FFFFFF" w:themeFill="background1"/>
          </w:tcPr>
          <w:p w14:paraId="49F137FA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  <w:shd w:val="clear" w:color="auto" w:fill="FFFFFF" w:themeFill="background1"/>
          </w:tcPr>
          <w:p w14:paraId="45FD5DB8" w14:textId="59305BFA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240124E7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  <w:tr w:rsidR="00FA5305" w14:paraId="285EA0FA" w14:textId="77777777" w:rsidTr="00FA5305">
        <w:tc>
          <w:tcPr>
            <w:tcW w:w="1259" w:type="dxa"/>
          </w:tcPr>
          <w:p w14:paraId="7A5E3EC4" w14:textId="77777777" w:rsidR="00FA5305" w:rsidRPr="00233651" w:rsidRDefault="00FA5305" w:rsidP="00FA5305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</w:tcPr>
          <w:p w14:paraId="0C9AD29A" w14:textId="427D6946" w:rsidR="00FA5305" w:rsidRPr="00233651" w:rsidRDefault="00B847DE" w:rsidP="00FA530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2A8E18EA" w14:textId="77777777" w:rsidR="00FA5305" w:rsidRPr="00641C65" w:rsidRDefault="00FA5305" w:rsidP="00FA5305">
            <w:pPr>
              <w:jc w:val="both"/>
              <w:rPr>
                <w:sz w:val="18"/>
              </w:rPr>
            </w:pPr>
          </w:p>
        </w:tc>
      </w:tr>
    </w:tbl>
    <w:p w14:paraId="515253BC" w14:textId="77777777" w:rsidR="00233651" w:rsidRDefault="00233651"/>
    <w:p w14:paraId="5E6346FC" w14:textId="77777777" w:rsidR="00233651" w:rsidRDefault="00233651"/>
    <w:p w14:paraId="21A71CC5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73118B3C" w14:textId="77777777" w:rsidTr="00FA5305">
        <w:tc>
          <w:tcPr>
            <w:tcW w:w="10042" w:type="dxa"/>
            <w:gridSpan w:val="3"/>
          </w:tcPr>
          <w:p w14:paraId="230788A3" w14:textId="1E7A6897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JULIJ</w:t>
            </w:r>
            <w:r w:rsidR="00B847DE">
              <w:rPr>
                <w:b/>
                <w:sz w:val="44"/>
              </w:rPr>
              <w:t xml:space="preserve"> 2026</w:t>
            </w:r>
          </w:p>
        </w:tc>
      </w:tr>
      <w:tr w:rsidR="00233651" w14:paraId="07A0CFC1" w14:textId="77777777" w:rsidTr="00FA5305">
        <w:tc>
          <w:tcPr>
            <w:tcW w:w="1259" w:type="dxa"/>
          </w:tcPr>
          <w:p w14:paraId="03177B94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36EC9D21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2E54D5F4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F744BF" w14:paraId="3B28DF26" w14:textId="77777777" w:rsidTr="00FA5305">
        <w:tc>
          <w:tcPr>
            <w:tcW w:w="1259" w:type="dxa"/>
          </w:tcPr>
          <w:p w14:paraId="3F4ED7FC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</w:tcPr>
          <w:p w14:paraId="4EC0B337" w14:textId="4C5B3481" w:rsidR="00F744BF" w:rsidRPr="00233651" w:rsidRDefault="00B847D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51A8288F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754CAF41" w14:textId="77777777" w:rsidTr="00FA5305">
        <w:tc>
          <w:tcPr>
            <w:tcW w:w="1259" w:type="dxa"/>
          </w:tcPr>
          <w:p w14:paraId="2A058F8B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</w:tcPr>
          <w:p w14:paraId="3260A010" w14:textId="0E128A27" w:rsidR="00F744BF" w:rsidRPr="00233651" w:rsidRDefault="00B847D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3FE9541D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35EC50E9" w14:textId="77777777" w:rsidTr="00FA5305">
        <w:tc>
          <w:tcPr>
            <w:tcW w:w="1259" w:type="dxa"/>
          </w:tcPr>
          <w:p w14:paraId="19EC3ED6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</w:tcPr>
          <w:p w14:paraId="173352B7" w14:textId="5E63BF74" w:rsidR="00F744BF" w:rsidRPr="00233651" w:rsidRDefault="00B847D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26F8E816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6525F028" w14:textId="77777777" w:rsidTr="00A1386E">
        <w:tc>
          <w:tcPr>
            <w:tcW w:w="1259" w:type="dxa"/>
            <w:shd w:val="clear" w:color="auto" w:fill="E7E6E6" w:themeFill="background2"/>
          </w:tcPr>
          <w:p w14:paraId="45E8C7F8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  <w:shd w:val="clear" w:color="auto" w:fill="E7E6E6" w:themeFill="background2"/>
          </w:tcPr>
          <w:p w14:paraId="0E4C6052" w14:textId="6018783C" w:rsidR="00F744BF" w:rsidRPr="00233651" w:rsidRDefault="00B847D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2317DA7F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1264F14B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7B7B2D4E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F86166D" w14:textId="1841194F" w:rsidR="00F744BF" w:rsidRPr="00233651" w:rsidRDefault="00B847D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16172EA3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2EB37432" w14:textId="77777777" w:rsidTr="00A1386E">
        <w:tc>
          <w:tcPr>
            <w:tcW w:w="1259" w:type="dxa"/>
            <w:shd w:val="clear" w:color="auto" w:fill="FFFFFF" w:themeFill="background1"/>
          </w:tcPr>
          <w:p w14:paraId="45898810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  <w:shd w:val="clear" w:color="auto" w:fill="FFFFFF" w:themeFill="background1"/>
          </w:tcPr>
          <w:p w14:paraId="4835A208" w14:textId="0C83FDDC" w:rsidR="00F744BF" w:rsidRPr="00233651" w:rsidRDefault="00B847D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C95ED0A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6FF6CBF8" w14:textId="77777777" w:rsidTr="00FA5305">
        <w:tc>
          <w:tcPr>
            <w:tcW w:w="1259" w:type="dxa"/>
          </w:tcPr>
          <w:p w14:paraId="357D7AA8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</w:tcPr>
          <w:p w14:paraId="29D7465D" w14:textId="00073AC6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42B334A1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472BE9C3" w14:textId="77777777" w:rsidTr="00FA5305">
        <w:tc>
          <w:tcPr>
            <w:tcW w:w="1259" w:type="dxa"/>
          </w:tcPr>
          <w:p w14:paraId="69FBCDDF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</w:tcPr>
          <w:p w14:paraId="7C15C9B0" w14:textId="5B4D1F13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6AE7516E" w14:textId="32F8E0C8" w:rsidR="00F744BF" w:rsidRPr="007E718F" w:rsidRDefault="007E718F" w:rsidP="00F744BF">
            <w:pPr>
              <w:jc w:val="both"/>
              <w:rPr>
                <w:b/>
                <w:color w:val="70AD47" w:themeColor="accent6"/>
                <w:sz w:val="18"/>
              </w:rPr>
            </w:pPr>
            <w:r w:rsidRPr="007E718F">
              <w:rPr>
                <w:b/>
                <w:color w:val="70AD47" w:themeColor="accent6"/>
                <w:sz w:val="18"/>
              </w:rPr>
              <w:t>SEZNANITEV KANDIDATOV Z USPEHOM NA POKLICNI MATURI</w:t>
            </w:r>
            <w:bookmarkStart w:id="0" w:name="_GoBack"/>
            <w:bookmarkEnd w:id="0"/>
          </w:p>
        </w:tc>
      </w:tr>
      <w:tr w:rsidR="00F744BF" w14:paraId="48965AE2" w14:textId="77777777" w:rsidTr="00FA5305">
        <w:tc>
          <w:tcPr>
            <w:tcW w:w="1259" w:type="dxa"/>
          </w:tcPr>
          <w:p w14:paraId="7AB3C0F7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</w:tcPr>
          <w:p w14:paraId="5CFECFD8" w14:textId="79EA32AB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36788516" w14:textId="3D32B8E9" w:rsidR="00F744BF" w:rsidRPr="00641C65" w:rsidRDefault="007E718F" w:rsidP="00F744BF">
            <w:pPr>
              <w:jc w:val="both"/>
              <w:rPr>
                <w:sz w:val="18"/>
              </w:rPr>
            </w:pPr>
            <w:r>
              <w:rPr>
                <w:sz w:val="18"/>
              </w:rPr>
              <w:t>POLETNE POČITNICE</w:t>
            </w:r>
          </w:p>
        </w:tc>
      </w:tr>
      <w:tr w:rsidR="007E718F" w14:paraId="01C138F6" w14:textId="77777777" w:rsidTr="00FA5305">
        <w:tc>
          <w:tcPr>
            <w:tcW w:w="1259" w:type="dxa"/>
          </w:tcPr>
          <w:p w14:paraId="4B296B4A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</w:tcPr>
          <w:p w14:paraId="0F05D1E6" w14:textId="084731E4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6D521A20" w14:textId="799FD4D0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2EAF5E5E" w14:textId="77777777" w:rsidTr="00A1386E">
        <w:tc>
          <w:tcPr>
            <w:tcW w:w="1259" w:type="dxa"/>
            <w:shd w:val="clear" w:color="auto" w:fill="E7E6E6" w:themeFill="background2"/>
          </w:tcPr>
          <w:p w14:paraId="6CB2E83E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  <w:shd w:val="clear" w:color="auto" w:fill="E7E6E6" w:themeFill="background2"/>
          </w:tcPr>
          <w:p w14:paraId="2684792E" w14:textId="70351D35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43299E6C" w14:textId="03B41A7D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410306EC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8C3FA6B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16A8C2D" w14:textId="3A21CC4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5F9061C1" w14:textId="2F68E8AE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01C67A76" w14:textId="77777777" w:rsidTr="00A1386E">
        <w:tc>
          <w:tcPr>
            <w:tcW w:w="1259" w:type="dxa"/>
            <w:shd w:val="clear" w:color="auto" w:fill="FFFFFF" w:themeFill="background1"/>
          </w:tcPr>
          <w:p w14:paraId="2C2D7576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  <w:shd w:val="clear" w:color="auto" w:fill="FFFFFF" w:themeFill="background1"/>
          </w:tcPr>
          <w:p w14:paraId="66FFEEA8" w14:textId="477ECA1B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0373851E" w14:textId="66B328AF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7CEF8B75" w14:textId="77777777" w:rsidTr="00FA5305">
        <w:tc>
          <w:tcPr>
            <w:tcW w:w="1259" w:type="dxa"/>
          </w:tcPr>
          <w:p w14:paraId="3654BAF0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</w:tcPr>
          <w:p w14:paraId="6B945A43" w14:textId="68D9A475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35579B5A" w14:textId="022CBABD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331CA1EB" w14:textId="77777777" w:rsidTr="00FA5305">
        <w:tc>
          <w:tcPr>
            <w:tcW w:w="1259" w:type="dxa"/>
          </w:tcPr>
          <w:p w14:paraId="0CC5F773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</w:tcPr>
          <w:p w14:paraId="21B2B8A4" w14:textId="0353BE91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60623874" w14:textId="09048D20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2FF27632" w14:textId="77777777" w:rsidTr="00FA5305">
        <w:tc>
          <w:tcPr>
            <w:tcW w:w="1259" w:type="dxa"/>
          </w:tcPr>
          <w:p w14:paraId="6C7C7DCC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</w:tcPr>
          <w:p w14:paraId="7EF2FB9C" w14:textId="1447D929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4AAB7D4B" w14:textId="0EA6BB67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09A8ADF4" w14:textId="77777777" w:rsidTr="00FA5305">
        <w:tc>
          <w:tcPr>
            <w:tcW w:w="1259" w:type="dxa"/>
          </w:tcPr>
          <w:p w14:paraId="03AD2EBD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</w:tcPr>
          <w:p w14:paraId="25E6C295" w14:textId="4D99FBBA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20C39144" w14:textId="2D70206C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535F64F2" w14:textId="77777777" w:rsidTr="00A1386E">
        <w:tc>
          <w:tcPr>
            <w:tcW w:w="1259" w:type="dxa"/>
            <w:shd w:val="clear" w:color="auto" w:fill="E7E6E6" w:themeFill="background2"/>
          </w:tcPr>
          <w:p w14:paraId="272631B9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  <w:shd w:val="clear" w:color="auto" w:fill="E7E6E6" w:themeFill="background2"/>
          </w:tcPr>
          <w:p w14:paraId="7F4E5601" w14:textId="3AA04733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7B464F5C" w14:textId="41989ACD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552FE4EC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0DB080BE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4747B0EB" w14:textId="1954C155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245B148B" w14:textId="16777837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5A4329EF" w14:textId="77777777" w:rsidTr="00A1386E">
        <w:tc>
          <w:tcPr>
            <w:tcW w:w="1259" w:type="dxa"/>
            <w:shd w:val="clear" w:color="auto" w:fill="FFFFFF" w:themeFill="background1"/>
          </w:tcPr>
          <w:p w14:paraId="296E1611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  <w:shd w:val="clear" w:color="auto" w:fill="FFFFFF" w:themeFill="background1"/>
          </w:tcPr>
          <w:p w14:paraId="7F5145F7" w14:textId="64672B80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6BF612FB" w14:textId="004B8796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20893646" w14:textId="77777777" w:rsidTr="00FA5305">
        <w:tc>
          <w:tcPr>
            <w:tcW w:w="1259" w:type="dxa"/>
          </w:tcPr>
          <w:p w14:paraId="5DAC8E50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</w:tcPr>
          <w:p w14:paraId="3FDC80C2" w14:textId="0962D4BA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09446952" w14:textId="6C9D4268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115343BD" w14:textId="77777777" w:rsidTr="00FA5305">
        <w:tc>
          <w:tcPr>
            <w:tcW w:w="1259" w:type="dxa"/>
          </w:tcPr>
          <w:p w14:paraId="4AF3D9D8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</w:tcPr>
          <w:p w14:paraId="07F91913" w14:textId="150D0BA2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A43AD10" w14:textId="68098378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2E52FD9E" w14:textId="77777777" w:rsidTr="00FA5305">
        <w:tc>
          <w:tcPr>
            <w:tcW w:w="1259" w:type="dxa"/>
          </w:tcPr>
          <w:p w14:paraId="425A6621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</w:tcPr>
          <w:p w14:paraId="210CC9DF" w14:textId="75EA5325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02A9273D" w14:textId="50058C34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4861A97C" w14:textId="77777777" w:rsidTr="00FA5305">
        <w:tc>
          <w:tcPr>
            <w:tcW w:w="1259" w:type="dxa"/>
          </w:tcPr>
          <w:p w14:paraId="40D8618E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</w:tcPr>
          <w:p w14:paraId="4823562F" w14:textId="25946D7B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0EAE1B80" w14:textId="7FE07929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7BB63FE6" w14:textId="77777777" w:rsidTr="00A1386E">
        <w:tc>
          <w:tcPr>
            <w:tcW w:w="1259" w:type="dxa"/>
            <w:shd w:val="clear" w:color="auto" w:fill="E7E6E6" w:themeFill="background2"/>
          </w:tcPr>
          <w:p w14:paraId="65AFC56C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  <w:shd w:val="clear" w:color="auto" w:fill="E7E6E6" w:themeFill="background2"/>
          </w:tcPr>
          <w:p w14:paraId="2335B619" w14:textId="330A8152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5E97AC34" w14:textId="619504AA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05FB11A7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19BE41CF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2EF615D" w14:textId="6F98CF9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24770B59" w14:textId="2CE0E7D1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7A550E3B" w14:textId="77777777" w:rsidTr="00A1386E">
        <w:tc>
          <w:tcPr>
            <w:tcW w:w="1259" w:type="dxa"/>
            <w:shd w:val="clear" w:color="auto" w:fill="FFFFFF" w:themeFill="background1"/>
          </w:tcPr>
          <w:p w14:paraId="0BE0EF9D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  <w:shd w:val="clear" w:color="auto" w:fill="FFFFFF" w:themeFill="background1"/>
          </w:tcPr>
          <w:p w14:paraId="4F551980" w14:textId="6B90986B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0EC01793" w14:textId="4B2A12A5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5C22E2E6" w14:textId="77777777" w:rsidTr="00FA5305">
        <w:tc>
          <w:tcPr>
            <w:tcW w:w="1259" w:type="dxa"/>
          </w:tcPr>
          <w:p w14:paraId="2C0FF79A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</w:tcPr>
          <w:p w14:paraId="7B9AA6AF" w14:textId="4069277A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76F97C4F" w14:textId="281A15FD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5DC6CE7D" w14:textId="77777777" w:rsidTr="00FA5305">
        <w:tc>
          <w:tcPr>
            <w:tcW w:w="1259" w:type="dxa"/>
          </w:tcPr>
          <w:p w14:paraId="416789AA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</w:tcPr>
          <w:p w14:paraId="3C191F1E" w14:textId="670732CD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2ACB8C01" w14:textId="0BCA60C8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75CD0C9F" w14:textId="77777777" w:rsidTr="00FA5305">
        <w:tc>
          <w:tcPr>
            <w:tcW w:w="1259" w:type="dxa"/>
          </w:tcPr>
          <w:p w14:paraId="2EEC803B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</w:tcPr>
          <w:p w14:paraId="420023B6" w14:textId="22731AC5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1A66D383" w14:textId="6DEF9246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  <w:tr w:rsidR="007E718F" w14:paraId="0FD94605" w14:textId="77777777" w:rsidTr="00FA5305">
        <w:tc>
          <w:tcPr>
            <w:tcW w:w="1259" w:type="dxa"/>
          </w:tcPr>
          <w:p w14:paraId="566A2D44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31.</w:t>
            </w:r>
          </w:p>
        </w:tc>
        <w:tc>
          <w:tcPr>
            <w:tcW w:w="823" w:type="dxa"/>
          </w:tcPr>
          <w:p w14:paraId="42576D22" w14:textId="3008C339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2F028C9E" w14:textId="1ACB7B6C" w:rsidR="007E718F" w:rsidRPr="00641C65" w:rsidRDefault="007E718F" w:rsidP="007E718F">
            <w:pPr>
              <w:jc w:val="both"/>
              <w:rPr>
                <w:sz w:val="18"/>
              </w:rPr>
            </w:pPr>
            <w:r w:rsidRPr="00662B5A">
              <w:rPr>
                <w:sz w:val="18"/>
              </w:rPr>
              <w:t>POLETNE POČITNICE</w:t>
            </w:r>
          </w:p>
        </w:tc>
      </w:tr>
    </w:tbl>
    <w:p w14:paraId="1D5FDF46" w14:textId="77777777" w:rsidR="00233651" w:rsidRDefault="00233651"/>
    <w:p w14:paraId="02052F6A" w14:textId="77777777" w:rsidR="00233651" w:rsidRDefault="00233651"/>
    <w:p w14:paraId="1BF8A4B7" w14:textId="77777777" w:rsidR="00233651" w:rsidRPr="00233651" w:rsidRDefault="00233651" w:rsidP="00233651">
      <w:pPr>
        <w:jc w:val="center"/>
        <w:rPr>
          <w:b/>
          <w:sz w:val="44"/>
        </w:rPr>
      </w:pPr>
      <w:r w:rsidRPr="00233651">
        <w:rPr>
          <w:b/>
          <w:sz w:val="44"/>
        </w:rPr>
        <w:lastRenderedPageBreak/>
        <w:t>ŠOLSKI KOLEDAR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59"/>
        <w:gridCol w:w="823"/>
        <w:gridCol w:w="7960"/>
      </w:tblGrid>
      <w:tr w:rsidR="00233651" w14:paraId="5329C9F8" w14:textId="77777777" w:rsidTr="00FA5305">
        <w:tc>
          <w:tcPr>
            <w:tcW w:w="10042" w:type="dxa"/>
            <w:gridSpan w:val="3"/>
          </w:tcPr>
          <w:p w14:paraId="2CD3C498" w14:textId="1CB37A74" w:rsidR="00233651" w:rsidRPr="00233651" w:rsidRDefault="00233651" w:rsidP="00FA5305">
            <w:pPr>
              <w:jc w:val="center"/>
              <w:rPr>
                <w:b/>
                <w:sz w:val="40"/>
              </w:rPr>
            </w:pPr>
            <w:r>
              <w:rPr>
                <w:b/>
                <w:sz w:val="44"/>
              </w:rPr>
              <w:t>AVGUST</w:t>
            </w:r>
            <w:r w:rsidRPr="00233651">
              <w:rPr>
                <w:b/>
                <w:sz w:val="44"/>
              </w:rPr>
              <w:t xml:space="preserve"> </w:t>
            </w:r>
            <w:r w:rsidR="006C19B3">
              <w:rPr>
                <w:b/>
                <w:sz w:val="44"/>
              </w:rPr>
              <w:t>2026</w:t>
            </w:r>
          </w:p>
        </w:tc>
      </w:tr>
      <w:tr w:rsidR="00233651" w14:paraId="1697C656" w14:textId="77777777" w:rsidTr="007A03D0">
        <w:tc>
          <w:tcPr>
            <w:tcW w:w="1259" w:type="dxa"/>
          </w:tcPr>
          <w:p w14:paraId="05360544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DATUM</w:t>
            </w:r>
          </w:p>
        </w:tc>
        <w:tc>
          <w:tcPr>
            <w:tcW w:w="823" w:type="dxa"/>
          </w:tcPr>
          <w:p w14:paraId="0474B0D6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DAN</w:t>
            </w:r>
          </w:p>
        </w:tc>
        <w:tc>
          <w:tcPr>
            <w:tcW w:w="7960" w:type="dxa"/>
          </w:tcPr>
          <w:p w14:paraId="0BB0BEE3" w14:textId="77777777" w:rsidR="00233651" w:rsidRPr="00233651" w:rsidRDefault="00233651" w:rsidP="00FA5305">
            <w:pPr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DOGODEK</w:t>
            </w:r>
          </w:p>
        </w:tc>
      </w:tr>
      <w:tr w:rsidR="007E718F" w14:paraId="54A090C7" w14:textId="77777777" w:rsidTr="00A1386E">
        <w:tc>
          <w:tcPr>
            <w:tcW w:w="1259" w:type="dxa"/>
            <w:shd w:val="clear" w:color="auto" w:fill="E7E6E6" w:themeFill="background2"/>
          </w:tcPr>
          <w:p w14:paraId="57A089BD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1.</w:t>
            </w:r>
          </w:p>
        </w:tc>
        <w:tc>
          <w:tcPr>
            <w:tcW w:w="823" w:type="dxa"/>
            <w:shd w:val="clear" w:color="auto" w:fill="E7E6E6" w:themeFill="background2"/>
          </w:tcPr>
          <w:p w14:paraId="44D0EFDA" w14:textId="178FA054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1E8E5005" w14:textId="13D188A0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0C2A1A5A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EDF0EA4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E417615" w14:textId="4B40C8F4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705BC88F" w14:textId="68731A2B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74758267" w14:textId="77777777" w:rsidTr="00A1386E">
        <w:tc>
          <w:tcPr>
            <w:tcW w:w="1259" w:type="dxa"/>
            <w:shd w:val="clear" w:color="auto" w:fill="FFFFFF" w:themeFill="background1"/>
          </w:tcPr>
          <w:p w14:paraId="4641A0AC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3.</w:t>
            </w:r>
          </w:p>
        </w:tc>
        <w:tc>
          <w:tcPr>
            <w:tcW w:w="823" w:type="dxa"/>
            <w:shd w:val="clear" w:color="auto" w:fill="FFFFFF" w:themeFill="background1"/>
          </w:tcPr>
          <w:p w14:paraId="5EBDC63E" w14:textId="6D46CEDC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316B179C" w14:textId="22BFDEBB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116AF672" w14:textId="77777777" w:rsidTr="007A03D0">
        <w:tc>
          <w:tcPr>
            <w:tcW w:w="1259" w:type="dxa"/>
          </w:tcPr>
          <w:p w14:paraId="5B18953D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4.</w:t>
            </w:r>
          </w:p>
        </w:tc>
        <w:tc>
          <w:tcPr>
            <w:tcW w:w="823" w:type="dxa"/>
          </w:tcPr>
          <w:p w14:paraId="59222DAF" w14:textId="34E1EE7B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0F3F7B54" w14:textId="35D0701F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703B2D84" w14:textId="77777777" w:rsidTr="007A03D0">
        <w:tc>
          <w:tcPr>
            <w:tcW w:w="1259" w:type="dxa"/>
          </w:tcPr>
          <w:p w14:paraId="4F7D3E57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5.</w:t>
            </w:r>
          </w:p>
        </w:tc>
        <w:tc>
          <w:tcPr>
            <w:tcW w:w="823" w:type="dxa"/>
          </w:tcPr>
          <w:p w14:paraId="12CD8206" w14:textId="1A43E29E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101E1AA" w14:textId="186A13FB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2BF1E123" w14:textId="77777777" w:rsidTr="007A03D0">
        <w:tc>
          <w:tcPr>
            <w:tcW w:w="1259" w:type="dxa"/>
          </w:tcPr>
          <w:p w14:paraId="294E1D69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6.</w:t>
            </w:r>
          </w:p>
        </w:tc>
        <w:tc>
          <w:tcPr>
            <w:tcW w:w="823" w:type="dxa"/>
          </w:tcPr>
          <w:p w14:paraId="34CB13BF" w14:textId="66221DF0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6DC14E9D" w14:textId="388D38EF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2AEB47A2" w14:textId="77777777" w:rsidTr="007A03D0">
        <w:tc>
          <w:tcPr>
            <w:tcW w:w="1259" w:type="dxa"/>
          </w:tcPr>
          <w:p w14:paraId="7956B82E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7.</w:t>
            </w:r>
          </w:p>
        </w:tc>
        <w:tc>
          <w:tcPr>
            <w:tcW w:w="823" w:type="dxa"/>
          </w:tcPr>
          <w:p w14:paraId="0EE4ACF5" w14:textId="47CF3C3E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5CBEA5F" w14:textId="1CCDFDDF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465AE06B" w14:textId="77777777" w:rsidTr="00A1386E">
        <w:tc>
          <w:tcPr>
            <w:tcW w:w="1259" w:type="dxa"/>
            <w:shd w:val="clear" w:color="auto" w:fill="E7E6E6" w:themeFill="background2"/>
          </w:tcPr>
          <w:p w14:paraId="1F27D4EA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8.</w:t>
            </w:r>
          </w:p>
        </w:tc>
        <w:tc>
          <w:tcPr>
            <w:tcW w:w="823" w:type="dxa"/>
            <w:shd w:val="clear" w:color="auto" w:fill="E7E6E6" w:themeFill="background2"/>
          </w:tcPr>
          <w:p w14:paraId="561FDE49" w14:textId="6CAD9350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1F9F8916" w14:textId="25910DB5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48D4C94D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27603107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9.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3045B050" w14:textId="21019A61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7C89AD93" w14:textId="48C7AD59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17F8667C" w14:textId="77777777" w:rsidTr="00A1386E">
        <w:tc>
          <w:tcPr>
            <w:tcW w:w="1259" w:type="dxa"/>
            <w:shd w:val="clear" w:color="auto" w:fill="FFFFFF" w:themeFill="background1"/>
          </w:tcPr>
          <w:p w14:paraId="263B7434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10.</w:t>
            </w:r>
          </w:p>
        </w:tc>
        <w:tc>
          <w:tcPr>
            <w:tcW w:w="823" w:type="dxa"/>
            <w:shd w:val="clear" w:color="auto" w:fill="FFFFFF" w:themeFill="background1"/>
          </w:tcPr>
          <w:p w14:paraId="51E5B193" w14:textId="489F0F9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73DA4790" w14:textId="2F520BF2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1B76A2DC" w14:textId="77777777" w:rsidTr="007A03D0">
        <w:tc>
          <w:tcPr>
            <w:tcW w:w="1259" w:type="dxa"/>
          </w:tcPr>
          <w:p w14:paraId="2F807099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11.</w:t>
            </w:r>
          </w:p>
        </w:tc>
        <w:tc>
          <w:tcPr>
            <w:tcW w:w="823" w:type="dxa"/>
          </w:tcPr>
          <w:p w14:paraId="6D6C7758" w14:textId="65F55228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752B5C08" w14:textId="79A109DE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2666D936" w14:textId="77777777" w:rsidTr="007A03D0">
        <w:tc>
          <w:tcPr>
            <w:tcW w:w="1259" w:type="dxa"/>
          </w:tcPr>
          <w:p w14:paraId="31528074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12.</w:t>
            </w:r>
          </w:p>
        </w:tc>
        <w:tc>
          <w:tcPr>
            <w:tcW w:w="823" w:type="dxa"/>
          </w:tcPr>
          <w:p w14:paraId="4516B443" w14:textId="65867303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130E4B2E" w14:textId="32048A60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0BD503DA" w14:textId="77777777" w:rsidTr="007A03D0">
        <w:tc>
          <w:tcPr>
            <w:tcW w:w="1259" w:type="dxa"/>
          </w:tcPr>
          <w:p w14:paraId="52A7BA9E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13.</w:t>
            </w:r>
          </w:p>
        </w:tc>
        <w:tc>
          <w:tcPr>
            <w:tcW w:w="823" w:type="dxa"/>
          </w:tcPr>
          <w:p w14:paraId="07AF1C9D" w14:textId="5F4D5950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63E96503" w14:textId="733D611C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7E718F" w14:paraId="0BC4D629" w14:textId="77777777" w:rsidTr="007A03D0">
        <w:tc>
          <w:tcPr>
            <w:tcW w:w="1259" w:type="dxa"/>
          </w:tcPr>
          <w:p w14:paraId="06017AEB" w14:textId="7777777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14.</w:t>
            </w:r>
          </w:p>
        </w:tc>
        <w:tc>
          <w:tcPr>
            <w:tcW w:w="823" w:type="dxa"/>
          </w:tcPr>
          <w:p w14:paraId="01D5501C" w14:textId="765461D7" w:rsidR="007E718F" w:rsidRPr="00233651" w:rsidRDefault="007E718F" w:rsidP="007E718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6F6EE144" w14:textId="14C36004" w:rsidR="007E718F" w:rsidRPr="00641C65" w:rsidRDefault="007E718F" w:rsidP="007E718F">
            <w:pPr>
              <w:jc w:val="both"/>
              <w:rPr>
                <w:sz w:val="18"/>
              </w:rPr>
            </w:pPr>
            <w:r w:rsidRPr="000C20E6">
              <w:rPr>
                <w:sz w:val="18"/>
              </w:rPr>
              <w:t>POLETNE POČITNICE</w:t>
            </w:r>
          </w:p>
        </w:tc>
      </w:tr>
      <w:tr w:rsidR="00F744BF" w14:paraId="2B78AFA9" w14:textId="77777777" w:rsidTr="00A1386E">
        <w:tc>
          <w:tcPr>
            <w:tcW w:w="1259" w:type="dxa"/>
            <w:shd w:val="clear" w:color="auto" w:fill="E7E6E6" w:themeFill="background2"/>
          </w:tcPr>
          <w:p w14:paraId="19588F08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15.</w:t>
            </w:r>
          </w:p>
        </w:tc>
        <w:tc>
          <w:tcPr>
            <w:tcW w:w="823" w:type="dxa"/>
            <w:shd w:val="clear" w:color="auto" w:fill="E7E6E6" w:themeFill="background2"/>
          </w:tcPr>
          <w:p w14:paraId="7573D8DB" w14:textId="53CB0CA6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7853372D" w14:textId="77777777" w:rsidR="00F744BF" w:rsidRPr="00FA301B" w:rsidRDefault="00AC3D83" w:rsidP="00F744BF">
            <w:pPr>
              <w:jc w:val="both"/>
              <w:rPr>
                <w:b/>
                <w:sz w:val="18"/>
              </w:rPr>
            </w:pPr>
            <w:r w:rsidRPr="00FA301B">
              <w:rPr>
                <w:b/>
                <w:sz w:val="18"/>
              </w:rPr>
              <w:t>MARIJINO VNEBOZETJE</w:t>
            </w:r>
          </w:p>
        </w:tc>
      </w:tr>
      <w:tr w:rsidR="00F744BF" w14:paraId="7908C961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4FF7B90A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16.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6D829BE2" w14:textId="78A7FFB9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46A3127B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78557513" w14:textId="77777777" w:rsidTr="00A1386E">
        <w:tc>
          <w:tcPr>
            <w:tcW w:w="1259" w:type="dxa"/>
            <w:shd w:val="clear" w:color="auto" w:fill="FFFFFF" w:themeFill="background1"/>
          </w:tcPr>
          <w:p w14:paraId="61228021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17.</w:t>
            </w:r>
          </w:p>
        </w:tc>
        <w:tc>
          <w:tcPr>
            <w:tcW w:w="823" w:type="dxa"/>
            <w:shd w:val="clear" w:color="auto" w:fill="FFFFFF" w:themeFill="background1"/>
          </w:tcPr>
          <w:p w14:paraId="039A4F6E" w14:textId="6CAD5B4A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51E5CF7B" w14:textId="719202B0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4C88C2DD" w14:textId="77777777" w:rsidTr="007A03D0">
        <w:tc>
          <w:tcPr>
            <w:tcW w:w="1259" w:type="dxa"/>
          </w:tcPr>
          <w:p w14:paraId="0179607A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18.</w:t>
            </w:r>
          </w:p>
        </w:tc>
        <w:tc>
          <w:tcPr>
            <w:tcW w:w="823" w:type="dxa"/>
          </w:tcPr>
          <w:p w14:paraId="2876E47D" w14:textId="348EC4B4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742863C7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76CAEC87" w14:textId="77777777" w:rsidTr="007A03D0">
        <w:tc>
          <w:tcPr>
            <w:tcW w:w="1259" w:type="dxa"/>
          </w:tcPr>
          <w:p w14:paraId="35A87A5E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19.</w:t>
            </w:r>
          </w:p>
        </w:tc>
        <w:tc>
          <w:tcPr>
            <w:tcW w:w="823" w:type="dxa"/>
          </w:tcPr>
          <w:p w14:paraId="1B6B3913" w14:textId="36BD706F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7B7947F8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2194C1DF" w14:textId="77777777" w:rsidTr="007A03D0">
        <w:tc>
          <w:tcPr>
            <w:tcW w:w="1259" w:type="dxa"/>
          </w:tcPr>
          <w:p w14:paraId="61E0E58F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20.</w:t>
            </w:r>
          </w:p>
        </w:tc>
        <w:tc>
          <w:tcPr>
            <w:tcW w:w="823" w:type="dxa"/>
          </w:tcPr>
          <w:p w14:paraId="0BD39C28" w14:textId="5E024C16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501A7203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4CD23CE0" w14:textId="77777777" w:rsidTr="007A03D0">
        <w:tc>
          <w:tcPr>
            <w:tcW w:w="1259" w:type="dxa"/>
          </w:tcPr>
          <w:p w14:paraId="62DE4740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21.</w:t>
            </w:r>
          </w:p>
        </w:tc>
        <w:tc>
          <w:tcPr>
            <w:tcW w:w="823" w:type="dxa"/>
          </w:tcPr>
          <w:p w14:paraId="046047C8" w14:textId="20404865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7CAE7BD9" w14:textId="5699834E" w:rsidR="00F744BF" w:rsidRPr="00FA301B" w:rsidRDefault="007E718F" w:rsidP="007E718F">
            <w:pPr>
              <w:jc w:val="both"/>
              <w:rPr>
                <w:b/>
                <w:sz w:val="18"/>
              </w:rPr>
            </w:pPr>
            <w:r w:rsidRPr="00FA301B">
              <w:rPr>
                <w:b/>
                <w:sz w:val="18"/>
              </w:rPr>
              <w:t>ZAČETEK POM – JESENSKI IZPITNI ROK</w:t>
            </w:r>
          </w:p>
        </w:tc>
      </w:tr>
      <w:tr w:rsidR="00F744BF" w14:paraId="59EFFECA" w14:textId="77777777" w:rsidTr="00A1386E">
        <w:tc>
          <w:tcPr>
            <w:tcW w:w="1259" w:type="dxa"/>
            <w:shd w:val="clear" w:color="auto" w:fill="E7E6E6" w:themeFill="background2"/>
          </w:tcPr>
          <w:p w14:paraId="38763FC2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22.</w:t>
            </w:r>
          </w:p>
        </w:tc>
        <w:tc>
          <w:tcPr>
            <w:tcW w:w="823" w:type="dxa"/>
            <w:shd w:val="clear" w:color="auto" w:fill="E7E6E6" w:themeFill="background2"/>
          </w:tcPr>
          <w:p w14:paraId="2B78BBE9" w14:textId="6ED8C332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51CDA998" w14:textId="654D78FA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4E27AF27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670E6BAA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23.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F454242" w14:textId="1F4C117B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0F0BAE3A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341F298B" w14:textId="77777777" w:rsidTr="00A1386E">
        <w:tc>
          <w:tcPr>
            <w:tcW w:w="1259" w:type="dxa"/>
            <w:shd w:val="clear" w:color="auto" w:fill="FFFFFF" w:themeFill="background1"/>
          </w:tcPr>
          <w:p w14:paraId="63773AF7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24.</w:t>
            </w:r>
          </w:p>
        </w:tc>
        <w:tc>
          <w:tcPr>
            <w:tcW w:w="823" w:type="dxa"/>
            <w:shd w:val="clear" w:color="auto" w:fill="FFFFFF" w:themeFill="background1"/>
          </w:tcPr>
          <w:p w14:paraId="701E00BA" w14:textId="2DD0297D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4A0EC818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6070C83E" w14:textId="77777777" w:rsidTr="007A03D0">
        <w:tc>
          <w:tcPr>
            <w:tcW w:w="1259" w:type="dxa"/>
          </w:tcPr>
          <w:p w14:paraId="2A8997C2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25.</w:t>
            </w:r>
          </w:p>
        </w:tc>
        <w:tc>
          <w:tcPr>
            <w:tcW w:w="823" w:type="dxa"/>
          </w:tcPr>
          <w:p w14:paraId="7B8FB448" w14:textId="05F91ABE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TOR</w:t>
            </w:r>
          </w:p>
        </w:tc>
        <w:tc>
          <w:tcPr>
            <w:tcW w:w="7960" w:type="dxa"/>
          </w:tcPr>
          <w:p w14:paraId="530420F2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094DA7ED" w14:textId="77777777" w:rsidTr="007A03D0">
        <w:tc>
          <w:tcPr>
            <w:tcW w:w="1259" w:type="dxa"/>
          </w:tcPr>
          <w:p w14:paraId="61BED4AE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26.</w:t>
            </w:r>
          </w:p>
        </w:tc>
        <w:tc>
          <w:tcPr>
            <w:tcW w:w="823" w:type="dxa"/>
          </w:tcPr>
          <w:p w14:paraId="70F1EF19" w14:textId="0B5B5B6C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SRE</w:t>
            </w:r>
          </w:p>
        </w:tc>
        <w:tc>
          <w:tcPr>
            <w:tcW w:w="7960" w:type="dxa"/>
          </w:tcPr>
          <w:p w14:paraId="0C6E94C3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5EF3B580" w14:textId="77777777" w:rsidTr="007A03D0">
        <w:tc>
          <w:tcPr>
            <w:tcW w:w="1259" w:type="dxa"/>
          </w:tcPr>
          <w:p w14:paraId="032FF396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27.</w:t>
            </w:r>
          </w:p>
        </w:tc>
        <w:tc>
          <w:tcPr>
            <w:tcW w:w="823" w:type="dxa"/>
          </w:tcPr>
          <w:p w14:paraId="61A075B7" w14:textId="3DFCAC44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ČET</w:t>
            </w:r>
          </w:p>
        </w:tc>
        <w:tc>
          <w:tcPr>
            <w:tcW w:w="7960" w:type="dxa"/>
          </w:tcPr>
          <w:p w14:paraId="63D0DE79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3A11BC4B" w14:textId="77777777" w:rsidTr="007A03D0">
        <w:tc>
          <w:tcPr>
            <w:tcW w:w="1259" w:type="dxa"/>
          </w:tcPr>
          <w:p w14:paraId="4686DEC5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28.</w:t>
            </w:r>
          </w:p>
        </w:tc>
        <w:tc>
          <w:tcPr>
            <w:tcW w:w="823" w:type="dxa"/>
          </w:tcPr>
          <w:p w14:paraId="3F1CFB4A" w14:textId="10DC6F7D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PET</w:t>
            </w:r>
          </w:p>
        </w:tc>
        <w:tc>
          <w:tcPr>
            <w:tcW w:w="7960" w:type="dxa"/>
          </w:tcPr>
          <w:p w14:paraId="55E129E9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3123BAA0" w14:textId="77777777" w:rsidTr="00A1386E">
        <w:tc>
          <w:tcPr>
            <w:tcW w:w="1259" w:type="dxa"/>
            <w:shd w:val="clear" w:color="auto" w:fill="E7E6E6" w:themeFill="background2"/>
          </w:tcPr>
          <w:p w14:paraId="55714B42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29.</w:t>
            </w:r>
          </w:p>
        </w:tc>
        <w:tc>
          <w:tcPr>
            <w:tcW w:w="823" w:type="dxa"/>
            <w:shd w:val="clear" w:color="auto" w:fill="E7E6E6" w:themeFill="background2"/>
          </w:tcPr>
          <w:p w14:paraId="7660FDC9" w14:textId="7AD19F93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SOB</w:t>
            </w:r>
          </w:p>
        </w:tc>
        <w:tc>
          <w:tcPr>
            <w:tcW w:w="7960" w:type="dxa"/>
            <w:shd w:val="clear" w:color="auto" w:fill="E7E6E6" w:themeFill="background2"/>
          </w:tcPr>
          <w:p w14:paraId="01F50DEC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726A1E77" w14:textId="77777777" w:rsidTr="00370F5E">
        <w:tc>
          <w:tcPr>
            <w:tcW w:w="1259" w:type="dxa"/>
            <w:shd w:val="clear" w:color="auto" w:fill="D9D9D9" w:themeFill="background1" w:themeFillShade="D9"/>
          </w:tcPr>
          <w:p w14:paraId="42BB6631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30.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14:paraId="2A4C3D05" w14:textId="7E1CA240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NED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14:paraId="49CDACC7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  <w:tr w:rsidR="00F744BF" w14:paraId="1BA1839E" w14:textId="77777777" w:rsidTr="00A1386E">
        <w:tc>
          <w:tcPr>
            <w:tcW w:w="1259" w:type="dxa"/>
            <w:shd w:val="clear" w:color="auto" w:fill="FFFFFF" w:themeFill="background1"/>
          </w:tcPr>
          <w:p w14:paraId="6C1FA2B4" w14:textId="77777777" w:rsidR="00F744BF" w:rsidRPr="00233651" w:rsidRDefault="00F744BF" w:rsidP="00F744BF">
            <w:pPr>
              <w:jc w:val="center"/>
              <w:rPr>
                <w:b/>
                <w:sz w:val="32"/>
              </w:rPr>
            </w:pPr>
            <w:r w:rsidRPr="00233651">
              <w:rPr>
                <w:b/>
                <w:sz w:val="32"/>
              </w:rPr>
              <w:t>31.</w:t>
            </w:r>
          </w:p>
        </w:tc>
        <w:tc>
          <w:tcPr>
            <w:tcW w:w="823" w:type="dxa"/>
            <w:shd w:val="clear" w:color="auto" w:fill="FFFFFF" w:themeFill="background1"/>
          </w:tcPr>
          <w:p w14:paraId="14B1CDC0" w14:textId="262AEAB9" w:rsidR="00F744BF" w:rsidRPr="00233651" w:rsidRDefault="00A1386E" w:rsidP="00F744B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PON</w:t>
            </w:r>
          </w:p>
        </w:tc>
        <w:tc>
          <w:tcPr>
            <w:tcW w:w="7960" w:type="dxa"/>
            <w:shd w:val="clear" w:color="auto" w:fill="FFFFFF" w:themeFill="background1"/>
          </w:tcPr>
          <w:p w14:paraId="042F0A0F" w14:textId="77777777" w:rsidR="00F744BF" w:rsidRPr="00641C65" w:rsidRDefault="00F744BF" w:rsidP="00F744BF">
            <w:pPr>
              <w:jc w:val="both"/>
              <w:rPr>
                <w:sz w:val="18"/>
              </w:rPr>
            </w:pPr>
          </w:p>
        </w:tc>
      </w:tr>
    </w:tbl>
    <w:p w14:paraId="1E4317A5" w14:textId="77777777" w:rsidR="00233651" w:rsidRDefault="00233651"/>
    <w:p w14:paraId="0EEEE737" w14:textId="77777777" w:rsidR="00233651" w:rsidRDefault="00233651"/>
    <w:sectPr w:rsidR="00233651" w:rsidSect="00261C81">
      <w:pgSz w:w="11906" w:h="16838"/>
      <w:pgMar w:top="851" w:right="720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81"/>
    <w:rsid w:val="0002074C"/>
    <w:rsid w:val="00023CDE"/>
    <w:rsid w:val="0002449F"/>
    <w:rsid w:val="00081F27"/>
    <w:rsid w:val="000920A3"/>
    <w:rsid w:val="000948E4"/>
    <w:rsid w:val="00101857"/>
    <w:rsid w:val="0010211A"/>
    <w:rsid w:val="0012543D"/>
    <w:rsid w:val="001E755F"/>
    <w:rsid w:val="00233651"/>
    <w:rsid w:val="00261C81"/>
    <w:rsid w:val="00293EB8"/>
    <w:rsid w:val="00370F5E"/>
    <w:rsid w:val="003D4277"/>
    <w:rsid w:val="003D6168"/>
    <w:rsid w:val="0043775D"/>
    <w:rsid w:val="00495961"/>
    <w:rsid w:val="004A62F9"/>
    <w:rsid w:val="004D39D2"/>
    <w:rsid w:val="004E0FB4"/>
    <w:rsid w:val="005A02A6"/>
    <w:rsid w:val="005B0257"/>
    <w:rsid w:val="00641C65"/>
    <w:rsid w:val="0065214C"/>
    <w:rsid w:val="006C19B3"/>
    <w:rsid w:val="006E5FE9"/>
    <w:rsid w:val="006F29D8"/>
    <w:rsid w:val="0076362F"/>
    <w:rsid w:val="007A03D0"/>
    <w:rsid w:val="007A238B"/>
    <w:rsid w:val="007C6171"/>
    <w:rsid w:val="007E718F"/>
    <w:rsid w:val="00803269"/>
    <w:rsid w:val="008506F8"/>
    <w:rsid w:val="008C458E"/>
    <w:rsid w:val="00917A5D"/>
    <w:rsid w:val="00933CEB"/>
    <w:rsid w:val="009518BD"/>
    <w:rsid w:val="00956C4D"/>
    <w:rsid w:val="009C5CEA"/>
    <w:rsid w:val="00A1386E"/>
    <w:rsid w:val="00A3462C"/>
    <w:rsid w:val="00A35956"/>
    <w:rsid w:val="00AC3D83"/>
    <w:rsid w:val="00AE1BAD"/>
    <w:rsid w:val="00B558AD"/>
    <w:rsid w:val="00B565B0"/>
    <w:rsid w:val="00B847DE"/>
    <w:rsid w:val="00BD08F7"/>
    <w:rsid w:val="00BE5024"/>
    <w:rsid w:val="00C74F5D"/>
    <w:rsid w:val="00C83852"/>
    <w:rsid w:val="00CB0493"/>
    <w:rsid w:val="00CE16EF"/>
    <w:rsid w:val="00D604FD"/>
    <w:rsid w:val="00DD7B94"/>
    <w:rsid w:val="00E14B63"/>
    <w:rsid w:val="00E26352"/>
    <w:rsid w:val="00E91E15"/>
    <w:rsid w:val="00EC5484"/>
    <w:rsid w:val="00F05D59"/>
    <w:rsid w:val="00F479F8"/>
    <w:rsid w:val="00F52AA9"/>
    <w:rsid w:val="00F744BF"/>
    <w:rsid w:val="00F75BEE"/>
    <w:rsid w:val="00F86DB1"/>
    <w:rsid w:val="00FA301B"/>
    <w:rsid w:val="00F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E8F4"/>
  <w15:chartTrackingRefBased/>
  <w15:docId w15:val="{C3F5A445-F831-4F25-8FE7-522314D4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6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7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7EEB0A-E5C2-4948-B4CE-5CB64DE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F4C2629C.dotm</Template>
  <TotalTime>16</TotalTime>
  <Pages>12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Maslo</dc:creator>
  <cp:keywords/>
  <dc:description/>
  <cp:lastModifiedBy>Andreja Prebil</cp:lastModifiedBy>
  <cp:revision>9</cp:revision>
  <cp:lastPrinted>2024-06-07T11:09:00Z</cp:lastPrinted>
  <dcterms:created xsi:type="dcterms:W3CDTF">2025-05-15T12:06:00Z</dcterms:created>
  <dcterms:modified xsi:type="dcterms:W3CDTF">2025-08-25T08:25:00Z</dcterms:modified>
</cp:coreProperties>
</file>