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82A" w:rsidRPr="004341DA" w:rsidRDefault="009915D5">
      <w:pPr>
        <w:rPr>
          <w:i/>
          <w:color w:val="FF0000"/>
          <w:sz w:val="28"/>
          <w:szCs w:val="28"/>
        </w:rPr>
      </w:pPr>
      <w:r w:rsidRPr="009915D5">
        <w:rPr>
          <w:i/>
          <w:color w:val="FF0000"/>
          <w:sz w:val="28"/>
          <w:szCs w:val="28"/>
        </w:rPr>
        <w:t>Ogled sejma Narava</w:t>
      </w:r>
      <w:r w:rsidR="00A8082A">
        <w:rPr>
          <w:i/>
          <w:color w:val="FF0000"/>
          <w:sz w:val="28"/>
          <w:szCs w:val="28"/>
        </w:rPr>
        <w:t xml:space="preserve"> –</w:t>
      </w:r>
      <w:r w:rsidRPr="009915D5">
        <w:rPr>
          <w:i/>
          <w:color w:val="FF0000"/>
          <w:sz w:val="28"/>
          <w:szCs w:val="28"/>
        </w:rPr>
        <w:t xml:space="preserve"> zdravje</w:t>
      </w:r>
      <w:r w:rsidR="00A8082A">
        <w:rPr>
          <w:i/>
          <w:color w:val="FF0000"/>
          <w:sz w:val="28"/>
          <w:szCs w:val="28"/>
        </w:rPr>
        <w:t xml:space="preserve"> </w:t>
      </w:r>
      <w:r w:rsidR="00A8082A" w:rsidRPr="009A2273">
        <w:rPr>
          <w:i/>
          <w:color w:val="0D0D0D" w:themeColor="text1" w:themeTint="F2"/>
          <w:sz w:val="28"/>
          <w:szCs w:val="28"/>
        </w:rPr>
        <w:t>2019                           Ime Priimek______________</w:t>
      </w:r>
      <w:bookmarkStart w:id="0" w:name="_GoBack"/>
      <w:bookmarkEnd w:id="0"/>
    </w:p>
    <w:p w:rsidR="00894420" w:rsidRPr="00894420" w:rsidRDefault="00894420" w:rsidP="00894420">
      <w:pPr>
        <w:rPr>
          <w:sz w:val="24"/>
          <w:szCs w:val="24"/>
        </w:rPr>
      </w:pPr>
      <w:r w:rsidRPr="00894420">
        <w:rPr>
          <w:rFonts w:ascii="Arial" w:eastAsia="Times New Roman" w:hAnsi="Arial" w:cs="Arial"/>
          <w:color w:val="404041"/>
          <w:sz w:val="24"/>
          <w:szCs w:val="24"/>
        </w:rPr>
        <w:t>Sklopi na sejmu</w:t>
      </w:r>
      <w:r w:rsidR="00FF360E" w:rsidRPr="00894420">
        <w:rPr>
          <w:b/>
          <w:sz w:val="24"/>
          <w:szCs w:val="24"/>
        </w:rPr>
        <w:t xml:space="preserve"> Narava Zdravje</w:t>
      </w:r>
      <w:r w:rsidR="00FF360E" w:rsidRPr="009915D5">
        <w:rPr>
          <w:sz w:val="24"/>
          <w:szCs w:val="24"/>
        </w:rPr>
        <w:t>?</w:t>
      </w:r>
    </w:p>
    <w:p w:rsidR="004341DA" w:rsidRPr="004341DA" w:rsidRDefault="00894420" w:rsidP="004341DA">
      <w:pPr>
        <w:shd w:val="clear" w:color="auto" w:fill="FFFFFF"/>
        <w:rPr>
          <w:rFonts w:ascii="Arial" w:eastAsia="Times New Roman" w:hAnsi="Arial" w:cs="Arial"/>
          <w:color w:val="808184"/>
          <w:sz w:val="21"/>
          <w:szCs w:val="21"/>
        </w:rPr>
      </w:pPr>
      <w:r w:rsidRPr="00894420">
        <w:rPr>
          <w:rFonts w:ascii="Arial" w:eastAsia="Times New Roman" w:hAnsi="Arial" w:cs="Arial"/>
          <w:noProof/>
          <w:color w:val="808184"/>
          <w:sz w:val="28"/>
          <w:szCs w:val="28"/>
        </w:rPr>
        <w:drawing>
          <wp:inline distT="0" distB="0" distL="0" distR="0" wp14:anchorId="227A8C9D" wp14:editId="52711995">
            <wp:extent cx="1112520" cy="494454"/>
            <wp:effectExtent l="0" t="0" r="0" b="1270"/>
            <wp:docPr id="2" name="Slika 2" descr="http://www.narava-zdravje.si/imagelib/full-land/default/sejem-narava-zdravje/sklopi/prehr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rava-zdravje.si/imagelib/full-land/default/sejem-narava-zdravje/sklopi/prehra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9" cy="49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420">
        <w:rPr>
          <w:rFonts w:ascii="Arial" w:eastAsia="Times New Roman" w:hAnsi="Arial" w:cs="Arial"/>
          <w:noProof/>
          <w:color w:val="808184"/>
          <w:sz w:val="21"/>
          <w:szCs w:val="21"/>
        </w:rPr>
        <w:drawing>
          <wp:inline distT="0" distB="0" distL="0" distR="0" wp14:anchorId="5D2E6154" wp14:editId="405C7A23">
            <wp:extent cx="1056797" cy="469688"/>
            <wp:effectExtent l="0" t="0" r="0" b="6985"/>
            <wp:docPr id="4" name="Slika 4" descr="http://www.narava-zdravje.si/imagelib/full-land/default/sejem-narava-zdravje/sklopi/zdrav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rava-zdravje.si/imagelib/full-land/default/sejem-narava-zdravje/sklopi/zdravj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77770" cy="47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273" w:rsidRPr="009A2273">
        <w:rPr>
          <w:rFonts w:ascii="Arial" w:eastAsia="Times New Roman" w:hAnsi="Arial" w:cs="Arial"/>
          <w:noProof/>
          <w:color w:val="808184"/>
          <w:sz w:val="21"/>
          <w:szCs w:val="21"/>
        </w:rPr>
        <w:t xml:space="preserve"> </w:t>
      </w:r>
      <w:r w:rsidR="009A2273" w:rsidRPr="009A2273">
        <w:rPr>
          <w:rFonts w:ascii="Arial" w:eastAsia="Times New Roman" w:hAnsi="Arial" w:cs="Arial"/>
          <w:noProof/>
          <w:color w:val="808184"/>
          <w:sz w:val="21"/>
          <w:szCs w:val="21"/>
        </w:rPr>
        <w:drawing>
          <wp:inline distT="0" distB="0" distL="0" distR="0" wp14:anchorId="3323328A" wp14:editId="349ED4D1">
            <wp:extent cx="1109980" cy="493323"/>
            <wp:effectExtent l="0" t="0" r="0" b="2540"/>
            <wp:docPr id="3" name="Slika 3" descr="http://www.narava-zdravje.si/imagelib/full-land/default/sejem-narava-zdravje/sklopi/wellne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rava-zdravje.si/imagelib/full-land/default/sejem-narava-zdravje/sklopi/wellness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12" cy="50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273" w:rsidRPr="009A2273">
        <w:rPr>
          <w:rFonts w:ascii="Arial" w:eastAsia="Times New Roman" w:hAnsi="Arial" w:cs="Arial"/>
          <w:noProof/>
          <w:color w:val="808184"/>
          <w:sz w:val="21"/>
          <w:szCs w:val="21"/>
        </w:rPr>
        <w:t xml:space="preserve"> </w:t>
      </w:r>
      <w:r w:rsidR="009A2273" w:rsidRPr="009A2273">
        <w:rPr>
          <w:rFonts w:ascii="Arial" w:eastAsia="Times New Roman" w:hAnsi="Arial" w:cs="Arial"/>
          <w:noProof/>
          <w:color w:val="808184"/>
          <w:sz w:val="21"/>
          <w:szCs w:val="21"/>
        </w:rPr>
        <w:drawing>
          <wp:inline distT="0" distB="0" distL="0" distR="0" wp14:anchorId="193206A2" wp14:editId="75DCDD96">
            <wp:extent cx="1097280" cy="487680"/>
            <wp:effectExtent l="0" t="0" r="7620" b="7620"/>
            <wp:docPr id="5" name="Slika 5" descr="http://www.narava-zdravje.si/imagelib/full-land/default/sejem-narava-zdravje/sklopi/gib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rava-zdravje.si/imagelib/full-land/default/sejem-narava-zdravje/sklopi/gibanj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0355" cy="49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1DA" w:rsidRPr="004341DA">
        <w:rPr>
          <w:rFonts w:ascii="Arial" w:eastAsia="Times New Roman" w:hAnsi="Arial" w:cs="Arial"/>
          <w:noProof/>
          <w:color w:val="808184"/>
          <w:sz w:val="21"/>
          <w:szCs w:val="21"/>
        </w:rPr>
        <w:t xml:space="preserve"> </w:t>
      </w:r>
      <w:r w:rsidR="004341DA" w:rsidRPr="004341DA">
        <w:rPr>
          <w:rFonts w:ascii="Arial" w:eastAsia="Times New Roman" w:hAnsi="Arial" w:cs="Arial"/>
          <w:noProof/>
          <w:color w:val="808184"/>
          <w:sz w:val="21"/>
          <w:szCs w:val="21"/>
        </w:rPr>
        <w:drawing>
          <wp:inline distT="0" distB="0" distL="0" distR="0" wp14:anchorId="58FDD01A" wp14:editId="615AA81F">
            <wp:extent cx="1097280" cy="487680"/>
            <wp:effectExtent l="0" t="0" r="7620" b="7620"/>
            <wp:docPr id="6" name="Slika 6" descr="http://www.narava-zdravje.si/imagelib/full-land/default/sejem-narava-zdravje/sklopi/zelenosobiv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rava-zdravje.si/imagelib/full-land/default/sejem-narava-zdravje/sklopi/zelenosobivanj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66" cy="49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420" w:rsidRPr="009A2273" w:rsidRDefault="009A2273" w:rsidP="009A22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08184"/>
        </w:rPr>
      </w:pPr>
      <w:r w:rsidRPr="004341D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1A7AE" wp14:editId="718A7C53">
                <wp:simplePos x="0" y="0"/>
                <wp:positionH relativeFrom="column">
                  <wp:posOffset>220345</wp:posOffset>
                </wp:positionH>
                <wp:positionV relativeFrom="paragraph">
                  <wp:posOffset>175895</wp:posOffset>
                </wp:positionV>
                <wp:extent cx="91440" cy="365760"/>
                <wp:effectExtent l="38100" t="38100" r="60960" b="53340"/>
                <wp:wrapNone/>
                <wp:docPr id="1" name="Povezovalnik: kolensk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36576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222D2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ovalnik: kolenski 1" o:spid="_x0000_s1026" type="#_x0000_t34" style="position:absolute;margin-left:17.35pt;margin-top:13.85pt;width:7.2pt;height:28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" strokecolor="#4579b8 [3044]">
                <v:stroke startarrow="block" endarrow="block"/>
              </v:shape>
            </w:pict>
          </mc:Fallback>
        </mc:AlternateContent>
      </w:r>
      <w:r w:rsidRPr="00894420">
        <w:rPr>
          <w:rFonts w:ascii="Arial" w:eastAsia="Times New Roman" w:hAnsi="Arial" w:cs="Arial"/>
        </w:rPr>
        <w:t>Prehrana</w:t>
      </w:r>
      <w:r w:rsidRPr="004341DA">
        <w:rPr>
          <w:rFonts w:ascii="Arial" w:eastAsia="Times New Roman" w:hAnsi="Arial" w:cs="Arial"/>
        </w:rPr>
        <w:t xml:space="preserve">     </w:t>
      </w:r>
      <w:r w:rsidRPr="00894420">
        <w:rPr>
          <w:rFonts w:ascii="Arial" w:eastAsia="Times New Roman" w:hAnsi="Arial" w:cs="Arial"/>
          <w:color w:val="808184"/>
        </w:rPr>
        <w:t xml:space="preserve">            </w:t>
      </w:r>
      <w:r w:rsidR="004341DA">
        <w:rPr>
          <w:rFonts w:ascii="Arial" w:eastAsia="Times New Roman" w:hAnsi="Arial" w:cs="Arial"/>
          <w:color w:val="808184"/>
        </w:rPr>
        <w:t xml:space="preserve"> </w:t>
      </w:r>
      <w:r w:rsidRPr="00894420">
        <w:rPr>
          <w:rFonts w:ascii="Arial" w:eastAsia="Times New Roman" w:hAnsi="Arial" w:cs="Arial"/>
          <w:color w:val="404041"/>
          <w:sz w:val="18"/>
          <w:szCs w:val="18"/>
        </w:rPr>
        <w:t>Zdravje</w:t>
      </w:r>
      <w:r w:rsidRPr="004341DA">
        <w:rPr>
          <w:rFonts w:ascii="Arial" w:eastAsia="Times New Roman" w:hAnsi="Arial" w:cs="Arial"/>
          <w:color w:val="808184"/>
          <w:sz w:val="18"/>
          <w:szCs w:val="18"/>
        </w:rPr>
        <w:t xml:space="preserve">                 </w:t>
      </w:r>
      <w:proofErr w:type="spellStart"/>
      <w:r w:rsidRPr="009A2273">
        <w:rPr>
          <w:rFonts w:ascii="Arial" w:eastAsia="Times New Roman" w:hAnsi="Arial" w:cs="Arial"/>
          <w:color w:val="404041"/>
          <w:sz w:val="18"/>
          <w:szCs w:val="18"/>
        </w:rPr>
        <w:t>Wellness</w:t>
      </w:r>
      <w:proofErr w:type="spellEnd"/>
      <w:r w:rsidRPr="009A2273">
        <w:rPr>
          <w:rFonts w:ascii="Arial" w:eastAsia="Times New Roman" w:hAnsi="Arial" w:cs="Arial"/>
          <w:color w:val="404041"/>
          <w:sz w:val="18"/>
          <w:szCs w:val="18"/>
        </w:rPr>
        <w:t xml:space="preserve"> i</w:t>
      </w:r>
      <w:r w:rsidRPr="009A2273">
        <w:rPr>
          <w:rFonts w:ascii="Arial" w:eastAsia="Times New Roman" w:hAnsi="Arial" w:cs="Arial"/>
          <w:color w:val="404041"/>
          <w:sz w:val="16"/>
          <w:szCs w:val="16"/>
        </w:rPr>
        <w:t>n naravna kozmetika</w:t>
      </w:r>
      <w:r w:rsidR="004341DA" w:rsidRPr="004341DA">
        <w:rPr>
          <w:rFonts w:ascii="Arial" w:eastAsia="Times New Roman" w:hAnsi="Arial" w:cs="Arial"/>
          <w:color w:val="404041"/>
          <w:sz w:val="16"/>
          <w:szCs w:val="16"/>
        </w:rPr>
        <w:t xml:space="preserve">     </w:t>
      </w:r>
      <w:r w:rsidR="004341DA" w:rsidRPr="009A2273">
        <w:rPr>
          <w:rFonts w:ascii="Arial" w:eastAsia="Times New Roman" w:hAnsi="Arial" w:cs="Arial"/>
          <w:color w:val="404041"/>
          <w:sz w:val="18"/>
          <w:szCs w:val="18"/>
        </w:rPr>
        <w:t>Gibanje</w:t>
      </w:r>
      <w:r w:rsidR="004341DA" w:rsidRPr="004341DA">
        <w:rPr>
          <w:rFonts w:ascii="Arial" w:eastAsia="Times New Roman" w:hAnsi="Arial" w:cs="Arial"/>
          <w:color w:val="404041"/>
          <w:sz w:val="18"/>
          <w:szCs w:val="18"/>
        </w:rPr>
        <w:t xml:space="preserve">      </w:t>
      </w:r>
      <w:r w:rsidR="004341DA">
        <w:rPr>
          <w:rFonts w:ascii="Arial" w:eastAsia="Times New Roman" w:hAnsi="Arial" w:cs="Arial"/>
          <w:color w:val="404041"/>
          <w:sz w:val="18"/>
          <w:szCs w:val="18"/>
        </w:rPr>
        <w:t xml:space="preserve">  </w:t>
      </w:r>
      <w:r w:rsidR="004341DA" w:rsidRPr="004341DA">
        <w:rPr>
          <w:rFonts w:ascii="Arial" w:eastAsia="Times New Roman" w:hAnsi="Arial" w:cs="Arial"/>
          <w:color w:val="404041"/>
          <w:sz w:val="18"/>
          <w:szCs w:val="18"/>
        </w:rPr>
        <w:t xml:space="preserve">   </w:t>
      </w:r>
      <w:r w:rsidR="004341DA" w:rsidRPr="004341DA">
        <w:rPr>
          <w:rFonts w:ascii="Arial" w:eastAsia="Times New Roman" w:hAnsi="Arial" w:cs="Arial"/>
          <w:color w:val="404041"/>
          <w:sz w:val="18"/>
          <w:szCs w:val="18"/>
        </w:rPr>
        <w:t>Zeleno sobivanje</w:t>
      </w:r>
    </w:p>
    <w:p w:rsidR="009A2273" w:rsidRDefault="009A2273" w:rsidP="00894420">
      <w:pPr>
        <w:rPr>
          <w:rFonts w:ascii="Arial" w:eastAsia="Times New Roman" w:hAnsi="Arial" w:cs="Arial"/>
          <w:color w:val="404041"/>
          <w:sz w:val="24"/>
          <w:szCs w:val="24"/>
        </w:rPr>
      </w:pPr>
    </w:p>
    <w:p w:rsidR="00894420" w:rsidRDefault="00A8082A" w:rsidP="00894420">
      <w:pPr>
        <w:rPr>
          <w:rFonts w:ascii="Arial" w:eastAsia="Times New Roman" w:hAnsi="Arial" w:cs="Arial"/>
          <w:color w:val="808184"/>
          <w:sz w:val="21"/>
          <w:szCs w:val="21"/>
        </w:rPr>
      </w:pPr>
      <w:r w:rsidRPr="00A8082A">
        <w:rPr>
          <w:rFonts w:ascii="Arial" w:eastAsia="Times New Roman" w:hAnsi="Arial" w:cs="Arial"/>
          <w:color w:val="808184"/>
          <w:sz w:val="21"/>
          <w:szCs w:val="21"/>
        </w:rPr>
        <w:t xml:space="preserve">Sklop Prehrana je zasnovan skladno z letošnjim motom UŽIVAMO ZDRAVO. V ta namen bomo v </w:t>
      </w:r>
      <w:r>
        <w:rPr>
          <w:rFonts w:ascii="Arial" w:eastAsia="Times New Roman" w:hAnsi="Arial" w:cs="Arial"/>
          <w:color w:val="808184"/>
          <w:sz w:val="21"/>
          <w:szCs w:val="21"/>
        </w:rPr>
        <w:t>K</w:t>
      </w:r>
      <w:r w:rsidRPr="00A8082A">
        <w:rPr>
          <w:rFonts w:ascii="Arial" w:eastAsia="Times New Roman" w:hAnsi="Arial" w:cs="Arial"/>
          <w:color w:val="808184"/>
          <w:sz w:val="21"/>
          <w:szCs w:val="21"/>
        </w:rPr>
        <w:t>uharske predstavitve v živo o tem, kako v kratkem času pripraviti polnovreden in uravnotežen obrok z lokalnimi sestavinami, zlasti ekološkimi in tistimi, ki nosijo oznako </w:t>
      </w:r>
      <w:r w:rsidRPr="00A8082A">
        <w:rPr>
          <w:rFonts w:ascii="Arial" w:eastAsia="Times New Roman" w:hAnsi="Arial" w:cs="Arial"/>
          <w:i/>
          <w:iCs/>
          <w:color w:val="808184"/>
          <w:sz w:val="21"/>
          <w:szCs w:val="21"/>
        </w:rPr>
        <w:t>Izbrana kakovost</w:t>
      </w:r>
      <w:r w:rsidRPr="00A8082A">
        <w:rPr>
          <w:rFonts w:ascii="Arial" w:eastAsia="Times New Roman" w:hAnsi="Arial" w:cs="Arial"/>
          <w:color w:val="808184"/>
          <w:sz w:val="21"/>
          <w:szCs w:val="21"/>
        </w:rPr>
        <w:t xml:space="preserve">.  </w:t>
      </w:r>
    </w:p>
    <w:p w:rsidR="009A2273" w:rsidRPr="00A8082A" w:rsidRDefault="009A2273" w:rsidP="00894420">
      <w:pPr>
        <w:rPr>
          <w:rFonts w:ascii="Arial" w:eastAsia="Times New Roman" w:hAnsi="Arial" w:cs="Arial"/>
          <w:b/>
          <w:color w:val="FF0000"/>
          <w:sz w:val="21"/>
          <w:szCs w:val="21"/>
        </w:rPr>
      </w:pPr>
      <w:r w:rsidRPr="004341DA">
        <w:rPr>
          <w:rFonts w:ascii="Arial" w:eastAsia="Times New Roman" w:hAnsi="Arial" w:cs="Arial"/>
          <w:b/>
          <w:color w:val="FF0000"/>
          <w:sz w:val="21"/>
          <w:szCs w:val="21"/>
        </w:rPr>
        <w:t>REŠITE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8082A" w:rsidRPr="00A8082A" w:rsidTr="00A8082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8082A" w:rsidRPr="00A808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4420" w:rsidRPr="00A8082A" w:rsidRDefault="00A8082A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 w:rsidRPr="00A8082A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Ekološki pridelki in izdelki</w:t>
                  </w:r>
                  <w:r w:rsidR="00F20CC8" w:rsidRPr="00F20CC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Poiščite en primer, ga opišite in dodate sliko</w:t>
                  </w:r>
                  <w:r w:rsidR="009A2273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.</w:t>
                  </w:r>
                </w:p>
                <w:p w:rsidR="00A8082A" w:rsidRPr="009A2273" w:rsidRDefault="00A8082A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 w:rsidRPr="00A8082A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Živila z oznako </w:t>
                  </w:r>
                  <w:r w:rsidRPr="00A8082A">
                    <w:rPr>
                      <w:rFonts w:ascii="Arial" w:eastAsia="Times New Roman" w:hAnsi="Arial" w:cs="Arial"/>
                      <w:i/>
                      <w:iCs/>
                      <w:color w:val="808184"/>
                      <w:sz w:val="21"/>
                      <w:szCs w:val="21"/>
                    </w:rPr>
                    <w:t>Izbrana kakovost</w:t>
                  </w:r>
                  <w:r w:rsidRPr="00A8082A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 in lokalno pridelana živila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 xml:space="preserve">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Poiščite en primer,  ga opišite in dodate sliko</w:t>
                  </w:r>
                  <w:r w:rsidR="009A2273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.</w:t>
                  </w:r>
                </w:p>
                <w:p w:rsidR="00FF360E" w:rsidRPr="00FF360E" w:rsidRDefault="00F20CC8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 w:rsidRPr="00FF360E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 xml:space="preserve">Dietetični izdelki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Poiščite en primer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 xml:space="preserve">,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 xml:space="preserve"> ga opišite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in dodate sliko</w:t>
                  </w:r>
                  <w:r w:rsidR="009A2273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.</w:t>
                  </w:r>
                </w:p>
                <w:p w:rsidR="00F20CC8" w:rsidRDefault="00FF360E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O</w:t>
                  </w:r>
                  <w:r w:rsidRPr="00FF360E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troška prehrana</w:t>
                  </w:r>
                  <w:r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 xml:space="preserve"> </w:t>
                  </w:r>
                  <w:r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Kaj je značilno za otroško prehrano?</w:t>
                  </w:r>
                </w:p>
                <w:p w:rsidR="00894420" w:rsidRPr="00FF360E" w:rsidRDefault="00A8082A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 w:rsidRPr="00FF360E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Kuhajmo za zdrav užitek</w:t>
                  </w:r>
                  <w:r w:rsidR="00894420" w:rsidRPr="00FF360E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 xml:space="preserve"> - recept</w:t>
                  </w:r>
                  <w:r w:rsidR="00F20CC8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="00F20CC8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>Poišči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 xml:space="preserve">te </w:t>
                  </w:r>
                  <w:r w:rsidR="00F20CC8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 xml:space="preserve"> zanimiv recept</w:t>
                  </w:r>
                  <w:r w:rsidR="00F20CC8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 xml:space="preserve">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 xml:space="preserve">in </w:t>
                  </w:r>
                  <w:r w:rsidR="00F20CC8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 xml:space="preserve">ga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>zapišite</w:t>
                  </w:r>
                  <w:r w:rsidR="009A2273"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>.</w:t>
                  </w:r>
                </w:p>
                <w:p w:rsidR="00FF360E" w:rsidRPr="00FF360E" w:rsidRDefault="00F20CC8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 w:rsidRPr="00F20CC8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Prehrana, prilagojena posebnim potrebam</w:t>
                  </w:r>
                  <w:r w:rsidRPr="00F20CC8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 xml:space="preserve">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Poiščite en primer,</w:t>
                  </w:r>
                  <w:r w:rsidR="009A2273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 xml:space="preserve">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ga opišite in dodate sliko</w:t>
                  </w:r>
                  <w:r w:rsidR="009A2273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.</w:t>
                  </w:r>
                </w:p>
                <w:p w:rsidR="00FF360E" w:rsidRPr="00FF360E" w:rsidRDefault="00A8082A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 w:rsidRPr="00A8082A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Inštitucije certificiranja in kontroliranja</w:t>
                  </w:r>
                  <w:r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 xml:space="preserve"> </w:t>
                  </w:r>
                  <w:r w:rsidRPr="00A8082A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Naravni prehranski dodatki</w:t>
                  </w:r>
                  <w:r w:rsidR="00F20CC8" w:rsidRPr="00F20CC8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 xml:space="preserve">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Poiščite en primer,</w:t>
                  </w:r>
                  <w:r w:rsidR="009A2273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 xml:space="preserve"> </w:t>
                  </w:r>
                  <w:r w:rsidR="00FF360E" w:rsidRP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ga opišite in dodate sliko</w:t>
                  </w:r>
                  <w:r w:rsidR="009A2273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>.</w:t>
                  </w:r>
                </w:p>
                <w:p w:rsidR="00FF360E" w:rsidRPr="00FF360E" w:rsidRDefault="00A8082A" w:rsidP="009A2273">
                  <w:pPr>
                    <w:numPr>
                      <w:ilvl w:val="0"/>
                      <w:numId w:val="2"/>
                    </w:num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  <w:r w:rsidRPr="00A8082A"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  <w:t>Čajni in zeliščni kotiček</w:t>
                  </w:r>
                  <w:r w:rsidR="00FF360E">
                    <w:rPr>
                      <w:rFonts w:ascii="Arial" w:eastAsia="Times New Roman" w:hAnsi="Arial" w:cs="Arial"/>
                      <w:b/>
                      <w:color w:val="0D0D0D" w:themeColor="text1" w:themeTint="F2"/>
                      <w:sz w:val="21"/>
                      <w:szCs w:val="21"/>
                    </w:rPr>
                    <w:t xml:space="preserve"> Izberete si eno vrsto čaja in navedete njegove zdravilne učinke.</w:t>
                  </w:r>
                </w:p>
                <w:p w:rsidR="00A8082A" w:rsidRDefault="00A8082A" w:rsidP="009A2273">
                  <w:p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</w:p>
                <w:p w:rsidR="00894420" w:rsidRPr="00A8082A" w:rsidRDefault="00894420" w:rsidP="004341DA">
                  <w:pPr>
                    <w:spacing w:after="75" w:line="240" w:lineRule="auto"/>
                    <w:rPr>
                      <w:rFonts w:ascii="Arial" w:eastAsia="Times New Roman" w:hAnsi="Arial" w:cs="Arial"/>
                      <w:color w:val="808184"/>
                      <w:sz w:val="21"/>
                      <w:szCs w:val="21"/>
                    </w:rPr>
                  </w:pPr>
                </w:p>
              </w:tc>
            </w:tr>
          </w:tbl>
          <w:p w:rsidR="00A8082A" w:rsidRPr="00A8082A" w:rsidRDefault="00A8082A" w:rsidP="00A80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2273" w:rsidRPr="004341DA" w:rsidRDefault="009A2273" w:rsidP="004341DA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 w:rsidRPr="004341DA">
        <w:rPr>
          <w:b/>
          <w:sz w:val="24"/>
          <w:szCs w:val="24"/>
        </w:rPr>
        <w:t>Katere živilske panoge s</w:t>
      </w:r>
      <w:r w:rsidRPr="004341DA">
        <w:rPr>
          <w:b/>
          <w:sz w:val="24"/>
          <w:szCs w:val="24"/>
        </w:rPr>
        <w:t xml:space="preserve">o se na sejmu </w:t>
      </w:r>
      <w:r w:rsidRPr="004341DA">
        <w:rPr>
          <w:b/>
          <w:sz w:val="24"/>
          <w:szCs w:val="24"/>
        </w:rPr>
        <w:t>predstav</w:t>
      </w:r>
      <w:r w:rsidRPr="004341DA">
        <w:rPr>
          <w:b/>
          <w:sz w:val="24"/>
          <w:szCs w:val="24"/>
        </w:rPr>
        <w:t>ile</w:t>
      </w:r>
      <w:r w:rsidRPr="004341DA">
        <w:rPr>
          <w:b/>
          <w:sz w:val="24"/>
          <w:szCs w:val="24"/>
        </w:rPr>
        <w:t>?</w:t>
      </w:r>
    </w:p>
    <w:p w:rsidR="004341DA" w:rsidRPr="009A2273" w:rsidRDefault="004341DA" w:rsidP="004341DA">
      <w:pPr>
        <w:spacing w:after="75" w:line="240" w:lineRule="auto"/>
        <w:rPr>
          <w:rFonts w:ascii="Arial" w:eastAsia="Times New Roman" w:hAnsi="Arial" w:cs="Arial"/>
          <w:b/>
          <w:color w:val="FF0000"/>
          <w:sz w:val="21"/>
          <w:szCs w:val="21"/>
        </w:rPr>
      </w:pPr>
      <w:r w:rsidRPr="009A2273">
        <w:rPr>
          <w:rFonts w:ascii="Arial" w:eastAsia="Times New Roman" w:hAnsi="Arial" w:cs="Arial"/>
          <w:b/>
          <w:color w:val="FF0000"/>
          <w:sz w:val="21"/>
          <w:szCs w:val="21"/>
        </w:rPr>
        <w:t>Zaključek</w:t>
      </w:r>
      <w:r>
        <w:rPr>
          <w:rFonts w:ascii="Arial" w:eastAsia="Times New Roman" w:hAnsi="Arial" w:cs="Arial"/>
          <w:b/>
          <w:color w:val="FF0000"/>
          <w:sz w:val="21"/>
          <w:szCs w:val="21"/>
        </w:rPr>
        <w:t xml:space="preserve"> -  Tvoji vtisi</w:t>
      </w:r>
    </w:p>
    <w:p w:rsidR="009915D5" w:rsidRPr="009915D5" w:rsidRDefault="009915D5">
      <w:pPr>
        <w:rPr>
          <w:sz w:val="24"/>
          <w:szCs w:val="24"/>
        </w:rPr>
      </w:pPr>
    </w:p>
    <w:sectPr w:rsidR="009915D5" w:rsidRPr="009915D5" w:rsidSect="00C6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6CF"/>
    <w:multiLevelType w:val="multilevel"/>
    <w:tmpl w:val="1C7E6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A136C"/>
    <w:multiLevelType w:val="multilevel"/>
    <w:tmpl w:val="EA44BF2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131"/>
        </w:tabs>
        <w:ind w:left="513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3960" w:hanging="1440"/>
      </w:pPr>
      <w:rPr>
        <w:rFonts w:hint="default"/>
      </w:rPr>
    </w:lvl>
  </w:abstractNum>
  <w:abstractNum w:abstractNumId="2" w15:restartNumberingAfterBreak="0">
    <w:nsid w:val="78505D65"/>
    <w:multiLevelType w:val="hybridMultilevel"/>
    <w:tmpl w:val="316A00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D5"/>
    <w:rsid w:val="000067CF"/>
    <w:rsid w:val="00020B4F"/>
    <w:rsid w:val="000223B0"/>
    <w:rsid w:val="00026790"/>
    <w:rsid w:val="0003144B"/>
    <w:rsid w:val="00034C0E"/>
    <w:rsid w:val="00056563"/>
    <w:rsid w:val="0006799C"/>
    <w:rsid w:val="00067E5D"/>
    <w:rsid w:val="000768B3"/>
    <w:rsid w:val="00082DB7"/>
    <w:rsid w:val="000913C0"/>
    <w:rsid w:val="00097153"/>
    <w:rsid w:val="000A74D5"/>
    <w:rsid w:val="000B4201"/>
    <w:rsid w:val="000B7A6F"/>
    <w:rsid w:val="000C4A24"/>
    <w:rsid w:val="000C6A9D"/>
    <w:rsid w:val="000D34AC"/>
    <w:rsid w:val="000D5552"/>
    <w:rsid w:val="000E1C55"/>
    <w:rsid w:val="000F225F"/>
    <w:rsid w:val="00101D16"/>
    <w:rsid w:val="00102A90"/>
    <w:rsid w:val="001075DF"/>
    <w:rsid w:val="00112487"/>
    <w:rsid w:val="00116D86"/>
    <w:rsid w:val="00123ABD"/>
    <w:rsid w:val="00124D9F"/>
    <w:rsid w:val="0013313E"/>
    <w:rsid w:val="00140079"/>
    <w:rsid w:val="0015229B"/>
    <w:rsid w:val="0015378C"/>
    <w:rsid w:val="00161571"/>
    <w:rsid w:val="0017347E"/>
    <w:rsid w:val="00175DBE"/>
    <w:rsid w:val="0018428E"/>
    <w:rsid w:val="0019174D"/>
    <w:rsid w:val="00196D56"/>
    <w:rsid w:val="001A26AE"/>
    <w:rsid w:val="001A30E7"/>
    <w:rsid w:val="001B0D78"/>
    <w:rsid w:val="001B6966"/>
    <w:rsid w:val="001C4F3C"/>
    <w:rsid w:val="001D0C39"/>
    <w:rsid w:val="001D0C95"/>
    <w:rsid w:val="001E3599"/>
    <w:rsid w:val="001E7949"/>
    <w:rsid w:val="0020356E"/>
    <w:rsid w:val="002101AC"/>
    <w:rsid w:val="002101B8"/>
    <w:rsid w:val="00213FFF"/>
    <w:rsid w:val="00214130"/>
    <w:rsid w:val="00215CC8"/>
    <w:rsid w:val="00217126"/>
    <w:rsid w:val="00223775"/>
    <w:rsid w:val="002269EF"/>
    <w:rsid w:val="00244014"/>
    <w:rsid w:val="00244F26"/>
    <w:rsid w:val="002528AF"/>
    <w:rsid w:val="002604E5"/>
    <w:rsid w:val="00264850"/>
    <w:rsid w:val="002762A4"/>
    <w:rsid w:val="002822BF"/>
    <w:rsid w:val="002B102D"/>
    <w:rsid w:val="002D7522"/>
    <w:rsid w:val="002E0BC3"/>
    <w:rsid w:val="002E75EC"/>
    <w:rsid w:val="00302005"/>
    <w:rsid w:val="0030424F"/>
    <w:rsid w:val="00305244"/>
    <w:rsid w:val="00307D41"/>
    <w:rsid w:val="003230A2"/>
    <w:rsid w:val="00333691"/>
    <w:rsid w:val="00353C8E"/>
    <w:rsid w:val="00361F0C"/>
    <w:rsid w:val="003661BB"/>
    <w:rsid w:val="00373982"/>
    <w:rsid w:val="00383287"/>
    <w:rsid w:val="00384484"/>
    <w:rsid w:val="00384FBB"/>
    <w:rsid w:val="003903BB"/>
    <w:rsid w:val="003A05E0"/>
    <w:rsid w:val="003A19F0"/>
    <w:rsid w:val="003B1EF0"/>
    <w:rsid w:val="003C1576"/>
    <w:rsid w:val="003C525F"/>
    <w:rsid w:val="003D7A3A"/>
    <w:rsid w:val="003E33C1"/>
    <w:rsid w:val="003E55F5"/>
    <w:rsid w:val="003F079A"/>
    <w:rsid w:val="003F223F"/>
    <w:rsid w:val="003F24FE"/>
    <w:rsid w:val="004045EE"/>
    <w:rsid w:val="004341DA"/>
    <w:rsid w:val="004345D0"/>
    <w:rsid w:val="00436CCF"/>
    <w:rsid w:val="004410F3"/>
    <w:rsid w:val="00450BA9"/>
    <w:rsid w:val="0046115F"/>
    <w:rsid w:val="004677CF"/>
    <w:rsid w:val="00483195"/>
    <w:rsid w:val="00494958"/>
    <w:rsid w:val="004B4FC1"/>
    <w:rsid w:val="004C063A"/>
    <w:rsid w:val="004C32F5"/>
    <w:rsid w:val="004C4CDB"/>
    <w:rsid w:val="004C7719"/>
    <w:rsid w:val="004F2213"/>
    <w:rsid w:val="004F362B"/>
    <w:rsid w:val="00511771"/>
    <w:rsid w:val="00517B76"/>
    <w:rsid w:val="00520D77"/>
    <w:rsid w:val="005213AE"/>
    <w:rsid w:val="00533E42"/>
    <w:rsid w:val="00545A01"/>
    <w:rsid w:val="0056299D"/>
    <w:rsid w:val="005665CE"/>
    <w:rsid w:val="00575A6A"/>
    <w:rsid w:val="005B3321"/>
    <w:rsid w:val="005C2703"/>
    <w:rsid w:val="005C5AE0"/>
    <w:rsid w:val="005E38ED"/>
    <w:rsid w:val="005F063F"/>
    <w:rsid w:val="005F5317"/>
    <w:rsid w:val="006039D5"/>
    <w:rsid w:val="006409B1"/>
    <w:rsid w:val="00640EEA"/>
    <w:rsid w:val="00654EFB"/>
    <w:rsid w:val="006645F3"/>
    <w:rsid w:val="00690F35"/>
    <w:rsid w:val="00697F4D"/>
    <w:rsid w:val="006A446B"/>
    <w:rsid w:val="006A6301"/>
    <w:rsid w:val="006C49DF"/>
    <w:rsid w:val="006C5C73"/>
    <w:rsid w:val="006D719A"/>
    <w:rsid w:val="006E06FD"/>
    <w:rsid w:val="006E25DE"/>
    <w:rsid w:val="006F2242"/>
    <w:rsid w:val="006F66DB"/>
    <w:rsid w:val="00713267"/>
    <w:rsid w:val="00713C10"/>
    <w:rsid w:val="007160C2"/>
    <w:rsid w:val="0072777B"/>
    <w:rsid w:val="00763224"/>
    <w:rsid w:val="00774AF8"/>
    <w:rsid w:val="00781072"/>
    <w:rsid w:val="007833D9"/>
    <w:rsid w:val="00797171"/>
    <w:rsid w:val="007C26EB"/>
    <w:rsid w:val="007C41ED"/>
    <w:rsid w:val="007C58B1"/>
    <w:rsid w:val="007D24F6"/>
    <w:rsid w:val="007E130F"/>
    <w:rsid w:val="008037E7"/>
    <w:rsid w:val="008047FA"/>
    <w:rsid w:val="008127C1"/>
    <w:rsid w:val="0081356E"/>
    <w:rsid w:val="008210C2"/>
    <w:rsid w:val="00826BAF"/>
    <w:rsid w:val="00840E4A"/>
    <w:rsid w:val="00844431"/>
    <w:rsid w:val="00871D42"/>
    <w:rsid w:val="00873011"/>
    <w:rsid w:val="00881894"/>
    <w:rsid w:val="00885DDD"/>
    <w:rsid w:val="00891853"/>
    <w:rsid w:val="00892D7F"/>
    <w:rsid w:val="00894420"/>
    <w:rsid w:val="008A09ED"/>
    <w:rsid w:val="008A40B3"/>
    <w:rsid w:val="008A4552"/>
    <w:rsid w:val="008A5333"/>
    <w:rsid w:val="008A6A7F"/>
    <w:rsid w:val="008B25DC"/>
    <w:rsid w:val="008D4C23"/>
    <w:rsid w:val="008E4142"/>
    <w:rsid w:val="008E5E97"/>
    <w:rsid w:val="00901C21"/>
    <w:rsid w:val="00904ECF"/>
    <w:rsid w:val="00906785"/>
    <w:rsid w:val="00907A53"/>
    <w:rsid w:val="0091761C"/>
    <w:rsid w:val="00922E70"/>
    <w:rsid w:val="009356C1"/>
    <w:rsid w:val="009375CA"/>
    <w:rsid w:val="00944122"/>
    <w:rsid w:val="00946244"/>
    <w:rsid w:val="009539B9"/>
    <w:rsid w:val="009559C0"/>
    <w:rsid w:val="00976B4F"/>
    <w:rsid w:val="00984CC6"/>
    <w:rsid w:val="009915D5"/>
    <w:rsid w:val="0099295A"/>
    <w:rsid w:val="00993EB5"/>
    <w:rsid w:val="009947B3"/>
    <w:rsid w:val="009A1229"/>
    <w:rsid w:val="009A2273"/>
    <w:rsid w:val="009B766D"/>
    <w:rsid w:val="009C4363"/>
    <w:rsid w:val="009C50F6"/>
    <w:rsid w:val="009C757F"/>
    <w:rsid w:val="009D1D23"/>
    <w:rsid w:val="009D20BC"/>
    <w:rsid w:val="009D693D"/>
    <w:rsid w:val="009E0BC5"/>
    <w:rsid w:val="009E2499"/>
    <w:rsid w:val="009F04EA"/>
    <w:rsid w:val="009F0B17"/>
    <w:rsid w:val="009F672D"/>
    <w:rsid w:val="00A035DC"/>
    <w:rsid w:val="00A067CC"/>
    <w:rsid w:val="00A135FD"/>
    <w:rsid w:val="00A151E5"/>
    <w:rsid w:val="00A173FB"/>
    <w:rsid w:val="00A209C5"/>
    <w:rsid w:val="00A3505D"/>
    <w:rsid w:val="00A41320"/>
    <w:rsid w:val="00A5355C"/>
    <w:rsid w:val="00A573FC"/>
    <w:rsid w:val="00A64AA5"/>
    <w:rsid w:val="00A70F6D"/>
    <w:rsid w:val="00A7250E"/>
    <w:rsid w:val="00A733DE"/>
    <w:rsid w:val="00A75521"/>
    <w:rsid w:val="00A8082A"/>
    <w:rsid w:val="00A82CD7"/>
    <w:rsid w:val="00A87318"/>
    <w:rsid w:val="00A90196"/>
    <w:rsid w:val="00A93FD3"/>
    <w:rsid w:val="00A96B68"/>
    <w:rsid w:val="00AB09A1"/>
    <w:rsid w:val="00AB2096"/>
    <w:rsid w:val="00AB3ABA"/>
    <w:rsid w:val="00AC3D3F"/>
    <w:rsid w:val="00AD4E5D"/>
    <w:rsid w:val="00AE5BC4"/>
    <w:rsid w:val="00AF07AB"/>
    <w:rsid w:val="00B130A3"/>
    <w:rsid w:val="00B31F17"/>
    <w:rsid w:val="00B3267C"/>
    <w:rsid w:val="00B41C2F"/>
    <w:rsid w:val="00B42331"/>
    <w:rsid w:val="00B43F8D"/>
    <w:rsid w:val="00B54923"/>
    <w:rsid w:val="00B5705F"/>
    <w:rsid w:val="00B67A56"/>
    <w:rsid w:val="00B67E5D"/>
    <w:rsid w:val="00B77808"/>
    <w:rsid w:val="00B91CD2"/>
    <w:rsid w:val="00BA4920"/>
    <w:rsid w:val="00BB3C4A"/>
    <w:rsid w:val="00BB409C"/>
    <w:rsid w:val="00BB76C3"/>
    <w:rsid w:val="00BC44D1"/>
    <w:rsid w:val="00BC4880"/>
    <w:rsid w:val="00BE184D"/>
    <w:rsid w:val="00BE3808"/>
    <w:rsid w:val="00BE4CE2"/>
    <w:rsid w:val="00BF270C"/>
    <w:rsid w:val="00BF2C53"/>
    <w:rsid w:val="00C063B1"/>
    <w:rsid w:val="00C32BD0"/>
    <w:rsid w:val="00C4586B"/>
    <w:rsid w:val="00C463E7"/>
    <w:rsid w:val="00C47EF9"/>
    <w:rsid w:val="00C56772"/>
    <w:rsid w:val="00C57C38"/>
    <w:rsid w:val="00C63FB2"/>
    <w:rsid w:val="00C71654"/>
    <w:rsid w:val="00C75BD5"/>
    <w:rsid w:val="00C76B22"/>
    <w:rsid w:val="00C83654"/>
    <w:rsid w:val="00C87BB7"/>
    <w:rsid w:val="00C9503D"/>
    <w:rsid w:val="00CB0799"/>
    <w:rsid w:val="00CC3125"/>
    <w:rsid w:val="00CC7C5E"/>
    <w:rsid w:val="00CD0AEF"/>
    <w:rsid w:val="00CD531F"/>
    <w:rsid w:val="00CD6502"/>
    <w:rsid w:val="00CE1DCB"/>
    <w:rsid w:val="00CF3CEC"/>
    <w:rsid w:val="00D01396"/>
    <w:rsid w:val="00D020EF"/>
    <w:rsid w:val="00D0648E"/>
    <w:rsid w:val="00D146D2"/>
    <w:rsid w:val="00D16208"/>
    <w:rsid w:val="00D21E65"/>
    <w:rsid w:val="00D220CE"/>
    <w:rsid w:val="00D26D9D"/>
    <w:rsid w:val="00D30CFF"/>
    <w:rsid w:val="00D52F51"/>
    <w:rsid w:val="00D64695"/>
    <w:rsid w:val="00D66B25"/>
    <w:rsid w:val="00D707D2"/>
    <w:rsid w:val="00D7182B"/>
    <w:rsid w:val="00D73DEF"/>
    <w:rsid w:val="00D8483B"/>
    <w:rsid w:val="00D93368"/>
    <w:rsid w:val="00DB31DC"/>
    <w:rsid w:val="00DB465E"/>
    <w:rsid w:val="00DD0294"/>
    <w:rsid w:val="00DD1354"/>
    <w:rsid w:val="00DD361C"/>
    <w:rsid w:val="00DE4A24"/>
    <w:rsid w:val="00DF6615"/>
    <w:rsid w:val="00DF7483"/>
    <w:rsid w:val="00E04BF9"/>
    <w:rsid w:val="00E10C33"/>
    <w:rsid w:val="00E12C0E"/>
    <w:rsid w:val="00E13DE3"/>
    <w:rsid w:val="00E145AE"/>
    <w:rsid w:val="00E14870"/>
    <w:rsid w:val="00E162DD"/>
    <w:rsid w:val="00E20286"/>
    <w:rsid w:val="00E226FF"/>
    <w:rsid w:val="00E23F23"/>
    <w:rsid w:val="00E44AA1"/>
    <w:rsid w:val="00E5197F"/>
    <w:rsid w:val="00E65CB4"/>
    <w:rsid w:val="00E666C0"/>
    <w:rsid w:val="00E73EB4"/>
    <w:rsid w:val="00EA4DA5"/>
    <w:rsid w:val="00EC0589"/>
    <w:rsid w:val="00EC58CE"/>
    <w:rsid w:val="00ED60C5"/>
    <w:rsid w:val="00EE4786"/>
    <w:rsid w:val="00EE637C"/>
    <w:rsid w:val="00EF3B8A"/>
    <w:rsid w:val="00EF6735"/>
    <w:rsid w:val="00EF7714"/>
    <w:rsid w:val="00F01AA8"/>
    <w:rsid w:val="00F20CC8"/>
    <w:rsid w:val="00F3495C"/>
    <w:rsid w:val="00F560E7"/>
    <w:rsid w:val="00F652D1"/>
    <w:rsid w:val="00F66D67"/>
    <w:rsid w:val="00F75BEA"/>
    <w:rsid w:val="00F84064"/>
    <w:rsid w:val="00F85BFF"/>
    <w:rsid w:val="00F9061E"/>
    <w:rsid w:val="00FA15AE"/>
    <w:rsid w:val="00FC4118"/>
    <w:rsid w:val="00FC480F"/>
    <w:rsid w:val="00FD2D90"/>
    <w:rsid w:val="00FD4A3F"/>
    <w:rsid w:val="00FF360E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92ED"/>
  <w15:docId w15:val="{390EDC60-ADDC-43D4-8577-97240817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aliases w:val="BENT - Heading 2"/>
    <w:basedOn w:val="Navaden"/>
    <w:next w:val="Navaden"/>
    <w:link w:val="Naslov2Znak"/>
    <w:autoRedefine/>
    <w:qFormat/>
    <w:rsid w:val="00774AF8"/>
    <w:pPr>
      <w:widowControl w:val="0"/>
      <w:numPr>
        <w:ilvl w:val="1"/>
        <w:numId w:val="1"/>
      </w:numPr>
      <w:spacing w:before="120" w:after="20" w:line="240" w:lineRule="auto"/>
      <w:outlineLvl w:val="1"/>
    </w:pPr>
    <w:rPr>
      <w:rFonts w:ascii="Arial" w:hAnsi="Arial" w:cs="Arial"/>
      <w:b/>
      <w:bCs/>
      <w:iCs/>
      <w:sz w:val="24"/>
      <w:u w:color="C3D8F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BENT - Heading 2 Znak"/>
    <w:basedOn w:val="Privzetapisavaodstavka"/>
    <w:link w:val="Naslov2"/>
    <w:rsid w:val="00774AF8"/>
    <w:rPr>
      <w:rFonts w:ascii="Arial" w:hAnsi="Arial" w:cs="Arial"/>
      <w:b/>
      <w:bCs/>
      <w:iCs/>
      <w:sz w:val="24"/>
      <w:u w:color="C3D8F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808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41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6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0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833CFED2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Dripo</dc:creator>
  <cp:lastModifiedBy>Mateja Brglez</cp:lastModifiedBy>
  <cp:revision>2</cp:revision>
  <cp:lastPrinted>2017-10-13T06:14:00Z</cp:lastPrinted>
  <dcterms:created xsi:type="dcterms:W3CDTF">2019-10-24T14:11:00Z</dcterms:created>
  <dcterms:modified xsi:type="dcterms:W3CDTF">2019-10-24T14:11:00Z</dcterms:modified>
</cp:coreProperties>
</file>