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962E78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17</w:t>
      </w:r>
      <w:r w:rsidR="00245D58" w:rsidRPr="00245D58">
        <w:rPr>
          <w:b/>
          <w:sz w:val="20"/>
          <w:szCs w:val="20"/>
        </w:rPr>
        <w:t>.03.2020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B21E6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DA282F" w:rsidRDefault="00DA282F" w:rsidP="003B5F87"/>
    <w:p w:rsidR="00DA282F" w:rsidRDefault="00DF1D81" w:rsidP="003B5F87">
      <w:pPr>
        <w:rPr>
          <w:rFonts w:ascii="Times New Roman" w:hAnsi="Times New Roman"/>
          <w:sz w:val="28"/>
          <w:szCs w:val="28"/>
        </w:rPr>
      </w:pPr>
      <w:r w:rsidRPr="00DF1D81">
        <w:rPr>
          <w:rFonts w:ascii="Times New Roman" w:hAnsi="Times New Roman"/>
          <w:sz w:val="28"/>
          <w:szCs w:val="28"/>
        </w:rPr>
        <w:t xml:space="preserve">Dragi moji </w:t>
      </w:r>
      <w:r w:rsidRPr="00CF12ED">
        <w:rPr>
          <w:rFonts w:ascii="Times New Roman" w:hAnsi="Times New Roman"/>
          <w:color w:val="E36C0A" w:themeColor="accent6" w:themeShade="BF"/>
          <w:sz w:val="28"/>
          <w:szCs w:val="28"/>
        </w:rPr>
        <w:t>MUCKI</w:t>
      </w:r>
      <w:r>
        <w:rPr>
          <w:rFonts w:ascii="Times New Roman" w:hAnsi="Times New Roman"/>
          <w:sz w:val="28"/>
          <w:szCs w:val="28"/>
        </w:rPr>
        <w:t>!</w:t>
      </w:r>
    </w:p>
    <w:p w:rsidR="007320EB" w:rsidRDefault="007320EB" w:rsidP="003B5F87">
      <w:pPr>
        <w:rPr>
          <w:rFonts w:ascii="Times New Roman" w:hAnsi="Times New Roman"/>
          <w:sz w:val="28"/>
          <w:szCs w:val="28"/>
        </w:rPr>
      </w:pPr>
    </w:p>
    <w:p w:rsidR="00DF1D81" w:rsidRDefault="007320EB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Začnimo s poukom na daljavo:</w:t>
      </w:r>
    </w:p>
    <w:p w:rsidR="007320EB" w:rsidRDefault="00DF1D81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Danes je torek. Kateri datum bi reditelja obkrožila na koledarju? Ali imaš še koledar, ki si ga izdelal/a pri likovni umetnosti? Če ga imaš, si obkroži današnji datum</w:t>
      </w:r>
      <w:r w:rsidR="00D97DD0">
        <w:rPr>
          <w:rFonts w:ascii="Times New Roman" w:hAnsi="Times New Roman"/>
          <w:sz w:val="28"/>
          <w:szCs w:val="28"/>
        </w:rPr>
        <w:t>.</w:t>
      </w:r>
    </w:p>
    <w:p w:rsidR="00B21E6C" w:rsidRDefault="00D37982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E36C0A" w:themeColor="accent6" w:themeShade="BF"/>
          <w:sz w:val="28"/>
          <w:szCs w:val="28"/>
        </w:rPr>
        <w:t>Najprej pa -</w:t>
      </w:r>
      <w:r w:rsidR="00B21E6C" w:rsidRPr="00CF12ED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DOMAČI RADIO MAČEK </w:t>
      </w:r>
      <w:r w:rsidR="00B21E6C">
        <w:rPr>
          <w:rFonts w:ascii="Times New Roman" w:hAnsi="Times New Roman"/>
          <w:sz w:val="28"/>
          <w:szCs w:val="28"/>
        </w:rPr>
        <w:t>( tako kot si včeraj prebral/a )</w:t>
      </w:r>
    </w:p>
    <w:p w:rsidR="00B21E6C" w:rsidRDefault="00B21E6C" w:rsidP="003B5F87">
      <w:pPr>
        <w:rPr>
          <w:rFonts w:ascii="Times New Roman" w:hAnsi="Times New Roman"/>
          <w:color w:val="C0504D" w:themeColor="accent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Naši predmeti so: </w:t>
      </w:r>
      <w:r w:rsidRPr="00CF12ED">
        <w:rPr>
          <w:rFonts w:ascii="Times New Roman" w:hAnsi="Times New Roman"/>
          <w:color w:val="548DD4" w:themeColor="text2" w:themeTint="99"/>
          <w:sz w:val="28"/>
          <w:szCs w:val="28"/>
        </w:rPr>
        <w:t>MAT,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2ED">
        <w:rPr>
          <w:rFonts w:ascii="Times New Roman" w:hAnsi="Times New Roman"/>
          <w:color w:val="76923C" w:themeColor="accent3" w:themeShade="BF"/>
          <w:sz w:val="28"/>
          <w:szCs w:val="28"/>
        </w:rPr>
        <w:t>SPO</w:t>
      </w:r>
      <w:r w:rsidR="00CF12ED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2x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F12ED">
        <w:rPr>
          <w:rFonts w:ascii="Times New Roman" w:hAnsi="Times New Roman"/>
          <w:color w:val="C0504D" w:themeColor="accent2"/>
          <w:sz w:val="28"/>
          <w:szCs w:val="28"/>
        </w:rPr>
        <w:t>SLO</w:t>
      </w:r>
    </w:p>
    <w:p w:rsidR="00E777F9" w:rsidRDefault="00E777F9" w:rsidP="00CF12ED">
      <w:pPr>
        <w:tabs>
          <w:tab w:val="left" w:pos="5850"/>
        </w:tabs>
        <w:rPr>
          <w:rFonts w:ascii="Times New Roman" w:hAnsi="Times New Roman"/>
          <w:sz w:val="28"/>
          <w:szCs w:val="28"/>
        </w:rPr>
      </w:pPr>
    </w:p>
    <w:p w:rsidR="00CF12ED" w:rsidRDefault="00CF12ED" w:rsidP="00CF12ED">
      <w:pPr>
        <w:tabs>
          <w:tab w:val="left" w:pos="5850"/>
        </w:tabs>
        <w:rPr>
          <w:rFonts w:ascii="Times New Roman" w:hAnsi="Times New Roman"/>
          <w:sz w:val="28"/>
          <w:szCs w:val="28"/>
          <w14:textFill>
            <w14:solidFill>
              <w14:srgbClr w14:val="000000">
                <w14:lumMod w14:val="60000"/>
                <w14:lumOff w14:val="40000"/>
              </w14:srgbClr>
            </w14:solidFill>
          </w14:textFill>
        </w:rPr>
      </w:pPr>
      <w:r w:rsidRPr="00D37982">
        <w:rPr>
          <w:rFonts w:ascii="Times New Roman" w:hAnsi="Times New Roman"/>
          <w:color w:val="548DD4" w:themeColor="text2" w:themeTint="99"/>
          <w:sz w:val="28"/>
          <w:szCs w:val="28"/>
        </w:rPr>
        <w:t>MAT :</w:t>
      </w:r>
      <w:r w:rsidRPr="00CF12ED">
        <w:rPr>
          <w:rFonts w:ascii="Times New Roman" w:hAnsi="Times New Roman"/>
          <w:sz w:val="28"/>
          <w:szCs w:val="28"/>
        </w:rPr>
        <w:t xml:space="preserve"> </w:t>
      </w:r>
      <w:r w:rsidR="00E777F9">
        <w:rPr>
          <w:rFonts w:ascii="Times New Roman" w:hAnsi="Times New Roman"/>
          <w:sz w:val="28"/>
          <w:szCs w:val="28"/>
        </w:rPr>
        <w:t>V DZ/ RJI 2.del rešite eno stran. Ker ste pri reševanju na različnih straneh in smo se dogovorili, da lahko rešujete do strani 30 – stran izberite sami. Naj samo spomnim, da nekateri še niste rešili</w:t>
      </w:r>
      <w:r w:rsidRPr="00CF12ED">
        <w:rPr>
          <w:rFonts w:ascii="Times New Roman" w:hAnsi="Times New Roman"/>
          <w:sz w:val="28"/>
          <w:szCs w:val="28"/>
        </w:rPr>
        <w:t xml:space="preserve"> DZ/ RJI 1. del</w:t>
      </w:r>
      <w:r>
        <w:rPr>
          <w:rFonts w:ascii="Times New Roman" w:hAnsi="Times New Roman"/>
          <w:sz w:val="28"/>
          <w:szCs w:val="28"/>
        </w:rPr>
        <w:t>, drugi ste ga že od</w:t>
      </w:r>
      <w:r w:rsidR="00E777F9">
        <w:rPr>
          <w:rFonts w:ascii="Times New Roman" w:hAnsi="Times New Roman"/>
          <w:sz w:val="28"/>
          <w:szCs w:val="28"/>
        </w:rPr>
        <w:t xml:space="preserve">dali. </w:t>
      </w:r>
      <w:r w:rsidRPr="00CF12ED">
        <w:rPr>
          <w:rFonts w:ascii="Times New Roman" w:hAnsi="Times New Roman"/>
          <w:sz w:val="28"/>
          <w:szCs w:val="28"/>
          <w14:textFill>
            <w14:solidFill>
              <w14:srgbClr w14:val="000000">
                <w14:lumMod w14:val="60000"/>
                <w14:lumOff w14:val="40000"/>
              </w14:srgbClr>
            </w14:solidFill>
          </w14:textFill>
        </w:rPr>
        <w:tab/>
      </w:r>
    </w:p>
    <w:p w:rsidR="00E777F9" w:rsidRDefault="00E777F9" w:rsidP="00CF12ED">
      <w:pPr>
        <w:tabs>
          <w:tab w:val="left" w:pos="5850"/>
        </w:tabs>
        <w:rPr>
          <w:rFonts w:ascii="Times New Roman" w:hAnsi="Times New Roman"/>
          <w:sz w:val="28"/>
          <w:szCs w:val="28"/>
          <w14:textFill>
            <w14:solidFill>
              <w14:srgbClr w14:val="000000">
                <w14:lumMod w14:val="60000"/>
                <w14:lumOff w14:val="40000"/>
              </w14:srgbClr>
            </w14:solidFill>
          </w14:textFill>
        </w:rPr>
      </w:pPr>
    </w:p>
    <w:p w:rsidR="00B21E6C" w:rsidRDefault="00E777F9" w:rsidP="00E777F9">
      <w:pPr>
        <w:tabs>
          <w:tab w:val="left" w:pos="5850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D37982">
        <w:rPr>
          <w:rFonts w:ascii="Times New Roman" w:hAnsi="Times New Roman"/>
          <w:color w:val="9BBB59" w:themeColor="accent3"/>
          <w:sz w:val="28"/>
          <w:szCs w:val="28"/>
        </w:rPr>
        <w:t>SPO:</w:t>
      </w:r>
      <w:r w:rsidRPr="00E777F9">
        <w:rPr>
          <w:rFonts w:ascii="Times New Roman" w:hAnsi="Times New Roman"/>
          <w:color w:val="000000" w:themeColor="text1"/>
          <w:sz w:val="28"/>
          <w:szCs w:val="28"/>
        </w:rPr>
        <w:t xml:space="preserve"> S starši si že spoznal/a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spletno učilnico za 2. razred</w:t>
      </w:r>
      <w:r w:rsidR="00701734">
        <w:rPr>
          <w:rFonts w:ascii="Times New Roman" w:hAnsi="Times New Roman"/>
          <w:color w:val="000000" w:themeColor="text1"/>
          <w:sz w:val="28"/>
          <w:szCs w:val="28"/>
        </w:rPr>
        <w:t>. Ker smo bili v šoli že v spletnih učilnicah, verjamem, da si jih tudi ti kaj naučil/a. Poglej posnete</w:t>
      </w:r>
      <w:r w:rsidR="00CE5FF5">
        <w:rPr>
          <w:rFonts w:ascii="Times New Roman" w:hAnsi="Times New Roman"/>
          <w:color w:val="000000" w:themeColor="text1"/>
          <w:sz w:val="28"/>
          <w:szCs w:val="28"/>
        </w:rPr>
        <w:t xml:space="preserve">k TELESNI STRAŽARJI. </w:t>
      </w:r>
      <w:r w:rsidR="00701734">
        <w:rPr>
          <w:rFonts w:ascii="Times New Roman" w:hAnsi="Times New Roman"/>
          <w:color w:val="000000" w:themeColor="text1"/>
          <w:sz w:val="28"/>
          <w:szCs w:val="28"/>
        </w:rPr>
        <w:t>V brezčrtni zvezek</w:t>
      </w:r>
      <w:r w:rsidR="00CE5FF5">
        <w:rPr>
          <w:rFonts w:ascii="Times New Roman" w:hAnsi="Times New Roman"/>
          <w:color w:val="000000" w:themeColor="text1"/>
          <w:sz w:val="28"/>
          <w:szCs w:val="28"/>
        </w:rPr>
        <w:t xml:space="preserve"> zapiši kaj si si zapomnil/a – lahko v obliki miselnega vzorca.</w:t>
      </w:r>
    </w:p>
    <w:p w:rsidR="00CE5FF5" w:rsidRDefault="00CE5FF5" w:rsidP="00E777F9">
      <w:pPr>
        <w:tabs>
          <w:tab w:val="left" w:pos="5850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CE5FF5" w:rsidRDefault="00CE5FF5" w:rsidP="00E777F9">
      <w:pPr>
        <w:tabs>
          <w:tab w:val="left" w:pos="5850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D37982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Sedaj je čas, da se razgibaš </w:t>
      </w:r>
      <w:r w:rsidR="00D37982">
        <w:rPr>
          <w:rFonts w:ascii="Times New Roman" w:hAnsi="Times New Roman"/>
          <w:color w:val="000000" w:themeColor="text1"/>
          <w:sz w:val="28"/>
          <w:szCs w:val="28"/>
        </w:rPr>
        <w:t>- povabi družino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na svež zrak</w:t>
      </w:r>
      <w:r w:rsidR="007C69A1">
        <w:rPr>
          <w:rFonts w:ascii="Times New Roman" w:hAnsi="Times New Roman"/>
          <w:color w:val="000000" w:themeColor="text1"/>
          <w:sz w:val="28"/>
          <w:szCs w:val="28"/>
        </w:rPr>
        <w:t>, ko se vrnete,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pripravite malico. Dober tek!</w:t>
      </w:r>
    </w:p>
    <w:p w:rsidR="00CE5FF5" w:rsidRDefault="00CE5FF5" w:rsidP="00E777F9">
      <w:pPr>
        <w:tabs>
          <w:tab w:val="left" w:pos="5850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CE5FF5" w:rsidRDefault="00CE5FF5" w:rsidP="00E777F9">
      <w:pPr>
        <w:tabs>
          <w:tab w:val="left" w:pos="5850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D37982">
        <w:rPr>
          <w:rFonts w:ascii="Times New Roman" w:hAnsi="Times New Roman"/>
          <w:color w:val="9BBB59" w:themeColor="accent3"/>
          <w:sz w:val="28"/>
          <w:szCs w:val="28"/>
        </w:rPr>
        <w:t>SPO: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5963">
        <w:rPr>
          <w:rFonts w:ascii="Times New Roman" w:hAnsi="Times New Roman"/>
          <w:color w:val="000000" w:themeColor="text1"/>
          <w:sz w:val="28"/>
          <w:szCs w:val="28"/>
        </w:rPr>
        <w:t>Poglej posnetek MOŽGANI in ŽIVČEVJE. Ko bomo v šoli, se bomo o tem pogovorili. Nove besede lahko tudi zapišeš v zvezek.</w:t>
      </w:r>
    </w:p>
    <w:p w:rsidR="007C69A1" w:rsidRDefault="007C69A1" w:rsidP="00E777F9">
      <w:pPr>
        <w:tabs>
          <w:tab w:val="left" w:pos="5850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245963" w:rsidRDefault="00245963" w:rsidP="00E777F9">
      <w:pPr>
        <w:tabs>
          <w:tab w:val="left" w:pos="5850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D37982">
        <w:rPr>
          <w:rFonts w:ascii="Times New Roman" w:hAnsi="Times New Roman"/>
          <w:color w:val="C0504D" w:themeColor="accent2"/>
          <w:sz w:val="28"/>
          <w:szCs w:val="28"/>
        </w:rPr>
        <w:t>SLO: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Prelistaj </w:t>
      </w:r>
      <w:r w:rsidR="007320EB">
        <w:rPr>
          <w:rFonts w:ascii="Times New Roman" w:hAnsi="Times New Roman"/>
          <w:color w:val="000000" w:themeColor="text1"/>
          <w:sz w:val="28"/>
          <w:szCs w:val="28"/>
        </w:rPr>
        <w:t>DZ za SLO do strani 77. Če kaj nimaš rešeno, reši. V zvezku za SLO preglej, če si zapisal/a za vajo 10 imen ali priimkov z velikimi pisanimi črkami, ki smo jih spoznali.</w:t>
      </w:r>
    </w:p>
    <w:p w:rsidR="007C69A1" w:rsidRDefault="007C69A1" w:rsidP="00E777F9">
      <w:pPr>
        <w:tabs>
          <w:tab w:val="left" w:pos="5850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7C69A1" w:rsidRDefault="007C69A1" w:rsidP="00E777F9">
      <w:pPr>
        <w:tabs>
          <w:tab w:val="left" w:pos="5850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Pouka je konec. </w:t>
      </w:r>
    </w:p>
    <w:p w:rsidR="007C69A1" w:rsidRDefault="007C69A1" w:rsidP="00E777F9">
      <w:pPr>
        <w:tabs>
          <w:tab w:val="left" w:pos="5850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Zvečer samo še družini preberi odstavek ali eno stran iz knjige, ki jo bereš – za lahko noč in mirno noč.</w:t>
      </w:r>
    </w:p>
    <w:p w:rsidR="007C69A1" w:rsidRDefault="007C69A1" w:rsidP="00E777F9">
      <w:pPr>
        <w:tabs>
          <w:tab w:val="left" w:pos="5850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245D58" w:rsidRPr="00D37982" w:rsidRDefault="007C69A1" w:rsidP="00D37982">
      <w:pPr>
        <w:tabs>
          <w:tab w:val="left" w:pos="5850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Vse vas prav lepo pozdravljam </w:t>
      </w:r>
      <w:r w:rsidRPr="00D37982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000000" w:themeColor="text1"/>
          <w:sz w:val="28"/>
          <w:szCs w:val="28"/>
        </w:rPr>
        <w:t>!                                Učiteljica Maja</w:t>
      </w:r>
      <w:bookmarkStart w:id="0" w:name="_GoBack"/>
      <w:bookmarkEnd w:id="0"/>
    </w:p>
    <w:sectPr w:rsidR="00245D58" w:rsidRPr="00D37982" w:rsidSect="005409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606" w:rsidRDefault="00A44606">
      <w:r>
        <w:separator/>
      </w:r>
    </w:p>
  </w:endnote>
  <w:endnote w:type="continuationSeparator" w:id="0">
    <w:p w:rsidR="00A44606" w:rsidRDefault="00A4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606" w:rsidRDefault="00A44606">
      <w:r>
        <w:separator/>
      </w:r>
    </w:p>
  </w:footnote>
  <w:footnote w:type="continuationSeparator" w:id="0">
    <w:p w:rsidR="00A44606" w:rsidRDefault="00A4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5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6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7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7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1"/>
  </w:num>
  <w:num w:numId="5">
    <w:abstractNumId w:val="23"/>
  </w:num>
  <w:num w:numId="6">
    <w:abstractNumId w:val="19"/>
  </w:num>
  <w:num w:numId="7">
    <w:abstractNumId w:val="6"/>
  </w:num>
  <w:num w:numId="8">
    <w:abstractNumId w:val="20"/>
  </w:num>
  <w:num w:numId="9">
    <w:abstractNumId w:val="2"/>
  </w:num>
  <w:num w:numId="10">
    <w:abstractNumId w:val="16"/>
  </w:num>
  <w:num w:numId="11">
    <w:abstractNumId w:val="9"/>
  </w:num>
  <w:num w:numId="12">
    <w:abstractNumId w:val="12"/>
  </w:num>
  <w:num w:numId="13">
    <w:abstractNumId w:val="11"/>
  </w:num>
  <w:num w:numId="14">
    <w:abstractNumId w:val="28"/>
  </w:num>
  <w:num w:numId="15">
    <w:abstractNumId w:val="4"/>
  </w:num>
  <w:num w:numId="16">
    <w:abstractNumId w:val="24"/>
  </w:num>
  <w:num w:numId="17">
    <w:abstractNumId w:val="25"/>
  </w:num>
  <w:num w:numId="18">
    <w:abstractNumId w:val="0"/>
  </w:num>
  <w:num w:numId="19">
    <w:abstractNumId w:val="15"/>
  </w:num>
  <w:num w:numId="20">
    <w:abstractNumId w:val="18"/>
  </w:num>
  <w:num w:numId="21">
    <w:abstractNumId w:val="13"/>
  </w:num>
  <w:num w:numId="22">
    <w:abstractNumId w:val="27"/>
  </w:num>
  <w:num w:numId="23">
    <w:abstractNumId w:val="14"/>
  </w:num>
  <w:num w:numId="24">
    <w:abstractNumId w:val="26"/>
  </w:num>
  <w:num w:numId="25">
    <w:abstractNumId w:val="1"/>
  </w:num>
  <w:num w:numId="26">
    <w:abstractNumId w:val="10"/>
  </w:num>
  <w:num w:numId="27">
    <w:abstractNumId w:val="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90AB7"/>
    <w:rsid w:val="000930E4"/>
    <w:rsid w:val="00096AB0"/>
    <w:rsid w:val="000B2A1A"/>
    <w:rsid w:val="000D08C6"/>
    <w:rsid w:val="000D2ED4"/>
    <w:rsid w:val="000D535F"/>
    <w:rsid w:val="000D78A9"/>
    <w:rsid w:val="000E72D0"/>
    <w:rsid w:val="000F1C5B"/>
    <w:rsid w:val="00116C1D"/>
    <w:rsid w:val="00123A7C"/>
    <w:rsid w:val="001246D7"/>
    <w:rsid w:val="00151637"/>
    <w:rsid w:val="00157C18"/>
    <w:rsid w:val="00177921"/>
    <w:rsid w:val="00186548"/>
    <w:rsid w:val="001C2DD2"/>
    <w:rsid w:val="001E7B1C"/>
    <w:rsid w:val="001F336D"/>
    <w:rsid w:val="002032BF"/>
    <w:rsid w:val="00214A78"/>
    <w:rsid w:val="0021521C"/>
    <w:rsid w:val="00232C4A"/>
    <w:rsid w:val="00234434"/>
    <w:rsid w:val="00245963"/>
    <w:rsid w:val="00245D58"/>
    <w:rsid w:val="002668D6"/>
    <w:rsid w:val="00280C6B"/>
    <w:rsid w:val="00282516"/>
    <w:rsid w:val="00283170"/>
    <w:rsid w:val="002904AF"/>
    <w:rsid w:val="002A4AEA"/>
    <w:rsid w:val="002C7D7F"/>
    <w:rsid w:val="002D3022"/>
    <w:rsid w:val="002F5E72"/>
    <w:rsid w:val="00301971"/>
    <w:rsid w:val="00341DA6"/>
    <w:rsid w:val="003610D4"/>
    <w:rsid w:val="00365BF6"/>
    <w:rsid w:val="00367974"/>
    <w:rsid w:val="00372590"/>
    <w:rsid w:val="00373257"/>
    <w:rsid w:val="003A3F00"/>
    <w:rsid w:val="003A4959"/>
    <w:rsid w:val="003B5F87"/>
    <w:rsid w:val="003C2376"/>
    <w:rsid w:val="003C3B5D"/>
    <w:rsid w:val="003F4991"/>
    <w:rsid w:val="0041264B"/>
    <w:rsid w:val="0041787C"/>
    <w:rsid w:val="004257FA"/>
    <w:rsid w:val="004321AD"/>
    <w:rsid w:val="00467D62"/>
    <w:rsid w:val="00480B9B"/>
    <w:rsid w:val="00482BDB"/>
    <w:rsid w:val="0048447C"/>
    <w:rsid w:val="00490F17"/>
    <w:rsid w:val="00497EA3"/>
    <w:rsid w:val="004E1B86"/>
    <w:rsid w:val="004F6EE3"/>
    <w:rsid w:val="005105EA"/>
    <w:rsid w:val="0051524E"/>
    <w:rsid w:val="00540934"/>
    <w:rsid w:val="005764FD"/>
    <w:rsid w:val="005C74AE"/>
    <w:rsid w:val="005C7958"/>
    <w:rsid w:val="005D60FB"/>
    <w:rsid w:val="005E058F"/>
    <w:rsid w:val="005E1291"/>
    <w:rsid w:val="005E36E7"/>
    <w:rsid w:val="005F04A6"/>
    <w:rsid w:val="005F07C2"/>
    <w:rsid w:val="00605993"/>
    <w:rsid w:val="00605CE9"/>
    <w:rsid w:val="00625F7B"/>
    <w:rsid w:val="006262B5"/>
    <w:rsid w:val="0064050F"/>
    <w:rsid w:val="006465E5"/>
    <w:rsid w:val="00672AF8"/>
    <w:rsid w:val="00683FB0"/>
    <w:rsid w:val="00690C62"/>
    <w:rsid w:val="006949B1"/>
    <w:rsid w:val="00696331"/>
    <w:rsid w:val="006C6275"/>
    <w:rsid w:val="006D3604"/>
    <w:rsid w:val="006D5135"/>
    <w:rsid w:val="006F3033"/>
    <w:rsid w:val="006F3763"/>
    <w:rsid w:val="006F4BA1"/>
    <w:rsid w:val="00701734"/>
    <w:rsid w:val="00702322"/>
    <w:rsid w:val="00711385"/>
    <w:rsid w:val="00711A96"/>
    <w:rsid w:val="0072301E"/>
    <w:rsid w:val="007320EB"/>
    <w:rsid w:val="007456F0"/>
    <w:rsid w:val="007475AC"/>
    <w:rsid w:val="007520C9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B5143"/>
    <w:rsid w:val="007C0DC7"/>
    <w:rsid w:val="007C69A1"/>
    <w:rsid w:val="007F3F81"/>
    <w:rsid w:val="008038DC"/>
    <w:rsid w:val="00815500"/>
    <w:rsid w:val="0082651B"/>
    <w:rsid w:val="00826907"/>
    <w:rsid w:val="008307B3"/>
    <w:rsid w:val="0083095F"/>
    <w:rsid w:val="008479A9"/>
    <w:rsid w:val="008556BC"/>
    <w:rsid w:val="00876235"/>
    <w:rsid w:val="00891B25"/>
    <w:rsid w:val="008922B7"/>
    <w:rsid w:val="0089297F"/>
    <w:rsid w:val="008A55D9"/>
    <w:rsid w:val="008B6646"/>
    <w:rsid w:val="008F5DE3"/>
    <w:rsid w:val="008F62D4"/>
    <w:rsid w:val="0090247D"/>
    <w:rsid w:val="0091690A"/>
    <w:rsid w:val="00962E78"/>
    <w:rsid w:val="00962EEE"/>
    <w:rsid w:val="00971AEC"/>
    <w:rsid w:val="0097331C"/>
    <w:rsid w:val="00982080"/>
    <w:rsid w:val="009827E1"/>
    <w:rsid w:val="009A1C06"/>
    <w:rsid w:val="009A2621"/>
    <w:rsid w:val="009B6AFF"/>
    <w:rsid w:val="009B785A"/>
    <w:rsid w:val="009C4333"/>
    <w:rsid w:val="009D508D"/>
    <w:rsid w:val="009F0AAD"/>
    <w:rsid w:val="009F14A5"/>
    <w:rsid w:val="009F2250"/>
    <w:rsid w:val="00A21093"/>
    <w:rsid w:val="00A40760"/>
    <w:rsid w:val="00A44606"/>
    <w:rsid w:val="00A57FD0"/>
    <w:rsid w:val="00A632EA"/>
    <w:rsid w:val="00A80147"/>
    <w:rsid w:val="00A90D1A"/>
    <w:rsid w:val="00AB6DED"/>
    <w:rsid w:val="00AD4ECA"/>
    <w:rsid w:val="00AF36A1"/>
    <w:rsid w:val="00B01461"/>
    <w:rsid w:val="00B06FC0"/>
    <w:rsid w:val="00B07ED6"/>
    <w:rsid w:val="00B21E6C"/>
    <w:rsid w:val="00B23649"/>
    <w:rsid w:val="00B27AE7"/>
    <w:rsid w:val="00B30273"/>
    <w:rsid w:val="00B476C9"/>
    <w:rsid w:val="00B52C52"/>
    <w:rsid w:val="00B54EF9"/>
    <w:rsid w:val="00B61D31"/>
    <w:rsid w:val="00B63DCC"/>
    <w:rsid w:val="00B73F67"/>
    <w:rsid w:val="00B805FE"/>
    <w:rsid w:val="00B82193"/>
    <w:rsid w:val="00B94781"/>
    <w:rsid w:val="00BA4F6D"/>
    <w:rsid w:val="00BC3705"/>
    <w:rsid w:val="00BD3516"/>
    <w:rsid w:val="00BE197E"/>
    <w:rsid w:val="00C05130"/>
    <w:rsid w:val="00C135D7"/>
    <w:rsid w:val="00C31FF6"/>
    <w:rsid w:val="00C61D62"/>
    <w:rsid w:val="00C65691"/>
    <w:rsid w:val="00C71EE6"/>
    <w:rsid w:val="00C8089D"/>
    <w:rsid w:val="00CA4BF0"/>
    <w:rsid w:val="00CD3E6D"/>
    <w:rsid w:val="00CE4064"/>
    <w:rsid w:val="00CE5FF5"/>
    <w:rsid w:val="00CF12ED"/>
    <w:rsid w:val="00D04069"/>
    <w:rsid w:val="00D3673A"/>
    <w:rsid w:val="00D37982"/>
    <w:rsid w:val="00D43444"/>
    <w:rsid w:val="00D666A1"/>
    <w:rsid w:val="00D7652E"/>
    <w:rsid w:val="00D9401D"/>
    <w:rsid w:val="00D97DD0"/>
    <w:rsid w:val="00DA282F"/>
    <w:rsid w:val="00DE0887"/>
    <w:rsid w:val="00DF1D81"/>
    <w:rsid w:val="00E0308F"/>
    <w:rsid w:val="00E336A7"/>
    <w:rsid w:val="00E34BF2"/>
    <w:rsid w:val="00E541FB"/>
    <w:rsid w:val="00E674B7"/>
    <w:rsid w:val="00E7566D"/>
    <w:rsid w:val="00E76B6E"/>
    <w:rsid w:val="00E777F9"/>
    <w:rsid w:val="00E80658"/>
    <w:rsid w:val="00EC073B"/>
    <w:rsid w:val="00ED1C01"/>
    <w:rsid w:val="00EE1D6F"/>
    <w:rsid w:val="00EF0B30"/>
    <w:rsid w:val="00EF2CB6"/>
    <w:rsid w:val="00EF65CD"/>
    <w:rsid w:val="00F16C41"/>
    <w:rsid w:val="00F1783C"/>
    <w:rsid w:val="00F32DE2"/>
    <w:rsid w:val="00F515ED"/>
    <w:rsid w:val="00F87900"/>
    <w:rsid w:val="00F95ABA"/>
    <w:rsid w:val="00F961B9"/>
    <w:rsid w:val="00FA0331"/>
    <w:rsid w:val="00FA4657"/>
    <w:rsid w:val="00FA5FE2"/>
    <w:rsid w:val="00FB5A0B"/>
    <w:rsid w:val="00FC17C2"/>
    <w:rsid w:val="00FC1997"/>
    <w:rsid w:val="00FC1FC8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AD05F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0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DA5CC8-3BDF-4D70-9E41-BAFD6492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107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4</cp:revision>
  <cp:lastPrinted>2016-05-02T09:00:00Z</cp:lastPrinted>
  <dcterms:created xsi:type="dcterms:W3CDTF">2020-03-14T18:31:00Z</dcterms:created>
  <dcterms:modified xsi:type="dcterms:W3CDTF">2020-03-15T18:48:00Z</dcterms:modified>
</cp:coreProperties>
</file>