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E00077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31</w:t>
      </w:r>
      <w:r w:rsidR="00245D58" w:rsidRPr="00245D58">
        <w:rPr>
          <w:b/>
          <w:sz w:val="20"/>
          <w:szCs w:val="20"/>
        </w:rPr>
        <w:t>.03.2020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60266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DA282F" w:rsidRDefault="00DA282F" w:rsidP="003B5F87"/>
    <w:p w:rsidR="005B6DA3" w:rsidRPr="00F34FCE" w:rsidRDefault="005B6DA3" w:rsidP="005B6DA3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5B6DA3" w:rsidRPr="00264502" w:rsidRDefault="005B6DA3" w:rsidP="005B6D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 w:rsidRPr="00264502">
        <w:rPr>
          <w:color w:val="E36C0A" w:themeColor="accent6" w:themeShade="BF"/>
          <w:sz w:val="40"/>
          <w:szCs w:val="40"/>
        </w:rPr>
        <w:t>»</w:t>
      </w:r>
      <w:r w:rsidRPr="0026450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C8779F" w:rsidRDefault="00C8779F" w:rsidP="005B6DA3">
      <w:pPr>
        <w:rPr>
          <w:rFonts w:ascii="Times New Roman" w:hAnsi="Times New Roman"/>
          <w:sz w:val="28"/>
          <w:szCs w:val="28"/>
        </w:rPr>
      </w:pPr>
    </w:p>
    <w:p w:rsidR="005B6DA3" w:rsidRDefault="00C8779F" w:rsidP="005B6D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</w:t>
      </w:r>
      <w:r w:rsidR="005B1841">
        <w:rPr>
          <w:rFonts w:ascii="Times New Roman" w:hAnsi="Times New Roman"/>
          <w:sz w:val="28"/>
          <w:szCs w:val="28"/>
        </w:rPr>
        <w:t xml:space="preserve"> ali zapleši ob najljubši glasbi</w:t>
      </w:r>
      <w:r>
        <w:rPr>
          <w:rFonts w:ascii="Times New Roman" w:hAnsi="Times New Roman"/>
          <w:sz w:val="28"/>
          <w:szCs w:val="28"/>
        </w:rPr>
        <w:t>.</w:t>
      </w:r>
    </w:p>
    <w:p w:rsidR="00C8779F" w:rsidRDefault="00C8779F" w:rsidP="005B6DA3">
      <w:pPr>
        <w:rPr>
          <w:rFonts w:ascii="Times New Roman" w:hAnsi="Times New Roman"/>
          <w:sz w:val="28"/>
          <w:szCs w:val="28"/>
        </w:rPr>
      </w:pPr>
    </w:p>
    <w:p w:rsidR="005B6DA3" w:rsidRDefault="0079528A" w:rsidP="005B6D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Danes imamo na urniku: SLO, MAT, S</w:t>
      </w:r>
      <w:r w:rsidR="005B6DA3">
        <w:rPr>
          <w:rFonts w:ascii="Times New Roman" w:hAnsi="Times New Roman"/>
          <w:sz w:val="28"/>
          <w:szCs w:val="28"/>
        </w:rPr>
        <w:t>PO</w:t>
      </w:r>
      <w:r>
        <w:rPr>
          <w:rFonts w:ascii="Times New Roman" w:hAnsi="Times New Roman"/>
          <w:sz w:val="28"/>
          <w:szCs w:val="28"/>
        </w:rPr>
        <w:t xml:space="preserve"> 2.uri</w:t>
      </w:r>
    </w:p>
    <w:p w:rsidR="002335FE" w:rsidRPr="006F1FE0" w:rsidRDefault="002335FE" w:rsidP="005B6DA3">
      <w:pPr>
        <w:rPr>
          <w:rFonts w:ascii="Times New Roman" w:hAnsi="Times New Roman"/>
          <w:sz w:val="28"/>
          <w:szCs w:val="28"/>
        </w:rPr>
      </w:pPr>
    </w:p>
    <w:p w:rsidR="00250B66" w:rsidRDefault="005B6DA3" w:rsidP="00250B66">
      <w:pPr>
        <w:rPr>
          <w:rFonts w:ascii="Times New Roman" w:hAnsi="Times New Roman"/>
          <w:sz w:val="28"/>
          <w:szCs w:val="28"/>
        </w:rPr>
      </w:pPr>
      <w:r w:rsidRPr="008D3581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250B66" w:rsidRDefault="00250B66" w:rsidP="00250B66">
      <w:pPr>
        <w:rPr>
          <w:rFonts w:ascii="Times New Roman" w:hAnsi="Times New Roman"/>
          <w:sz w:val="28"/>
          <w:szCs w:val="28"/>
        </w:rPr>
      </w:pPr>
    </w:p>
    <w:p w:rsidR="00250B66" w:rsidRDefault="00250B66" w:rsidP="00250B66">
      <w:pPr>
        <w:rPr>
          <w:rFonts w:ascii="Times New Roman" w:hAnsi="Times New Roman"/>
          <w:sz w:val="28"/>
          <w:szCs w:val="28"/>
        </w:rPr>
      </w:pPr>
      <w:r w:rsidRPr="002202C3">
        <w:rPr>
          <w:rFonts w:ascii="Times New Roman" w:hAnsi="Times New Roman"/>
          <w:color w:val="FF0000"/>
          <w:sz w:val="28"/>
          <w:szCs w:val="28"/>
        </w:rPr>
        <w:t>SLO:</w:t>
      </w:r>
      <w:r>
        <w:rPr>
          <w:rFonts w:ascii="Times New Roman" w:hAnsi="Times New Roman"/>
          <w:sz w:val="28"/>
          <w:szCs w:val="28"/>
        </w:rPr>
        <w:t xml:space="preserve"> V berilu na strani 21 ponovno preberi pravljico Svetlane Makarovič HRČKOVA  HRUŠKA.</w:t>
      </w:r>
    </w:p>
    <w:p w:rsidR="00250B66" w:rsidRDefault="00250B66" w:rsidP="00250B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Nato </w:t>
      </w:r>
      <w:r w:rsidR="00B51348" w:rsidRPr="00A46E48">
        <w:rPr>
          <w:rFonts w:ascii="Times New Roman" w:hAnsi="Times New Roman"/>
          <w:b/>
          <w:sz w:val="28"/>
          <w:szCs w:val="28"/>
          <w:u w:val="single"/>
        </w:rPr>
        <w:t>PISNO</w:t>
      </w:r>
      <w:r w:rsidRPr="00A46E4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odgovori na VPRAŠA</w:t>
      </w:r>
      <w:r w:rsidR="00B51348">
        <w:rPr>
          <w:rFonts w:ascii="Times New Roman" w:hAnsi="Times New Roman"/>
          <w:sz w:val="28"/>
          <w:szCs w:val="28"/>
        </w:rPr>
        <w:t>NJA -  desno spodaj (stran 23 ):</w:t>
      </w:r>
    </w:p>
    <w:p w:rsidR="009229C5" w:rsidRPr="00C67988" w:rsidRDefault="009229C5" w:rsidP="009229C5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Odpri zvezek za SLO in v prvo vrsto napiši </w:t>
      </w:r>
      <w:r w:rsidRPr="00C67988">
        <w:rPr>
          <w:rFonts w:ascii="Times New Roman" w:hAnsi="Times New Roman"/>
          <w:sz w:val="28"/>
          <w:szCs w:val="28"/>
        </w:rPr>
        <w:t>današnji datum.</w:t>
      </w:r>
    </w:p>
    <w:p w:rsidR="00B51348" w:rsidRPr="00B51348" w:rsidRDefault="009229C5" w:rsidP="00B51348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drugo</w:t>
      </w:r>
      <w:r w:rsidR="00B51348">
        <w:rPr>
          <w:rFonts w:ascii="Times New Roman" w:hAnsi="Times New Roman"/>
          <w:sz w:val="28"/>
          <w:szCs w:val="28"/>
        </w:rPr>
        <w:t xml:space="preserve"> napiši naslov</w:t>
      </w:r>
      <w:r>
        <w:rPr>
          <w:rFonts w:ascii="Times New Roman" w:hAnsi="Times New Roman"/>
          <w:sz w:val="28"/>
          <w:szCs w:val="28"/>
        </w:rPr>
        <w:t>:</w:t>
      </w:r>
      <w:r w:rsidR="00B51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B51348">
        <w:rPr>
          <w:rFonts w:ascii="Times New Roman" w:hAnsi="Times New Roman"/>
          <w:sz w:val="28"/>
          <w:szCs w:val="28"/>
        </w:rPr>
        <w:t xml:space="preserve"> </w:t>
      </w:r>
      <w:r w:rsidR="00B51348" w:rsidRPr="00816954">
        <w:rPr>
          <w:rFonts w:ascii="Times New Roman" w:hAnsi="Times New Roman"/>
          <w:b/>
          <w:sz w:val="28"/>
          <w:szCs w:val="28"/>
        </w:rPr>
        <w:t>HRČKOVA  HRUŠKA</w:t>
      </w:r>
    </w:p>
    <w:p w:rsidR="00B51348" w:rsidRDefault="00B51348" w:rsidP="00B51348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B51348">
        <w:rPr>
          <w:rFonts w:ascii="Times New Roman" w:hAnsi="Times New Roman"/>
          <w:sz w:val="28"/>
          <w:szCs w:val="28"/>
        </w:rPr>
        <w:t xml:space="preserve">Podnaslov:  </w:t>
      </w:r>
      <w:r>
        <w:rPr>
          <w:rFonts w:ascii="Times New Roman" w:hAnsi="Times New Roman"/>
          <w:sz w:val="28"/>
          <w:szCs w:val="28"/>
        </w:rPr>
        <w:t xml:space="preserve">                                            Odgovori na vprašanja</w:t>
      </w:r>
    </w:p>
    <w:p w:rsidR="00B51348" w:rsidRDefault="00B51348" w:rsidP="00B51348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Nato preberi vprašanje in zapiši odgovor.</w:t>
      </w:r>
    </w:p>
    <w:p w:rsidR="00B51348" w:rsidRPr="00B51348" w:rsidRDefault="00B51348" w:rsidP="00B51348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Primer:   </w:t>
      </w:r>
      <w:r w:rsidRPr="00B51348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2C3">
        <w:rPr>
          <w:rFonts w:ascii="Times New Roman" w:hAnsi="Times New Roman"/>
          <w:b/>
          <w:sz w:val="28"/>
          <w:szCs w:val="28"/>
        </w:rPr>
        <w:t>Hrček je našel hruško.</w:t>
      </w:r>
    </w:p>
    <w:p w:rsidR="00B51348" w:rsidRDefault="00B51348" w:rsidP="00B51348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B51348">
        <w:rPr>
          <w:rFonts w:ascii="Times New Roman" w:hAnsi="Times New Roman"/>
          <w:sz w:val="28"/>
          <w:szCs w:val="28"/>
        </w:rPr>
        <w:t>Odgovorov je pet.</w:t>
      </w:r>
    </w:p>
    <w:p w:rsidR="00D927F9" w:rsidRDefault="00D927F9" w:rsidP="00D927F9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Piši s pisanimi črkami in bodi pozoren/ pozorna na veliko začetnico in končno ločilo. Prav tako tudi na obliko pisanih črk.</w:t>
      </w:r>
    </w:p>
    <w:p w:rsidR="00D927F9" w:rsidRDefault="00D927F9" w:rsidP="00D927F9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 končaš, glasno preberi zapis. Lahko ga tudi ilustriraš.</w:t>
      </w:r>
    </w:p>
    <w:p w:rsidR="00D927F9" w:rsidRDefault="00D927F9" w:rsidP="00D927F9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koncu imej </w:t>
      </w:r>
      <w:r w:rsidRPr="00D44F67">
        <w:rPr>
          <w:rFonts w:ascii="Times New Roman" w:hAnsi="Times New Roman"/>
          <w:sz w:val="28"/>
          <w:szCs w:val="28"/>
        </w:rPr>
        <w:t>SAMOPRESOJO</w:t>
      </w:r>
      <w:r>
        <w:rPr>
          <w:rFonts w:ascii="Times New Roman" w:hAnsi="Times New Roman"/>
          <w:sz w:val="28"/>
          <w:szCs w:val="28"/>
        </w:rPr>
        <w:t>, če je vse na svojem mestu ( velika začetnica, ločila, pravilen zapis besed..)</w:t>
      </w:r>
    </w:p>
    <w:p w:rsidR="00D927F9" w:rsidRDefault="00D927F9" w:rsidP="00D927F9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Če so prisotne napake, jih popravi.</w:t>
      </w:r>
    </w:p>
    <w:p w:rsidR="00D927F9" w:rsidRDefault="00D927F9" w:rsidP="00D927F9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Če je preveč napak, napiši POPRAVO. </w:t>
      </w:r>
    </w:p>
    <w:p w:rsidR="00D927F9" w:rsidRDefault="00D927F9" w:rsidP="00D927F9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 zaključku </w:t>
      </w:r>
      <w:r w:rsidRPr="00D44F67">
        <w:rPr>
          <w:rFonts w:ascii="Times New Roman" w:hAnsi="Times New Roman"/>
          <w:sz w:val="28"/>
          <w:szCs w:val="28"/>
        </w:rPr>
        <w:t>VREDNOTI</w:t>
      </w:r>
      <w:r w:rsidRPr="00E515D2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kako si bil/a zadovoljen</w:t>
      </w:r>
      <w:r w:rsidR="00430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 zadovoljna s svojim delom:</w:t>
      </w:r>
    </w:p>
    <w:p w:rsidR="00D927F9" w:rsidRPr="00D927F9" w:rsidRDefault="00D927F9" w:rsidP="00D927F9">
      <w:pPr>
        <w:rPr>
          <w:rFonts w:ascii="Times New Roman" w:hAnsi="Times New Roman"/>
          <w:sz w:val="28"/>
          <w:szCs w:val="28"/>
        </w:rPr>
      </w:pPr>
    </w:p>
    <w:p w:rsidR="00250B66" w:rsidRPr="00D927F9" w:rsidRDefault="00250B66" w:rsidP="00D927F9">
      <w:pPr>
        <w:pStyle w:val="Odstavekseznama"/>
        <w:rPr>
          <w:rFonts w:ascii="Times New Roman" w:hAnsi="Times New Roman"/>
          <w:sz w:val="52"/>
          <w:szCs w:val="52"/>
        </w:rPr>
      </w:pPr>
      <w:r w:rsidRPr="00D927F9">
        <w:rPr>
          <w:rFonts w:ascii="Times New Roman" w:hAnsi="Times New Roman"/>
          <w:sz w:val="52"/>
          <w:szCs w:val="52"/>
        </w:rPr>
        <w:t xml:space="preserve">  </w:t>
      </w:r>
      <w:r w:rsidRPr="00D927F9">
        <w:rPr>
          <w:color w:val="0070C0"/>
          <w:sz w:val="52"/>
          <w:szCs w:val="52"/>
        </w:rPr>
        <w:sym w:font="Wingdings" w:char="F04A"/>
      </w:r>
      <w:r w:rsidRPr="00D927F9">
        <w:rPr>
          <w:rFonts w:ascii="Times New Roman" w:hAnsi="Times New Roman"/>
          <w:color w:val="0070C0"/>
          <w:sz w:val="52"/>
          <w:szCs w:val="52"/>
        </w:rPr>
        <w:t xml:space="preserve">   </w:t>
      </w:r>
      <w:r w:rsidRPr="00D927F9">
        <w:rPr>
          <w:color w:val="00B050"/>
          <w:sz w:val="52"/>
          <w:szCs w:val="52"/>
        </w:rPr>
        <w:sym w:font="Wingdings" w:char="F04A"/>
      </w:r>
      <w:r w:rsidRPr="00D927F9">
        <w:rPr>
          <w:rFonts w:ascii="Times New Roman" w:hAnsi="Times New Roman"/>
          <w:color w:val="00B050"/>
          <w:sz w:val="52"/>
          <w:szCs w:val="52"/>
        </w:rPr>
        <w:t xml:space="preserve"> </w:t>
      </w:r>
      <w:r w:rsidRPr="00D927F9">
        <w:rPr>
          <w:rFonts w:ascii="Times New Roman" w:hAnsi="Times New Roman"/>
          <w:sz w:val="52"/>
          <w:szCs w:val="52"/>
        </w:rPr>
        <w:t xml:space="preserve">  </w:t>
      </w:r>
      <w:r w:rsidRPr="00D927F9">
        <w:rPr>
          <w:color w:val="E36C0A" w:themeColor="accent6" w:themeShade="BF"/>
          <w:sz w:val="52"/>
          <w:szCs w:val="52"/>
        </w:rPr>
        <w:sym w:font="Wingdings" w:char="F04A"/>
      </w:r>
    </w:p>
    <w:p w:rsidR="00250B66" w:rsidRDefault="00250B66" w:rsidP="00250B66"/>
    <w:p w:rsidR="00DA282F" w:rsidRDefault="00250B66" w:rsidP="003B5F87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E10801" w:rsidRPr="00E10801" w:rsidRDefault="00E10801" w:rsidP="003B5F87">
      <w:pPr>
        <w:rPr>
          <w:rFonts w:ascii="Times New Roman" w:hAnsi="Times New Roman"/>
          <w:sz w:val="28"/>
          <w:szCs w:val="28"/>
        </w:rPr>
      </w:pPr>
    </w:p>
    <w:p w:rsidR="008F70FF" w:rsidRDefault="00D927F9" w:rsidP="008F70FF">
      <w:pPr>
        <w:rPr>
          <w:rFonts w:ascii="Times New Roman" w:hAnsi="Times New Roman"/>
          <w:sz w:val="28"/>
          <w:szCs w:val="28"/>
        </w:rPr>
      </w:pPr>
      <w:r w:rsidRPr="00D94C33">
        <w:rPr>
          <w:rFonts w:ascii="Times New Roman" w:hAnsi="Times New Roman"/>
          <w:color w:val="00B0F0"/>
          <w:sz w:val="28"/>
          <w:szCs w:val="28"/>
        </w:rPr>
        <w:t>MAT</w:t>
      </w:r>
      <w:r w:rsidRPr="00D94C33">
        <w:rPr>
          <w:color w:val="00B0F0"/>
          <w:sz w:val="28"/>
          <w:szCs w:val="28"/>
        </w:rPr>
        <w:t>:</w:t>
      </w:r>
      <w:r w:rsidR="008F70FF">
        <w:rPr>
          <w:color w:val="00B0F0"/>
          <w:sz w:val="28"/>
          <w:szCs w:val="28"/>
        </w:rPr>
        <w:t xml:space="preserve"> </w:t>
      </w:r>
      <w:r w:rsidR="008F70FF" w:rsidRPr="008F70FF">
        <w:rPr>
          <w:rFonts w:ascii="Times New Roman" w:hAnsi="Times New Roman"/>
          <w:sz w:val="28"/>
          <w:szCs w:val="28"/>
        </w:rPr>
        <w:t>IZZIV za vse</w:t>
      </w:r>
      <w:r w:rsidR="008F70FF">
        <w:rPr>
          <w:rFonts w:ascii="Times New Roman" w:hAnsi="Times New Roman"/>
          <w:sz w:val="28"/>
          <w:szCs w:val="28"/>
        </w:rPr>
        <w:t>:</w:t>
      </w:r>
    </w:p>
    <w:p w:rsidR="008F70FF" w:rsidRDefault="00D44F67" w:rsidP="008F70FF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D44F67">
        <w:rPr>
          <w:rFonts w:ascii="Times New Roman" w:hAnsi="Times New Roman"/>
          <w:b/>
          <w:sz w:val="28"/>
          <w:szCs w:val="28"/>
        </w:rPr>
        <w:t>USTNO</w:t>
      </w:r>
      <w:r w:rsidR="008F70FF" w:rsidRPr="008F70FF">
        <w:rPr>
          <w:rFonts w:ascii="Times New Roman" w:hAnsi="Times New Roman"/>
          <w:sz w:val="28"/>
          <w:szCs w:val="28"/>
        </w:rPr>
        <w:t xml:space="preserve"> ponovi seštevanje in odštevanje</w:t>
      </w:r>
      <w:r w:rsidR="008F70FF">
        <w:rPr>
          <w:rFonts w:ascii="Times New Roman" w:hAnsi="Times New Roman"/>
          <w:sz w:val="28"/>
          <w:szCs w:val="28"/>
        </w:rPr>
        <w:t xml:space="preserve"> do 100 brez prehoda.</w:t>
      </w:r>
    </w:p>
    <w:p w:rsidR="008F70FF" w:rsidRDefault="008F70FF" w:rsidP="008F70FF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Primere računov naj ti kdo v družini pripoveduje, ti pa jih izračunaš na pamet.</w:t>
      </w:r>
    </w:p>
    <w:p w:rsidR="008F70FF" w:rsidRDefault="008F70FF" w:rsidP="008F70FF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Pomagaj si s </w:t>
      </w:r>
      <w:proofErr w:type="spellStart"/>
      <w:r>
        <w:rPr>
          <w:rFonts w:ascii="Times New Roman" w:hAnsi="Times New Roman"/>
          <w:sz w:val="28"/>
          <w:szCs w:val="28"/>
        </w:rPr>
        <w:t>stotičnim</w:t>
      </w:r>
      <w:proofErr w:type="spellEnd"/>
      <w:r>
        <w:rPr>
          <w:rFonts w:ascii="Times New Roman" w:hAnsi="Times New Roman"/>
          <w:sz w:val="28"/>
          <w:szCs w:val="28"/>
        </w:rPr>
        <w:t xml:space="preserve"> kvadratom, kjer imaš zapisana števila od 1 do 100.</w:t>
      </w:r>
    </w:p>
    <w:p w:rsidR="00004C98" w:rsidRDefault="00004C98" w:rsidP="00004C98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Primer: 25 + 3 = , 65 + 20 = , 54  + 5 = , 48 – 6 = , 93 – 50 = , 72 – 40 =…….</w:t>
      </w:r>
    </w:p>
    <w:p w:rsidR="002566E5" w:rsidRDefault="002566E5" w:rsidP="00004C98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koncu imej SAMOPRESOJO in se vpraš</w:t>
      </w:r>
      <w:r w:rsidR="00282854">
        <w:rPr>
          <w:rFonts w:ascii="Times New Roman" w:hAnsi="Times New Roman"/>
          <w:sz w:val="28"/>
          <w:szCs w:val="28"/>
        </w:rPr>
        <w:t xml:space="preserve">aj: Koliko računov sem </w:t>
      </w:r>
      <w:r>
        <w:rPr>
          <w:rFonts w:ascii="Times New Roman" w:hAnsi="Times New Roman"/>
          <w:sz w:val="28"/>
          <w:szCs w:val="28"/>
        </w:rPr>
        <w:t>imel/a pravilnih in koliko nepravilnih</w:t>
      </w:r>
      <w:r w:rsidR="00DE24E9">
        <w:rPr>
          <w:rFonts w:ascii="Times New Roman" w:hAnsi="Times New Roman"/>
          <w:sz w:val="28"/>
          <w:szCs w:val="28"/>
        </w:rPr>
        <w:t>?</w:t>
      </w:r>
    </w:p>
    <w:p w:rsidR="00004C98" w:rsidRDefault="002566E5" w:rsidP="00004C98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 karo zvezek napiši </w:t>
      </w:r>
      <w:r w:rsidR="009221D0">
        <w:rPr>
          <w:rFonts w:ascii="Times New Roman" w:hAnsi="Times New Roman"/>
          <w:sz w:val="28"/>
          <w:szCs w:val="28"/>
        </w:rPr>
        <w:t xml:space="preserve">datum in </w:t>
      </w:r>
      <w:r>
        <w:rPr>
          <w:rFonts w:ascii="Times New Roman" w:hAnsi="Times New Roman"/>
          <w:sz w:val="28"/>
          <w:szCs w:val="28"/>
        </w:rPr>
        <w:t>naslov: USTNO RAČUNAM DO 100 BREZ PREHODA</w:t>
      </w:r>
      <w:r w:rsidR="009221D0">
        <w:rPr>
          <w:rFonts w:ascii="Times New Roman" w:hAnsi="Times New Roman"/>
          <w:sz w:val="28"/>
          <w:szCs w:val="28"/>
        </w:rPr>
        <w:t>.</w:t>
      </w:r>
    </w:p>
    <w:p w:rsidR="002566E5" w:rsidRDefault="00DE24E9" w:rsidP="00004C98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Nato pod naslovom VREDNOTI tvoje računanje:</w:t>
      </w:r>
    </w:p>
    <w:p w:rsidR="00DE24E9" w:rsidRDefault="00DE24E9" w:rsidP="00DE24E9">
      <w:pPr>
        <w:pStyle w:val="Odstavekseznama"/>
        <w:rPr>
          <w:rFonts w:ascii="Times New Roman" w:hAnsi="Times New Roman"/>
          <w:sz w:val="28"/>
          <w:szCs w:val="28"/>
        </w:rPr>
      </w:pPr>
    </w:p>
    <w:p w:rsidR="00DA282F" w:rsidRPr="00DE24E9" w:rsidRDefault="00DE24E9" w:rsidP="00DE24E9">
      <w:pPr>
        <w:pStyle w:val="Odstavekseznama"/>
        <w:rPr>
          <w:rFonts w:ascii="Times New Roman" w:hAnsi="Times New Roman"/>
          <w:sz w:val="52"/>
          <w:szCs w:val="52"/>
        </w:rPr>
      </w:pPr>
      <w:r w:rsidRPr="00D927F9">
        <w:rPr>
          <w:color w:val="0070C0"/>
          <w:sz w:val="52"/>
          <w:szCs w:val="52"/>
        </w:rPr>
        <w:sym w:font="Wingdings" w:char="F04A"/>
      </w:r>
      <w:r w:rsidRPr="00D927F9">
        <w:rPr>
          <w:rFonts w:ascii="Times New Roman" w:hAnsi="Times New Roman"/>
          <w:color w:val="0070C0"/>
          <w:sz w:val="52"/>
          <w:szCs w:val="52"/>
        </w:rPr>
        <w:t xml:space="preserve">   </w:t>
      </w:r>
      <w:r w:rsidRPr="00D927F9">
        <w:rPr>
          <w:color w:val="00B050"/>
          <w:sz w:val="52"/>
          <w:szCs w:val="52"/>
        </w:rPr>
        <w:sym w:font="Wingdings" w:char="F04A"/>
      </w:r>
      <w:r w:rsidRPr="00D927F9">
        <w:rPr>
          <w:rFonts w:ascii="Times New Roman" w:hAnsi="Times New Roman"/>
          <w:color w:val="00B050"/>
          <w:sz w:val="52"/>
          <w:szCs w:val="52"/>
        </w:rPr>
        <w:t xml:space="preserve"> </w:t>
      </w:r>
      <w:r w:rsidRPr="00D927F9">
        <w:rPr>
          <w:rFonts w:ascii="Times New Roman" w:hAnsi="Times New Roman"/>
          <w:sz w:val="52"/>
          <w:szCs w:val="52"/>
        </w:rPr>
        <w:t xml:space="preserve">  </w:t>
      </w:r>
      <w:r w:rsidRPr="00D927F9">
        <w:rPr>
          <w:color w:val="E36C0A" w:themeColor="accent6" w:themeShade="BF"/>
          <w:sz w:val="52"/>
          <w:szCs w:val="52"/>
        </w:rPr>
        <w:sym w:font="Wingdings" w:char="F04A"/>
      </w:r>
      <w:r>
        <w:rPr>
          <w:color w:val="E36C0A" w:themeColor="accent6" w:themeShade="BF"/>
          <w:sz w:val="52"/>
          <w:szCs w:val="52"/>
        </w:rPr>
        <w:t xml:space="preserve">       </w:t>
      </w:r>
      <w:r w:rsidRPr="00DE24E9">
        <w:rPr>
          <w:rFonts w:ascii="Times New Roman" w:hAnsi="Times New Roman"/>
          <w:sz w:val="28"/>
          <w:szCs w:val="28"/>
        </w:rPr>
        <w:t>Tako</w:t>
      </w:r>
      <w:r>
        <w:rPr>
          <w:rFonts w:ascii="Times New Roman" w:hAnsi="Times New Roman"/>
          <w:sz w:val="28"/>
          <w:szCs w:val="28"/>
        </w:rPr>
        <w:t xml:space="preserve"> kot smo v šoli.</w:t>
      </w:r>
    </w:p>
    <w:p w:rsidR="009761BC" w:rsidRDefault="00430300" w:rsidP="009761BC">
      <w:pPr>
        <w:pStyle w:val="Odstavekseznama"/>
        <w:numPr>
          <w:ilvl w:val="0"/>
          <w:numId w:val="30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 končaš z računi</w:t>
      </w:r>
      <w:r w:rsidR="009761BC">
        <w:rPr>
          <w:rFonts w:ascii="Times New Roman" w:hAnsi="Times New Roman"/>
          <w:sz w:val="28"/>
          <w:szCs w:val="28"/>
        </w:rPr>
        <w:t>, lahko v DZ RJI 2. del reši</w:t>
      </w:r>
      <w:r>
        <w:rPr>
          <w:rFonts w:ascii="Times New Roman" w:hAnsi="Times New Roman"/>
          <w:sz w:val="28"/>
          <w:szCs w:val="28"/>
        </w:rPr>
        <w:t xml:space="preserve">š eno stran </w:t>
      </w:r>
      <w:r w:rsidR="009761BC">
        <w:rPr>
          <w:rFonts w:ascii="Times New Roman" w:hAnsi="Times New Roman"/>
          <w:sz w:val="28"/>
          <w:szCs w:val="28"/>
        </w:rPr>
        <w:t xml:space="preserve">nalog, </w:t>
      </w:r>
      <w:r w:rsidR="009761BC" w:rsidRPr="005E123E">
        <w:rPr>
          <w:rFonts w:ascii="Times New Roman" w:hAnsi="Times New Roman"/>
          <w:sz w:val="28"/>
          <w:szCs w:val="28"/>
        </w:rPr>
        <w:t xml:space="preserve">če </w:t>
      </w:r>
      <w:r w:rsidR="009221D0">
        <w:rPr>
          <w:rFonts w:ascii="Times New Roman" w:hAnsi="Times New Roman"/>
          <w:sz w:val="28"/>
          <w:szCs w:val="28"/>
        </w:rPr>
        <w:t xml:space="preserve">jih še nisi rešil/a ali pa </w:t>
      </w:r>
      <w:r w:rsidR="009761BC" w:rsidRPr="005E123E">
        <w:rPr>
          <w:rFonts w:ascii="Times New Roman" w:hAnsi="Times New Roman"/>
          <w:sz w:val="28"/>
          <w:szCs w:val="28"/>
        </w:rPr>
        <w:t xml:space="preserve">list </w:t>
      </w:r>
      <w:proofErr w:type="spellStart"/>
      <w:r w:rsidR="009761BC" w:rsidRPr="005E123E">
        <w:rPr>
          <w:rFonts w:ascii="Times New Roman" w:hAnsi="Times New Roman"/>
          <w:sz w:val="28"/>
          <w:szCs w:val="28"/>
        </w:rPr>
        <w:t>Kengurujčka</w:t>
      </w:r>
      <w:proofErr w:type="spellEnd"/>
      <w:r w:rsidR="009761BC" w:rsidRPr="005E123E">
        <w:rPr>
          <w:rFonts w:ascii="Times New Roman" w:hAnsi="Times New Roman"/>
          <w:sz w:val="28"/>
          <w:szCs w:val="28"/>
        </w:rPr>
        <w:t>.</w:t>
      </w:r>
    </w:p>
    <w:p w:rsidR="00430300" w:rsidRPr="00250C78" w:rsidRDefault="00250C78" w:rsidP="00250C78">
      <w:pPr>
        <w:tabs>
          <w:tab w:val="left" w:pos="1305"/>
        </w:tabs>
        <w:ind w:left="360"/>
        <w:rPr>
          <w:rFonts w:ascii="Times New Roman" w:hAnsi="Times New Roman"/>
          <w:sz w:val="28"/>
          <w:szCs w:val="28"/>
        </w:rPr>
      </w:pPr>
      <w:r w:rsidRPr="00A46E48">
        <w:rPr>
          <w:rFonts w:ascii="Times New Roman" w:hAnsi="Times New Roman"/>
          <w:sz w:val="28"/>
          <w:szCs w:val="28"/>
          <w:u w:val="single"/>
        </w:rPr>
        <w:t>DODATEK</w:t>
      </w:r>
      <w:r w:rsidR="006329EC" w:rsidRPr="00A46E48">
        <w:rPr>
          <w:rFonts w:ascii="Times New Roman" w:hAnsi="Times New Roman"/>
          <w:sz w:val="28"/>
          <w:szCs w:val="28"/>
          <w:u w:val="single"/>
        </w:rPr>
        <w:t xml:space="preserve"> po želji</w:t>
      </w:r>
      <w:r w:rsidRPr="00A46E48">
        <w:rPr>
          <w:rFonts w:ascii="Times New Roman" w:hAnsi="Times New Roman"/>
          <w:sz w:val="28"/>
          <w:szCs w:val="28"/>
          <w:u w:val="single"/>
        </w:rPr>
        <w:t xml:space="preserve">: </w:t>
      </w:r>
      <w:r w:rsidR="00430300" w:rsidRPr="00250C78">
        <w:rPr>
          <w:rFonts w:ascii="Times New Roman" w:hAnsi="Times New Roman"/>
          <w:sz w:val="28"/>
          <w:szCs w:val="28"/>
        </w:rPr>
        <w:t xml:space="preserve">Če imaš že rešene vse liste Kenguruja iz mape za obvestila, lahko </w:t>
      </w:r>
      <w:r w:rsidR="00DE24E9">
        <w:rPr>
          <w:rFonts w:ascii="Times New Roman" w:hAnsi="Times New Roman"/>
          <w:sz w:val="28"/>
          <w:szCs w:val="28"/>
        </w:rPr>
        <w:t xml:space="preserve">na tej povezavi spodaj rešuješ </w:t>
      </w:r>
      <w:r w:rsidR="00430300" w:rsidRPr="00250C78">
        <w:rPr>
          <w:rFonts w:ascii="Times New Roman" w:hAnsi="Times New Roman"/>
          <w:sz w:val="28"/>
          <w:szCs w:val="28"/>
        </w:rPr>
        <w:t xml:space="preserve">še preostale </w:t>
      </w:r>
      <w:r w:rsidRPr="00250C78">
        <w:rPr>
          <w:rFonts w:ascii="Times New Roman" w:hAnsi="Times New Roman"/>
          <w:sz w:val="28"/>
          <w:szCs w:val="28"/>
        </w:rPr>
        <w:t xml:space="preserve">naloge </w:t>
      </w:r>
      <w:r w:rsidR="00D44F67">
        <w:rPr>
          <w:rFonts w:ascii="Times New Roman" w:hAnsi="Times New Roman"/>
          <w:sz w:val="28"/>
          <w:szCs w:val="28"/>
        </w:rPr>
        <w:t>za 2. razred. NE TISKAJTE NALOG!</w:t>
      </w:r>
      <w:r w:rsidR="00430300" w:rsidRPr="00250C78">
        <w:rPr>
          <w:rFonts w:ascii="Times New Roman" w:hAnsi="Times New Roman"/>
          <w:sz w:val="28"/>
          <w:szCs w:val="28"/>
        </w:rPr>
        <w:t xml:space="preserve"> Pomembno je, da ob branju razmišljaš o pravilni rešitvi naloge</w:t>
      </w:r>
      <w:r w:rsidR="008C2F5E" w:rsidRPr="00250C78">
        <w:rPr>
          <w:rFonts w:ascii="Times New Roman" w:hAnsi="Times New Roman"/>
          <w:sz w:val="28"/>
          <w:szCs w:val="28"/>
        </w:rPr>
        <w:t>. Tudi to je utrjevanje matematike.</w:t>
      </w:r>
      <w:r w:rsidR="00430300" w:rsidRPr="00250C78">
        <w:rPr>
          <w:rFonts w:ascii="Times New Roman" w:hAnsi="Times New Roman"/>
          <w:sz w:val="28"/>
          <w:szCs w:val="28"/>
        </w:rPr>
        <w:t xml:space="preserve"> </w:t>
      </w:r>
    </w:p>
    <w:p w:rsidR="00DA282F" w:rsidRDefault="00DA282F" w:rsidP="003B5F87"/>
    <w:p w:rsidR="00DA282F" w:rsidRDefault="0060266E" w:rsidP="003B5F87">
      <w:hyperlink r:id="rId9" w:history="1">
        <w:r w:rsidR="00172ACD" w:rsidRPr="0073658D">
          <w:rPr>
            <w:rStyle w:val="Hiperpovezava"/>
          </w:rPr>
          <w:t>https://ucilnice.arnes.si/course/view.php?id=8821</w:t>
        </w:r>
      </w:hyperlink>
      <w:r w:rsidR="00172ACD">
        <w:t xml:space="preserve"> </w:t>
      </w:r>
    </w:p>
    <w:p w:rsidR="00DA282F" w:rsidRDefault="00DA282F" w:rsidP="003B5F87"/>
    <w:p w:rsidR="002335FE" w:rsidRDefault="002335FE" w:rsidP="0084424E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2335FE">
        <w:rPr>
          <w:rFonts w:ascii="Times New Roman" w:hAnsi="Times New Roman"/>
          <w:color w:val="76923C" w:themeColor="accent3" w:themeShade="BF"/>
          <w:sz w:val="28"/>
          <w:szCs w:val="28"/>
        </w:rPr>
        <w:t>SPO:</w:t>
      </w:r>
      <w:r w:rsidR="0084424E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  </w:t>
      </w:r>
      <w:r w:rsidR="0084424E" w:rsidRPr="0084424E">
        <w:rPr>
          <w:rFonts w:ascii="Times New Roman" w:hAnsi="Times New Roman"/>
          <w:sz w:val="28"/>
          <w:szCs w:val="28"/>
        </w:rPr>
        <w:t>V tem tednu bomo ponovili</w:t>
      </w:r>
      <w:r w:rsidR="001D2CA5">
        <w:rPr>
          <w:rFonts w:ascii="Times New Roman" w:hAnsi="Times New Roman"/>
          <w:sz w:val="28"/>
          <w:szCs w:val="28"/>
        </w:rPr>
        <w:t xml:space="preserve"> DNEVE in MESECE v LETU: v učbeniku SPO na strani 28 in 29 ter zapisih v zvezku za SPO.</w:t>
      </w:r>
    </w:p>
    <w:p w:rsidR="001D2CA5" w:rsidRPr="001D2CA5" w:rsidRDefault="001D2CA5" w:rsidP="001D2CA5">
      <w:pPr>
        <w:pStyle w:val="Odstavekseznama"/>
        <w:numPr>
          <w:ilvl w:val="0"/>
          <w:numId w:val="30"/>
        </w:num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 koledarju, ki si ga </w:t>
      </w:r>
      <w:r w:rsidR="00EF2BDA">
        <w:rPr>
          <w:rFonts w:ascii="Times New Roman" w:hAnsi="Times New Roman"/>
          <w:sz w:val="28"/>
          <w:szCs w:val="28"/>
        </w:rPr>
        <w:t>izdelal/a pri LUM, lahko</w:t>
      </w:r>
      <w:r>
        <w:rPr>
          <w:rFonts w:ascii="Times New Roman" w:hAnsi="Times New Roman"/>
          <w:sz w:val="28"/>
          <w:szCs w:val="28"/>
        </w:rPr>
        <w:t xml:space="preserve"> obkrožuješ dneve, ki jih izvajamo v času pouka na daljavo.</w:t>
      </w:r>
      <w:r w:rsidR="003E685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1D2CA5" w:rsidRDefault="00A46E48" w:rsidP="0084424E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IZZIV</w:t>
      </w:r>
      <w:r w:rsidR="006329EC">
        <w:rPr>
          <w:rFonts w:ascii="Times New Roman" w:hAnsi="Times New Roman"/>
          <w:sz w:val="28"/>
          <w:szCs w:val="28"/>
        </w:rPr>
        <w:t>:</w:t>
      </w:r>
    </w:p>
    <w:p w:rsidR="0084424E" w:rsidRPr="0084424E" w:rsidRDefault="00EF2BDA" w:rsidP="0029310E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Ker portal UCIMse.com </w:t>
      </w:r>
      <w:r w:rsidR="0084424E" w:rsidRPr="0029310E">
        <w:rPr>
          <w:rFonts w:ascii="Times New Roman" w:hAnsi="Times New Roman"/>
          <w:sz w:val="28"/>
          <w:szCs w:val="28"/>
        </w:rPr>
        <w:t>podarja brezplačen dostop do vseh nalog za 2. razred</w:t>
      </w:r>
      <w:r w:rsidR="001F43D1">
        <w:rPr>
          <w:rFonts w:ascii="Times New Roman" w:hAnsi="Times New Roman"/>
          <w:sz w:val="28"/>
          <w:szCs w:val="28"/>
        </w:rPr>
        <w:t>, prosi starša</w:t>
      </w:r>
      <w:r w:rsidR="0029310E">
        <w:rPr>
          <w:rFonts w:ascii="Times New Roman" w:hAnsi="Times New Roman"/>
          <w:sz w:val="28"/>
          <w:szCs w:val="28"/>
        </w:rPr>
        <w:t xml:space="preserve"> za pomoč</w:t>
      </w:r>
      <w:r w:rsidR="001F43D1">
        <w:rPr>
          <w:rFonts w:ascii="Times New Roman" w:hAnsi="Times New Roman"/>
          <w:sz w:val="28"/>
          <w:szCs w:val="28"/>
        </w:rPr>
        <w:t>( če ima čas ), da klikne</w:t>
      </w:r>
      <w:r w:rsidR="0029310E">
        <w:rPr>
          <w:rFonts w:ascii="Times New Roman" w:hAnsi="Times New Roman"/>
          <w:sz w:val="28"/>
          <w:szCs w:val="28"/>
        </w:rPr>
        <w:t xml:space="preserve"> na to povezavo:</w:t>
      </w:r>
      <w:r w:rsidR="0084424E" w:rsidRPr="0084424E">
        <w:rPr>
          <w:rFonts w:ascii="Times New Roman" w:hAnsi="Times New Roman"/>
          <w:sz w:val="28"/>
          <w:szCs w:val="28"/>
        </w:rPr>
        <w:t xml:space="preserve"> </w:t>
      </w:r>
    </w:p>
    <w:p w:rsidR="006329EC" w:rsidRDefault="006329EC" w:rsidP="006329EC">
      <w:pPr>
        <w:pStyle w:val="Odstavekseznama"/>
        <w:numPr>
          <w:ilvl w:val="0"/>
          <w:numId w:val="30"/>
        </w:numPr>
        <w:jc w:val="both"/>
        <w:rPr>
          <w:rStyle w:val="Hiperpovezava"/>
          <w:rFonts w:ascii="Bahnschrift" w:eastAsiaTheme="majorEastAsia" w:hAnsi="Bahnschrift"/>
          <w:b/>
          <w:sz w:val="24"/>
        </w:rPr>
      </w:pPr>
      <w:r>
        <w:rPr>
          <w:rStyle w:val="Hiperpovezava"/>
          <w:rFonts w:ascii="Bahnschrift" w:eastAsiaTheme="majorEastAsia" w:hAnsi="Bahnschrift"/>
          <w:b/>
          <w:sz w:val="24"/>
        </w:rPr>
        <w:t>Ucimse.com</w:t>
      </w:r>
    </w:p>
    <w:p w:rsidR="006329EC" w:rsidRPr="006329EC" w:rsidRDefault="0060266E" w:rsidP="006329EC">
      <w:pPr>
        <w:pStyle w:val="Odstavekseznama"/>
        <w:numPr>
          <w:ilvl w:val="0"/>
          <w:numId w:val="30"/>
        </w:numPr>
        <w:jc w:val="both"/>
        <w:rPr>
          <w:rFonts w:ascii="Bahnschrift" w:eastAsiaTheme="majorEastAsia" w:hAnsi="Bahnschrift"/>
          <w:b/>
          <w:color w:val="0000FF"/>
          <w:sz w:val="24"/>
          <w:u w:val="single"/>
        </w:rPr>
      </w:pPr>
      <w:hyperlink r:id="rId10" w:history="1">
        <w:r w:rsidR="006329EC">
          <w:rPr>
            <w:rStyle w:val="Hiperpovezava"/>
            <w:rFonts w:ascii="Bahnschrift" w:eastAsiaTheme="majorEastAsia" w:hAnsi="Bahnschrift"/>
            <w:b/>
            <w:sz w:val="24"/>
          </w:rPr>
          <w:t>http://emm.mkz.si/link.php?M=2072174&amp;N=12085&amp;L=12139&amp;F=H</w:t>
        </w:r>
      </w:hyperlink>
    </w:p>
    <w:p w:rsidR="00DA282F" w:rsidRPr="00D667E9" w:rsidRDefault="006F445C" w:rsidP="003B5F87">
      <w:pPr>
        <w:pStyle w:val="Odstavekseznama"/>
        <w:numPr>
          <w:ilvl w:val="0"/>
          <w:numId w:val="30"/>
        </w:numPr>
        <w:jc w:val="both"/>
        <w:rPr>
          <w:rFonts w:ascii="Times New Roman" w:eastAsiaTheme="majorEastAsia" w:hAnsi="Times New Roman"/>
          <w:b/>
          <w:color w:val="0000FF"/>
          <w:sz w:val="28"/>
          <w:szCs w:val="28"/>
          <w:u w:val="single"/>
        </w:rPr>
      </w:pPr>
      <w:r w:rsidRPr="006F445C">
        <w:rPr>
          <w:rFonts w:ascii="Times New Roman" w:hAnsi="Times New Roman"/>
          <w:sz w:val="28"/>
          <w:szCs w:val="28"/>
        </w:rPr>
        <w:t>Spoznavanje okolja</w:t>
      </w:r>
      <w:r>
        <w:rPr>
          <w:rFonts w:ascii="Times New Roman" w:hAnsi="Times New Roman"/>
          <w:sz w:val="28"/>
          <w:szCs w:val="28"/>
        </w:rPr>
        <w:t>/ Rastemo in praznujemo/Dnevi in meseci, Meseci v letu</w:t>
      </w:r>
    </w:p>
    <w:p w:rsidR="00D667E9" w:rsidRPr="00A46E48" w:rsidRDefault="00A46E48" w:rsidP="00D667E9">
      <w:pPr>
        <w:jc w:val="both"/>
        <w:rPr>
          <w:rFonts w:ascii="Times New Roman" w:eastAsiaTheme="majorEastAsia" w:hAnsi="Times New Roman"/>
          <w:sz w:val="28"/>
          <w:szCs w:val="28"/>
        </w:rPr>
      </w:pPr>
      <w:r>
        <w:rPr>
          <w:rFonts w:ascii="Times New Roman" w:eastAsiaTheme="majorEastAsia" w:hAnsi="Times New Roman"/>
          <w:sz w:val="28"/>
          <w:szCs w:val="28"/>
        </w:rPr>
        <w:t>Interaktivni nalogi sta tudi v SPLETNI  UČILNICI.</w:t>
      </w:r>
    </w:p>
    <w:p w:rsidR="0084424C" w:rsidRDefault="0084424C" w:rsidP="0084424C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 w:rsidRPr="005A60AA">
        <w:rPr>
          <w:rFonts w:ascii="Times New Roman" w:hAnsi="Times New Roman"/>
          <w:sz w:val="28"/>
          <w:szCs w:val="28"/>
        </w:rPr>
        <w:t xml:space="preserve"> </w:t>
      </w:r>
      <w:r w:rsidR="00BA13AB">
        <w:rPr>
          <w:rFonts w:ascii="Times New Roman" w:hAnsi="Times New Roman"/>
          <w:sz w:val="28"/>
          <w:szCs w:val="28"/>
        </w:rPr>
        <w:t xml:space="preserve"> </w:t>
      </w:r>
      <w:r w:rsidR="00BA13AB" w:rsidRPr="00D667E9">
        <w:rPr>
          <w:rFonts w:ascii="Times New Roman" w:hAnsi="Times New Roman"/>
          <w:b/>
          <w:sz w:val="28"/>
          <w:szCs w:val="28"/>
        </w:rPr>
        <w:t>Za vestno br</w:t>
      </w:r>
      <w:r w:rsidR="002B31B2" w:rsidRPr="00D667E9">
        <w:rPr>
          <w:rFonts w:ascii="Times New Roman" w:hAnsi="Times New Roman"/>
          <w:b/>
          <w:sz w:val="28"/>
          <w:szCs w:val="28"/>
        </w:rPr>
        <w:t>anje v mesecu MARCU ti ČESTITAM!</w:t>
      </w:r>
      <w:r w:rsidR="00BA13AB">
        <w:rPr>
          <w:rFonts w:ascii="Times New Roman" w:hAnsi="Times New Roman"/>
          <w:sz w:val="28"/>
          <w:szCs w:val="28"/>
        </w:rPr>
        <w:t xml:space="preserve"> Na bralni list si nariši </w:t>
      </w:r>
      <w:r w:rsidR="00BA13AB" w:rsidRPr="00D927F9">
        <w:rPr>
          <w:color w:val="0070C0"/>
          <w:sz w:val="52"/>
          <w:szCs w:val="52"/>
        </w:rPr>
        <w:sym w:font="Wingdings" w:char="F04A"/>
      </w:r>
      <w:r w:rsidR="00BA13AB">
        <w:rPr>
          <w:color w:val="0070C0"/>
          <w:sz w:val="52"/>
          <w:szCs w:val="52"/>
        </w:rPr>
        <w:t>.</w:t>
      </w:r>
    </w:p>
    <w:p w:rsidR="0084424C" w:rsidRPr="008C78AC" w:rsidRDefault="0084424C" w:rsidP="0084424C">
      <w:pPr>
        <w:ind w:left="360"/>
        <w:rPr>
          <w:rFonts w:ascii="Times New Roman" w:hAnsi="Times New Roman"/>
          <w:color w:val="76923C" w:themeColor="accent3" w:themeShade="BF"/>
          <w:sz w:val="28"/>
          <w:szCs w:val="28"/>
        </w:rPr>
      </w:pPr>
    </w:p>
    <w:p w:rsidR="000B115B" w:rsidRDefault="000B115B" w:rsidP="000B11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0B115B" w:rsidRDefault="000B115B" w:rsidP="000B115B">
      <w:pPr>
        <w:rPr>
          <w:rFonts w:ascii="Times New Roman" w:hAnsi="Times New Roman"/>
          <w:sz w:val="28"/>
          <w:szCs w:val="28"/>
        </w:rPr>
      </w:pPr>
    </w:p>
    <w:p w:rsidR="000B115B" w:rsidRPr="00E26879" w:rsidRDefault="000B115B" w:rsidP="000B11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245D58" w:rsidRPr="00540F45" w:rsidRDefault="00245D58" w:rsidP="00540F45"/>
    <w:sectPr w:rsidR="00245D58" w:rsidRPr="00540F45" w:rsidSect="005409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66E" w:rsidRDefault="0060266E">
      <w:r>
        <w:separator/>
      </w:r>
    </w:p>
  </w:endnote>
  <w:endnote w:type="continuationSeparator" w:id="0">
    <w:p w:rsidR="0060266E" w:rsidRDefault="0060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66E" w:rsidRDefault="0060266E">
      <w:r>
        <w:separator/>
      </w:r>
    </w:p>
  </w:footnote>
  <w:footnote w:type="continuationSeparator" w:id="0">
    <w:p w:rsidR="0060266E" w:rsidRDefault="00602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75BB5"/>
    <w:multiLevelType w:val="hybridMultilevel"/>
    <w:tmpl w:val="B816B960"/>
    <w:lvl w:ilvl="0" w:tplc="83D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6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7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7752EC1"/>
    <w:multiLevelType w:val="hybridMultilevel"/>
    <w:tmpl w:val="BB66B5E4"/>
    <w:lvl w:ilvl="0" w:tplc="4ADC28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9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22"/>
  </w:num>
  <w:num w:numId="5">
    <w:abstractNumId w:val="24"/>
  </w:num>
  <w:num w:numId="6">
    <w:abstractNumId w:val="20"/>
  </w:num>
  <w:num w:numId="7">
    <w:abstractNumId w:val="7"/>
  </w:num>
  <w:num w:numId="8">
    <w:abstractNumId w:val="21"/>
  </w:num>
  <w:num w:numId="9">
    <w:abstractNumId w:val="2"/>
  </w:num>
  <w:num w:numId="10">
    <w:abstractNumId w:val="17"/>
  </w:num>
  <w:num w:numId="11">
    <w:abstractNumId w:val="10"/>
  </w:num>
  <w:num w:numId="12">
    <w:abstractNumId w:val="13"/>
  </w:num>
  <w:num w:numId="13">
    <w:abstractNumId w:val="12"/>
  </w:num>
  <w:num w:numId="14">
    <w:abstractNumId w:val="31"/>
  </w:num>
  <w:num w:numId="15">
    <w:abstractNumId w:val="5"/>
  </w:num>
  <w:num w:numId="16">
    <w:abstractNumId w:val="25"/>
  </w:num>
  <w:num w:numId="17">
    <w:abstractNumId w:val="27"/>
  </w:num>
  <w:num w:numId="18">
    <w:abstractNumId w:val="0"/>
  </w:num>
  <w:num w:numId="19">
    <w:abstractNumId w:val="16"/>
  </w:num>
  <w:num w:numId="20">
    <w:abstractNumId w:val="19"/>
  </w:num>
  <w:num w:numId="21">
    <w:abstractNumId w:val="14"/>
  </w:num>
  <w:num w:numId="22">
    <w:abstractNumId w:val="30"/>
  </w:num>
  <w:num w:numId="23">
    <w:abstractNumId w:val="15"/>
  </w:num>
  <w:num w:numId="24">
    <w:abstractNumId w:val="28"/>
  </w:num>
  <w:num w:numId="25">
    <w:abstractNumId w:val="1"/>
  </w:num>
  <w:num w:numId="26">
    <w:abstractNumId w:val="11"/>
  </w:num>
  <w:num w:numId="27">
    <w:abstractNumId w:val="8"/>
  </w:num>
  <w:num w:numId="28">
    <w:abstractNumId w:val="6"/>
  </w:num>
  <w:num w:numId="29">
    <w:abstractNumId w:val="23"/>
  </w:num>
  <w:num w:numId="30">
    <w:abstractNumId w:val="29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04C98"/>
    <w:rsid w:val="00015C4B"/>
    <w:rsid w:val="00016B3A"/>
    <w:rsid w:val="000260BA"/>
    <w:rsid w:val="00026762"/>
    <w:rsid w:val="00030524"/>
    <w:rsid w:val="00030706"/>
    <w:rsid w:val="00033FFC"/>
    <w:rsid w:val="00034091"/>
    <w:rsid w:val="00036ED3"/>
    <w:rsid w:val="0004028E"/>
    <w:rsid w:val="000469A8"/>
    <w:rsid w:val="00085C6D"/>
    <w:rsid w:val="00090AB7"/>
    <w:rsid w:val="000930E4"/>
    <w:rsid w:val="00096AB0"/>
    <w:rsid w:val="000B115B"/>
    <w:rsid w:val="000B2A1A"/>
    <w:rsid w:val="000D08C6"/>
    <w:rsid w:val="000D2ED4"/>
    <w:rsid w:val="000D535F"/>
    <w:rsid w:val="000D78A9"/>
    <w:rsid w:val="000E72D0"/>
    <w:rsid w:val="000F1C5B"/>
    <w:rsid w:val="001158BE"/>
    <w:rsid w:val="00116C1D"/>
    <w:rsid w:val="00123A7C"/>
    <w:rsid w:val="001246D7"/>
    <w:rsid w:val="00151637"/>
    <w:rsid w:val="00157C18"/>
    <w:rsid w:val="00172ACD"/>
    <w:rsid w:val="00177921"/>
    <w:rsid w:val="00182F0A"/>
    <w:rsid w:val="00186548"/>
    <w:rsid w:val="00190C24"/>
    <w:rsid w:val="001C2DD2"/>
    <w:rsid w:val="001D2CA5"/>
    <w:rsid w:val="001E7B1C"/>
    <w:rsid w:val="001F336D"/>
    <w:rsid w:val="001F43D1"/>
    <w:rsid w:val="002032BF"/>
    <w:rsid w:val="00214A78"/>
    <w:rsid w:val="0021521C"/>
    <w:rsid w:val="0023265B"/>
    <w:rsid w:val="00232C4A"/>
    <w:rsid w:val="002335FE"/>
    <w:rsid w:val="00234434"/>
    <w:rsid w:val="00245D58"/>
    <w:rsid w:val="00250B66"/>
    <w:rsid w:val="00250C78"/>
    <w:rsid w:val="002566E5"/>
    <w:rsid w:val="002668D6"/>
    <w:rsid w:val="00280C6B"/>
    <w:rsid w:val="00282516"/>
    <w:rsid w:val="00282854"/>
    <w:rsid w:val="00283170"/>
    <w:rsid w:val="002904AF"/>
    <w:rsid w:val="0029310E"/>
    <w:rsid w:val="002A4AEA"/>
    <w:rsid w:val="002A5835"/>
    <w:rsid w:val="002B31B2"/>
    <w:rsid w:val="002C7D7F"/>
    <w:rsid w:val="002D105F"/>
    <w:rsid w:val="002D3022"/>
    <w:rsid w:val="002E14C6"/>
    <w:rsid w:val="002E3AD1"/>
    <w:rsid w:val="002F04C8"/>
    <w:rsid w:val="002F46FB"/>
    <w:rsid w:val="002F5E72"/>
    <w:rsid w:val="00301971"/>
    <w:rsid w:val="00341DA6"/>
    <w:rsid w:val="003610D4"/>
    <w:rsid w:val="00365BF6"/>
    <w:rsid w:val="00367974"/>
    <w:rsid w:val="00372590"/>
    <w:rsid w:val="00373257"/>
    <w:rsid w:val="00384F73"/>
    <w:rsid w:val="003A3F00"/>
    <w:rsid w:val="003A4959"/>
    <w:rsid w:val="003B11C3"/>
    <w:rsid w:val="003B5F87"/>
    <w:rsid w:val="003C2376"/>
    <w:rsid w:val="003C3B5D"/>
    <w:rsid w:val="003E6852"/>
    <w:rsid w:val="003F4991"/>
    <w:rsid w:val="0041264B"/>
    <w:rsid w:val="0041787C"/>
    <w:rsid w:val="004257FA"/>
    <w:rsid w:val="00430300"/>
    <w:rsid w:val="004321AD"/>
    <w:rsid w:val="00467D62"/>
    <w:rsid w:val="00480B9B"/>
    <w:rsid w:val="00482BDB"/>
    <w:rsid w:val="0048447C"/>
    <w:rsid w:val="00490F17"/>
    <w:rsid w:val="00497EA3"/>
    <w:rsid w:val="004B1A21"/>
    <w:rsid w:val="004E1B86"/>
    <w:rsid w:val="004F6EE3"/>
    <w:rsid w:val="005105EA"/>
    <w:rsid w:val="00540934"/>
    <w:rsid w:val="00540F45"/>
    <w:rsid w:val="005764FD"/>
    <w:rsid w:val="005B1841"/>
    <w:rsid w:val="005B6DA3"/>
    <w:rsid w:val="005C74AE"/>
    <w:rsid w:val="005C7958"/>
    <w:rsid w:val="005D60FB"/>
    <w:rsid w:val="005E058F"/>
    <w:rsid w:val="005E1291"/>
    <w:rsid w:val="005E36E7"/>
    <w:rsid w:val="005F04A6"/>
    <w:rsid w:val="005F07C2"/>
    <w:rsid w:val="0060266E"/>
    <w:rsid w:val="00605993"/>
    <w:rsid w:val="00605CE9"/>
    <w:rsid w:val="00625F7B"/>
    <w:rsid w:val="006262B5"/>
    <w:rsid w:val="006329EC"/>
    <w:rsid w:val="006465E5"/>
    <w:rsid w:val="006526C9"/>
    <w:rsid w:val="006613C0"/>
    <w:rsid w:val="00672AF8"/>
    <w:rsid w:val="00683FB0"/>
    <w:rsid w:val="00690C62"/>
    <w:rsid w:val="006949B1"/>
    <w:rsid w:val="00696331"/>
    <w:rsid w:val="006C6275"/>
    <w:rsid w:val="006D3604"/>
    <w:rsid w:val="006D5135"/>
    <w:rsid w:val="006E680F"/>
    <w:rsid w:val="006F3033"/>
    <w:rsid w:val="006F3763"/>
    <w:rsid w:val="006F445C"/>
    <w:rsid w:val="006F4BA1"/>
    <w:rsid w:val="00702322"/>
    <w:rsid w:val="00711385"/>
    <w:rsid w:val="00711A96"/>
    <w:rsid w:val="0072301E"/>
    <w:rsid w:val="007456F0"/>
    <w:rsid w:val="007475AC"/>
    <w:rsid w:val="007520C9"/>
    <w:rsid w:val="00753A80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9528A"/>
    <w:rsid w:val="007B5143"/>
    <w:rsid w:val="007C0DC7"/>
    <w:rsid w:val="007D78E3"/>
    <w:rsid w:val="007F3F81"/>
    <w:rsid w:val="008038DC"/>
    <w:rsid w:val="00812843"/>
    <w:rsid w:val="00815500"/>
    <w:rsid w:val="0082651B"/>
    <w:rsid w:val="00826907"/>
    <w:rsid w:val="008307B3"/>
    <w:rsid w:val="0083095F"/>
    <w:rsid w:val="0084424C"/>
    <w:rsid w:val="0084424E"/>
    <w:rsid w:val="008479A9"/>
    <w:rsid w:val="008556BC"/>
    <w:rsid w:val="00876235"/>
    <w:rsid w:val="00891B25"/>
    <w:rsid w:val="008922B7"/>
    <w:rsid w:val="0089297F"/>
    <w:rsid w:val="008A55D9"/>
    <w:rsid w:val="008B6646"/>
    <w:rsid w:val="008C2F5E"/>
    <w:rsid w:val="008F5DE3"/>
    <w:rsid w:val="008F62D4"/>
    <w:rsid w:val="008F70FF"/>
    <w:rsid w:val="0090247D"/>
    <w:rsid w:val="0091690A"/>
    <w:rsid w:val="00920143"/>
    <w:rsid w:val="009221D0"/>
    <w:rsid w:val="009229C5"/>
    <w:rsid w:val="0093069F"/>
    <w:rsid w:val="00936E4F"/>
    <w:rsid w:val="00962E78"/>
    <w:rsid w:val="00962EEE"/>
    <w:rsid w:val="00971AEC"/>
    <w:rsid w:val="0097331C"/>
    <w:rsid w:val="009761BC"/>
    <w:rsid w:val="00982080"/>
    <w:rsid w:val="009827E1"/>
    <w:rsid w:val="00995FE0"/>
    <w:rsid w:val="009A1C06"/>
    <w:rsid w:val="009A2621"/>
    <w:rsid w:val="009B6AFF"/>
    <w:rsid w:val="009B785A"/>
    <w:rsid w:val="009C4333"/>
    <w:rsid w:val="009D508D"/>
    <w:rsid w:val="009F0AAD"/>
    <w:rsid w:val="009F14A5"/>
    <w:rsid w:val="009F2250"/>
    <w:rsid w:val="00A05F7A"/>
    <w:rsid w:val="00A21093"/>
    <w:rsid w:val="00A40760"/>
    <w:rsid w:val="00A46E48"/>
    <w:rsid w:val="00A57FD0"/>
    <w:rsid w:val="00A632EA"/>
    <w:rsid w:val="00A66C9D"/>
    <w:rsid w:val="00A80147"/>
    <w:rsid w:val="00A90D1A"/>
    <w:rsid w:val="00AB6DED"/>
    <w:rsid w:val="00AD43F1"/>
    <w:rsid w:val="00AD4ECA"/>
    <w:rsid w:val="00AF36A1"/>
    <w:rsid w:val="00B01461"/>
    <w:rsid w:val="00B06FC0"/>
    <w:rsid w:val="00B07ED6"/>
    <w:rsid w:val="00B23649"/>
    <w:rsid w:val="00B27AE7"/>
    <w:rsid w:val="00B30273"/>
    <w:rsid w:val="00B44907"/>
    <w:rsid w:val="00B476C9"/>
    <w:rsid w:val="00B51348"/>
    <w:rsid w:val="00B52C52"/>
    <w:rsid w:val="00B54EF9"/>
    <w:rsid w:val="00B577D3"/>
    <w:rsid w:val="00B61D31"/>
    <w:rsid w:val="00B63DCC"/>
    <w:rsid w:val="00B734B5"/>
    <w:rsid w:val="00B73F67"/>
    <w:rsid w:val="00B805FE"/>
    <w:rsid w:val="00B82193"/>
    <w:rsid w:val="00B94781"/>
    <w:rsid w:val="00BA13AB"/>
    <w:rsid w:val="00BA4F6D"/>
    <w:rsid w:val="00BC3705"/>
    <w:rsid w:val="00BD3516"/>
    <w:rsid w:val="00BE197E"/>
    <w:rsid w:val="00C05130"/>
    <w:rsid w:val="00C135D7"/>
    <w:rsid w:val="00C31FF6"/>
    <w:rsid w:val="00C61D62"/>
    <w:rsid w:val="00C65691"/>
    <w:rsid w:val="00C67988"/>
    <w:rsid w:val="00C71EE6"/>
    <w:rsid w:val="00C8089D"/>
    <w:rsid w:val="00C8779F"/>
    <w:rsid w:val="00CA316C"/>
    <w:rsid w:val="00CA4BF0"/>
    <w:rsid w:val="00CD3E6D"/>
    <w:rsid w:val="00CE4064"/>
    <w:rsid w:val="00D04069"/>
    <w:rsid w:val="00D3673A"/>
    <w:rsid w:val="00D43444"/>
    <w:rsid w:val="00D44F67"/>
    <w:rsid w:val="00D607A4"/>
    <w:rsid w:val="00D651A8"/>
    <w:rsid w:val="00D666A1"/>
    <w:rsid w:val="00D667E9"/>
    <w:rsid w:val="00D7652E"/>
    <w:rsid w:val="00D927F9"/>
    <w:rsid w:val="00D9401D"/>
    <w:rsid w:val="00D94C33"/>
    <w:rsid w:val="00DA282F"/>
    <w:rsid w:val="00DE0887"/>
    <w:rsid w:val="00DE24E9"/>
    <w:rsid w:val="00E00077"/>
    <w:rsid w:val="00E0308F"/>
    <w:rsid w:val="00E10801"/>
    <w:rsid w:val="00E336A7"/>
    <w:rsid w:val="00E34BF2"/>
    <w:rsid w:val="00E52A5B"/>
    <w:rsid w:val="00E541FB"/>
    <w:rsid w:val="00E674B7"/>
    <w:rsid w:val="00E7566D"/>
    <w:rsid w:val="00E76B6E"/>
    <w:rsid w:val="00E80658"/>
    <w:rsid w:val="00E84B5B"/>
    <w:rsid w:val="00E90C0B"/>
    <w:rsid w:val="00EC073B"/>
    <w:rsid w:val="00ED1C01"/>
    <w:rsid w:val="00EE1D6F"/>
    <w:rsid w:val="00EE7598"/>
    <w:rsid w:val="00EF0B30"/>
    <w:rsid w:val="00EF2BDA"/>
    <w:rsid w:val="00EF2CB6"/>
    <w:rsid w:val="00EF65CD"/>
    <w:rsid w:val="00F16C41"/>
    <w:rsid w:val="00F1783C"/>
    <w:rsid w:val="00F32DE2"/>
    <w:rsid w:val="00F428EF"/>
    <w:rsid w:val="00F515ED"/>
    <w:rsid w:val="00F87900"/>
    <w:rsid w:val="00F95ABA"/>
    <w:rsid w:val="00F961B9"/>
    <w:rsid w:val="00FA0331"/>
    <w:rsid w:val="00FA4657"/>
    <w:rsid w:val="00FA5FE2"/>
    <w:rsid w:val="00FB5A0B"/>
    <w:rsid w:val="00FC17C2"/>
    <w:rsid w:val="00FC1997"/>
    <w:rsid w:val="00FC1FC8"/>
    <w:rsid w:val="00FC7049"/>
    <w:rsid w:val="00FE5E2D"/>
    <w:rsid w:val="00FF07E3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0DD7E5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250C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emm.mkz.si/link.php?M=2072174&amp;N=12085&amp;L=12139&amp;F=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ilnice.arnes.si/course/view.php?id=8821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06491A-8F85-46FB-8A94-579EAF3D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205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56</cp:revision>
  <cp:lastPrinted>2016-05-02T09:00:00Z</cp:lastPrinted>
  <dcterms:created xsi:type="dcterms:W3CDTF">2020-03-14T18:40:00Z</dcterms:created>
  <dcterms:modified xsi:type="dcterms:W3CDTF">2020-03-30T16:27:00Z</dcterms:modified>
</cp:coreProperties>
</file>