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244"/>
        <w:gridCol w:w="2556"/>
        <w:gridCol w:w="3585"/>
        <w:gridCol w:w="2255"/>
        <w:gridCol w:w="1035"/>
      </w:tblGrid>
      <w:tr w:rsidR="0053163B" w:rsidRPr="006423AE" w:rsidTr="00F0018B">
        <w:trPr>
          <w:trHeight w:val="1276"/>
        </w:trPr>
        <w:tc>
          <w:tcPr>
            <w:tcW w:w="1244" w:type="dxa"/>
            <w:tcBorders>
              <w:bottom w:val="single" w:sz="18" w:space="0" w:color="648276" w:themeColor="accent5"/>
            </w:tcBorders>
          </w:tcPr>
          <w:p w:rsidR="00605A5B" w:rsidRPr="006423AE" w:rsidRDefault="00EF5577">
            <w:bookmarkStart w:id="0" w:name="_GoBack"/>
            <w:bookmarkEnd w:id="0"/>
            <w:r w:rsidRPr="006423AE">
              <w:rPr>
                <w:rFonts w:ascii="Tahoma" w:hAnsi="Tahoma" w:cs="Tahoma"/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123825</wp:posOffset>
                  </wp:positionV>
                  <wp:extent cx="581025" cy="771525"/>
                  <wp:effectExtent l="19050" t="0" r="9525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6" w:type="dxa"/>
            <w:gridSpan w:val="3"/>
            <w:tcBorders>
              <w:bottom w:val="single" w:sz="18" w:space="0" w:color="648276" w:themeColor="accent5"/>
            </w:tcBorders>
          </w:tcPr>
          <w:p w:rsidR="00605A5B" w:rsidRPr="006F5FD3" w:rsidRDefault="00A47A67" w:rsidP="00601225">
            <w:pPr>
              <w:pStyle w:val="Title"/>
              <w:spacing w:before="480"/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Style w:val="Emphasis"/>
                <w:sz w:val="48"/>
                <w:szCs w:val="48"/>
              </w:rPr>
              <w:t xml:space="preserve">GEO </w:t>
            </w:r>
            <w:r w:rsidR="0050436A">
              <w:rPr>
                <w:rStyle w:val="Emphasis"/>
                <w:sz w:val="48"/>
                <w:szCs w:val="48"/>
              </w:rPr>
              <w:t>Gibanje Zemlje</w:t>
            </w:r>
          </w:p>
        </w:tc>
        <w:tc>
          <w:tcPr>
            <w:tcW w:w="1035" w:type="dxa"/>
            <w:tcBorders>
              <w:bottom w:val="single" w:sz="18" w:space="0" w:color="648276" w:themeColor="accent5"/>
            </w:tcBorders>
          </w:tcPr>
          <w:p w:rsidR="00601225" w:rsidRDefault="00601225" w:rsidP="00601225">
            <w:pPr>
              <w:jc w:val="center"/>
            </w:pPr>
          </w:p>
          <w:p w:rsidR="00605A5B" w:rsidRPr="006423AE" w:rsidRDefault="00F0018B" w:rsidP="00601225">
            <w:pPr>
              <w:jc w:val="center"/>
            </w:pPr>
            <w:r>
              <w:t>20. 3. 2020</w:t>
            </w:r>
          </w:p>
        </w:tc>
      </w:tr>
      <w:tr w:rsidR="00E174DD" w:rsidRPr="006423AE" w:rsidTr="00F0018B">
        <w:tc>
          <w:tcPr>
            <w:tcW w:w="3800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:rsidR="00F4501B" w:rsidRPr="006423AE" w:rsidRDefault="00F4501B"/>
        </w:tc>
        <w:tc>
          <w:tcPr>
            <w:tcW w:w="3585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:rsidR="00F4501B" w:rsidRPr="006423AE" w:rsidRDefault="00F4501B"/>
        </w:tc>
        <w:tc>
          <w:tcPr>
            <w:tcW w:w="3290" w:type="dxa"/>
            <w:gridSpan w:val="2"/>
            <w:tcBorders>
              <w:top w:val="single" w:sz="18" w:space="0" w:color="648276" w:themeColor="accent5"/>
            </w:tcBorders>
          </w:tcPr>
          <w:p w:rsidR="00F4501B" w:rsidRPr="006423AE" w:rsidRDefault="00F4501B"/>
        </w:tc>
      </w:tr>
      <w:tr w:rsidR="00EF5577" w:rsidRPr="006423AE" w:rsidTr="00D707CF">
        <w:trPr>
          <w:trHeight w:val="2672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C1095A" w:rsidRPr="006423AE" w:rsidRDefault="00C1095A" w:rsidP="00C1095A">
            <w:pPr>
              <w:pStyle w:val="BesediloLevo"/>
            </w:pPr>
          </w:p>
          <w:p w:rsidR="00C1095A" w:rsidRPr="006423AE" w:rsidRDefault="00C1095A" w:rsidP="00C1095A">
            <w:pPr>
              <w:pStyle w:val="BesediloLevo"/>
            </w:pPr>
          </w:p>
          <w:p w:rsidR="00605A5B" w:rsidRPr="006423AE" w:rsidRDefault="00605A5B" w:rsidP="00605A5B">
            <w:pPr>
              <w:pStyle w:val="BesediloLevo"/>
            </w:pP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605A5B" w:rsidRPr="006423AE" w:rsidRDefault="002B5EB7" w:rsidP="00AC4284">
            <w:pPr>
              <w:pStyle w:val="Heading2"/>
              <w:jc w:val="both"/>
            </w:pPr>
            <w:sdt>
              <w:sdtPr>
                <w:id w:val="-651833632"/>
                <w:placeholder>
                  <w:docPart w:val="DCB5E989CCE5494F89C88A8F0893E6C1"/>
                </w:placeholder>
                <w:temporary/>
                <w:showingPlcHdr/>
                <w:text/>
              </w:sdtPr>
              <w:sdtEndPr/>
              <w:sdtContent>
                <w:r w:rsidR="00A77921" w:rsidRPr="006423AE">
                  <w:rPr>
                    <w:lang w:bidi="sl-SI"/>
                  </w:rPr>
                  <w:t>Cilj</w:t>
                </w:r>
              </w:sdtContent>
            </w:sdt>
          </w:p>
          <w:p w:rsidR="0050436A" w:rsidRPr="00601225" w:rsidRDefault="006F5FD3" w:rsidP="00601225">
            <w:pPr>
              <w:pStyle w:val="BesediloDesno"/>
              <w:spacing w:line="276" w:lineRule="auto"/>
              <w:jc w:val="both"/>
              <w:rPr>
                <w:sz w:val="24"/>
              </w:rPr>
            </w:pPr>
            <w:r w:rsidRPr="00601225">
              <w:rPr>
                <w:sz w:val="24"/>
              </w:rPr>
              <w:t>Učenje na daljavo je za vse nas nova</w:t>
            </w:r>
            <w:r w:rsidR="0050436A" w:rsidRPr="00601225">
              <w:rPr>
                <w:sz w:val="24"/>
              </w:rPr>
              <w:t xml:space="preserve"> izkušnja. </w:t>
            </w:r>
            <w:r w:rsidRPr="00601225">
              <w:rPr>
                <w:sz w:val="24"/>
              </w:rPr>
              <w:t>Prepričan pa sem, da lahko pridobi</w:t>
            </w:r>
            <w:r w:rsidR="00601225" w:rsidRPr="00601225">
              <w:rPr>
                <w:sz w:val="24"/>
              </w:rPr>
              <w:t>mo nove veščine in druga znanja, z</w:t>
            </w:r>
            <w:r w:rsidR="008444F1">
              <w:rPr>
                <w:sz w:val="24"/>
              </w:rPr>
              <w:t xml:space="preserve">ato </w:t>
            </w:r>
            <w:r w:rsidR="00A47A67" w:rsidRPr="00601225">
              <w:rPr>
                <w:sz w:val="24"/>
              </w:rPr>
              <w:t>- veselo na delo.</w:t>
            </w:r>
          </w:p>
          <w:p w:rsidR="00601225" w:rsidRPr="00601225" w:rsidRDefault="00601225" w:rsidP="00601225">
            <w:pPr>
              <w:jc w:val="both"/>
            </w:pPr>
          </w:p>
          <w:p w:rsidR="00EF5577" w:rsidRPr="00601225" w:rsidRDefault="00A47A67" w:rsidP="00601225">
            <w:pPr>
              <w:pStyle w:val="BesediloDesno"/>
              <w:spacing w:line="276" w:lineRule="auto"/>
              <w:jc w:val="both"/>
              <w:rPr>
                <w:sz w:val="24"/>
              </w:rPr>
            </w:pPr>
            <w:r w:rsidRPr="00601225">
              <w:rPr>
                <w:sz w:val="24"/>
              </w:rPr>
              <w:t xml:space="preserve">In ne pozabi: </w:t>
            </w:r>
            <w:r w:rsidRPr="00601225">
              <w:rPr>
                <w:b/>
                <w:color w:val="FF0000"/>
                <w:sz w:val="24"/>
              </w:rPr>
              <w:t>#ostanidoma</w:t>
            </w:r>
            <w:r w:rsidRPr="00601225">
              <w:rPr>
                <w:sz w:val="24"/>
              </w:rPr>
              <w:t>.</w:t>
            </w:r>
          </w:p>
          <w:p w:rsidR="00601225" w:rsidRPr="00601225" w:rsidRDefault="00601225" w:rsidP="00601225"/>
        </w:tc>
      </w:tr>
      <w:tr w:rsidR="00EF5577" w:rsidRPr="006423AE" w:rsidTr="00F0018B">
        <w:trPr>
          <w:trHeight w:val="3688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0E1D44" w:rsidRPr="006423AE" w:rsidRDefault="00290051" w:rsidP="000E1D44">
            <w:pPr>
              <w:pStyle w:val="Heading1"/>
            </w:pPr>
            <w:r w:rsidRPr="006423AE">
              <w:t>N</w:t>
            </w:r>
            <w:r w:rsidR="007F5C01" w:rsidRPr="006423AE">
              <w:t>aloga</w:t>
            </w:r>
            <w:r w:rsidR="00E95526" w:rsidRPr="006423AE">
              <w:t>:</w:t>
            </w:r>
          </w:p>
          <w:p w:rsidR="008444F1" w:rsidRDefault="008444F1" w:rsidP="00D707CF">
            <w:pPr>
              <w:pStyle w:val="BesediloLevo"/>
              <w:rPr>
                <w:sz w:val="24"/>
              </w:rPr>
            </w:pPr>
          </w:p>
          <w:p w:rsidR="00FA0486" w:rsidRPr="00D707CF" w:rsidRDefault="00290051" w:rsidP="00D707CF">
            <w:pPr>
              <w:pStyle w:val="BesediloLevo"/>
              <w:rPr>
                <w:sz w:val="24"/>
              </w:rPr>
            </w:pPr>
            <w:r w:rsidRPr="00D707CF">
              <w:rPr>
                <w:sz w:val="24"/>
              </w:rPr>
              <w:t xml:space="preserve">Nadaljuj delo in odgovore </w:t>
            </w:r>
          </w:p>
          <w:p w:rsidR="000E1D44" w:rsidRPr="00D707CF" w:rsidRDefault="0050436A" w:rsidP="00D707CF">
            <w:pPr>
              <w:pStyle w:val="BesediloLevo"/>
              <w:rPr>
                <w:sz w:val="24"/>
              </w:rPr>
            </w:pPr>
            <w:r w:rsidRPr="00D707CF">
              <w:rPr>
                <w:sz w:val="24"/>
              </w:rPr>
              <w:t>napiši na list</w:t>
            </w:r>
            <w:r w:rsidR="00290051" w:rsidRPr="00D707CF">
              <w:rPr>
                <w:sz w:val="24"/>
              </w:rPr>
              <w:t>.</w:t>
            </w:r>
          </w:p>
          <w:p w:rsidR="000A0CF0" w:rsidRPr="00D707CF" w:rsidRDefault="0050436A" w:rsidP="00D707CF">
            <w:pPr>
              <w:pStyle w:val="BesediloLevo"/>
              <w:rPr>
                <w:sz w:val="24"/>
              </w:rPr>
            </w:pPr>
            <w:r w:rsidRPr="00D707CF">
              <w:rPr>
                <w:sz w:val="24"/>
              </w:rPr>
              <w:t>List obvezno prilepi v zvezek</w:t>
            </w:r>
            <w:r w:rsidR="000A0CF0" w:rsidRPr="00D707CF">
              <w:rPr>
                <w:sz w:val="24"/>
              </w:rPr>
              <w:t>.</w:t>
            </w:r>
          </w:p>
          <w:p w:rsidR="000A0CF0" w:rsidRPr="006423AE" w:rsidRDefault="000A0CF0" w:rsidP="000A0CF0"/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A77921" w:rsidRPr="0050436A" w:rsidRDefault="0050436A" w:rsidP="00A77921">
            <w:pPr>
              <w:pStyle w:val="Heading2"/>
              <w:rPr>
                <w:sz w:val="20"/>
                <w:szCs w:val="20"/>
                <w:u w:val="single"/>
              </w:rPr>
            </w:pPr>
            <w:r>
              <w:t xml:space="preserve">Letni časi </w:t>
            </w:r>
            <w:r w:rsidR="00601225">
              <w:t>(</w:t>
            </w:r>
            <w:r w:rsidR="00157F56">
              <w:rPr>
                <w:sz w:val="24"/>
              </w:rPr>
              <w:t>u</w:t>
            </w:r>
            <w:r w:rsidRPr="00601225">
              <w:rPr>
                <w:sz w:val="24"/>
              </w:rPr>
              <w:t xml:space="preserve">čbenik </w:t>
            </w:r>
            <w:r w:rsidR="00D707CF">
              <w:rPr>
                <w:sz w:val="24"/>
              </w:rPr>
              <w:t xml:space="preserve">str. </w:t>
            </w:r>
            <w:r w:rsidRPr="00601225">
              <w:rPr>
                <w:sz w:val="24"/>
              </w:rPr>
              <w:t>48</w:t>
            </w:r>
            <w:r w:rsidR="00601225">
              <w:rPr>
                <w:sz w:val="24"/>
              </w:rPr>
              <w:t>):</w:t>
            </w:r>
          </w:p>
          <w:p w:rsidR="00290051" w:rsidRPr="004B73F8" w:rsidRDefault="00290051" w:rsidP="0050436A">
            <w:pPr>
              <w:spacing w:line="259" w:lineRule="auto"/>
              <w:rPr>
                <w:b/>
              </w:rPr>
            </w:pPr>
          </w:p>
          <w:p w:rsidR="0050436A" w:rsidRPr="004B73F8" w:rsidRDefault="0050436A" w:rsidP="00D707CF">
            <w:pPr>
              <w:numPr>
                <w:ilvl w:val="0"/>
                <w:numId w:val="15"/>
              </w:numPr>
              <w:jc w:val="both"/>
            </w:pPr>
            <w:r w:rsidRPr="004B73F8">
              <w:t xml:space="preserve">Natančno </w:t>
            </w:r>
            <w:r w:rsidR="00954BEB" w:rsidRPr="004B73F8">
              <w:t xml:space="preserve">izpolni pri pouku prejet </w:t>
            </w:r>
            <w:r w:rsidR="00D707CF" w:rsidRPr="004B73F8">
              <w:t>učni list</w:t>
            </w:r>
            <w:r w:rsidR="00954BEB" w:rsidRPr="004B73F8">
              <w:t xml:space="preserve"> in se nauči to snov.</w:t>
            </w:r>
          </w:p>
          <w:p w:rsidR="007B35C1" w:rsidRPr="004B73F8" w:rsidRDefault="007B35C1" w:rsidP="007B35C1">
            <w:pPr>
              <w:ind w:left="720"/>
              <w:jc w:val="both"/>
            </w:pPr>
          </w:p>
          <w:p w:rsidR="00D707CF" w:rsidRPr="004B73F8" w:rsidRDefault="00D707CF" w:rsidP="00D707CF">
            <w:pPr>
              <w:ind w:left="720"/>
              <w:jc w:val="both"/>
            </w:pPr>
          </w:p>
          <w:p w:rsidR="0050436A" w:rsidRPr="004B73F8" w:rsidRDefault="00FF398F" w:rsidP="00D707CF">
            <w:pPr>
              <w:numPr>
                <w:ilvl w:val="0"/>
                <w:numId w:val="15"/>
              </w:numPr>
              <w:jc w:val="both"/>
            </w:pPr>
            <w:r w:rsidRPr="004B73F8">
              <w:t>Nariši položaj Zemlje na</w:t>
            </w:r>
            <w:r w:rsidR="0050436A" w:rsidRPr="004B73F8">
              <w:t xml:space="preserve"> določen datum.</w:t>
            </w:r>
          </w:p>
          <w:p w:rsidR="0050436A" w:rsidRPr="004B73F8" w:rsidRDefault="0050436A" w:rsidP="00D707CF">
            <w:pPr>
              <w:ind w:left="720"/>
              <w:jc w:val="both"/>
            </w:pPr>
          </w:p>
          <w:p w:rsidR="00D707CF" w:rsidRPr="004B73F8" w:rsidRDefault="00D707CF" w:rsidP="00D707CF">
            <w:pPr>
              <w:ind w:left="720"/>
              <w:jc w:val="both"/>
            </w:pPr>
          </w:p>
          <w:p w:rsidR="0050436A" w:rsidRPr="004B73F8" w:rsidRDefault="0050436A" w:rsidP="00D707CF">
            <w:pPr>
              <w:numPr>
                <w:ilvl w:val="0"/>
                <w:numId w:val="15"/>
              </w:numPr>
              <w:jc w:val="both"/>
            </w:pPr>
            <w:r w:rsidRPr="004B73F8">
              <w:t>Reši 5.,</w:t>
            </w:r>
            <w:r w:rsidR="00D707CF" w:rsidRPr="004B73F8">
              <w:t xml:space="preserve"> </w:t>
            </w:r>
            <w:r w:rsidRPr="004B73F8">
              <w:t>6.,</w:t>
            </w:r>
            <w:r w:rsidR="00D707CF" w:rsidRPr="004B73F8">
              <w:t xml:space="preserve"> </w:t>
            </w:r>
            <w:r w:rsidRPr="004B73F8">
              <w:t>7.,</w:t>
            </w:r>
            <w:r w:rsidR="00D707CF" w:rsidRPr="004B73F8">
              <w:t xml:space="preserve"> </w:t>
            </w:r>
            <w:r w:rsidRPr="004B73F8">
              <w:t>8. in 9. vajo.</w:t>
            </w:r>
          </w:p>
          <w:p w:rsidR="00F2379A" w:rsidRPr="00D707CF" w:rsidRDefault="00F2379A" w:rsidP="00F2379A">
            <w:pPr>
              <w:ind w:left="720"/>
            </w:pPr>
          </w:p>
        </w:tc>
      </w:tr>
      <w:tr w:rsidR="00EF5577" w:rsidRPr="006423AE" w:rsidTr="00D707CF">
        <w:trPr>
          <w:trHeight w:val="4784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53163B" w:rsidRPr="006423AE" w:rsidRDefault="0071474F" w:rsidP="0053163B">
            <w:pPr>
              <w:pStyle w:val="Heading1"/>
            </w:pPr>
            <w:r w:rsidRPr="006423AE">
              <w:t>E naslov</w:t>
            </w:r>
            <w:r w:rsidR="00C31FD0" w:rsidRPr="006423AE">
              <w:t>:</w:t>
            </w:r>
          </w:p>
          <w:p w:rsidR="0053163B" w:rsidRPr="00D707CF" w:rsidRDefault="0053163B" w:rsidP="00D707CF">
            <w:pPr>
              <w:pStyle w:val="BesediloLevo"/>
              <w:spacing w:line="276" w:lineRule="auto"/>
              <w:rPr>
                <w:sz w:val="24"/>
              </w:rPr>
            </w:pPr>
            <w:r w:rsidRPr="00D707CF">
              <w:rPr>
                <w:sz w:val="24"/>
              </w:rPr>
              <w:t>igor.vrhunec@ucitelj.oskm.si</w:t>
            </w:r>
          </w:p>
          <w:p w:rsidR="00D707CF" w:rsidRPr="00D707CF" w:rsidRDefault="00D707CF" w:rsidP="00D707CF">
            <w:pPr>
              <w:pStyle w:val="BesediloDesno"/>
              <w:spacing w:line="276" w:lineRule="auto"/>
              <w:jc w:val="right"/>
              <w:rPr>
                <w:sz w:val="24"/>
              </w:rPr>
            </w:pPr>
            <w:r w:rsidRPr="00D707CF">
              <w:rPr>
                <w:sz w:val="24"/>
              </w:rPr>
              <w:t>sanja.blagojevic.geo@gmail.com</w:t>
            </w:r>
          </w:p>
          <w:p w:rsidR="006838C3" w:rsidRPr="00D707CF" w:rsidRDefault="006838C3" w:rsidP="00D707CF">
            <w:pPr>
              <w:pStyle w:val="Heading1"/>
              <w:rPr>
                <w:rFonts w:ascii="Arial" w:hAnsi="Arial" w:cs="Arial"/>
                <w:b w:val="0"/>
                <w:color w:val="auto"/>
                <w:sz w:val="24"/>
              </w:rPr>
            </w:pPr>
          </w:p>
          <w:p w:rsidR="00D707CF" w:rsidRPr="00D707CF" w:rsidRDefault="00D707CF" w:rsidP="00D707CF">
            <w:pPr>
              <w:jc w:val="right"/>
              <w:rPr>
                <w:color w:val="auto"/>
              </w:rPr>
            </w:pPr>
          </w:p>
          <w:p w:rsidR="000E1D44" w:rsidRPr="006423AE" w:rsidRDefault="006838C3" w:rsidP="00A77921">
            <w:pPr>
              <w:pStyle w:val="Heading1"/>
            </w:pPr>
            <w:r w:rsidRPr="006423AE">
              <w:t>Priprava gradiva</w:t>
            </w:r>
            <w:r w:rsidR="00C31FD0" w:rsidRPr="006423AE">
              <w:t>:</w:t>
            </w:r>
          </w:p>
          <w:p w:rsidR="000E1D44" w:rsidRPr="00D707CF" w:rsidRDefault="006838C3" w:rsidP="00D707CF">
            <w:pPr>
              <w:pStyle w:val="BesediloLevo"/>
              <w:rPr>
                <w:sz w:val="24"/>
              </w:rPr>
            </w:pPr>
            <w:r w:rsidRPr="00D707CF">
              <w:rPr>
                <w:sz w:val="24"/>
              </w:rPr>
              <w:t>Sanja Blagojević in Igor Vrhunec</w:t>
            </w:r>
          </w:p>
        </w:tc>
        <w:tc>
          <w:tcPr>
            <w:tcW w:w="6875" w:type="dxa"/>
            <w:gridSpan w:val="3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:rsidR="000E1D44" w:rsidRDefault="00A47A67" w:rsidP="00A47A67">
            <w:pPr>
              <w:pStyle w:val="Heading2"/>
            </w:pPr>
            <w:r>
              <w:t xml:space="preserve">Dodatno </w:t>
            </w:r>
            <w:r w:rsidR="00D707CF">
              <w:t>:</w:t>
            </w:r>
          </w:p>
          <w:p w:rsidR="00D707CF" w:rsidRPr="00D707CF" w:rsidRDefault="00D707CF" w:rsidP="00D707CF">
            <w:pPr>
              <w:jc w:val="both"/>
            </w:pPr>
          </w:p>
          <w:p w:rsidR="0050436A" w:rsidRPr="00D707CF" w:rsidRDefault="0050436A" w:rsidP="00D707CF">
            <w:pPr>
              <w:pStyle w:val="ListParagraph"/>
              <w:numPr>
                <w:ilvl w:val="0"/>
                <w:numId w:val="19"/>
              </w:numPr>
              <w:jc w:val="both"/>
            </w:pPr>
            <w:r w:rsidRPr="00D707CF">
              <w:t>Letni časi:</w:t>
            </w:r>
          </w:p>
          <w:p w:rsidR="0050436A" w:rsidRPr="00D707CF" w:rsidRDefault="002B5EB7" w:rsidP="00D707CF">
            <w:pPr>
              <w:pStyle w:val="ListParagraph"/>
              <w:jc w:val="both"/>
            </w:pPr>
            <w:hyperlink r:id="rId11" w:history="1">
              <w:r w:rsidR="0050436A" w:rsidRPr="00D707CF">
                <w:rPr>
                  <w:rStyle w:val="Hyperlink"/>
                </w:rPr>
                <w:t>https://www.youtube.com/watch?v=taHTA7S_JGk</w:t>
              </w:r>
            </w:hyperlink>
            <w:r w:rsidR="0050436A" w:rsidRPr="00D707CF">
              <w:t xml:space="preserve"> </w:t>
            </w:r>
          </w:p>
          <w:p w:rsidR="0050436A" w:rsidRPr="00D707CF" w:rsidRDefault="0050436A" w:rsidP="00D707CF">
            <w:pPr>
              <w:jc w:val="both"/>
            </w:pPr>
          </w:p>
          <w:p w:rsidR="0050436A" w:rsidRPr="00D707CF" w:rsidRDefault="0050436A" w:rsidP="00D707CF">
            <w:pPr>
              <w:pStyle w:val="ListParagraph"/>
              <w:numPr>
                <w:ilvl w:val="0"/>
                <w:numId w:val="19"/>
              </w:numPr>
              <w:jc w:val="both"/>
            </w:pPr>
            <w:r w:rsidRPr="00D707CF">
              <w:t>Dolžina dneva in noči:</w:t>
            </w:r>
          </w:p>
          <w:p w:rsidR="0050436A" w:rsidRPr="00D707CF" w:rsidRDefault="002B5EB7" w:rsidP="00D707CF">
            <w:pPr>
              <w:pStyle w:val="ListParagraph"/>
              <w:jc w:val="both"/>
              <w:rPr>
                <w:rStyle w:val="Hyperlink"/>
              </w:rPr>
            </w:pPr>
            <w:hyperlink r:id="rId12" w:history="1">
              <w:r w:rsidR="0050436A" w:rsidRPr="00D707CF">
                <w:rPr>
                  <w:rStyle w:val="Hyperlink"/>
                </w:rPr>
                <w:t>https://www.youtube.com/watch?v=Em3TlqNOUsk</w:t>
              </w:r>
            </w:hyperlink>
          </w:p>
          <w:p w:rsidR="0050436A" w:rsidRPr="00D707CF" w:rsidRDefault="0050436A" w:rsidP="00D707CF">
            <w:pPr>
              <w:jc w:val="both"/>
            </w:pPr>
          </w:p>
          <w:p w:rsidR="0050436A" w:rsidRPr="00D707CF" w:rsidRDefault="0050436A" w:rsidP="00D707CF">
            <w:pPr>
              <w:pStyle w:val="ListParagraph"/>
              <w:numPr>
                <w:ilvl w:val="0"/>
                <w:numId w:val="19"/>
              </w:numPr>
              <w:jc w:val="both"/>
            </w:pPr>
            <w:r w:rsidRPr="00D707CF">
              <w:t>Geografska lega:</w:t>
            </w:r>
          </w:p>
          <w:p w:rsidR="0050436A" w:rsidRPr="00D707CF" w:rsidRDefault="002B5EB7" w:rsidP="00D707CF">
            <w:pPr>
              <w:pStyle w:val="ListParagraph"/>
              <w:jc w:val="both"/>
            </w:pPr>
            <w:hyperlink r:id="rId13" w:history="1">
              <w:r w:rsidR="0050436A" w:rsidRPr="00D707CF">
                <w:rPr>
                  <w:rStyle w:val="Hyperlink"/>
                </w:rPr>
                <w:t>https://www.youtube.com/watch?v=swKBi6hHHMA</w:t>
              </w:r>
            </w:hyperlink>
          </w:p>
          <w:p w:rsidR="0050436A" w:rsidRPr="00D707CF" w:rsidRDefault="002B5EB7" w:rsidP="00D707CF">
            <w:pPr>
              <w:pStyle w:val="ListParagraph"/>
              <w:jc w:val="both"/>
              <w:rPr>
                <w:rStyle w:val="Hyperlink"/>
              </w:rPr>
            </w:pPr>
            <w:hyperlink r:id="rId14" w:history="1">
              <w:r w:rsidR="0050436A" w:rsidRPr="00D707CF">
                <w:rPr>
                  <w:rStyle w:val="Hyperlink"/>
                </w:rPr>
                <w:t>https://www.youtube.com/watch?v=ALN7gXF1thY</w:t>
              </w:r>
            </w:hyperlink>
          </w:p>
          <w:p w:rsidR="0050436A" w:rsidRPr="00D707CF" w:rsidRDefault="0050436A" w:rsidP="00D707CF">
            <w:pPr>
              <w:jc w:val="both"/>
            </w:pPr>
          </w:p>
          <w:p w:rsidR="0050436A" w:rsidRPr="00D707CF" w:rsidRDefault="0050436A" w:rsidP="00D707CF">
            <w:pPr>
              <w:pStyle w:val="ListParagraph"/>
              <w:numPr>
                <w:ilvl w:val="0"/>
                <w:numId w:val="19"/>
              </w:numPr>
              <w:jc w:val="both"/>
            </w:pPr>
            <w:r w:rsidRPr="00D707CF">
              <w:t>Časovni pasovi:</w:t>
            </w:r>
          </w:p>
          <w:p w:rsidR="0050436A" w:rsidRPr="00D707CF" w:rsidRDefault="002B5EB7" w:rsidP="00D707CF">
            <w:pPr>
              <w:pStyle w:val="ListParagraph"/>
              <w:jc w:val="both"/>
            </w:pPr>
            <w:hyperlink r:id="rId15" w:history="1">
              <w:r w:rsidR="0050436A" w:rsidRPr="00D707CF">
                <w:rPr>
                  <w:rStyle w:val="Hyperlink"/>
                </w:rPr>
                <w:t>https://www.youtube.com/watch?v=X1DkiuaFCuA</w:t>
              </w:r>
            </w:hyperlink>
          </w:p>
          <w:p w:rsidR="0050436A" w:rsidRPr="0050436A" w:rsidRDefault="0050436A" w:rsidP="0050436A"/>
        </w:tc>
      </w:tr>
      <w:tr w:rsidR="00EF5577" w:rsidRPr="006423AE" w:rsidTr="00D707CF">
        <w:trPr>
          <w:trHeight w:val="1110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0E1D44" w:rsidRPr="006423AE" w:rsidRDefault="000E1D44" w:rsidP="0053163B"/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E174DD" w:rsidRPr="0050436A" w:rsidRDefault="00E174DD" w:rsidP="00D707CF">
            <w:pPr>
              <w:pStyle w:val="Heading2"/>
              <w:jc w:val="both"/>
            </w:pPr>
          </w:p>
        </w:tc>
      </w:tr>
      <w:tr w:rsidR="00EF5577" w:rsidRPr="006423AE" w:rsidTr="00F0018B">
        <w:trPr>
          <w:trHeight w:val="149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6838C3" w:rsidRPr="006423AE" w:rsidRDefault="006838C3" w:rsidP="00A47A67">
            <w:pPr>
              <w:spacing w:line="259" w:lineRule="auto"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</w:tcBorders>
          </w:tcPr>
          <w:p w:rsidR="000E1D44" w:rsidRPr="006423AE" w:rsidRDefault="000E1D44" w:rsidP="006838C3">
            <w:pPr>
              <w:pStyle w:val="BesediloDesno"/>
            </w:pPr>
          </w:p>
        </w:tc>
      </w:tr>
    </w:tbl>
    <w:p w:rsidR="0071474F" w:rsidRPr="006423AE" w:rsidRDefault="0071474F" w:rsidP="00601225"/>
    <w:sectPr w:rsidR="0071474F" w:rsidRPr="006423AE" w:rsidSect="0016224E">
      <w:footerReference w:type="default" r:id="rId16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EB7" w:rsidRDefault="002B5EB7" w:rsidP="00F316AD">
      <w:r>
        <w:separator/>
      </w:r>
    </w:p>
  </w:endnote>
  <w:endnote w:type="continuationSeparator" w:id="0">
    <w:p w:rsidR="002B5EB7" w:rsidRDefault="002B5EB7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D44" w:rsidRPr="00C33915" w:rsidRDefault="00B5409B">
    <w:pPr>
      <w:pStyle w:val="Footer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94472">
              <wp:simplePos x="0" y="0"/>
              <wp:positionH relativeFrom="page">
                <wp:posOffset>462915</wp:posOffset>
              </wp:positionH>
              <wp:positionV relativeFrom="page">
                <wp:posOffset>10224770</wp:posOffset>
              </wp:positionV>
              <wp:extent cx="6638290" cy="458470"/>
              <wp:effectExtent l="0" t="0" r="0" b="0"/>
              <wp:wrapNone/>
              <wp:docPr id="1" name="Pravokotnik 2">
                <a:extLst xmlns:a="http://schemas.openxmlformats.org/drawingml/2006/main">
                  <a:ext uri="{C183D7F6-B498-43B3-948B-1728B52AA6E4}"/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3829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F6751F" id="Pravokotnik 2" o:spid="_x0000_s1026" style="position:absolute;margin-left:36.45pt;margin-top:805.1pt;width:522.7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" fillcolor="#648276 [3208]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EB7" w:rsidRDefault="002B5EB7" w:rsidP="00F316AD">
      <w:r>
        <w:separator/>
      </w:r>
    </w:p>
  </w:footnote>
  <w:footnote w:type="continuationSeparator" w:id="0">
    <w:p w:rsidR="002B5EB7" w:rsidRDefault="002B5EB7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4A6172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7AE25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A879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88F5E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D2BF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230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A83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56878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B426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240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46C00"/>
    <w:multiLevelType w:val="hybridMultilevel"/>
    <w:tmpl w:val="1DE8CC90"/>
    <w:lvl w:ilvl="0" w:tplc="46268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EC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CC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8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E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E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29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02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63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8982493"/>
    <w:multiLevelType w:val="hybridMultilevel"/>
    <w:tmpl w:val="CA5CD184"/>
    <w:lvl w:ilvl="0" w:tplc="36D0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66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F49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CF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A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63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C1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8B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A0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C9D5C73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E8626B7"/>
    <w:multiLevelType w:val="hybridMultilevel"/>
    <w:tmpl w:val="E0B05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F1E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42C1E82"/>
    <w:multiLevelType w:val="hybridMultilevel"/>
    <w:tmpl w:val="4D08C3A4"/>
    <w:lvl w:ilvl="0" w:tplc="1BBEA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06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0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CE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81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C0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4E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61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24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D79456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32F4A41"/>
    <w:multiLevelType w:val="hybridMultilevel"/>
    <w:tmpl w:val="D8BC2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F28F4"/>
    <w:multiLevelType w:val="hybridMultilevel"/>
    <w:tmpl w:val="9B9069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5"/>
  </w:num>
  <w:num w:numId="16">
    <w:abstractNumId w:val="11"/>
  </w:num>
  <w:num w:numId="17">
    <w:abstractNumId w:val="18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77"/>
    <w:rsid w:val="00082298"/>
    <w:rsid w:val="000A0CF0"/>
    <w:rsid w:val="000B4DB0"/>
    <w:rsid w:val="000C5801"/>
    <w:rsid w:val="000E1D44"/>
    <w:rsid w:val="001504E2"/>
    <w:rsid w:val="00157F56"/>
    <w:rsid w:val="0016224E"/>
    <w:rsid w:val="001A75C3"/>
    <w:rsid w:val="0020696E"/>
    <w:rsid w:val="002356A2"/>
    <w:rsid w:val="00290051"/>
    <w:rsid w:val="002B5EB7"/>
    <w:rsid w:val="002D12DA"/>
    <w:rsid w:val="003019B2"/>
    <w:rsid w:val="00320A6C"/>
    <w:rsid w:val="0034688D"/>
    <w:rsid w:val="003B2D40"/>
    <w:rsid w:val="0040233B"/>
    <w:rsid w:val="004B73F8"/>
    <w:rsid w:val="004C3EBE"/>
    <w:rsid w:val="0050436A"/>
    <w:rsid w:val="00511A6E"/>
    <w:rsid w:val="0053163B"/>
    <w:rsid w:val="005402A1"/>
    <w:rsid w:val="0056782F"/>
    <w:rsid w:val="0057534A"/>
    <w:rsid w:val="00601225"/>
    <w:rsid w:val="00605A5B"/>
    <w:rsid w:val="006423AE"/>
    <w:rsid w:val="006838C3"/>
    <w:rsid w:val="0069621D"/>
    <w:rsid w:val="006C60E6"/>
    <w:rsid w:val="006E70D3"/>
    <w:rsid w:val="006F5FD3"/>
    <w:rsid w:val="0071474F"/>
    <w:rsid w:val="0076107B"/>
    <w:rsid w:val="007B0F94"/>
    <w:rsid w:val="007B35C1"/>
    <w:rsid w:val="007B58DC"/>
    <w:rsid w:val="007F5C01"/>
    <w:rsid w:val="008444F1"/>
    <w:rsid w:val="0085760E"/>
    <w:rsid w:val="008A7406"/>
    <w:rsid w:val="008C7F26"/>
    <w:rsid w:val="00954BEB"/>
    <w:rsid w:val="009A460D"/>
    <w:rsid w:val="00A47A67"/>
    <w:rsid w:val="00A77921"/>
    <w:rsid w:val="00AC4284"/>
    <w:rsid w:val="00B40A2D"/>
    <w:rsid w:val="00B5409B"/>
    <w:rsid w:val="00B575FB"/>
    <w:rsid w:val="00BA3A8D"/>
    <w:rsid w:val="00C1095A"/>
    <w:rsid w:val="00C1131D"/>
    <w:rsid w:val="00C31FD0"/>
    <w:rsid w:val="00C33915"/>
    <w:rsid w:val="00C55D85"/>
    <w:rsid w:val="00CA2273"/>
    <w:rsid w:val="00CD50FD"/>
    <w:rsid w:val="00CD52FA"/>
    <w:rsid w:val="00CF1ED9"/>
    <w:rsid w:val="00D47124"/>
    <w:rsid w:val="00D707CF"/>
    <w:rsid w:val="00DD5D7B"/>
    <w:rsid w:val="00DF3E61"/>
    <w:rsid w:val="00E04B2A"/>
    <w:rsid w:val="00E174DD"/>
    <w:rsid w:val="00E95526"/>
    <w:rsid w:val="00EF5577"/>
    <w:rsid w:val="00F0018B"/>
    <w:rsid w:val="00F2379A"/>
    <w:rsid w:val="00F24669"/>
    <w:rsid w:val="00F316AD"/>
    <w:rsid w:val="00F4501B"/>
    <w:rsid w:val="00FA0486"/>
    <w:rsid w:val="00FB52A1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C33915"/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C33915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33915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33915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C3391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33915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33915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3391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33915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33915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915"/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39"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33915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C33915"/>
    <w:rPr>
      <w:rFonts w:ascii="Georgia" w:hAnsi="Georgia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C33915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C33915"/>
    <w:rPr>
      <w:rFonts w:ascii="Georgia" w:hAnsi="Georgia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C33915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BesediloLevo">
    <w:name w:val="BesediloLevo"/>
    <w:basedOn w:val="Normal"/>
    <w:next w:val="Normal"/>
    <w:uiPriority w:val="4"/>
    <w:qFormat/>
    <w:rsid w:val="00C33915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C33915"/>
    <w:rPr>
      <w:rFonts w:ascii="Georgia" w:hAnsi="Georgia" w:cs="Arial"/>
      <w:b/>
      <w:color w:val="648276" w:themeColor="accent5"/>
      <w:sz w:val="28"/>
    </w:rPr>
  </w:style>
  <w:style w:type="paragraph" w:customStyle="1" w:styleId="MajhnoBesedilo">
    <w:name w:val="MajhnoBesedilo"/>
    <w:basedOn w:val="Normal"/>
    <w:next w:val="Normal"/>
    <w:uiPriority w:val="6"/>
    <w:qFormat/>
    <w:rsid w:val="00C33915"/>
    <w:rPr>
      <w:i/>
      <w:color w:val="404040" w:themeColor="text1" w:themeTint="BF"/>
      <w:sz w:val="20"/>
    </w:rPr>
  </w:style>
  <w:style w:type="paragraph" w:customStyle="1" w:styleId="BesediloDesno">
    <w:name w:val="BesediloDesno"/>
    <w:basedOn w:val="Normal"/>
    <w:next w:val="Normal"/>
    <w:uiPriority w:val="5"/>
    <w:qFormat/>
    <w:rsid w:val="00C33915"/>
    <w:pPr>
      <w:spacing w:line="288" w:lineRule="auto"/>
    </w:pPr>
    <w:rPr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C33915"/>
    <w:rPr>
      <w:rFonts w:ascii="Arial" w:hAnsi="Arial" w:cs="Arial"/>
      <w:color w:val="808080"/>
    </w:rPr>
  </w:style>
  <w:style w:type="character" w:styleId="Emphasis">
    <w:name w:val="Emphasis"/>
    <w:uiPriority w:val="20"/>
    <w:qFormat/>
    <w:rsid w:val="00C33915"/>
    <w:rPr>
      <w:rFonts w:ascii="Arial" w:hAnsi="Arial" w:cs="Arial"/>
      <w:color w:val="648276" w:themeColor="accent5"/>
    </w:rPr>
  </w:style>
  <w:style w:type="numbering" w:styleId="111111">
    <w:name w:val="Outline List 2"/>
    <w:basedOn w:val="NoList"/>
    <w:uiPriority w:val="99"/>
    <w:semiHidden/>
    <w:unhideWhenUsed/>
    <w:rsid w:val="00C33915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C33915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915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915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915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915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915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C3391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915"/>
    <w:rPr>
      <w:rFonts w:ascii="Segoe UI" w:hAnsi="Segoe UI" w:cs="Segoe UI"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33915"/>
  </w:style>
  <w:style w:type="paragraph" w:styleId="BlockText">
    <w:name w:val="Block Text"/>
    <w:basedOn w:val="Normal"/>
    <w:uiPriority w:val="99"/>
    <w:semiHidden/>
    <w:unhideWhenUsed/>
    <w:rsid w:val="00C33915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339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C33915"/>
    <w:rPr>
      <w:rFonts w:ascii="Arial" w:hAnsi="Arial" w:cs="Arial"/>
      <w:color w:val="000000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339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339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3391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39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3391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339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339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C33915"/>
    <w:rPr>
      <w:rFonts w:ascii="Arial" w:hAnsi="Arial" w:cs="Arial"/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3915"/>
    <w:pPr>
      <w:spacing w:after="200"/>
    </w:pPr>
    <w:rPr>
      <w:i/>
      <w:iCs/>
      <w:color w:val="775F55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3391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33915"/>
    <w:rPr>
      <w:rFonts w:ascii="Arial" w:hAnsi="Arial" w:cs="Arial"/>
      <w:color w:val="000000" w:themeColor="text1"/>
    </w:rPr>
  </w:style>
  <w:style w:type="table" w:styleId="ColorfulGrid">
    <w:name w:val="Colorful Grid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33915"/>
    <w:rPr>
      <w:rFonts w:ascii="Arial" w:hAnsi="Arial" w:cs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915"/>
    <w:rPr>
      <w:rFonts w:ascii="Arial" w:hAnsi="Arial" w:cs="Arial"/>
      <w:b/>
      <w:bCs/>
      <w:color w:val="000000" w:themeColor="text1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33915"/>
  </w:style>
  <w:style w:type="character" w:customStyle="1" w:styleId="DateChar">
    <w:name w:val="Date Char"/>
    <w:basedOn w:val="DefaultParagraphFont"/>
    <w:link w:val="Date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3391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33915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3391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391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3391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EnvelopeReturn">
    <w:name w:val="envelope return"/>
    <w:basedOn w:val="Normal"/>
    <w:uiPriority w:val="99"/>
    <w:semiHidden/>
    <w:unhideWhenUsed/>
    <w:rsid w:val="00C33915"/>
    <w:rPr>
      <w:rFonts w:ascii="Georgia" w:eastAsiaTheme="majorEastAsia" w:hAnsi="Georg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915"/>
    <w:rPr>
      <w:rFonts w:ascii="Arial" w:hAnsi="Arial" w:cs="Arial"/>
      <w:color w:val="70440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39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table" w:customStyle="1" w:styleId="Tabelasvetlamrea11">
    <w:name w:val="Tabela – svetla mreža 1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11">
    <w:name w:val="Tabela – svetla mreža 1 (poudarek 1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vetlamrea1poudarek21">
    <w:name w:val="Tabela - svetla mreža 1 (poudarek 2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31">
    <w:name w:val="Tabela – svetla mreža 1 (poudarek 3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41">
    <w:name w:val="Tabela – svetla mreža 1 (poudarek 4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51">
    <w:name w:val="Tabela – svetla mreža 1 (poudarek 5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61">
    <w:name w:val="Tabela – svetla mreža 1 (poudarek 6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reatabele21">
    <w:name w:val="Mreža tabele 2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lamrea2poudarek11">
    <w:name w:val="Tabela – svetla mreža 2 (poudarek 1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2poudarek21">
    <w:name w:val="Tabela – mreža 2 (poudarek 2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2poudarek31">
    <w:name w:val="Tabela – mreža 2 (poudarek 3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2poudarek41">
    <w:name w:val="Tabela – mreža 2 (poudarek 4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2poudarek51">
    <w:name w:val="Tabela – mreža 2 (poudarek 5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2poudarek61">
    <w:name w:val="Tabela – mreža 2 (poudarek 6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Mreatabele31">
    <w:name w:val="Mreža tabele 3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mrea3poudarek11">
    <w:name w:val="Tabela – mreža 3 (poudarek 1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mrea3poudarek21">
    <w:name w:val="Tabela – mreža 3 (poudarek 2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mrea3poudarek31">
    <w:name w:val="Tabela – mreža 3 (poudarek 3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mrea3poudarek41">
    <w:name w:val="Tabela – mreža 3 (poudarek 4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mrea3poudarek51">
    <w:name w:val="Tabela – mreža 3 (poudarek 5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mrea3poudarek61">
    <w:name w:val="Tabela – mreža 3 (poudarek 6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Mreatabele41">
    <w:name w:val="Mreža tabele 4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mrea4poudarek11">
    <w:name w:val="Tabela – mreža 4 (poudarek 1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4poudarek21">
    <w:name w:val="Tabela – mreža 4 (poudarek 2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4poudarek31">
    <w:name w:val="Tabela – mreža 4 (poudarek 3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4poudarek41">
    <w:name w:val="Tabela – mreža 4 (poudarek 4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4poudarek51">
    <w:name w:val="Tabela – mreža 4 (poudarek 5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4poudarek61">
    <w:name w:val="Tabela – mreža 4 (poudarek 6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namrea51">
    <w:name w:val="Tabela – temna mreža 5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temnamrea5poudarek11">
    <w:name w:val="Tabela – temna mreža 5 (poudarek 1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customStyle="1" w:styleId="Tabelatemnamrea5poudarek21">
    <w:name w:val="Tabela – temna mreža 5 (poudarek 2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customStyle="1" w:styleId="Tabelatemnamrea5poudarek31">
    <w:name w:val="Tabela – temna mreža 5 (poudarek 3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Tabelatemnamrea5poudarek41">
    <w:name w:val="Tabela – temna mreža 5 (poudarek 4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Tabelatemnamrea5poudarek51">
    <w:name w:val="Tabela – temna mreža 5 (poudarek 5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customStyle="1" w:styleId="Tabelatemnamrea5poudarek61">
    <w:name w:val="Tabela – temna mreža 5 (poudarek 6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Tabelabarvnamrea61">
    <w:name w:val="Tabela – barvna mreža 61"/>
    <w:basedOn w:val="TableNormal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amrea6poudarek11">
    <w:name w:val="Tabela – barvna mreža 6 (poudarek 1)1"/>
    <w:basedOn w:val="TableNormal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amrea6poudarek21">
    <w:name w:val="Tabela – barvna mreža 6 (poudarek 2)1"/>
    <w:basedOn w:val="TableNormal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amrea6poudarek31">
    <w:name w:val="Tabela – barvna mreža 6 (poudarek 3)1"/>
    <w:basedOn w:val="TableNormal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amrea6poudarek41">
    <w:name w:val="Tabela – barvna mreža 6 (poudarek 4)1"/>
    <w:basedOn w:val="TableNormal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amrea6poudarek51">
    <w:name w:val="Tabela – barvna mreža 6 (poudarek 5)1"/>
    <w:basedOn w:val="TableNormal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amrea6poudarek61">
    <w:name w:val="Tabela – barvna mreža 6 (poudarek 6)1"/>
    <w:basedOn w:val="TableNormal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amrea71">
    <w:name w:val="Tabela – barvna mreža 71"/>
    <w:basedOn w:val="TableNormal"/>
    <w:uiPriority w:val="52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barvnamrea7poudarek11">
    <w:name w:val="Tabela – barvna mreža 7 (poudarek 1)1"/>
    <w:basedOn w:val="TableNormal"/>
    <w:uiPriority w:val="52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barvnamrea7poudarek21">
    <w:name w:val="Tabela – barvna mreža 7 (poudarek 2)1"/>
    <w:basedOn w:val="TableNormal"/>
    <w:uiPriority w:val="52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barvnamrea7poudarek31">
    <w:name w:val="Tabela – barvna mreža 7 (poudarek 3)1"/>
    <w:basedOn w:val="TableNormal"/>
    <w:uiPriority w:val="52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barvnamrea7poudarek41">
    <w:name w:val="Tabela – barvna mreža 7 (poudarek 4)1"/>
    <w:basedOn w:val="TableNormal"/>
    <w:uiPriority w:val="52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barvnamrea7poudarek51">
    <w:name w:val="Tabela – barvna mreža 7 (poudarek 5)1"/>
    <w:basedOn w:val="TableNormal"/>
    <w:uiPriority w:val="52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barvnamrea7poudarek61">
    <w:name w:val="Tabela – barvna mreža 7 (poudarek 6)1"/>
    <w:basedOn w:val="TableNormal"/>
    <w:uiPriority w:val="52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C33915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3391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33915"/>
    <w:rPr>
      <w:rFonts w:ascii="Arial" w:hAnsi="Arial" w:cs="Arial"/>
      <w:i/>
      <w:iCs/>
      <w:color w:val="000000" w:themeColor="text1"/>
    </w:rPr>
  </w:style>
  <w:style w:type="character" w:styleId="HTMLCite">
    <w:name w:val="HTML Cite"/>
    <w:basedOn w:val="DefaultParagraphFont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33915"/>
    <w:rPr>
      <w:rFonts w:ascii="Consolas" w:hAnsi="Consolas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33915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unhideWhenUsed/>
    <w:rsid w:val="00C33915"/>
    <w:rPr>
      <w:rFonts w:ascii="Arial" w:hAnsi="Arial" w:cs="Arial"/>
      <w:color w:val="F7B61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33915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33915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33915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33915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33915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33915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33915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33915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33915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33915"/>
    <w:rPr>
      <w:rFonts w:ascii="Georgia" w:eastAsiaTheme="majorEastAsia" w:hAnsi="Georg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33915"/>
    <w:rPr>
      <w:rFonts w:ascii="Arial" w:hAnsi="Arial" w:cs="Arial"/>
      <w:i/>
      <w:iCs/>
      <w:color w:val="30384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33915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33915"/>
    <w:rPr>
      <w:rFonts w:ascii="Arial" w:hAnsi="Arial" w:cs="Arial"/>
      <w:i/>
      <w:iCs/>
      <w:color w:val="303848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C33915"/>
    <w:rPr>
      <w:rFonts w:ascii="Arial" w:hAnsi="Arial" w:cs="Arial"/>
      <w:b/>
      <w:bCs/>
      <w:smallCaps/>
      <w:color w:val="303848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339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33915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C3391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3391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3391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3391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3391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33915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33915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33915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33915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33915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3391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3391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3391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3391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3391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33915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33915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33915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33915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33915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33915"/>
    <w:pPr>
      <w:ind w:left="720"/>
      <w:contextualSpacing/>
    </w:pPr>
  </w:style>
  <w:style w:type="table" w:customStyle="1" w:styleId="Tabelasvetelseznam11">
    <w:name w:val="Tabela – svetel seznam 1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elseznam1poudarek11">
    <w:name w:val="Tabela – svetel seznam 1 (poudarek 1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1poudarek21">
    <w:name w:val="Tabela – svetel seznam 1 (poudarek 2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vetelseznam1poudarek31">
    <w:name w:val="Tabela – svetel seznam 1 (poudarek 3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vetelseznam1poudarek41">
    <w:name w:val="Tabela – svetel seznam 1 (poudarek 4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vetelseznam1poudarek51">
    <w:name w:val="Tabela – svetel seznam 1 (poudarek 5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vetelseznam1poudarek61">
    <w:name w:val="Tabela – svetel seznam 1 (poudarek 6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21">
    <w:name w:val="Seznam v tabeli 2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2poudarek11">
    <w:name w:val="Tabela – seznam 2 (poudarek 1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2poudarek21">
    <w:name w:val="Tabela – svetel seznam 2 (poudarek 2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eznam2poudarek31">
    <w:name w:val="Tabela – seznam 2 (poudarek 3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2poudarek41">
    <w:name w:val="Tabela – seznam 2 (poudarek 4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2poudarek51">
    <w:name w:val="Tabela – seznam 2 (poudarek 5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2poudarek61">
    <w:name w:val="Tabela – seznam 2 (poudarek 6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31">
    <w:name w:val="Seznam v tabeli 3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seznam3poudarek11">
    <w:name w:val="Tabela – seznam 3 (poudarek 1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customStyle="1" w:styleId="Tabelasvetelseznam3poudarek21">
    <w:name w:val="Tabela – svetel seznam 3 (poudarek 2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customStyle="1" w:styleId="Seznamvtabeli3poudarek31">
    <w:name w:val="Seznam v tabeli 3 – poudarek 3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Tabelaseznam3poudarek41">
    <w:name w:val="Tabela – seznam 3 (poudarek 4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Tabelaseznam3poudarek51">
    <w:name w:val="Tabela – seznam 3 (poudarek 5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customStyle="1" w:styleId="Tabelaseznam3poudarek61">
    <w:name w:val="Tabela – seznam 3 (poudarek 6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Seznamvtabeli41">
    <w:name w:val="Seznam v tabeli 4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4poudarek11">
    <w:name w:val="Tabela – seznam 4 (poudarek 1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eznam4poudarek21">
    <w:name w:val="Tabela – seznam 4 (poudarek 2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Seznamvtabeli4poudarek31">
    <w:name w:val="Seznam v tabeli 4 – poudarek 3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4poudarek41">
    <w:name w:val="Tabela – seznam 4 (poudarek 4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4poudarek51">
    <w:name w:val="Tabela – seznam 4 (poudarek 5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4poudarek61">
    <w:name w:val="Tabela – seznam 4 (poudarek 6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enseznam51">
    <w:name w:val="Tabela – temen seznam 5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11">
    <w:name w:val="Tabela – temen seznam 5 (poudarek 1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21">
    <w:name w:val="Tabela – temen seznam 5 (poudarek 2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31">
    <w:name w:val="Tabela – temen seznam 5 (poudarek 3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41">
    <w:name w:val="Tabela – temen seznam 5 (poudarek 4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51">
    <w:name w:val="Tabela – temen seznam 5 (poudarek 5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61">
    <w:name w:val="Tabela – temen seznam 5 (poudarek 6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barvniseznam61">
    <w:name w:val="Tabela – barvni seznam 61"/>
    <w:basedOn w:val="TableNormal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iseznam6poudarek11">
    <w:name w:val="Tabela – barvni seznam 6 (poudarek 1)1"/>
    <w:basedOn w:val="TableNormal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iseznam6poudarek21">
    <w:name w:val="Tabela – barvni seznam 6 (poudarek 2)1"/>
    <w:basedOn w:val="TableNormal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iseznam6poudarek31">
    <w:name w:val="Tabela – barvni seznam 6 (poudarek 3)1"/>
    <w:basedOn w:val="TableNormal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iseznam6poudarek41">
    <w:name w:val="Tabela – barvni seznam 6 (poudarek 4)1"/>
    <w:basedOn w:val="TableNormal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iseznam6poudarek51">
    <w:name w:val="Tabela – barvni seznam 6 (poudarek 5)1"/>
    <w:basedOn w:val="TableNormal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iseznam6poudarek61">
    <w:name w:val="Tabela – barvni seznam 6 (poudarek 6)1"/>
    <w:basedOn w:val="TableNormal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iseznam71">
    <w:name w:val="Tabela – barvni seznam 71"/>
    <w:basedOn w:val="TableNormal"/>
    <w:uiPriority w:val="52"/>
    <w:rsid w:val="00C339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11">
    <w:name w:val="Tabela – barvni seznam 7 (poudarek 1)1"/>
    <w:basedOn w:val="TableNormal"/>
    <w:uiPriority w:val="52"/>
    <w:rsid w:val="00C33915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21">
    <w:name w:val="Tabela – barvni seznam 7 (poudarek 2)1"/>
    <w:basedOn w:val="TableNormal"/>
    <w:uiPriority w:val="52"/>
    <w:rsid w:val="00C33915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31">
    <w:name w:val="Tabela – barvni seznam 7 (poudarek 3)1"/>
    <w:basedOn w:val="TableNormal"/>
    <w:uiPriority w:val="52"/>
    <w:rsid w:val="00C33915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41">
    <w:name w:val="Tabela – barvni seznam 7 (poudarek 4)1"/>
    <w:basedOn w:val="TableNormal"/>
    <w:uiPriority w:val="52"/>
    <w:rsid w:val="00C33915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51">
    <w:name w:val="Tabela – barvni seznam 7 (poudarek 5)1"/>
    <w:basedOn w:val="TableNormal"/>
    <w:uiPriority w:val="52"/>
    <w:rsid w:val="00C33915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61">
    <w:name w:val="Tabela – barvni seznam 7 (poudarek 6)1"/>
    <w:basedOn w:val="TableNormal"/>
    <w:uiPriority w:val="52"/>
    <w:rsid w:val="00C33915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33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339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33915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NoSpacing">
    <w:name w:val="No Spacing"/>
    <w:uiPriority w:val="1"/>
    <w:semiHidden/>
    <w:qFormat/>
    <w:rsid w:val="00C33915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C33915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C339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3391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C33915"/>
    <w:rPr>
      <w:rFonts w:ascii="Arial" w:hAnsi="Arial" w:cs="Arial"/>
    </w:rPr>
  </w:style>
  <w:style w:type="table" w:customStyle="1" w:styleId="Navadnatabela11">
    <w:name w:val="Navadna tabela 11"/>
    <w:basedOn w:val="TableNormal"/>
    <w:uiPriority w:val="41"/>
    <w:rsid w:val="00C339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21">
    <w:name w:val="Navadna tabela 21"/>
    <w:basedOn w:val="TableNormal"/>
    <w:uiPriority w:val="42"/>
    <w:rsid w:val="00C339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avadnatabela31">
    <w:name w:val="Navadna tabela 31"/>
    <w:basedOn w:val="TableNormal"/>
    <w:uiPriority w:val="43"/>
    <w:rsid w:val="00C339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Navadnatabela41">
    <w:name w:val="Navadna tabela 41"/>
    <w:basedOn w:val="TableNormal"/>
    <w:uiPriority w:val="44"/>
    <w:rsid w:val="00C339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51">
    <w:name w:val="Navadna tabela 51"/>
    <w:basedOn w:val="TableNormal"/>
    <w:uiPriority w:val="45"/>
    <w:rsid w:val="00C339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3391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3915"/>
    <w:rPr>
      <w:rFonts w:ascii="Consolas" w:hAnsi="Consolas" w:cs="Consolas"/>
      <w:color w:val="000000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339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33915"/>
    <w:rPr>
      <w:rFonts w:ascii="Arial" w:hAnsi="Arial" w:cs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339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3391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33915"/>
    <w:rPr>
      <w:rFonts w:ascii="Arial" w:hAnsi="Arial" w:cs="Arial"/>
      <w:color w:val="000000" w:themeColor="text1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C33915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22"/>
    <w:semiHidden/>
    <w:qFormat/>
    <w:rsid w:val="00C33915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C33915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33915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339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339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339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339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339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339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339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339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339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339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339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339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339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339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339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339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339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339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vetlamrea1">
    <w:name w:val="Tabela – svetla mreža1"/>
    <w:basedOn w:val="TableNormal"/>
    <w:uiPriority w:val="40"/>
    <w:rsid w:val="00C339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339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339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339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3391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33915"/>
  </w:style>
  <w:style w:type="table" w:styleId="TableProfessional">
    <w:name w:val="Table Professional"/>
    <w:basedOn w:val="TableNormal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339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339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339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339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339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339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339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33915"/>
    <w:pPr>
      <w:spacing w:before="120"/>
    </w:pPr>
    <w:rPr>
      <w:rFonts w:ascii="Georgia" w:eastAsiaTheme="majorEastAsia" w:hAnsi="Georgia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3391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3391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3391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33915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33915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33915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33915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33915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33915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391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3915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swKBi6hHHMA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Em3TlqNOU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taHTA7S_JG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X1DkiuaFCuA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ALN7gXF1th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r%20Vrhunec\AppData\Roaming\Microsoft\Predloge\Osnovni%20sodobni%20&#382;ivljenje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B5E989CCE5494F89C88A8F0893E6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A1E7C5-C6F8-4CE1-B8AF-9C5DD31A22FD}"/>
      </w:docPartPr>
      <w:docPartBody>
        <w:p w:rsidR="00DF09E5" w:rsidRDefault="004E4358">
          <w:pPr>
            <w:pStyle w:val="DCB5E989CCE5494F89C88A8F0893E6C1"/>
          </w:pPr>
          <w:r w:rsidRPr="00605A5B">
            <w:rPr>
              <w:lang w:bidi="sl-SI"/>
            </w:rPr>
            <w:t>Cilj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7820"/>
    <w:rsid w:val="001F7820"/>
    <w:rsid w:val="002734FB"/>
    <w:rsid w:val="004E4358"/>
    <w:rsid w:val="006144A5"/>
    <w:rsid w:val="00786174"/>
    <w:rsid w:val="00B375D8"/>
    <w:rsid w:val="00C469C8"/>
    <w:rsid w:val="00D163DF"/>
    <w:rsid w:val="00DF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9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05990AB251417E866CB7F76525A303">
    <w:name w:val="3805990AB251417E866CB7F76525A303"/>
    <w:rsid w:val="00DF09E5"/>
  </w:style>
  <w:style w:type="character" w:styleId="Emphasis">
    <w:name w:val="Emphasis"/>
    <w:uiPriority w:val="20"/>
    <w:qFormat/>
    <w:rsid w:val="00DF09E5"/>
    <w:rPr>
      <w:color w:val="4472C4" w:themeColor="accent5"/>
    </w:rPr>
  </w:style>
  <w:style w:type="paragraph" w:customStyle="1" w:styleId="1F780FDA625C47859768828327DBDC00">
    <w:name w:val="1F780FDA625C47859768828327DBDC00"/>
    <w:rsid w:val="00DF09E5"/>
  </w:style>
  <w:style w:type="paragraph" w:customStyle="1" w:styleId="97BD8A1BCE1149A389AD51B8F4061C89">
    <w:name w:val="97BD8A1BCE1149A389AD51B8F4061C89"/>
    <w:rsid w:val="00DF09E5"/>
  </w:style>
  <w:style w:type="paragraph" w:customStyle="1" w:styleId="12FFFC7448B143B5BB4BA94FC5BBFD01">
    <w:name w:val="12FFFC7448B143B5BB4BA94FC5BBFD01"/>
    <w:rsid w:val="00DF09E5"/>
  </w:style>
  <w:style w:type="paragraph" w:customStyle="1" w:styleId="TextLeft">
    <w:name w:val="TextLeft"/>
    <w:basedOn w:val="Normal"/>
    <w:next w:val="Normal"/>
    <w:uiPriority w:val="4"/>
    <w:qFormat/>
    <w:rsid w:val="00DF09E5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val="en-US" w:eastAsia="en-US"/>
    </w:rPr>
  </w:style>
  <w:style w:type="paragraph" w:customStyle="1" w:styleId="FB4BD7E7B5F6484C96D796CD15440E6C">
    <w:name w:val="FB4BD7E7B5F6484C96D796CD15440E6C"/>
    <w:rsid w:val="00DF09E5"/>
  </w:style>
  <w:style w:type="paragraph" w:customStyle="1" w:styleId="6F7D332B13A644E99E03571EA29B50C0">
    <w:name w:val="6F7D332B13A644E99E03571EA29B50C0"/>
    <w:rsid w:val="00DF09E5"/>
  </w:style>
  <w:style w:type="paragraph" w:customStyle="1" w:styleId="525E809B3724430D9ACD842F54FD32BC">
    <w:name w:val="525E809B3724430D9ACD842F54FD32BC"/>
    <w:rsid w:val="00DF09E5"/>
  </w:style>
  <w:style w:type="paragraph" w:customStyle="1" w:styleId="DCB5E989CCE5494F89C88A8F0893E6C1">
    <w:name w:val="DCB5E989CCE5494F89C88A8F0893E6C1"/>
    <w:rsid w:val="00DF09E5"/>
  </w:style>
  <w:style w:type="paragraph" w:customStyle="1" w:styleId="6B2BD25D6E1C4AD69C64A603562ABCD4">
    <w:name w:val="6B2BD25D6E1C4AD69C64A603562ABCD4"/>
    <w:rsid w:val="00DF09E5"/>
  </w:style>
  <w:style w:type="paragraph" w:customStyle="1" w:styleId="DC034104320E43D6853C796DCE7187DC">
    <w:name w:val="DC034104320E43D6853C796DCE7187DC"/>
    <w:rsid w:val="00DF09E5"/>
  </w:style>
  <w:style w:type="paragraph" w:customStyle="1" w:styleId="CA5038C8E2BB4AB5A859266A01EA9F07">
    <w:name w:val="CA5038C8E2BB4AB5A859266A01EA9F07"/>
    <w:rsid w:val="00DF09E5"/>
  </w:style>
  <w:style w:type="paragraph" w:customStyle="1" w:styleId="5629B033A1F34DA48900539097DDB685">
    <w:name w:val="5629B033A1F34DA48900539097DDB685"/>
    <w:rsid w:val="00DF09E5"/>
  </w:style>
  <w:style w:type="paragraph" w:customStyle="1" w:styleId="86AE7B616FA14CB5A8417400B69CCF95">
    <w:name w:val="86AE7B616FA14CB5A8417400B69CCF95"/>
    <w:rsid w:val="00DF09E5"/>
  </w:style>
  <w:style w:type="paragraph" w:customStyle="1" w:styleId="941B1B7850704C00A67B995EFB9A2C7D">
    <w:name w:val="941B1B7850704C00A67B995EFB9A2C7D"/>
    <w:rsid w:val="00DF09E5"/>
  </w:style>
  <w:style w:type="paragraph" w:customStyle="1" w:styleId="0BCBC443781A4D41B94685B895829D7A">
    <w:name w:val="0BCBC443781A4D41B94685B895829D7A"/>
    <w:rsid w:val="00DF09E5"/>
  </w:style>
  <w:style w:type="paragraph" w:customStyle="1" w:styleId="CD5753761BF34EEBACC73773CB309CD8">
    <w:name w:val="CD5753761BF34EEBACC73773CB309CD8"/>
    <w:rsid w:val="00DF09E5"/>
  </w:style>
  <w:style w:type="paragraph" w:customStyle="1" w:styleId="4D1FBE29E10E470C8BED866DF668C946">
    <w:name w:val="4D1FBE29E10E470C8BED866DF668C946"/>
    <w:rsid w:val="00DF09E5"/>
  </w:style>
  <w:style w:type="paragraph" w:customStyle="1" w:styleId="D3B09787FB9645989C8055E1B3D46596">
    <w:name w:val="D3B09787FB9645989C8055E1B3D46596"/>
    <w:rsid w:val="00DF09E5"/>
  </w:style>
  <w:style w:type="paragraph" w:customStyle="1" w:styleId="FA55F3C5CE1D4173BA41D810607FDCC8">
    <w:name w:val="FA55F3C5CE1D4173BA41D810607FDCC8"/>
    <w:rsid w:val="00DF09E5"/>
  </w:style>
  <w:style w:type="paragraph" w:customStyle="1" w:styleId="C2A1E67E6C2749C6B1BC26BE0B61A15A">
    <w:name w:val="C2A1E67E6C2749C6B1BC26BE0B61A15A"/>
    <w:rsid w:val="00DF09E5"/>
  </w:style>
  <w:style w:type="paragraph" w:customStyle="1" w:styleId="7281AFFE2F154286ADB37A740193091E">
    <w:name w:val="7281AFFE2F154286ADB37A740193091E"/>
    <w:rsid w:val="00DF09E5"/>
  </w:style>
  <w:style w:type="paragraph" w:customStyle="1" w:styleId="C0FEE0FC86FB405D8931C441850F9718">
    <w:name w:val="C0FEE0FC86FB405D8931C441850F9718"/>
    <w:rsid w:val="00DF09E5"/>
  </w:style>
  <w:style w:type="paragraph" w:customStyle="1" w:styleId="637A166B16A34800B72DC5CD4EEE96A6">
    <w:name w:val="637A166B16A34800B72DC5CD4EEE96A6"/>
    <w:rsid w:val="00DF09E5"/>
  </w:style>
  <w:style w:type="paragraph" w:customStyle="1" w:styleId="C4B9C4FB0DF349BB8D9EBDE46D760F72">
    <w:name w:val="C4B9C4FB0DF349BB8D9EBDE46D760F72"/>
    <w:rsid w:val="00DF09E5"/>
  </w:style>
  <w:style w:type="paragraph" w:customStyle="1" w:styleId="566443C3537A4BFFA4493EEA9021E555">
    <w:name w:val="566443C3537A4BFFA4493EEA9021E555"/>
    <w:rsid w:val="00DF09E5"/>
  </w:style>
  <w:style w:type="paragraph" w:customStyle="1" w:styleId="434E57CEE0F9472F9BFF0A73418D0E94">
    <w:name w:val="434E57CEE0F9472F9BFF0A73418D0E94"/>
    <w:rsid w:val="00DF09E5"/>
  </w:style>
  <w:style w:type="paragraph" w:customStyle="1" w:styleId="44E1D4331A784C86969FF897CA525A2B">
    <w:name w:val="44E1D4331A784C86969FF897CA525A2B"/>
    <w:rsid w:val="00DF09E5"/>
  </w:style>
  <w:style w:type="paragraph" w:customStyle="1" w:styleId="40EA826ABD694C70988C8EA4BCD3A87F">
    <w:name w:val="40EA826ABD694C70988C8EA4BCD3A87F"/>
    <w:rsid w:val="00DF09E5"/>
  </w:style>
  <w:style w:type="paragraph" w:customStyle="1" w:styleId="TextRight">
    <w:name w:val="TextRight"/>
    <w:basedOn w:val="Normal"/>
    <w:next w:val="Normal"/>
    <w:uiPriority w:val="5"/>
    <w:qFormat/>
    <w:rsid w:val="00DF09E5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val="en-US" w:eastAsia="en-US"/>
    </w:rPr>
  </w:style>
  <w:style w:type="paragraph" w:customStyle="1" w:styleId="DE76D91191D14802970EBF693D1D40A2">
    <w:name w:val="DE76D91191D14802970EBF693D1D40A2"/>
    <w:rsid w:val="00DF09E5"/>
  </w:style>
  <w:style w:type="paragraph" w:customStyle="1" w:styleId="FB2BBDFD662F41738F8591387140BE0C">
    <w:name w:val="FB2BBDFD662F41738F8591387140BE0C"/>
    <w:rsid w:val="00DF09E5"/>
  </w:style>
  <w:style w:type="paragraph" w:customStyle="1" w:styleId="3A283C56E4A34413BBF91A8A682E6F8D">
    <w:name w:val="3A283C56E4A34413BBF91A8A682E6F8D"/>
    <w:rsid w:val="00DF09E5"/>
  </w:style>
  <w:style w:type="paragraph" w:customStyle="1" w:styleId="61E89E4E9CF848C7B573723D8B73CA9A">
    <w:name w:val="61E89E4E9CF848C7B573723D8B73CA9A"/>
    <w:rsid w:val="00DF09E5"/>
  </w:style>
  <w:style w:type="paragraph" w:customStyle="1" w:styleId="564B5DD6A7A2490C98E7834409856EC6">
    <w:name w:val="564B5DD6A7A2490C98E7834409856EC6"/>
    <w:rsid w:val="00DF09E5"/>
  </w:style>
  <w:style w:type="paragraph" w:customStyle="1" w:styleId="5D7073920239402E9F2379604460D9D7">
    <w:name w:val="5D7073920239402E9F2379604460D9D7"/>
    <w:rsid w:val="001F7820"/>
  </w:style>
  <w:style w:type="paragraph" w:customStyle="1" w:styleId="2DEF8FD2D96A4B9F80498EE7C20DCCDE">
    <w:name w:val="2DEF8FD2D96A4B9F80498EE7C20DCCDE"/>
    <w:rsid w:val="001F7820"/>
  </w:style>
  <w:style w:type="paragraph" w:customStyle="1" w:styleId="7AB60C48A63E46A8B1C3A8123B91F828">
    <w:name w:val="7AB60C48A63E46A8B1C3A8123B91F828"/>
    <w:rsid w:val="001F7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Osnovni sodobni življenjepis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2020-03-19T12:45:00Z</dcterms:created>
  <dcterms:modified xsi:type="dcterms:W3CDTF">2020-03-19T12:45:00Z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