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3"/>
        <w:gridCol w:w="3730"/>
        <w:gridCol w:w="1975"/>
        <w:gridCol w:w="1328"/>
      </w:tblGrid>
      <w:tr w:rsidR="0053163B" w:rsidRPr="006423AE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6423AE" w:rsidRDefault="00EF5577">
            <w:bookmarkStart w:id="0" w:name="_GoBack"/>
            <w:bookmarkEnd w:id="0"/>
            <w:r w:rsidRPr="006423AE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:rsidR="00DD1E78" w:rsidRDefault="00A47A67" w:rsidP="00DD1E78">
            <w:pPr>
              <w:pStyle w:val="Title"/>
              <w:spacing w:before="480" w:after="0"/>
              <w:jc w:val="center"/>
              <w:rPr>
                <w:rStyle w:val="Emphasis"/>
                <w:sz w:val="48"/>
                <w:szCs w:val="48"/>
              </w:rPr>
            </w:pPr>
            <w:r>
              <w:rPr>
                <w:rStyle w:val="Emphasis"/>
                <w:sz w:val="48"/>
                <w:szCs w:val="48"/>
              </w:rPr>
              <w:t xml:space="preserve">GEO </w:t>
            </w:r>
            <w:r w:rsidR="000C4B6A">
              <w:rPr>
                <w:rStyle w:val="Emphasis"/>
                <w:sz w:val="48"/>
                <w:szCs w:val="48"/>
              </w:rPr>
              <w:t xml:space="preserve">- </w:t>
            </w:r>
            <w:r w:rsidR="0050436A" w:rsidRPr="00245761">
              <w:rPr>
                <w:rStyle w:val="Emphasis"/>
                <w:b/>
                <w:sz w:val="48"/>
                <w:szCs w:val="48"/>
              </w:rPr>
              <w:t>Gibanje Zemlje</w:t>
            </w:r>
            <w:r w:rsidR="00DD1E78">
              <w:rPr>
                <w:rStyle w:val="Emphasis"/>
                <w:sz w:val="48"/>
                <w:szCs w:val="48"/>
              </w:rPr>
              <w:t xml:space="preserve"> </w:t>
            </w:r>
          </w:p>
          <w:p w:rsidR="00605A5B" w:rsidRPr="00DD1E78" w:rsidRDefault="000C4B6A" w:rsidP="00DD1E78">
            <w:pPr>
              <w:pStyle w:val="Title"/>
              <w:spacing w:before="0" w:after="0"/>
              <w:jc w:val="center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U</w:t>
            </w:r>
            <w:r w:rsidR="00DD1E78" w:rsidRPr="00DD1E78">
              <w:rPr>
                <w:rStyle w:val="Emphasis"/>
                <w:sz w:val="28"/>
                <w:szCs w:val="28"/>
              </w:rPr>
              <w:t>trjevanje znanja</w:t>
            </w:r>
          </w:p>
          <w:p w:rsidR="00DD1E78" w:rsidRPr="00DD1E78" w:rsidRDefault="00DD1E78" w:rsidP="00DD1E78"/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:rsidR="00605A5B" w:rsidRPr="00E86D15" w:rsidRDefault="00DD1E78" w:rsidP="000C4B6A">
            <w:pPr>
              <w:spacing w:before="480"/>
              <w:jc w:val="center"/>
            </w:pPr>
            <w:r w:rsidRPr="00E86D15">
              <w:t>27</w:t>
            </w:r>
            <w:r w:rsidR="00F0018B" w:rsidRPr="00E86D15">
              <w:t>. 3. 2020</w:t>
            </w:r>
          </w:p>
        </w:tc>
      </w:tr>
      <w:tr w:rsidR="00E174DD" w:rsidRPr="006423AE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6423AE" w:rsidRDefault="00F4501B"/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Pr="006423AE" w:rsidRDefault="00F450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6423AE" w:rsidRDefault="00F4501B"/>
        </w:tc>
      </w:tr>
      <w:tr w:rsidR="00EF5577" w:rsidRPr="006423AE" w:rsidTr="00D707CF">
        <w:trPr>
          <w:trHeight w:val="2672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C1095A" w:rsidRPr="006423AE" w:rsidRDefault="00C1095A" w:rsidP="00C1095A">
            <w:pPr>
              <w:pStyle w:val="BesediloLevo"/>
            </w:pPr>
          </w:p>
          <w:p w:rsidR="00C1095A" w:rsidRPr="006423AE" w:rsidRDefault="00C1095A" w:rsidP="00C1095A">
            <w:pPr>
              <w:pStyle w:val="BesediloLevo"/>
            </w:pPr>
          </w:p>
          <w:p w:rsidR="00605A5B" w:rsidRPr="006423AE" w:rsidRDefault="00605A5B" w:rsidP="00605A5B">
            <w:pPr>
              <w:pStyle w:val="BesediloLevo"/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605A5B" w:rsidRPr="006423AE" w:rsidRDefault="008838F8" w:rsidP="00F139A1">
            <w:pPr>
              <w:pStyle w:val="Heading2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EndPr/>
              <w:sdtContent>
                <w:r w:rsidR="00A77921" w:rsidRPr="006423AE">
                  <w:rPr>
                    <w:lang w:bidi="sl-SI"/>
                  </w:rPr>
                  <w:t>Cilj</w:t>
                </w:r>
              </w:sdtContent>
            </w:sdt>
          </w:p>
          <w:p w:rsidR="009F1F45" w:rsidRDefault="009F1F45" w:rsidP="009C6F79">
            <w:pPr>
              <w:pStyle w:val="BesediloDesno"/>
              <w:spacing w:line="276" w:lineRule="auto"/>
              <w:jc w:val="both"/>
              <w:rPr>
                <w:color w:val="auto"/>
                <w:sz w:val="24"/>
              </w:rPr>
            </w:pPr>
          </w:p>
          <w:p w:rsidR="00601225" w:rsidRDefault="00DD1E78" w:rsidP="009C6F79">
            <w:pPr>
              <w:pStyle w:val="BesediloDesno"/>
              <w:spacing w:line="276" w:lineRule="auto"/>
              <w:jc w:val="both"/>
              <w:rPr>
                <w:color w:val="auto"/>
                <w:sz w:val="24"/>
              </w:rPr>
            </w:pPr>
            <w:r w:rsidRPr="00E86D15">
              <w:rPr>
                <w:color w:val="auto"/>
                <w:sz w:val="24"/>
              </w:rPr>
              <w:t xml:space="preserve">Prepričan </w:t>
            </w:r>
            <w:r w:rsidR="006F5FD3" w:rsidRPr="00E86D15">
              <w:rPr>
                <w:color w:val="auto"/>
                <w:sz w:val="24"/>
              </w:rPr>
              <w:t>sem, da</w:t>
            </w:r>
            <w:r w:rsidR="00245761">
              <w:rPr>
                <w:color w:val="auto"/>
                <w:sz w:val="24"/>
              </w:rPr>
              <w:t xml:space="preserve"> je predhodna</w:t>
            </w:r>
            <w:r w:rsidRPr="00E86D15">
              <w:rPr>
                <w:color w:val="auto"/>
                <w:sz w:val="24"/>
              </w:rPr>
              <w:t xml:space="preserve"> naloga opravljena in da nisi imel/a </w:t>
            </w:r>
            <w:r w:rsidR="00245761">
              <w:rPr>
                <w:color w:val="auto"/>
                <w:sz w:val="24"/>
              </w:rPr>
              <w:t xml:space="preserve">nikakršnih </w:t>
            </w:r>
            <w:r w:rsidR="003D5AA5">
              <w:rPr>
                <w:color w:val="auto"/>
                <w:sz w:val="24"/>
              </w:rPr>
              <w:t xml:space="preserve">težav. Danes imaš </w:t>
            </w:r>
            <w:r w:rsidRPr="00E86D15">
              <w:rPr>
                <w:color w:val="auto"/>
                <w:sz w:val="24"/>
              </w:rPr>
              <w:t>drugačen izziv</w:t>
            </w:r>
            <w:r w:rsidR="00E86D15" w:rsidRPr="00E86D15">
              <w:rPr>
                <w:color w:val="auto"/>
                <w:sz w:val="24"/>
              </w:rPr>
              <w:t>, in sicer k</w:t>
            </w:r>
            <w:r w:rsidR="009F1F45">
              <w:rPr>
                <w:color w:val="auto"/>
                <w:sz w:val="24"/>
              </w:rPr>
              <w:t>viz.</w:t>
            </w:r>
          </w:p>
          <w:p w:rsidR="009F1F45" w:rsidRPr="009F1F45" w:rsidRDefault="009F1F45" w:rsidP="009C6F79">
            <w:pPr>
              <w:spacing w:line="276" w:lineRule="auto"/>
              <w:jc w:val="both"/>
            </w:pPr>
          </w:p>
          <w:p w:rsidR="00601225" w:rsidRDefault="00877532" w:rsidP="009C6F79">
            <w:pPr>
              <w:pStyle w:val="BesediloDesno"/>
              <w:spacing w:line="276" w:lineRule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N</w:t>
            </w:r>
            <w:r w:rsidR="00A47A67" w:rsidRPr="00E86D15">
              <w:rPr>
                <w:color w:val="auto"/>
                <w:sz w:val="24"/>
              </w:rPr>
              <w:t>e pozabi:</w:t>
            </w:r>
            <w:r w:rsidR="00A47A67" w:rsidRPr="00601225">
              <w:rPr>
                <w:sz w:val="24"/>
              </w:rPr>
              <w:t xml:space="preserve"> </w:t>
            </w:r>
            <w:r w:rsidR="00A47A67" w:rsidRPr="00601225">
              <w:rPr>
                <w:b/>
                <w:color w:val="FF0000"/>
                <w:sz w:val="24"/>
              </w:rPr>
              <w:t>#ostanidoma</w:t>
            </w:r>
            <w:r w:rsidR="00A47A67" w:rsidRPr="00E86D15">
              <w:rPr>
                <w:color w:val="auto"/>
                <w:sz w:val="24"/>
              </w:rPr>
              <w:t>.</w:t>
            </w:r>
          </w:p>
          <w:p w:rsidR="00245761" w:rsidRPr="00245761" w:rsidRDefault="00245761" w:rsidP="00245761"/>
        </w:tc>
      </w:tr>
      <w:tr w:rsidR="00EF5577" w:rsidRPr="006423AE" w:rsidTr="00F0018B">
        <w:trPr>
          <w:trHeight w:val="3688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E1D44" w:rsidRPr="006423AE" w:rsidRDefault="00290051" w:rsidP="00F139A1">
            <w:pPr>
              <w:pStyle w:val="Heading1"/>
              <w:spacing w:before="0"/>
            </w:pPr>
            <w:r w:rsidRPr="006423AE">
              <w:t>N</w:t>
            </w:r>
            <w:r w:rsidR="007F5C01" w:rsidRPr="006423AE">
              <w:t>aloga</w:t>
            </w:r>
            <w:r w:rsidR="00E95526" w:rsidRPr="006423AE">
              <w:t>:</w:t>
            </w:r>
          </w:p>
          <w:p w:rsidR="008444F1" w:rsidRPr="002C33DA" w:rsidRDefault="008444F1" w:rsidP="009C6F79">
            <w:pPr>
              <w:pStyle w:val="BesediloLevo"/>
              <w:spacing w:line="240" w:lineRule="auto"/>
              <w:rPr>
                <w:sz w:val="24"/>
              </w:rPr>
            </w:pPr>
          </w:p>
          <w:p w:rsidR="00F139A1" w:rsidRPr="009F1F45" w:rsidRDefault="00DD1E78" w:rsidP="009C6F79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9F1F45">
              <w:rPr>
                <w:color w:val="auto"/>
                <w:sz w:val="24"/>
              </w:rPr>
              <w:t>Reši kviz</w:t>
            </w:r>
            <w:r w:rsidR="002C33DA" w:rsidRPr="009F1F45">
              <w:rPr>
                <w:color w:val="auto"/>
                <w:sz w:val="24"/>
              </w:rPr>
              <w:t>.</w:t>
            </w:r>
          </w:p>
          <w:p w:rsidR="00FA0486" w:rsidRDefault="00F139A1" w:rsidP="009C6F79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9F1F45">
              <w:rPr>
                <w:color w:val="auto"/>
                <w:sz w:val="24"/>
              </w:rPr>
              <w:t xml:space="preserve">V </w:t>
            </w:r>
            <w:r w:rsidR="009F1F45">
              <w:rPr>
                <w:color w:val="auto"/>
                <w:sz w:val="24"/>
              </w:rPr>
              <w:t xml:space="preserve">kolikor do njega nimaš dostopa, </w:t>
            </w:r>
            <w:r w:rsidRPr="009F1F45">
              <w:rPr>
                <w:color w:val="auto"/>
                <w:sz w:val="24"/>
              </w:rPr>
              <w:t>ga bomo rešil</w:t>
            </w:r>
            <w:r w:rsidR="009F1F45">
              <w:rPr>
                <w:color w:val="auto"/>
                <w:sz w:val="24"/>
              </w:rPr>
              <w:t>i</w:t>
            </w:r>
            <w:r w:rsidRPr="009F1F45">
              <w:rPr>
                <w:color w:val="auto"/>
                <w:sz w:val="24"/>
              </w:rPr>
              <w:t xml:space="preserve"> v šoli.</w:t>
            </w:r>
          </w:p>
          <w:p w:rsidR="003D5AA5" w:rsidRPr="0044624A" w:rsidRDefault="003D5AA5" w:rsidP="003D5AA5">
            <w:pPr>
              <w:rPr>
                <w:color w:val="auto"/>
              </w:rPr>
            </w:pPr>
          </w:p>
          <w:p w:rsidR="003D5AA5" w:rsidRPr="0044624A" w:rsidRDefault="003D5AA5" w:rsidP="003D5AA5">
            <w:pPr>
              <w:rPr>
                <w:color w:val="auto"/>
              </w:rPr>
            </w:pPr>
          </w:p>
          <w:p w:rsidR="000A0CF0" w:rsidRPr="0044624A" w:rsidRDefault="003D5AA5" w:rsidP="009C6F79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44624A">
              <w:rPr>
                <w:color w:val="auto"/>
                <w:sz w:val="24"/>
              </w:rPr>
              <w:t xml:space="preserve">Namesto kviza </w:t>
            </w:r>
            <w:r w:rsidRPr="0044624A">
              <w:rPr>
                <w:color w:val="auto"/>
                <w:sz w:val="24"/>
                <w:u w:val="single"/>
              </w:rPr>
              <w:t>ustno</w:t>
            </w:r>
            <w:r w:rsidRPr="0044624A">
              <w:rPr>
                <w:color w:val="auto"/>
                <w:sz w:val="24"/>
              </w:rPr>
              <w:t xml:space="preserve"> reši naloge</w:t>
            </w:r>
            <w:r w:rsidR="009F1F45" w:rsidRPr="0044624A">
              <w:rPr>
                <w:color w:val="auto"/>
                <w:sz w:val="24"/>
              </w:rPr>
              <w:t xml:space="preserve"> v SDZ/50</w:t>
            </w:r>
            <w:r w:rsidR="009B637D">
              <w:rPr>
                <w:color w:val="auto"/>
                <w:sz w:val="24"/>
              </w:rPr>
              <w:t>.</w:t>
            </w:r>
            <w:r w:rsidR="009F1F45" w:rsidRPr="0044624A">
              <w:rPr>
                <w:color w:val="auto"/>
                <w:sz w:val="24"/>
              </w:rPr>
              <w:t xml:space="preserve"> (Pazi, nekatera vprašanja</w:t>
            </w:r>
            <w:r w:rsidR="00F139A1" w:rsidRPr="0044624A">
              <w:rPr>
                <w:color w:val="auto"/>
                <w:sz w:val="24"/>
              </w:rPr>
              <w:t xml:space="preserve"> smo že rešili</w:t>
            </w:r>
            <w:r w:rsidR="009F1F45" w:rsidRPr="0044624A">
              <w:rPr>
                <w:color w:val="auto"/>
                <w:sz w:val="24"/>
              </w:rPr>
              <w:t>.</w:t>
            </w:r>
            <w:r w:rsidR="00F139A1" w:rsidRPr="0044624A">
              <w:rPr>
                <w:color w:val="auto"/>
                <w:sz w:val="24"/>
              </w:rPr>
              <w:t>)</w:t>
            </w:r>
          </w:p>
          <w:p w:rsidR="003D5AA5" w:rsidRPr="003D5AA5" w:rsidRDefault="003D5AA5" w:rsidP="0044624A">
            <w:pPr>
              <w:jc w:val="right"/>
            </w:pPr>
            <w:r w:rsidRPr="0044624A">
              <w:rPr>
                <w:color w:val="auto"/>
              </w:rPr>
              <w:t>Reši 1.</w:t>
            </w:r>
            <w:r w:rsidR="0044624A" w:rsidRPr="0044624A">
              <w:rPr>
                <w:color w:val="auto"/>
              </w:rPr>
              <w:t>, 2.</w:t>
            </w:r>
            <w:r w:rsidRPr="0044624A">
              <w:rPr>
                <w:color w:val="auto"/>
              </w:rPr>
              <w:t xml:space="preserve"> in 3. sklop</w:t>
            </w:r>
            <w:r>
              <w:t>.</w:t>
            </w: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A77921" w:rsidRPr="00F139A1" w:rsidRDefault="004442E8" w:rsidP="00047252">
            <w:pPr>
              <w:pStyle w:val="Heading2"/>
              <w:spacing w:before="0"/>
              <w:jc w:val="both"/>
              <w:rPr>
                <w:szCs w:val="28"/>
                <w:u w:val="single"/>
              </w:rPr>
            </w:pPr>
            <w:r>
              <w:rPr>
                <w:szCs w:val="28"/>
              </w:rPr>
              <w:t>Utrjevanje</w:t>
            </w:r>
            <w:r w:rsidR="00DD1E78" w:rsidRPr="00F139A1">
              <w:rPr>
                <w:szCs w:val="28"/>
              </w:rPr>
              <w:t xml:space="preserve"> znanja: Gibanje Zemlje</w:t>
            </w:r>
          </w:p>
          <w:p w:rsidR="00290051" w:rsidRPr="009F1F45" w:rsidRDefault="00290051" w:rsidP="009C6F79">
            <w:pPr>
              <w:spacing w:line="276" w:lineRule="auto"/>
              <w:jc w:val="both"/>
              <w:rPr>
                <w:b/>
              </w:rPr>
            </w:pPr>
          </w:p>
          <w:p w:rsidR="0044624A" w:rsidRPr="0044624A" w:rsidRDefault="009F1F45" w:rsidP="003D5AA5">
            <w:pPr>
              <w:numPr>
                <w:ilvl w:val="0"/>
                <w:numId w:val="15"/>
              </w:numPr>
              <w:tabs>
                <w:tab w:val="clear" w:pos="720"/>
              </w:tabs>
              <w:spacing w:line="276" w:lineRule="auto"/>
              <w:ind w:left="598" w:hanging="426"/>
              <w:jc w:val="both"/>
              <w:rPr>
                <w:b/>
              </w:rPr>
            </w:pPr>
            <w:r w:rsidRPr="009F1F45">
              <w:rPr>
                <w:b/>
              </w:rPr>
              <w:t xml:space="preserve">Odpri spletno stran: </w:t>
            </w:r>
            <w:hyperlink r:id="rId11" w:history="1">
              <w:r w:rsidR="00DD1E78" w:rsidRPr="009F1F45">
                <w:rPr>
                  <w:rStyle w:val="Hyperlink"/>
                </w:rPr>
                <w:t>https://kahoot.it/challenge/070993</w:t>
              </w:r>
            </w:hyperlink>
          </w:p>
          <w:p w:rsidR="003D5AA5" w:rsidRPr="0044624A" w:rsidRDefault="0044624A" w:rsidP="0044624A">
            <w:pPr>
              <w:spacing w:line="276" w:lineRule="auto"/>
              <w:ind w:left="598"/>
              <w:jc w:val="both"/>
              <w:rPr>
                <w:b/>
              </w:rPr>
            </w:pPr>
            <w:r>
              <w:t>(</w:t>
            </w:r>
            <w:r w:rsidR="003D5AA5" w:rsidRPr="009B637D">
              <w:rPr>
                <w:i/>
              </w:rPr>
              <w:t>Če ti ne odpre, povezavo prekopiraj v vrstico brskalnika.</w:t>
            </w:r>
            <w:r>
              <w:t>)</w:t>
            </w:r>
          </w:p>
          <w:p w:rsidR="00E86D15" w:rsidRPr="009F1F45" w:rsidRDefault="00E86D15" w:rsidP="00245761">
            <w:pPr>
              <w:spacing w:line="276" w:lineRule="auto"/>
              <w:ind w:left="598" w:hanging="426"/>
              <w:jc w:val="both"/>
            </w:pPr>
          </w:p>
          <w:p w:rsidR="00DD1E78" w:rsidRPr="009F1F45" w:rsidRDefault="00DD1E78" w:rsidP="00245761">
            <w:pPr>
              <w:numPr>
                <w:ilvl w:val="0"/>
                <w:numId w:val="15"/>
              </w:numPr>
              <w:tabs>
                <w:tab w:val="clear" w:pos="720"/>
              </w:tabs>
              <w:spacing w:line="276" w:lineRule="auto"/>
              <w:ind w:left="598" w:hanging="426"/>
              <w:jc w:val="both"/>
              <w:rPr>
                <w:color w:val="auto"/>
              </w:rPr>
            </w:pPr>
            <w:r w:rsidRPr="009F1F45">
              <w:rPr>
                <w:b/>
                <w:color w:val="auto"/>
              </w:rPr>
              <w:t>PIN</w:t>
            </w:r>
            <w:r w:rsidR="00F139A1" w:rsidRPr="009F1F45">
              <w:rPr>
                <w:b/>
                <w:color w:val="auto"/>
              </w:rPr>
              <w:t xml:space="preserve"> </w:t>
            </w:r>
            <w:r w:rsidR="00F139A1" w:rsidRPr="009F1F45">
              <w:rPr>
                <w:color w:val="auto"/>
              </w:rPr>
              <w:t>(</w:t>
            </w:r>
            <w:r w:rsidR="00F139A1" w:rsidRPr="00245761">
              <w:rPr>
                <w:i/>
                <w:color w:val="auto"/>
              </w:rPr>
              <w:t xml:space="preserve">v primeru, da </w:t>
            </w:r>
            <w:r w:rsidR="009F1F45" w:rsidRPr="00245761">
              <w:rPr>
                <w:i/>
                <w:color w:val="auto"/>
              </w:rPr>
              <w:t>ga</w:t>
            </w:r>
            <w:r w:rsidR="00F139A1" w:rsidRPr="00245761">
              <w:rPr>
                <w:i/>
                <w:color w:val="auto"/>
              </w:rPr>
              <w:t xml:space="preserve"> zahteva</w:t>
            </w:r>
            <w:r w:rsidR="00F139A1" w:rsidRPr="009F1F45">
              <w:rPr>
                <w:color w:val="auto"/>
              </w:rPr>
              <w:t>)</w:t>
            </w:r>
            <w:r w:rsidR="009F1F45" w:rsidRPr="009F1F45">
              <w:rPr>
                <w:color w:val="auto"/>
              </w:rPr>
              <w:t xml:space="preserve">: </w:t>
            </w:r>
            <w:r w:rsidRPr="009F1F45">
              <w:rPr>
                <w:b/>
                <w:color w:val="auto"/>
              </w:rPr>
              <w:t>070993</w:t>
            </w:r>
          </w:p>
          <w:p w:rsidR="00F139A1" w:rsidRPr="009F1F45" w:rsidRDefault="00F139A1" w:rsidP="00245761">
            <w:pPr>
              <w:spacing w:line="276" w:lineRule="auto"/>
              <w:ind w:left="598" w:hanging="426"/>
              <w:jc w:val="both"/>
              <w:rPr>
                <w:color w:val="auto"/>
              </w:rPr>
            </w:pPr>
          </w:p>
          <w:p w:rsidR="00DD1E78" w:rsidRPr="00245761" w:rsidRDefault="00DD1E78" w:rsidP="00245761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598" w:hanging="426"/>
              <w:jc w:val="both"/>
              <w:rPr>
                <w:b/>
                <w:color w:val="auto"/>
              </w:rPr>
            </w:pPr>
            <w:r w:rsidRPr="00245761">
              <w:rPr>
                <w:b/>
                <w:color w:val="auto"/>
              </w:rPr>
              <w:t>Enter nickname:</w:t>
            </w:r>
            <w:r w:rsidR="00245761">
              <w:rPr>
                <w:b/>
                <w:color w:val="auto"/>
              </w:rPr>
              <w:t xml:space="preserve"> </w:t>
            </w:r>
            <w:r w:rsidR="00F139A1" w:rsidRPr="00245761">
              <w:rPr>
                <w:b/>
                <w:color w:val="FF0000"/>
              </w:rPr>
              <w:t>POMEMBNO! Nobenih vzdevkov</w:t>
            </w:r>
            <w:r w:rsidR="009F1F45" w:rsidRPr="00245761">
              <w:rPr>
                <w:color w:val="FF0000"/>
              </w:rPr>
              <w:t xml:space="preserve">, ampak </w:t>
            </w:r>
            <w:r w:rsidR="00F139A1" w:rsidRPr="00245761">
              <w:rPr>
                <w:color w:val="FF0000"/>
              </w:rPr>
              <w:t>ime in prva črka priimka</w:t>
            </w:r>
            <w:r w:rsidR="009F1F45" w:rsidRPr="00245761">
              <w:rPr>
                <w:color w:val="FF0000"/>
              </w:rPr>
              <w:t>.</w:t>
            </w:r>
            <w:r w:rsidR="009F1F45" w:rsidRPr="00245761">
              <w:rPr>
                <w:color w:val="auto"/>
              </w:rPr>
              <w:t xml:space="preserve"> </w:t>
            </w:r>
            <w:r w:rsidR="00F139A1" w:rsidRPr="00245761">
              <w:rPr>
                <w:color w:val="auto"/>
              </w:rPr>
              <w:t>Primer</w:t>
            </w:r>
            <w:r w:rsidR="00E86D15" w:rsidRPr="00245761">
              <w:rPr>
                <w:color w:val="auto"/>
              </w:rPr>
              <w:t>:</w:t>
            </w:r>
            <w:r w:rsidR="00F139A1" w:rsidRPr="00245761">
              <w:rPr>
                <w:color w:val="auto"/>
              </w:rPr>
              <w:t xml:space="preserve"> IgorV </w:t>
            </w:r>
          </w:p>
          <w:p w:rsidR="00E86D15" w:rsidRPr="009F1F45" w:rsidRDefault="00E86D15" w:rsidP="009C6F79">
            <w:pPr>
              <w:pStyle w:val="BesediloDesno"/>
              <w:spacing w:line="276" w:lineRule="auto"/>
              <w:jc w:val="both"/>
              <w:rPr>
                <w:color w:val="auto"/>
                <w:sz w:val="24"/>
              </w:rPr>
            </w:pPr>
          </w:p>
          <w:p w:rsidR="00086F82" w:rsidRDefault="00086F82" w:rsidP="009C6F79">
            <w:pPr>
              <w:pStyle w:val="BesediloDesno"/>
              <w:spacing w:line="276" w:lineRule="auto"/>
              <w:jc w:val="both"/>
              <w:rPr>
                <w:color w:val="auto"/>
                <w:sz w:val="24"/>
              </w:rPr>
            </w:pPr>
            <w:r w:rsidRPr="009F1F45">
              <w:rPr>
                <w:color w:val="auto"/>
                <w:sz w:val="24"/>
              </w:rPr>
              <w:t xml:space="preserve">Kviz je </w:t>
            </w:r>
            <w:r w:rsidR="009F1F45" w:rsidRPr="009F1F45">
              <w:rPr>
                <w:color w:val="auto"/>
                <w:sz w:val="24"/>
              </w:rPr>
              <w:t>aktiven</w:t>
            </w:r>
            <w:r w:rsidRPr="009F1F45">
              <w:rPr>
                <w:color w:val="auto"/>
                <w:sz w:val="24"/>
              </w:rPr>
              <w:t xml:space="preserve"> </w:t>
            </w:r>
            <w:r w:rsidRPr="00877532">
              <w:rPr>
                <w:color w:val="auto"/>
                <w:sz w:val="24"/>
                <w:u w:val="single"/>
              </w:rPr>
              <w:t>do petka</w:t>
            </w:r>
            <w:r w:rsidRPr="009F1F45">
              <w:rPr>
                <w:color w:val="auto"/>
                <w:sz w:val="24"/>
              </w:rPr>
              <w:t>, 27.</w:t>
            </w:r>
            <w:r w:rsidR="009F1F45" w:rsidRPr="009F1F45">
              <w:rPr>
                <w:color w:val="auto"/>
                <w:sz w:val="24"/>
              </w:rPr>
              <w:t xml:space="preserve"> </w:t>
            </w:r>
            <w:r w:rsidRPr="009F1F45">
              <w:rPr>
                <w:color w:val="auto"/>
                <w:sz w:val="24"/>
              </w:rPr>
              <w:t>3.</w:t>
            </w:r>
            <w:r w:rsidR="009F1F45" w:rsidRPr="009F1F45">
              <w:rPr>
                <w:color w:val="auto"/>
                <w:sz w:val="24"/>
              </w:rPr>
              <w:t xml:space="preserve"> </w:t>
            </w:r>
            <w:r w:rsidRPr="009F1F45">
              <w:rPr>
                <w:color w:val="auto"/>
                <w:sz w:val="24"/>
              </w:rPr>
              <w:t>2020</w:t>
            </w:r>
            <w:r w:rsidR="00E86D15" w:rsidRPr="009F1F45">
              <w:rPr>
                <w:color w:val="auto"/>
                <w:sz w:val="24"/>
              </w:rPr>
              <w:t xml:space="preserve">, </w:t>
            </w:r>
            <w:r w:rsidR="00E86D15" w:rsidRPr="00877532">
              <w:rPr>
                <w:color w:val="auto"/>
                <w:sz w:val="24"/>
                <w:u w:val="single"/>
              </w:rPr>
              <w:t>do 14.00 ure</w:t>
            </w:r>
            <w:r w:rsidR="00E86D15" w:rsidRPr="009F1F45">
              <w:rPr>
                <w:color w:val="auto"/>
                <w:sz w:val="24"/>
              </w:rPr>
              <w:t>.</w:t>
            </w:r>
          </w:p>
          <w:p w:rsidR="00877532" w:rsidRPr="00877532" w:rsidRDefault="00877532" w:rsidP="00877532"/>
          <w:p w:rsidR="00F139A1" w:rsidRPr="009F1F45" w:rsidRDefault="00086F82" w:rsidP="009C6F79">
            <w:pPr>
              <w:pStyle w:val="BesediloDesno"/>
              <w:spacing w:line="276" w:lineRule="auto"/>
              <w:jc w:val="both"/>
              <w:rPr>
                <w:color w:val="auto"/>
                <w:sz w:val="24"/>
              </w:rPr>
            </w:pPr>
            <w:r w:rsidRPr="009F1F45">
              <w:rPr>
                <w:color w:val="auto"/>
                <w:sz w:val="24"/>
              </w:rPr>
              <w:t>U</w:t>
            </w:r>
            <w:r w:rsidR="009F1F45" w:rsidRPr="009F1F45">
              <w:rPr>
                <w:color w:val="auto"/>
                <w:sz w:val="24"/>
              </w:rPr>
              <w:t>živaj in veselim se tvojih</w:t>
            </w:r>
            <w:r w:rsidRPr="009F1F45">
              <w:rPr>
                <w:color w:val="auto"/>
                <w:sz w:val="24"/>
              </w:rPr>
              <w:t xml:space="preserve"> rezultatov.</w:t>
            </w:r>
          </w:p>
          <w:p w:rsidR="00E86D15" w:rsidRDefault="00E86D15" w:rsidP="00E86D15"/>
          <w:p w:rsidR="00245761" w:rsidRPr="00E86D15" w:rsidRDefault="00245761" w:rsidP="00E86D15"/>
        </w:tc>
      </w:tr>
      <w:tr w:rsidR="00EF5577" w:rsidRPr="006423AE" w:rsidTr="00D707CF">
        <w:trPr>
          <w:trHeight w:val="4784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53163B" w:rsidRPr="006423AE" w:rsidRDefault="0071474F" w:rsidP="009C6F79">
            <w:pPr>
              <w:pStyle w:val="Heading1"/>
              <w:spacing w:line="276" w:lineRule="auto"/>
            </w:pPr>
            <w:r w:rsidRPr="006423AE">
              <w:t>E naslov</w:t>
            </w:r>
            <w:r w:rsidR="00C31FD0" w:rsidRPr="006423AE">
              <w:t>:</w:t>
            </w:r>
          </w:p>
          <w:p w:rsidR="0053163B" w:rsidRPr="00E86D15" w:rsidRDefault="0053163B" w:rsidP="009C6F79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E86D15">
              <w:rPr>
                <w:color w:val="auto"/>
                <w:sz w:val="24"/>
              </w:rPr>
              <w:t>igor.vrhunec@ucitelj.oskm.si</w:t>
            </w:r>
          </w:p>
          <w:p w:rsidR="00D707CF" w:rsidRPr="00E86D15" w:rsidRDefault="00D707CF" w:rsidP="009C6F79">
            <w:pPr>
              <w:pStyle w:val="BesediloDesno"/>
              <w:spacing w:line="276" w:lineRule="auto"/>
              <w:jc w:val="right"/>
              <w:rPr>
                <w:color w:val="auto"/>
                <w:sz w:val="24"/>
              </w:rPr>
            </w:pPr>
            <w:r w:rsidRPr="00E86D15">
              <w:rPr>
                <w:color w:val="auto"/>
                <w:sz w:val="24"/>
              </w:rPr>
              <w:t>sanja.blagojevic.geo@gmail.com</w:t>
            </w:r>
          </w:p>
          <w:p w:rsidR="006838C3" w:rsidRPr="00D707CF" w:rsidRDefault="006838C3" w:rsidP="009C6F79">
            <w:pPr>
              <w:pStyle w:val="Heading1"/>
              <w:spacing w:before="0" w:after="0" w:line="276" w:lineRule="auto"/>
              <w:rPr>
                <w:rFonts w:ascii="Arial" w:hAnsi="Arial" w:cs="Arial"/>
                <w:b w:val="0"/>
                <w:color w:val="auto"/>
                <w:sz w:val="24"/>
              </w:rPr>
            </w:pPr>
          </w:p>
          <w:p w:rsidR="00D707CF" w:rsidRPr="00D707CF" w:rsidRDefault="00D707CF" w:rsidP="009C6F79">
            <w:pPr>
              <w:spacing w:line="276" w:lineRule="auto"/>
              <w:jc w:val="right"/>
              <w:rPr>
                <w:color w:val="auto"/>
              </w:rPr>
            </w:pPr>
          </w:p>
          <w:p w:rsidR="000E1D44" w:rsidRPr="006423AE" w:rsidRDefault="006838C3" w:rsidP="009C6F79">
            <w:pPr>
              <w:pStyle w:val="Heading1"/>
              <w:spacing w:line="276" w:lineRule="auto"/>
            </w:pPr>
            <w:r w:rsidRPr="006423AE">
              <w:t>Priprava gradiva</w:t>
            </w:r>
            <w:r w:rsidR="00C31FD0" w:rsidRPr="006423AE">
              <w:t>:</w:t>
            </w:r>
          </w:p>
          <w:p w:rsidR="000E1D44" w:rsidRPr="00E86D15" w:rsidRDefault="006838C3" w:rsidP="009C6F79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E86D15">
              <w:rPr>
                <w:color w:val="auto"/>
                <w:sz w:val="24"/>
              </w:rPr>
              <w:t>Sanja Blagojević in Igor Vrhunec</w:t>
            </w:r>
          </w:p>
        </w:tc>
        <w:tc>
          <w:tcPr>
            <w:tcW w:w="6875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:rsidR="000E1D44" w:rsidRDefault="00A47A67" w:rsidP="00047252">
            <w:pPr>
              <w:pStyle w:val="Heading2"/>
              <w:jc w:val="both"/>
            </w:pPr>
            <w:r>
              <w:t xml:space="preserve">Dodatno </w:t>
            </w:r>
            <w:r w:rsidR="00D707CF">
              <w:t>:</w:t>
            </w:r>
          </w:p>
          <w:p w:rsidR="00245761" w:rsidRPr="00245761" w:rsidRDefault="00245761" w:rsidP="00245761">
            <w:pPr>
              <w:jc w:val="both"/>
            </w:pPr>
          </w:p>
          <w:p w:rsidR="0050436A" w:rsidRPr="0050436A" w:rsidRDefault="003D5AA5" w:rsidP="0050436A">
            <w:r>
              <w:object w:dxaOrig="2653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6pt;height:186.75pt" o:ole="">
                  <v:imagedata r:id="rId12" o:title=""/>
                </v:shape>
                <o:OLEObject Type="Embed" ProgID="PBrush" ShapeID="_x0000_i1025" DrawAspect="Content" ObjectID="_1646734431" r:id="rId13"/>
              </w:object>
            </w:r>
          </w:p>
        </w:tc>
      </w:tr>
    </w:tbl>
    <w:p w:rsidR="0071474F" w:rsidRPr="006423AE" w:rsidRDefault="0071474F" w:rsidP="003D5AA5"/>
    <w:sectPr w:rsidR="0071474F" w:rsidRPr="006423AE" w:rsidSect="009F1F45">
      <w:footerReference w:type="default" r:id="rId14"/>
      <w:pgSz w:w="11906" w:h="16838" w:code="9"/>
      <w:pgMar w:top="72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8F8" w:rsidRDefault="008838F8" w:rsidP="00F316AD">
      <w:r>
        <w:separator/>
      </w:r>
    </w:p>
  </w:endnote>
  <w:endnote w:type="continuationSeparator" w:id="0">
    <w:p w:rsidR="008838F8" w:rsidRDefault="008838F8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D44" w:rsidRPr="00C33915" w:rsidRDefault="002E245A">
    <w:pPr>
      <w:pStyle w:val="Footer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462915</wp:posOffset>
              </wp:positionH>
              <wp:positionV relativeFrom="page">
                <wp:posOffset>10224770</wp:posOffset>
              </wp:positionV>
              <wp:extent cx="6638290" cy="458470"/>
              <wp:effectExtent l="0" t="0" r="0" b="0"/>
              <wp:wrapNone/>
              <wp:docPr id="1" name="Pravokotnik 2">
                <a:extLst xmlns:a="http://schemas.openxmlformats.org/drawingml/2006/main">
                  <a:ext uri="{C183D7F6-B498-43B3-948B-1728B52AA6E4}"/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29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AD7281" id="Pravokotnik 2" o:spid="_x0000_s1026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" fillcolor="#648276 [3208]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8F8" w:rsidRDefault="008838F8" w:rsidP="00F316AD">
      <w:r>
        <w:separator/>
      </w:r>
    </w:p>
  </w:footnote>
  <w:footnote w:type="continuationSeparator" w:id="0">
    <w:p w:rsidR="008838F8" w:rsidRDefault="008838F8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D400B53"/>
    <w:multiLevelType w:val="hybridMultilevel"/>
    <w:tmpl w:val="C3228CFC"/>
    <w:lvl w:ilvl="0" w:tplc="1BBEAAB2">
      <w:start w:val="1"/>
      <w:numFmt w:val="bullet"/>
      <w:lvlText w:val="•"/>
      <w:lvlJc w:val="left"/>
      <w:pPr>
        <w:ind w:left="752" w:hanging="360"/>
      </w:pPr>
      <w:rPr>
        <w:rFonts w:ascii="Arial" w:hAnsi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2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9D5C7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75724"/>
    <w:multiLevelType w:val="hybridMultilevel"/>
    <w:tmpl w:val="742884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FE1540"/>
    <w:multiLevelType w:val="hybridMultilevel"/>
    <w:tmpl w:val="B810EE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C5800"/>
    <w:multiLevelType w:val="hybridMultilevel"/>
    <w:tmpl w:val="A456E0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E43C64"/>
    <w:multiLevelType w:val="hybridMultilevel"/>
    <w:tmpl w:val="2B28ED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BC16F72"/>
    <w:multiLevelType w:val="hybridMultilevel"/>
    <w:tmpl w:val="56F6B0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C1BB9"/>
    <w:multiLevelType w:val="hybridMultilevel"/>
    <w:tmpl w:val="8B8E68D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6F08"/>
    <w:multiLevelType w:val="hybridMultilevel"/>
    <w:tmpl w:val="C3C8604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20"/>
  </w:num>
  <w:num w:numId="16">
    <w:abstractNumId w:val="12"/>
  </w:num>
  <w:num w:numId="17">
    <w:abstractNumId w:val="25"/>
  </w:num>
  <w:num w:numId="18">
    <w:abstractNumId w:val="23"/>
  </w:num>
  <w:num w:numId="19">
    <w:abstractNumId w:val="14"/>
  </w:num>
  <w:num w:numId="20">
    <w:abstractNumId w:val="15"/>
  </w:num>
  <w:num w:numId="21">
    <w:abstractNumId w:val="18"/>
  </w:num>
  <w:num w:numId="22">
    <w:abstractNumId w:val="24"/>
  </w:num>
  <w:num w:numId="23">
    <w:abstractNumId w:val="17"/>
  </w:num>
  <w:num w:numId="24">
    <w:abstractNumId w:val="19"/>
  </w:num>
  <w:num w:numId="25">
    <w:abstractNumId w:val="21"/>
  </w:num>
  <w:num w:numId="26">
    <w:abstractNumId w:val="2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77"/>
    <w:rsid w:val="00047252"/>
    <w:rsid w:val="00082298"/>
    <w:rsid w:val="00086F82"/>
    <w:rsid w:val="000A0CF0"/>
    <w:rsid w:val="000B4DB0"/>
    <w:rsid w:val="000C4B6A"/>
    <w:rsid w:val="000C5801"/>
    <w:rsid w:val="000E1D44"/>
    <w:rsid w:val="00144D86"/>
    <w:rsid w:val="001504E2"/>
    <w:rsid w:val="00157F56"/>
    <w:rsid w:val="0016224E"/>
    <w:rsid w:val="001A75C3"/>
    <w:rsid w:val="0020696E"/>
    <w:rsid w:val="002356A2"/>
    <w:rsid w:val="00245761"/>
    <w:rsid w:val="00273153"/>
    <w:rsid w:val="00290051"/>
    <w:rsid w:val="002A7896"/>
    <w:rsid w:val="002C33DA"/>
    <w:rsid w:val="002D12DA"/>
    <w:rsid w:val="002E245A"/>
    <w:rsid w:val="003019B2"/>
    <w:rsid w:val="00320A6C"/>
    <w:rsid w:val="0034688D"/>
    <w:rsid w:val="003B2D40"/>
    <w:rsid w:val="003D5AA5"/>
    <w:rsid w:val="0040233B"/>
    <w:rsid w:val="004442E8"/>
    <w:rsid w:val="0044624A"/>
    <w:rsid w:val="004B4BC6"/>
    <w:rsid w:val="004B73F8"/>
    <w:rsid w:val="004C3EBE"/>
    <w:rsid w:val="0050436A"/>
    <w:rsid w:val="00511A6E"/>
    <w:rsid w:val="0053163B"/>
    <w:rsid w:val="005402A1"/>
    <w:rsid w:val="00555D32"/>
    <w:rsid w:val="0056782F"/>
    <w:rsid w:val="0057534A"/>
    <w:rsid w:val="00601225"/>
    <w:rsid w:val="00605A5B"/>
    <w:rsid w:val="006423AE"/>
    <w:rsid w:val="00682EC4"/>
    <w:rsid w:val="006838C3"/>
    <w:rsid w:val="0069621D"/>
    <w:rsid w:val="006C60E6"/>
    <w:rsid w:val="006E70D3"/>
    <w:rsid w:val="006F16F6"/>
    <w:rsid w:val="006F5FD3"/>
    <w:rsid w:val="0071474F"/>
    <w:rsid w:val="0076107B"/>
    <w:rsid w:val="007B0F94"/>
    <w:rsid w:val="007B35C1"/>
    <w:rsid w:val="007B58DC"/>
    <w:rsid w:val="007F5C01"/>
    <w:rsid w:val="008444F1"/>
    <w:rsid w:val="0085760E"/>
    <w:rsid w:val="00877532"/>
    <w:rsid w:val="008838F8"/>
    <w:rsid w:val="008A7406"/>
    <w:rsid w:val="008B05C0"/>
    <w:rsid w:val="008C7F26"/>
    <w:rsid w:val="009266B5"/>
    <w:rsid w:val="00954BEB"/>
    <w:rsid w:val="009A460D"/>
    <w:rsid w:val="009B637D"/>
    <w:rsid w:val="009C6F79"/>
    <w:rsid w:val="009F1F45"/>
    <w:rsid w:val="00A47A67"/>
    <w:rsid w:val="00A77921"/>
    <w:rsid w:val="00AC4284"/>
    <w:rsid w:val="00AE5D4D"/>
    <w:rsid w:val="00B40A2D"/>
    <w:rsid w:val="00B575FB"/>
    <w:rsid w:val="00BA3A8D"/>
    <w:rsid w:val="00C1095A"/>
    <w:rsid w:val="00C1131D"/>
    <w:rsid w:val="00C31FD0"/>
    <w:rsid w:val="00C33915"/>
    <w:rsid w:val="00C55D85"/>
    <w:rsid w:val="00CA2273"/>
    <w:rsid w:val="00CD50FD"/>
    <w:rsid w:val="00CD52FA"/>
    <w:rsid w:val="00CF1ED9"/>
    <w:rsid w:val="00D322BD"/>
    <w:rsid w:val="00D47124"/>
    <w:rsid w:val="00D707CF"/>
    <w:rsid w:val="00DD1E78"/>
    <w:rsid w:val="00DD5D7B"/>
    <w:rsid w:val="00DF3E61"/>
    <w:rsid w:val="00E04B2A"/>
    <w:rsid w:val="00E174DD"/>
    <w:rsid w:val="00E30F16"/>
    <w:rsid w:val="00E74B51"/>
    <w:rsid w:val="00E86D15"/>
    <w:rsid w:val="00E95526"/>
    <w:rsid w:val="00EF5577"/>
    <w:rsid w:val="00F0018B"/>
    <w:rsid w:val="00F139A1"/>
    <w:rsid w:val="00F2379A"/>
    <w:rsid w:val="00F24669"/>
    <w:rsid w:val="00F316AD"/>
    <w:rsid w:val="00F4501B"/>
    <w:rsid w:val="00FA0486"/>
    <w:rsid w:val="00FB52A1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C33915"/>
    <w:rPr>
      <w:rFonts w:ascii="Georgia" w:hAnsi="Georgia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ormal"/>
    <w:next w:val="Normal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ormal"/>
    <w:next w:val="Normal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ormal"/>
    <w:next w:val="Normal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C33915"/>
    <w:rPr>
      <w:rFonts w:ascii="Arial" w:hAnsi="Arial" w:cs="Arial"/>
      <w:color w:val="808080"/>
    </w:rPr>
  </w:style>
  <w:style w:type="character" w:styleId="Emphasis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NoList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C33915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C3391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3915"/>
  </w:style>
  <w:style w:type="paragraph" w:styleId="BlockText">
    <w:name w:val="Block Text"/>
    <w:basedOn w:val="Normal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339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39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3391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39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3391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33915"/>
    <w:rPr>
      <w:rFonts w:ascii="Arial" w:hAnsi="Arial" w:cs="Arial"/>
      <w:color w:val="000000" w:themeColor="text1"/>
    </w:rPr>
  </w:style>
  <w:style w:type="table" w:styleId="ColorfulGrid">
    <w:name w:val="Colorful Grid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3915"/>
  </w:style>
  <w:style w:type="character" w:customStyle="1" w:styleId="DateChar">
    <w:name w:val="Date Char"/>
    <w:basedOn w:val="DefaultParagraphFont"/>
    <w:link w:val="Date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3391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391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EnvelopeReturn">
    <w:name w:val="envelope return"/>
    <w:basedOn w:val="Normal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TableNormal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TableNormal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TableNormal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TableNormal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TableNormal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TableNormal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TableNormal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TableNormal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TableNormal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TableNormal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TableNormal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TableNormal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TableNormal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TableNormal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C33915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3391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Cite">
    <w:name w:val="HTML Cite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3391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3391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3391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3391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3391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3391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3391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3391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3391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33915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C339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339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339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339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339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339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339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339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TableNormal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TableNormal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TableNormal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TableNormal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TableNormal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TableNormal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TableNormal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TableNormal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TableNormal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TableNormal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TableNormal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TableNormal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TableNormal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TableNormal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C33915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339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3391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TableNormal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TableNormal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TableNormal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TableNormal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TableNormal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339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3391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22"/>
    <w:semiHidden/>
    <w:qFormat/>
    <w:rsid w:val="00C33915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TableNormal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3391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33915"/>
  </w:style>
  <w:style w:type="table" w:styleId="TableProfessional">
    <w:name w:val="Table Professional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9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339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339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3391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3391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3391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3391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3391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3391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ahoot.it/challenge/070993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1F7820"/>
    <w:rsid w:val="002734FB"/>
    <w:rsid w:val="004E4358"/>
    <w:rsid w:val="006144A5"/>
    <w:rsid w:val="007078D6"/>
    <w:rsid w:val="00786174"/>
    <w:rsid w:val="007D4E33"/>
    <w:rsid w:val="009D3C8E"/>
    <w:rsid w:val="009F75B7"/>
    <w:rsid w:val="00B02C87"/>
    <w:rsid w:val="00B375D8"/>
    <w:rsid w:val="00C54F20"/>
    <w:rsid w:val="00D163DF"/>
    <w:rsid w:val="00DE5253"/>
    <w:rsid w:val="00DF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Emphasis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ormal"/>
    <w:next w:val="Normal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ormal"/>
    <w:next w:val="Normal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2020-03-26T12:27:00Z</dcterms:created>
  <dcterms:modified xsi:type="dcterms:W3CDTF">2020-03-26T12:27:00Z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