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6423AE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6423AE" w:rsidRDefault="00EF5577">
            <w:bookmarkStart w:id="0" w:name="_GoBack"/>
            <w:bookmarkEnd w:id="0"/>
            <w:r w:rsidRPr="006423AE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DD1E78" w:rsidRDefault="000013AA" w:rsidP="00DD1E78">
            <w:pPr>
              <w:pStyle w:val="Title"/>
              <w:spacing w:before="480" w:after="0"/>
              <w:jc w:val="center"/>
              <w:rPr>
                <w:rStyle w:val="Emphasis"/>
                <w:sz w:val="48"/>
                <w:szCs w:val="48"/>
              </w:rPr>
            </w:pPr>
            <w:r>
              <w:rPr>
                <w:rStyle w:val="Emphasis"/>
                <w:sz w:val="48"/>
                <w:szCs w:val="48"/>
              </w:rPr>
              <w:t>GEO</w:t>
            </w:r>
          </w:p>
          <w:p w:rsidR="00605A5B" w:rsidRPr="00BD2C0D" w:rsidRDefault="00BD2C0D" w:rsidP="00DD1E78">
            <w:pPr>
              <w:pStyle w:val="Title"/>
              <w:spacing w:before="0" w:after="0"/>
              <w:jc w:val="center"/>
              <w:rPr>
                <w:rStyle w:val="Emphasis"/>
                <w:b/>
                <w:sz w:val="48"/>
                <w:szCs w:val="48"/>
              </w:rPr>
            </w:pPr>
            <w:r w:rsidRPr="00BD2C0D">
              <w:rPr>
                <w:rStyle w:val="Emphasis"/>
                <w:b/>
                <w:sz w:val="48"/>
                <w:szCs w:val="48"/>
              </w:rPr>
              <w:t>Toplotni pasovi</w:t>
            </w:r>
          </w:p>
          <w:p w:rsidR="00DD1E78" w:rsidRPr="00DD1E78" w:rsidRDefault="00DD1E78" w:rsidP="00DD1E78"/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5A5B" w:rsidRPr="00E86D15" w:rsidRDefault="00650DF7" w:rsidP="000C4B6A">
            <w:pPr>
              <w:spacing w:before="480"/>
              <w:jc w:val="center"/>
            </w:pPr>
            <w:r>
              <w:t>3. 4</w:t>
            </w:r>
            <w:r w:rsidR="00F0018B" w:rsidRPr="00E86D15">
              <w:t>. 2020</w:t>
            </w:r>
          </w:p>
        </w:tc>
      </w:tr>
      <w:tr w:rsidR="00E174DD" w:rsidRPr="006423AE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650DF7" w:rsidRDefault="00F4501B">
            <w:pPr>
              <w:rPr>
                <w:color w:val="FFFFFF" w:themeColor="background1"/>
              </w:rPr>
            </w:pPr>
          </w:p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6423AE" w:rsidRDefault="00F4501B"/>
        </w:tc>
      </w:tr>
      <w:tr w:rsidR="00EF5577" w:rsidRPr="006423AE" w:rsidTr="00D707CF">
        <w:trPr>
          <w:trHeight w:val="2672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597682" w:rsidRPr="00650DF7" w:rsidRDefault="00597682" w:rsidP="00597682">
            <w:pPr>
              <w:pStyle w:val="Heading1"/>
              <w:spacing w:before="0" w:after="0"/>
              <w:rPr>
                <w:color w:val="FFFFFF" w:themeColor="background1"/>
              </w:rPr>
            </w:pPr>
            <w:r w:rsidRPr="00650DF7">
              <w:rPr>
                <w:color w:val="FFFFFF" w:themeColor="background1"/>
              </w:rPr>
              <w:t>Pomembno</w:t>
            </w:r>
          </w:p>
          <w:p w:rsidR="00597682" w:rsidRPr="00650DF7" w:rsidRDefault="00597682" w:rsidP="00597682">
            <w:pPr>
              <w:pStyle w:val="BesediloLevo"/>
              <w:rPr>
                <w:color w:val="FFFFFF" w:themeColor="background1"/>
                <w:sz w:val="24"/>
              </w:rPr>
            </w:pPr>
            <w:r w:rsidRPr="00650DF7">
              <w:rPr>
                <w:color w:val="FFFFFF" w:themeColor="background1"/>
                <w:sz w:val="24"/>
              </w:rPr>
              <w:t>Navodila za delo so pripravljena v obliki učnega lista.</w:t>
            </w:r>
          </w:p>
          <w:p w:rsidR="00597682" w:rsidRPr="00650DF7" w:rsidRDefault="00597682" w:rsidP="00597682">
            <w:pPr>
              <w:pStyle w:val="BesediloLevo"/>
              <w:rPr>
                <w:color w:val="FFFFFF" w:themeColor="background1"/>
                <w:sz w:val="24"/>
              </w:rPr>
            </w:pPr>
            <w:r w:rsidRPr="00650DF7">
              <w:rPr>
                <w:color w:val="FFFFFF" w:themeColor="background1"/>
                <w:sz w:val="24"/>
              </w:rPr>
              <w:t xml:space="preserve"> To </w:t>
            </w:r>
            <w:r w:rsidRPr="00650DF7">
              <w:rPr>
                <w:b/>
                <w:color w:val="FFFFFF" w:themeColor="background1"/>
                <w:sz w:val="24"/>
              </w:rPr>
              <w:t>ne</w:t>
            </w:r>
            <w:r w:rsidRPr="00650DF7">
              <w:rPr>
                <w:color w:val="FFFFFF" w:themeColor="background1"/>
                <w:sz w:val="24"/>
              </w:rPr>
              <w:t xml:space="preserve"> pomeni, da moraš </w:t>
            </w:r>
          </w:p>
          <w:p w:rsidR="00597682" w:rsidRPr="00650DF7" w:rsidRDefault="00597682" w:rsidP="00597682">
            <w:pPr>
              <w:pStyle w:val="BesediloLevo"/>
              <w:rPr>
                <w:color w:val="FFFFFF" w:themeColor="background1"/>
                <w:sz w:val="24"/>
              </w:rPr>
            </w:pPr>
            <w:r w:rsidRPr="00650DF7">
              <w:rPr>
                <w:color w:val="FFFFFF" w:themeColor="background1"/>
                <w:sz w:val="24"/>
              </w:rPr>
              <w:t>učni list natisniti.</w:t>
            </w:r>
          </w:p>
          <w:p w:rsidR="00605A5B" w:rsidRPr="00650DF7" w:rsidRDefault="00597682" w:rsidP="00597682">
            <w:pPr>
              <w:pStyle w:val="BesediloLevo"/>
              <w:rPr>
                <w:color w:val="FFFFFF" w:themeColor="background1"/>
                <w:sz w:val="24"/>
              </w:rPr>
            </w:pPr>
            <w:r w:rsidRPr="00650DF7">
              <w:rPr>
                <w:color w:val="FFFFFF" w:themeColor="background1"/>
                <w:sz w:val="24"/>
              </w:rPr>
              <w:t>Obliko zapisa si izberi sam/a.</w:t>
            </w: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601225" w:rsidRDefault="00E51C55" w:rsidP="00597682">
            <w:pPr>
              <w:pStyle w:val="Heading2"/>
              <w:spacing w:before="0" w:after="0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6423AE">
                  <w:rPr>
                    <w:lang w:bidi="sl-SI"/>
                  </w:rPr>
                  <w:t>Cilj</w:t>
                </w:r>
              </w:sdtContent>
            </w:sdt>
          </w:p>
          <w:p w:rsidR="00893FEC" w:rsidRDefault="00893FEC" w:rsidP="000013AA">
            <w:pPr>
              <w:jc w:val="both"/>
            </w:pPr>
          </w:p>
          <w:p w:rsidR="00597682" w:rsidRDefault="00597682" w:rsidP="000013AA">
            <w:pPr>
              <w:jc w:val="both"/>
            </w:pPr>
            <w:r>
              <w:t>Kot si se sam</w:t>
            </w:r>
            <w:r w:rsidR="00F10C11">
              <w:t>/a</w:t>
            </w:r>
            <w:r>
              <w:t xml:space="preserve"> že prepričal/a, </w:t>
            </w:r>
            <w:r w:rsidR="00F10C11">
              <w:t xml:space="preserve">kroženje </w:t>
            </w:r>
            <w:r>
              <w:t xml:space="preserve">Zemlje ni tako enostavno </w:t>
            </w:r>
            <w:r w:rsidR="00F10C11">
              <w:t>razumeti</w:t>
            </w:r>
            <w:r>
              <w:t>, kot izgl</w:t>
            </w:r>
            <w:r w:rsidR="00A21199">
              <w:t xml:space="preserve">eda na prvi pogled. A ne pozabi, da je ponavljanje </w:t>
            </w:r>
            <w:r>
              <w:t>ključ do zmage. N</w:t>
            </w:r>
            <w:r w:rsidR="00BD2C0D">
              <w:t xml:space="preserve">adaljujemo s poglavjem, ki je s </w:t>
            </w:r>
            <w:r>
              <w:t xml:space="preserve">kroženjem </w:t>
            </w:r>
            <w:r w:rsidR="00F10C11">
              <w:t xml:space="preserve">Zemlje </w:t>
            </w:r>
            <w:r>
              <w:t>neposredno povezano</w:t>
            </w:r>
            <w:r w:rsidR="00BD2C0D">
              <w:t>.</w:t>
            </w:r>
          </w:p>
          <w:p w:rsidR="00597682" w:rsidRPr="009F1F45" w:rsidRDefault="00597682" w:rsidP="000013AA">
            <w:pPr>
              <w:spacing w:line="276" w:lineRule="auto"/>
              <w:jc w:val="both"/>
            </w:pPr>
          </w:p>
          <w:p w:rsidR="00245761" w:rsidRPr="00597682" w:rsidRDefault="00597682" w:rsidP="000013AA">
            <w:pPr>
              <w:pStyle w:val="BesediloDesno"/>
              <w:spacing w:line="276" w:lineRule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In n</w:t>
            </w:r>
            <w:r w:rsidR="00A47A67" w:rsidRPr="00E86D15">
              <w:rPr>
                <w:color w:val="auto"/>
                <w:sz w:val="24"/>
              </w:rPr>
              <w:t>e pozabi:</w:t>
            </w:r>
            <w:r w:rsidR="00A47A67" w:rsidRPr="00601225">
              <w:rPr>
                <w:sz w:val="24"/>
              </w:rPr>
              <w:t xml:space="preserve"> </w:t>
            </w:r>
            <w:r w:rsidR="00A47A67" w:rsidRPr="00601225">
              <w:rPr>
                <w:b/>
                <w:color w:val="FF0000"/>
                <w:sz w:val="24"/>
              </w:rPr>
              <w:t>#ostanidoma</w:t>
            </w:r>
            <w:r w:rsidR="00A47A67" w:rsidRPr="00E86D15">
              <w:rPr>
                <w:color w:val="auto"/>
                <w:sz w:val="24"/>
              </w:rPr>
              <w:t>.</w:t>
            </w:r>
          </w:p>
        </w:tc>
      </w:tr>
      <w:tr w:rsidR="00EF5577" w:rsidRPr="006423AE" w:rsidTr="00F0018B">
        <w:trPr>
          <w:trHeight w:val="3688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6423AE" w:rsidRDefault="00290051" w:rsidP="00597682">
            <w:pPr>
              <w:pStyle w:val="Heading1"/>
            </w:pPr>
            <w:r w:rsidRPr="006423AE">
              <w:t>N</w:t>
            </w:r>
            <w:r w:rsidR="007F5C01" w:rsidRPr="006423AE">
              <w:t>aloga</w:t>
            </w:r>
            <w:r w:rsidR="00E95526" w:rsidRPr="006423AE">
              <w:t>:</w:t>
            </w:r>
          </w:p>
          <w:p w:rsidR="00597682" w:rsidRPr="00A24545" w:rsidRDefault="00597682" w:rsidP="00597682">
            <w:pPr>
              <w:pStyle w:val="BesediloLevo"/>
              <w:spacing w:before="120" w:line="276" w:lineRule="auto"/>
              <w:rPr>
                <w:color w:val="auto"/>
                <w:sz w:val="24"/>
              </w:rPr>
            </w:pPr>
          </w:p>
          <w:p w:rsidR="00597682" w:rsidRPr="00A71876" w:rsidRDefault="00597682" w:rsidP="00597682">
            <w:pPr>
              <w:pStyle w:val="BesediloLevo"/>
              <w:spacing w:before="120" w:line="276" w:lineRule="auto"/>
              <w:rPr>
                <w:color w:val="auto"/>
                <w:sz w:val="24"/>
              </w:rPr>
            </w:pPr>
            <w:r w:rsidRPr="00A71876">
              <w:rPr>
                <w:color w:val="auto"/>
                <w:sz w:val="24"/>
              </w:rPr>
              <w:t>Natančno in pozorno preberi besedilo v učbeniku.</w:t>
            </w:r>
          </w:p>
          <w:p w:rsidR="002E42A6" w:rsidRPr="002E42A6" w:rsidRDefault="00597682" w:rsidP="005F0A72">
            <w:pPr>
              <w:pStyle w:val="BesediloLevo"/>
              <w:spacing w:before="120" w:line="276" w:lineRule="auto"/>
            </w:pPr>
            <w:r w:rsidRPr="00A71876">
              <w:rPr>
                <w:color w:val="auto"/>
                <w:sz w:val="24"/>
              </w:rPr>
              <w:t>Ne pozabi uporabiti atlas</w:t>
            </w:r>
            <w:r w:rsidR="00E60083">
              <w:rPr>
                <w:color w:val="auto"/>
                <w:sz w:val="24"/>
              </w:rPr>
              <w:t>.</w:t>
            </w: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A77921" w:rsidRPr="00F139A1" w:rsidRDefault="00597682" w:rsidP="00597682">
            <w:pPr>
              <w:pStyle w:val="Heading2"/>
              <w:jc w:val="both"/>
              <w:rPr>
                <w:szCs w:val="28"/>
                <w:u w:val="single"/>
              </w:rPr>
            </w:pPr>
            <w:r>
              <w:rPr>
                <w:szCs w:val="28"/>
              </w:rPr>
              <w:t>Toplotni pasovi</w:t>
            </w:r>
          </w:p>
          <w:p w:rsidR="000013AA" w:rsidRDefault="000013AA" w:rsidP="00597682">
            <w:pPr>
              <w:spacing w:before="120" w:line="276" w:lineRule="auto"/>
              <w:jc w:val="both"/>
            </w:pPr>
          </w:p>
          <w:p w:rsidR="00290051" w:rsidRPr="00A71876" w:rsidRDefault="00E45251" w:rsidP="00597682">
            <w:pPr>
              <w:spacing w:before="120" w:line="276" w:lineRule="auto"/>
              <w:jc w:val="both"/>
            </w:pPr>
            <w:r>
              <w:t>Preberi besedilo v SDZ</w:t>
            </w:r>
            <w:r w:rsidR="00BD2C0D" w:rsidRPr="00A71876">
              <w:t xml:space="preserve"> na strani 54 in 55.</w:t>
            </w:r>
          </w:p>
          <w:p w:rsidR="00BD2C0D" w:rsidRPr="00A71876" w:rsidRDefault="000013AA" w:rsidP="00BD2C0D">
            <w:pPr>
              <w:pStyle w:val="ListParagraph"/>
              <w:numPr>
                <w:ilvl w:val="0"/>
                <w:numId w:val="29"/>
              </w:numPr>
              <w:spacing w:before="120" w:line="276" w:lineRule="auto"/>
              <w:jc w:val="both"/>
            </w:pPr>
            <w:r w:rsidRPr="00A71876">
              <w:t>V</w:t>
            </w:r>
            <w:r w:rsidR="00BD2C0D" w:rsidRPr="00A71876">
              <w:t xml:space="preserve"> besedilu podčrtaj ključne besede</w:t>
            </w:r>
            <w:r w:rsidRPr="00A71876">
              <w:t>.</w:t>
            </w:r>
          </w:p>
          <w:p w:rsidR="00BD2C0D" w:rsidRPr="00A71876" w:rsidRDefault="000013AA" w:rsidP="00BD2C0D">
            <w:pPr>
              <w:pStyle w:val="ListParagraph"/>
              <w:numPr>
                <w:ilvl w:val="0"/>
                <w:numId w:val="29"/>
              </w:numPr>
              <w:spacing w:before="120" w:line="276" w:lineRule="auto"/>
              <w:jc w:val="both"/>
            </w:pPr>
            <w:r w:rsidRPr="00A71876">
              <w:t>D</w:t>
            </w:r>
            <w:r w:rsidR="00BD2C0D" w:rsidRPr="00A71876">
              <w:t>obro si oglej sliko na strani 55</w:t>
            </w:r>
            <w:r w:rsidRPr="00A71876">
              <w:t>.</w:t>
            </w:r>
          </w:p>
          <w:p w:rsidR="00BD2C0D" w:rsidRPr="00A71876" w:rsidRDefault="000013AA" w:rsidP="00BD2C0D">
            <w:pPr>
              <w:pStyle w:val="ListParagraph"/>
              <w:numPr>
                <w:ilvl w:val="0"/>
                <w:numId w:val="29"/>
              </w:numPr>
              <w:spacing w:before="120" w:line="276" w:lineRule="auto"/>
              <w:jc w:val="both"/>
            </w:pPr>
            <w:r w:rsidRPr="00A71876">
              <w:t>P</w:t>
            </w:r>
            <w:r w:rsidR="00C30D77" w:rsidRPr="00A71876">
              <w:t>onovi, kako določimo lego povratnikov in tečajnikov</w:t>
            </w:r>
            <w:r w:rsidRPr="00A71876">
              <w:t>.</w:t>
            </w:r>
          </w:p>
          <w:p w:rsidR="00BD2C0D" w:rsidRPr="00A71876" w:rsidRDefault="000013AA" w:rsidP="00BD2C0D">
            <w:pPr>
              <w:pStyle w:val="ListParagraph"/>
              <w:numPr>
                <w:ilvl w:val="0"/>
                <w:numId w:val="29"/>
              </w:numPr>
              <w:spacing w:before="120" w:line="276" w:lineRule="auto"/>
              <w:jc w:val="both"/>
            </w:pPr>
            <w:r w:rsidRPr="00A71876">
              <w:t>P</w:t>
            </w:r>
            <w:r w:rsidR="000E6359" w:rsidRPr="00A71876">
              <w:t>omoč</w:t>
            </w:r>
            <w:r w:rsidR="00C30D77" w:rsidRPr="00A71876">
              <w:t>:</w:t>
            </w:r>
          </w:p>
          <w:p w:rsidR="00BD2C0D" w:rsidRPr="00A71876" w:rsidRDefault="00BD2C0D" w:rsidP="000013AA">
            <w:pPr>
              <w:pStyle w:val="ListParagraph"/>
              <w:numPr>
                <w:ilvl w:val="0"/>
                <w:numId w:val="31"/>
              </w:numPr>
              <w:spacing w:before="120" w:line="276" w:lineRule="auto"/>
              <w:ind w:left="1162" w:hanging="426"/>
              <w:jc w:val="both"/>
            </w:pPr>
            <w:r w:rsidRPr="00A71876">
              <w:t>položaj teh vzporednikov je povezan z nagnjenostjo zemljine osi + matematiko:</w:t>
            </w:r>
          </w:p>
          <w:p w:rsidR="00BD2C0D" w:rsidRPr="00A71876" w:rsidRDefault="00BD2C0D" w:rsidP="00BD2C0D">
            <w:pPr>
              <w:pStyle w:val="ListParagraph"/>
              <w:numPr>
                <w:ilvl w:val="1"/>
                <w:numId w:val="29"/>
              </w:numPr>
              <w:spacing w:before="120" w:line="276" w:lineRule="auto"/>
              <w:jc w:val="both"/>
            </w:pPr>
            <w:r w:rsidRPr="00A71876">
              <w:t>ekvator + nagnjenost zemljine osi = povratnik</w:t>
            </w:r>
          </w:p>
          <w:p w:rsidR="00BD2C0D" w:rsidRPr="00A71876" w:rsidRDefault="00650DF7" w:rsidP="00BD2C0D">
            <w:pPr>
              <w:pStyle w:val="ListParagraph"/>
              <w:spacing w:before="120" w:line="276" w:lineRule="auto"/>
              <w:ind w:left="1440"/>
              <w:jc w:val="both"/>
            </w:pPr>
            <w:r w:rsidRPr="00A71876">
              <w:t>0</w:t>
            </w:r>
            <w:r w:rsidR="00A71876" w:rsidRPr="00A71876">
              <w:t>°</w:t>
            </w:r>
            <w:r w:rsidR="00BD2C0D" w:rsidRPr="00A71876">
              <w:t>+</w:t>
            </w:r>
            <w:r w:rsidR="000013AA" w:rsidRPr="00A71876">
              <w:t xml:space="preserve"> </w:t>
            </w:r>
            <w:r w:rsidR="00BD2C0D" w:rsidRPr="00A71876">
              <w:t>23,5</w:t>
            </w:r>
            <w:r w:rsidR="00A71876" w:rsidRPr="00A71876">
              <w:t>°</w:t>
            </w:r>
            <w:r w:rsidR="00BD2C0D" w:rsidRPr="00A71876">
              <w:t xml:space="preserve"> = 23,5</w:t>
            </w:r>
            <w:r w:rsidR="0023445D">
              <w:t>°</w:t>
            </w:r>
          </w:p>
          <w:p w:rsidR="00BD2C0D" w:rsidRPr="00A71876" w:rsidRDefault="00BD2C0D" w:rsidP="00BD2C0D">
            <w:pPr>
              <w:pStyle w:val="ListParagraph"/>
              <w:numPr>
                <w:ilvl w:val="1"/>
                <w:numId w:val="29"/>
              </w:numPr>
              <w:spacing w:before="120" w:line="276" w:lineRule="auto"/>
              <w:jc w:val="both"/>
            </w:pPr>
            <w:r w:rsidRPr="00A71876">
              <w:t xml:space="preserve">tečaj </w:t>
            </w:r>
            <w:r w:rsidR="00C30D77" w:rsidRPr="00A71876">
              <w:t>-</w:t>
            </w:r>
            <w:r w:rsidRPr="00A71876">
              <w:t xml:space="preserve"> nag</w:t>
            </w:r>
            <w:r w:rsidR="00C30D77" w:rsidRPr="00A71876">
              <w:t>njenost zemljine osi = tečajnik</w:t>
            </w:r>
          </w:p>
          <w:p w:rsidR="00BD2C0D" w:rsidRPr="00A71876" w:rsidRDefault="00C30D77" w:rsidP="00BD2C0D">
            <w:pPr>
              <w:pStyle w:val="ListParagraph"/>
              <w:spacing w:before="120" w:line="276" w:lineRule="auto"/>
              <w:ind w:left="1440"/>
              <w:jc w:val="both"/>
            </w:pPr>
            <w:r w:rsidRPr="00A71876">
              <w:t>9</w:t>
            </w:r>
            <w:r w:rsidR="00650DF7" w:rsidRPr="00A71876">
              <w:t>0</w:t>
            </w:r>
            <w:r w:rsidR="00A71876" w:rsidRPr="00A71876">
              <w:t>°</w:t>
            </w:r>
            <w:r w:rsidR="00BD2C0D" w:rsidRPr="00A71876">
              <w:t xml:space="preserve"> </w:t>
            </w:r>
            <w:r w:rsidRPr="00A71876">
              <w:t xml:space="preserve">- </w:t>
            </w:r>
            <w:r w:rsidR="00BD2C0D" w:rsidRPr="00A71876">
              <w:t>23,5</w:t>
            </w:r>
            <w:r w:rsidR="00A71876" w:rsidRPr="00A71876">
              <w:t>°</w:t>
            </w:r>
            <w:r w:rsidR="00BD2C0D" w:rsidRPr="00A71876">
              <w:t xml:space="preserve"> = </w:t>
            </w:r>
            <w:r w:rsidRPr="00A71876">
              <w:t>66</w:t>
            </w:r>
            <w:r w:rsidR="00BD2C0D" w:rsidRPr="00A71876">
              <w:t>,5</w:t>
            </w:r>
            <w:r w:rsidR="00A71876" w:rsidRPr="00A71876">
              <w:t>°</w:t>
            </w:r>
          </w:p>
          <w:p w:rsidR="00C30D77" w:rsidRPr="00A71876" w:rsidRDefault="00C30D77" w:rsidP="00C30D77">
            <w:pPr>
              <w:pStyle w:val="ListParagraph"/>
              <w:numPr>
                <w:ilvl w:val="0"/>
                <w:numId w:val="30"/>
              </w:numPr>
              <w:spacing w:before="120" w:line="276" w:lineRule="auto"/>
              <w:jc w:val="both"/>
            </w:pPr>
            <w:r w:rsidRPr="00A71876">
              <w:t>Reši 1. in 2. vajo v SDZ.</w:t>
            </w:r>
          </w:p>
          <w:p w:rsidR="00893FEC" w:rsidRPr="00A71876" w:rsidRDefault="00893FEC" w:rsidP="00893FEC">
            <w:pPr>
              <w:spacing w:before="120" w:line="276" w:lineRule="auto"/>
              <w:jc w:val="both"/>
            </w:pPr>
            <w:r w:rsidRPr="00A71876">
              <w:t>Nadaljujemo naslednjo uro.</w:t>
            </w:r>
          </w:p>
          <w:p w:rsidR="00245761" w:rsidRPr="00E86D15" w:rsidRDefault="00245761" w:rsidP="00597682">
            <w:pPr>
              <w:spacing w:before="120"/>
            </w:pPr>
          </w:p>
        </w:tc>
      </w:tr>
      <w:tr w:rsidR="00EF5577" w:rsidRPr="006423AE" w:rsidTr="000013AA">
        <w:trPr>
          <w:trHeight w:val="3957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A71876" w:rsidRPr="00A71876" w:rsidRDefault="00A71876" w:rsidP="00A71876">
            <w:pPr>
              <w:jc w:val="right"/>
            </w:pPr>
          </w:p>
          <w:p w:rsidR="0053163B" w:rsidRPr="006423AE" w:rsidRDefault="0071474F" w:rsidP="00BD2C0D">
            <w:pPr>
              <w:pStyle w:val="Heading1"/>
              <w:spacing w:before="0" w:after="0" w:line="276" w:lineRule="auto"/>
            </w:pPr>
            <w:r w:rsidRPr="006423AE">
              <w:t>E naslov</w:t>
            </w:r>
            <w:r w:rsidR="00C31FD0" w:rsidRPr="006423AE">
              <w:t>:</w:t>
            </w:r>
          </w:p>
          <w:p w:rsidR="0053163B" w:rsidRPr="00E86D15" w:rsidRDefault="0053163B" w:rsidP="00BD2C0D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E86D15">
              <w:rPr>
                <w:color w:val="auto"/>
                <w:sz w:val="24"/>
              </w:rPr>
              <w:t>igor.vrhunec@ucitelj.oskm.si</w:t>
            </w:r>
          </w:p>
          <w:p w:rsidR="006838C3" w:rsidRPr="00BD2C0D" w:rsidRDefault="00D707CF" w:rsidP="00BD2C0D">
            <w:pPr>
              <w:pStyle w:val="BesediloDesno"/>
              <w:spacing w:line="276" w:lineRule="auto"/>
              <w:jc w:val="right"/>
              <w:rPr>
                <w:color w:val="auto"/>
                <w:sz w:val="24"/>
              </w:rPr>
            </w:pPr>
            <w:r w:rsidRPr="00E86D15">
              <w:rPr>
                <w:color w:val="auto"/>
                <w:sz w:val="24"/>
              </w:rPr>
              <w:t>sanja.blagojevic.geo@gmail.com</w:t>
            </w:r>
          </w:p>
          <w:p w:rsidR="00D707CF" w:rsidRDefault="00D707CF" w:rsidP="00BD2C0D">
            <w:pPr>
              <w:spacing w:line="276" w:lineRule="auto"/>
              <w:jc w:val="right"/>
              <w:rPr>
                <w:color w:val="auto"/>
              </w:rPr>
            </w:pPr>
          </w:p>
          <w:p w:rsidR="00BD2C0D" w:rsidRPr="00D707CF" w:rsidRDefault="00BD2C0D" w:rsidP="00BD2C0D">
            <w:pPr>
              <w:spacing w:line="276" w:lineRule="auto"/>
              <w:jc w:val="right"/>
              <w:rPr>
                <w:color w:val="auto"/>
              </w:rPr>
            </w:pPr>
          </w:p>
          <w:p w:rsidR="000E1D44" w:rsidRPr="006423AE" w:rsidRDefault="006838C3" w:rsidP="00BD2C0D">
            <w:pPr>
              <w:pStyle w:val="Heading1"/>
              <w:spacing w:before="0" w:after="0" w:line="276" w:lineRule="auto"/>
            </w:pPr>
            <w:r w:rsidRPr="006423AE">
              <w:t>Priprava gradiva</w:t>
            </w:r>
            <w:r w:rsidR="00C31FD0" w:rsidRPr="006423AE">
              <w:t>:</w:t>
            </w:r>
          </w:p>
          <w:p w:rsidR="000E1D44" w:rsidRPr="00E86D15" w:rsidRDefault="006838C3" w:rsidP="00BD2C0D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E86D15">
              <w:rPr>
                <w:color w:val="auto"/>
                <w:sz w:val="24"/>
              </w:rPr>
              <w:t>Sanja Blagojević in Igor Vrhunec</w:t>
            </w:r>
          </w:p>
        </w:tc>
        <w:tc>
          <w:tcPr>
            <w:tcW w:w="6875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:rsidR="00BD2C0D" w:rsidRPr="00A71876" w:rsidRDefault="00BD2C0D" w:rsidP="00BD2C0D">
            <w:pPr>
              <w:pStyle w:val="Heading2"/>
              <w:spacing w:before="0" w:after="0"/>
              <w:jc w:val="both"/>
              <w:rPr>
                <w:rFonts w:ascii="Arial" w:hAnsi="Arial"/>
                <w:b w:val="0"/>
                <w:color w:val="auto"/>
                <w:sz w:val="24"/>
              </w:rPr>
            </w:pPr>
          </w:p>
          <w:p w:rsidR="000E1D44" w:rsidRDefault="00E67D0B" w:rsidP="00BD2C0D">
            <w:pPr>
              <w:pStyle w:val="Heading2"/>
              <w:spacing w:before="0" w:after="0"/>
              <w:jc w:val="both"/>
            </w:pPr>
            <w:r>
              <w:t>Dodatno</w:t>
            </w:r>
            <w:r w:rsidR="00D707CF">
              <w:t>:</w:t>
            </w:r>
            <w:r w:rsidR="00C30D77">
              <w:t xml:space="preserve"> Rezul</w:t>
            </w:r>
            <w:r w:rsidR="00650DF7">
              <w:t>t</w:t>
            </w:r>
            <w:r w:rsidR="00C30D77">
              <w:t>ati u</w:t>
            </w:r>
            <w:r w:rsidR="00597682">
              <w:t>trjevanja znanja</w:t>
            </w:r>
          </w:p>
          <w:p w:rsidR="00C30D77" w:rsidRPr="00A71876" w:rsidRDefault="00C30D77" w:rsidP="000013AA">
            <w:pPr>
              <w:jc w:val="both"/>
            </w:pPr>
          </w:p>
          <w:p w:rsidR="00C30D77" w:rsidRPr="00A71876" w:rsidRDefault="00C30D77" w:rsidP="000013AA">
            <w:pPr>
              <w:jc w:val="both"/>
            </w:pPr>
            <w:r w:rsidRPr="00A71876">
              <w:t>Čestitam vsem, ki ste dosegli visok rezultat</w:t>
            </w:r>
            <w:r w:rsidR="00650DF7" w:rsidRPr="00A71876">
              <w:t xml:space="preserve"> in vsem</w:t>
            </w:r>
            <w:r w:rsidRPr="00A71876">
              <w:t>,</w:t>
            </w:r>
            <w:r w:rsidR="00650DF7" w:rsidRPr="00A71876">
              <w:t xml:space="preserve"> </w:t>
            </w:r>
            <w:r w:rsidRPr="00A71876">
              <w:t>ki ste vztrajali do konca. Kar 21 vas je doseglo rezultat nad 90</w:t>
            </w:r>
            <w:r w:rsidR="000013AA" w:rsidRPr="00A71876">
              <w:t xml:space="preserve"> </w:t>
            </w:r>
            <w:r w:rsidRPr="00A71876">
              <w:t>%</w:t>
            </w:r>
            <w:r w:rsidR="00650DF7" w:rsidRPr="00A71876">
              <w:t>.</w:t>
            </w:r>
          </w:p>
          <w:p w:rsidR="00650DF7" w:rsidRPr="00A71876" w:rsidRDefault="00A71876" w:rsidP="000013AA">
            <w:pPr>
              <w:jc w:val="both"/>
            </w:pPr>
            <w:r w:rsidRPr="00A71876">
              <w:t>Lepo, da ste nekateri test rešili večkrat.</w:t>
            </w:r>
          </w:p>
          <w:p w:rsidR="00650DF7" w:rsidRPr="00A71876" w:rsidRDefault="00650DF7" w:rsidP="000013AA">
            <w:pPr>
              <w:jc w:val="both"/>
            </w:pPr>
          </w:p>
          <w:p w:rsidR="0050436A" w:rsidRPr="0050436A" w:rsidRDefault="00A71876" w:rsidP="00E67D0B">
            <w:pPr>
              <w:jc w:val="both"/>
            </w:pPr>
            <w:r w:rsidRPr="00A71876">
              <w:t>Ž</w:t>
            </w:r>
            <w:r w:rsidR="00650DF7" w:rsidRPr="00A71876">
              <w:t xml:space="preserve">al ste nekateri razumeli utrjevanje znanja kot igranje igrice in ste se </w:t>
            </w:r>
            <w:r w:rsidRPr="00A71876">
              <w:t xml:space="preserve">v sistem prijavljali z imeni </w:t>
            </w:r>
            <w:r w:rsidR="00650DF7" w:rsidRPr="00A71876">
              <w:t xml:space="preserve">kot </w:t>
            </w:r>
            <w:r w:rsidRPr="00A71876">
              <w:t xml:space="preserve">je </w:t>
            </w:r>
            <w:r w:rsidR="00650DF7" w:rsidRPr="00A71876">
              <w:t xml:space="preserve">npr. winner, DarkMaskYT, </w:t>
            </w:r>
            <w:r w:rsidR="00650DF7" w:rsidRPr="00A71876">
              <w:rPr>
                <w:rFonts w:hAnsi="Segoe UI Symbol"/>
              </w:rPr>
              <w:t>✅✅✅</w:t>
            </w:r>
            <w:r w:rsidR="00650DF7" w:rsidRPr="00A71876">
              <w:t xml:space="preserve">, </w:t>
            </w:r>
            <w:r w:rsidRPr="00A71876">
              <w:t xml:space="preserve">20 in podobno, kar </w:t>
            </w:r>
            <w:r w:rsidR="00893FEC" w:rsidRPr="00A71876">
              <w:t>ni v redu.</w:t>
            </w:r>
            <w:r w:rsidR="00E67D0B">
              <w:t xml:space="preserve"> </w:t>
            </w:r>
            <w:r w:rsidR="00893FEC" w:rsidRPr="00A71876">
              <w:t xml:space="preserve">Pri pouku na daljavo se morate držati navodil, saj </w:t>
            </w:r>
            <w:r w:rsidR="00F10C11">
              <w:t xml:space="preserve">se </w:t>
            </w:r>
            <w:r w:rsidR="00893FEC" w:rsidRPr="00A71876">
              <w:t>le tako lahko vidi napredek posameznega učenca pri razumevan</w:t>
            </w:r>
            <w:r w:rsidR="000013AA" w:rsidRPr="00A71876">
              <w:t>ju snovi.</w:t>
            </w:r>
          </w:p>
        </w:tc>
      </w:tr>
    </w:tbl>
    <w:p w:rsidR="0071474F" w:rsidRPr="006423AE" w:rsidRDefault="0071474F" w:rsidP="00BD2C0D"/>
    <w:sectPr w:rsidR="0071474F" w:rsidRPr="006423AE" w:rsidSect="009F1F45">
      <w:footerReference w:type="default" r:id="rId11"/>
      <w:pgSz w:w="11906" w:h="16838" w:code="9"/>
      <w:pgMar w:top="720" w:right="680" w:bottom="720" w:left="68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B06CDB" w16cid:durableId="222F8B5E"/>
  <w16cid:commentId w16cid:paraId="144CC502" w16cid:durableId="222F8B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C55" w:rsidRDefault="00E51C55" w:rsidP="00F316AD">
      <w:r>
        <w:separator/>
      </w:r>
    </w:p>
  </w:endnote>
  <w:endnote w:type="continuationSeparator" w:id="0">
    <w:p w:rsidR="00E51C55" w:rsidRDefault="00E51C55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44" w:rsidRPr="00C33915" w:rsidRDefault="00AC27AC">
    <w:pPr>
      <w:pStyle w:val="Footer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462915</wp:posOffset>
              </wp:positionH>
              <wp:positionV relativeFrom="page">
                <wp:posOffset>10224770</wp:posOffset>
              </wp:positionV>
              <wp:extent cx="6638290" cy="458470"/>
              <wp:effectExtent l="0" t="0" r="0" b="0"/>
              <wp:wrapNone/>
              <wp:docPr id="1" name="Pravokotnik 2">
                <a:extLst xmlns:a="http://schemas.openxmlformats.org/drawingml/2006/main">
                  <a:ext uri="{C183D7F6-B498-43B3-948B-1728B52AA6E4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29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CEF23D" id="Pravokotnik 2" o:spid="_x0000_s1026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" fillcolor="#648276 [3208]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C55" w:rsidRDefault="00E51C55" w:rsidP="00F316AD">
      <w:r>
        <w:separator/>
      </w:r>
    </w:p>
  </w:footnote>
  <w:footnote w:type="continuationSeparator" w:id="0">
    <w:p w:rsidR="00E51C55" w:rsidRDefault="00E51C55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D400B53"/>
    <w:multiLevelType w:val="hybridMultilevel"/>
    <w:tmpl w:val="C3228CFC"/>
    <w:lvl w:ilvl="0" w:tplc="1BBEAAB2">
      <w:start w:val="1"/>
      <w:numFmt w:val="bullet"/>
      <w:lvlText w:val="•"/>
      <w:lvlJc w:val="left"/>
      <w:pPr>
        <w:ind w:left="752" w:hanging="360"/>
      </w:pPr>
      <w:rPr>
        <w:rFonts w:ascii="Arial" w:hAnsi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9D5C7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75724"/>
    <w:multiLevelType w:val="hybridMultilevel"/>
    <w:tmpl w:val="742884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E1540"/>
    <w:multiLevelType w:val="hybridMultilevel"/>
    <w:tmpl w:val="B810EE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C5800"/>
    <w:multiLevelType w:val="hybridMultilevel"/>
    <w:tmpl w:val="A456E0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E43C64"/>
    <w:multiLevelType w:val="hybridMultilevel"/>
    <w:tmpl w:val="2B28ED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BC16F72"/>
    <w:multiLevelType w:val="hybridMultilevel"/>
    <w:tmpl w:val="56F6B0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A16A1"/>
    <w:multiLevelType w:val="hybridMultilevel"/>
    <w:tmpl w:val="89867450"/>
    <w:lvl w:ilvl="0" w:tplc="EACC1884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C1BB9"/>
    <w:multiLevelType w:val="hybridMultilevel"/>
    <w:tmpl w:val="8B8E68D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C25421"/>
    <w:multiLevelType w:val="hybridMultilevel"/>
    <w:tmpl w:val="76225D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34FB3"/>
    <w:multiLevelType w:val="hybridMultilevel"/>
    <w:tmpl w:val="981E1E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66F08"/>
    <w:multiLevelType w:val="hybridMultilevel"/>
    <w:tmpl w:val="C3C8604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21"/>
  </w:num>
  <w:num w:numId="16">
    <w:abstractNumId w:val="12"/>
  </w:num>
  <w:num w:numId="17">
    <w:abstractNumId w:val="29"/>
  </w:num>
  <w:num w:numId="18">
    <w:abstractNumId w:val="25"/>
  </w:num>
  <w:num w:numId="19">
    <w:abstractNumId w:val="14"/>
  </w:num>
  <w:num w:numId="20">
    <w:abstractNumId w:val="15"/>
  </w:num>
  <w:num w:numId="21">
    <w:abstractNumId w:val="19"/>
  </w:num>
  <w:num w:numId="22">
    <w:abstractNumId w:val="26"/>
  </w:num>
  <w:num w:numId="23">
    <w:abstractNumId w:val="18"/>
  </w:num>
  <w:num w:numId="24">
    <w:abstractNumId w:val="20"/>
  </w:num>
  <w:num w:numId="25">
    <w:abstractNumId w:val="22"/>
  </w:num>
  <w:num w:numId="26">
    <w:abstractNumId w:val="30"/>
  </w:num>
  <w:num w:numId="27">
    <w:abstractNumId w:val="11"/>
  </w:num>
  <w:num w:numId="28">
    <w:abstractNumId w:val="17"/>
  </w:num>
  <w:num w:numId="29">
    <w:abstractNumId w:val="28"/>
  </w:num>
  <w:num w:numId="30">
    <w:abstractNumId w:val="2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77"/>
    <w:rsid w:val="000013AA"/>
    <w:rsid w:val="00047252"/>
    <w:rsid w:val="00082298"/>
    <w:rsid w:val="00086F82"/>
    <w:rsid w:val="000A0CF0"/>
    <w:rsid w:val="000B4DB0"/>
    <w:rsid w:val="000C4B6A"/>
    <w:rsid w:val="000C5801"/>
    <w:rsid w:val="000E1D44"/>
    <w:rsid w:val="000E6359"/>
    <w:rsid w:val="00144D86"/>
    <w:rsid w:val="001504E2"/>
    <w:rsid w:val="00157F56"/>
    <w:rsid w:val="0016224E"/>
    <w:rsid w:val="001A75C3"/>
    <w:rsid w:val="0020696E"/>
    <w:rsid w:val="0023445D"/>
    <w:rsid w:val="002356A2"/>
    <w:rsid w:val="00245761"/>
    <w:rsid w:val="00266FFB"/>
    <w:rsid w:val="00273153"/>
    <w:rsid w:val="00290051"/>
    <w:rsid w:val="002A7896"/>
    <w:rsid w:val="002C33DA"/>
    <w:rsid w:val="002D12DA"/>
    <w:rsid w:val="002E42A6"/>
    <w:rsid w:val="003019B2"/>
    <w:rsid w:val="00320A6C"/>
    <w:rsid w:val="00340854"/>
    <w:rsid w:val="00345018"/>
    <w:rsid w:val="0034688D"/>
    <w:rsid w:val="00373FC7"/>
    <w:rsid w:val="003B2D40"/>
    <w:rsid w:val="003B7E55"/>
    <w:rsid w:val="003D5AA5"/>
    <w:rsid w:val="0040233B"/>
    <w:rsid w:val="004442E8"/>
    <w:rsid w:val="0044624A"/>
    <w:rsid w:val="00484B04"/>
    <w:rsid w:val="004B4BC6"/>
    <w:rsid w:val="004B73F8"/>
    <w:rsid w:val="004C3EBE"/>
    <w:rsid w:val="0050436A"/>
    <w:rsid w:val="00511A6E"/>
    <w:rsid w:val="0053163B"/>
    <w:rsid w:val="005402A1"/>
    <w:rsid w:val="005415CF"/>
    <w:rsid w:val="00555D32"/>
    <w:rsid w:val="0056782F"/>
    <w:rsid w:val="0057534A"/>
    <w:rsid w:val="00597682"/>
    <w:rsid w:val="005F0A72"/>
    <w:rsid w:val="00601225"/>
    <w:rsid w:val="00605A5B"/>
    <w:rsid w:val="006423AE"/>
    <w:rsid w:val="00650DF7"/>
    <w:rsid w:val="00682EC4"/>
    <w:rsid w:val="006838C3"/>
    <w:rsid w:val="0069621D"/>
    <w:rsid w:val="006C60E6"/>
    <w:rsid w:val="006E70D3"/>
    <w:rsid w:val="006F16F6"/>
    <w:rsid w:val="006F5FD3"/>
    <w:rsid w:val="0071474F"/>
    <w:rsid w:val="007423F1"/>
    <w:rsid w:val="0076107B"/>
    <w:rsid w:val="007B0F94"/>
    <w:rsid w:val="007B35C1"/>
    <w:rsid w:val="007B58DC"/>
    <w:rsid w:val="007F5C01"/>
    <w:rsid w:val="00810E6E"/>
    <w:rsid w:val="008444F1"/>
    <w:rsid w:val="0085760E"/>
    <w:rsid w:val="00877532"/>
    <w:rsid w:val="00893FEC"/>
    <w:rsid w:val="008A7406"/>
    <w:rsid w:val="008B05C0"/>
    <w:rsid w:val="008C7F26"/>
    <w:rsid w:val="0092629E"/>
    <w:rsid w:val="009266B5"/>
    <w:rsid w:val="00954BEB"/>
    <w:rsid w:val="00962FEC"/>
    <w:rsid w:val="009A460D"/>
    <w:rsid w:val="009B637D"/>
    <w:rsid w:val="009C6F79"/>
    <w:rsid w:val="009D66EA"/>
    <w:rsid w:val="009F1F45"/>
    <w:rsid w:val="00A21199"/>
    <w:rsid w:val="00A47A67"/>
    <w:rsid w:val="00A50046"/>
    <w:rsid w:val="00A71876"/>
    <w:rsid w:val="00A77921"/>
    <w:rsid w:val="00A812EA"/>
    <w:rsid w:val="00AC27AC"/>
    <w:rsid w:val="00AC4284"/>
    <w:rsid w:val="00AE5D4D"/>
    <w:rsid w:val="00B40A2D"/>
    <w:rsid w:val="00B575FB"/>
    <w:rsid w:val="00BA3A8D"/>
    <w:rsid w:val="00BD2C0D"/>
    <w:rsid w:val="00C1095A"/>
    <w:rsid w:val="00C1131D"/>
    <w:rsid w:val="00C20F69"/>
    <w:rsid w:val="00C30D77"/>
    <w:rsid w:val="00C31FD0"/>
    <w:rsid w:val="00C33915"/>
    <w:rsid w:val="00C44DE8"/>
    <w:rsid w:val="00C55D85"/>
    <w:rsid w:val="00CA2273"/>
    <w:rsid w:val="00CD50FD"/>
    <w:rsid w:val="00CD52FA"/>
    <w:rsid w:val="00CF1ED9"/>
    <w:rsid w:val="00D322BD"/>
    <w:rsid w:val="00D47124"/>
    <w:rsid w:val="00D707CF"/>
    <w:rsid w:val="00DD1E78"/>
    <w:rsid w:val="00DD5D7B"/>
    <w:rsid w:val="00DF3E61"/>
    <w:rsid w:val="00E04B2A"/>
    <w:rsid w:val="00E174DD"/>
    <w:rsid w:val="00E30F16"/>
    <w:rsid w:val="00E45251"/>
    <w:rsid w:val="00E51C55"/>
    <w:rsid w:val="00E60083"/>
    <w:rsid w:val="00E67D0B"/>
    <w:rsid w:val="00E74B51"/>
    <w:rsid w:val="00E86D15"/>
    <w:rsid w:val="00E95526"/>
    <w:rsid w:val="00ED4303"/>
    <w:rsid w:val="00EF5577"/>
    <w:rsid w:val="00F0018B"/>
    <w:rsid w:val="00F10C11"/>
    <w:rsid w:val="00F139A1"/>
    <w:rsid w:val="00F2379A"/>
    <w:rsid w:val="00F24669"/>
    <w:rsid w:val="00F316AD"/>
    <w:rsid w:val="00F4501B"/>
    <w:rsid w:val="00F86B13"/>
    <w:rsid w:val="00FA0486"/>
    <w:rsid w:val="00FB52A1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C33915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ormal"/>
    <w:next w:val="Normal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ormal"/>
    <w:next w:val="Normal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ormal"/>
    <w:next w:val="Normal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C33915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NoList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C33915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C3391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3915"/>
  </w:style>
  <w:style w:type="paragraph" w:styleId="BlockText">
    <w:name w:val="Block Text"/>
    <w:basedOn w:val="Normal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339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39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3391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39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3391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33915"/>
    <w:rPr>
      <w:rFonts w:ascii="Arial" w:hAnsi="Arial" w:cs="Arial"/>
      <w:color w:val="000000" w:themeColor="text1"/>
    </w:rPr>
  </w:style>
  <w:style w:type="table" w:customStyle="1" w:styleId="Barvnamrea1">
    <w:name w:val="Barvna mreža1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customStyle="1" w:styleId="Barvniseznam1">
    <w:name w:val="Barvni seznam1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Barvnosenenje1">
    <w:name w:val="Barvno senčenje1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customStyle="1" w:styleId="Temenseznam1">
    <w:name w:val="Temen seznam1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3915"/>
  </w:style>
  <w:style w:type="character" w:customStyle="1" w:styleId="DateChar">
    <w:name w:val="Date Char"/>
    <w:basedOn w:val="DefaultParagraphFont"/>
    <w:link w:val="Date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3391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391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TableNormal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TableNormal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TableNormal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TableNormal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TableNormal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TableNormal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TableNormal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TableNormal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TableNormal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TableNormal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TableNormal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TableNormal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TableNormal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TableNormal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Oznakazlojtro1">
    <w:name w:val="Oznaka z lojtro1"/>
    <w:basedOn w:val="DefaultParagraphFont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C33915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3391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3391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391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3391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3391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3391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3391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3391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3391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3391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customStyle="1" w:styleId="Svetlamrea1">
    <w:name w:val="Svetla mreža1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Svetlamreapoudarek11">
    <w:name w:val="Svetla mreža – poudarek 11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customStyle="1" w:styleId="Svetelseznam1">
    <w:name w:val="Svetel seznam1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etelseznampoudarek11">
    <w:name w:val="Svetel seznam – poudarek 11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customStyle="1" w:styleId="Svetlosenenje1">
    <w:name w:val="Svetlo senčenje1"/>
    <w:basedOn w:val="TableNormal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vetlosenenjepoudarek11">
    <w:name w:val="Svetlo senčenje – poudarek 11"/>
    <w:basedOn w:val="TableNormal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33915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C339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339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339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339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339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339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339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339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TableNormal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TableNormal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TableNormal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TableNormal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TableNormal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TableNormal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TableNormal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TableNormal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TableNormal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TableNormal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TableNormal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TableNormal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TableNormal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TableNormal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customStyle="1" w:styleId="Srednjamrea11">
    <w:name w:val="Srednja mreža 11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customStyle="1" w:styleId="Srednjamrea21">
    <w:name w:val="Srednja mreža 21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mrea31">
    <w:name w:val="Srednja mreža 31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customStyle="1" w:styleId="Srednjiseznam11">
    <w:name w:val="Srednji seznam 11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rednjiseznam1poudarek11">
    <w:name w:val="Srednji seznam 1 – poudarek 11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customStyle="1" w:styleId="Srednjiseznam21">
    <w:name w:val="Srednji seznam 21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esenenje11">
    <w:name w:val="Srednje senčenje 11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enenje1poudarek11">
    <w:name w:val="Srednje senčenje 1 – poudarek 11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enenje21">
    <w:name w:val="Srednje senčenje 21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Srednjesenenje2poudarek11">
    <w:name w:val="Srednje senčenje 2 – poudarek 11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emba1">
    <w:name w:val="Omemba1"/>
    <w:basedOn w:val="DefaultParagraphFont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339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3391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TableNormal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TableNormal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TableNormal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TableNormal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TableNormal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339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3391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Pametnahiperpovezava1">
    <w:name w:val="Pametna hiperpovezava1"/>
    <w:basedOn w:val="DefaultParagraphFont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semiHidden/>
    <w:qFormat/>
    <w:rsid w:val="00C33915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TableNormal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3391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33915"/>
  </w:style>
  <w:style w:type="table" w:styleId="TableProfessional">
    <w:name w:val="Table Professional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9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339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339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3391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3391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3391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3391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3391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3391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1F7820"/>
    <w:rsid w:val="00226EEA"/>
    <w:rsid w:val="002531AB"/>
    <w:rsid w:val="0026380B"/>
    <w:rsid w:val="002734FB"/>
    <w:rsid w:val="00390477"/>
    <w:rsid w:val="004E4358"/>
    <w:rsid w:val="00555316"/>
    <w:rsid w:val="006144A5"/>
    <w:rsid w:val="006E617E"/>
    <w:rsid w:val="006E669D"/>
    <w:rsid w:val="007078D6"/>
    <w:rsid w:val="00786174"/>
    <w:rsid w:val="007D4E33"/>
    <w:rsid w:val="009D3C8E"/>
    <w:rsid w:val="009F75B7"/>
    <w:rsid w:val="00A9353D"/>
    <w:rsid w:val="00B375D8"/>
    <w:rsid w:val="00C54F20"/>
    <w:rsid w:val="00D163DF"/>
    <w:rsid w:val="00DE5253"/>
    <w:rsid w:val="00DF09E5"/>
    <w:rsid w:val="00EC3C74"/>
    <w:rsid w:val="00F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Emphasis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ormal"/>
    <w:next w:val="Normal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ormal"/>
    <w:next w:val="Normal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2020-04-02T11:30:00Z</dcterms:created>
  <dcterms:modified xsi:type="dcterms:W3CDTF">2020-04-02T11:30:00Z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