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6423AE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6423AE" w:rsidRDefault="00EF5577">
            <w:bookmarkStart w:id="0" w:name="_GoBack"/>
            <w:bookmarkEnd w:id="0"/>
            <w:r w:rsidRPr="006423AE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DD1E78" w:rsidRDefault="00A47A67" w:rsidP="00DD1E78">
            <w:pPr>
              <w:pStyle w:val="Title"/>
              <w:spacing w:before="480" w:after="0"/>
              <w:jc w:val="center"/>
              <w:rPr>
                <w:rStyle w:val="Emphasis"/>
                <w:sz w:val="48"/>
                <w:szCs w:val="48"/>
              </w:rPr>
            </w:pPr>
            <w:r>
              <w:rPr>
                <w:rStyle w:val="Emphasis"/>
                <w:sz w:val="48"/>
                <w:szCs w:val="48"/>
              </w:rPr>
              <w:t xml:space="preserve">GEO </w:t>
            </w:r>
            <w:r w:rsidR="00DD1E78">
              <w:rPr>
                <w:rStyle w:val="Emphasis"/>
                <w:sz w:val="48"/>
                <w:szCs w:val="48"/>
              </w:rPr>
              <w:t xml:space="preserve"> </w:t>
            </w:r>
          </w:p>
          <w:p w:rsidR="00605A5B" w:rsidRPr="00BD2C0D" w:rsidRDefault="00BD2C0D" w:rsidP="00DD1E78">
            <w:pPr>
              <w:pStyle w:val="Title"/>
              <w:spacing w:before="0" w:after="0"/>
              <w:jc w:val="center"/>
              <w:rPr>
                <w:rStyle w:val="Emphasis"/>
                <w:b/>
                <w:sz w:val="48"/>
                <w:szCs w:val="48"/>
              </w:rPr>
            </w:pPr>
            <w:r w:rsidRPr="00BD2C0D">
              <w:rPr>
                <w:rStyle w:val="Emphasis"/>
                <w:b/>
                <w:sz w:val="48"/>
                <w:szCs w:val="48"/>
              </w:rPr>
              <w:t>Toplotni pasovi</w:t>
            </w:r>
          </w:p>
          <w:p w:rsidR="00DD1E78" w:rsidRPr="00DD1E78" w:rsidRDefault="00DD1E78" w:rsidP="00DD1E78"/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5A5B" w:rsidRPr="00E86D15" w:rsidRDefault="002907A8" w:rsidP="000C4B6A">
            <w:pPr>
              <w:spacing w:before="480"/>
              <w:jc w:val="center"/>
            </w:pPr>
            <w:r>
              <w:t>10</w:t>
            </w:r>
            <w:r w:rsidR="00650DF7">
              <w:t>. 4</w:t>
            </w:r>
            <w:r w:rsidR="00F0018B" w:rsidRPr="00E86D15">
              <w:t>. 2020</w:t>
            </w:r>
          </w:p>
        </w:tc>
      </w:tr>
      <w:tr w:rsidR="00E174DD" w:rsidRPr="006423AE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650DF7" w:rsidRDefault="00F4501B">
            <w:pPr>
              <w:rPr>
                <w:color w:val="FFFFFF" w:themeColor="background1"/>
              </w:rPr>
            </w:pPr>
          </w:p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6423AE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6423AE" w:rsidRDefault="00F4501B"/>
        </w:tc>
      </w:tr>
      <w:tr w:rsidR="00EF5577" w:rsidRPr="006423AE" w:rsidTr="00D707CF">
        <w:trPr>
          <w:trHeight w:val="2672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597682" w:rsidRPr="00650DF7" w:rsidRDefault="00597682" w:rsidP="002E15A3">
            <w:pPr>
              <w:pStyle w:val="Heading1"/>
              <w:spacing w:before="0" w:after="0"/>
              <w:rPr>
                <w:color w:val="FFFFFF" w:themeColor="background1"/>
              </w:rPr>
            </w:pPr>
            <w:r w:rsidRPr="00650DF7">
              <w:rPr>
                <w:color w:val="FFFFFF" w:themeColor="background1"/>
              </w:rPr>
              <w:t>Pomembno</w:t>
            </w:r>
          </w:p>
          <w:p w:rsidR="00597682" w:rsidRPr="00650DF7" w:rsidRDefault="00597682" w:rsidP="002E15A3">
            <w:pPr>
              <w:pStyle w:val="BesediloLevo"/>
              <w:rPr>
                <w:color w:val="FFFFFF" w:themeColor="background1"/>
                <w:sz w:val="24"/>
              </w:rPr>
            </w:pPr>
            <w:r w:rsidRPr="00650DF7">
              <w:rPr>
                <w:color w:val="FFFFFF" w:themeColor="background1"/>
                <w:sz w:val="24"/>
              </w:rPr>
              <w:t>Navodila za delo so pripravljena v obliki učnega lista.</w:t>
            </w:r>
          </w:p>
          <w:p w:rsidR="00597682" w:rsidRPr="00650DF7" w:rsidRDefault="00597682" w:rsidP="002E15A3">
            <w:pPr>
              <w:pStyle w:val="BesediloLevo"/>
              <w:rPr>
                <w:color w:val="FFFFFF" w:themeColor="background1"/>
                <w:sz w:val="24"/>
              </w:rPr>
            </w:pPr>
            <w:r w:rsidRPr="00650DF7">
              <w:rPr>
                <w:color w:val="FFFFFF" w:themeColor="background1"/>
                <w:sz w:val="24"/>
              </w:rPr>
              <w:t xml:space="preserve"> To </w:t>
            </w:r>
            <w:r w:rsidRPr="00650DF7">
              <w:rPr>
                <w:b/>
                <w:color w:val="FFFFFF" w:themeColor="background1"/>
                <w:sz w:val="24"/>
              </w:rPr>
              <w:t>ne</w:t>
            </w:r>
            <w:r w:rsidRPr="00650DF7">
              <w:rPr>
                <w:color w:val="FFFFFF" w:themeColor="background1"/>
                <w:sz w:val="24"/>
              </w:rPr>
              <w:t xml:space="preserve"> pomeni, da moraš </w:t>
            </w:r>
          </w:p>
          <w:p w:rsidR="00597682" w:rsidRPr="00650DF7" w:rsidRDefault="00597682" w:rsidP="002E15A3">
            <w:pPr>
              <w:pStyle w:val="BesediloLevo"/>
              <w:rPr>
                <w:color w:val="FFFFFF" w:themeColor="background1"/>
                <w:sz w:val="24"/>
              </w:rPr>
            </w:pPr>
            <w:r w:rsidRPr="00650DF7">
              <w:rPr>
                <w:color w:val="FFFFFF" w:themeColor="background1"/>
                <w:sz w:val="24"/>
              </w:rPr>
              <w:t>učni list natisniti.</w:t>
            </w:r>
          </w:p>
          <w:p w:rsidR="00605A5B" w:rsidRPr="00650DF7" w:rsidRDefault="00597682" w:rsidP="002E15A3">
            <w:pPr>
              <w:pStyle w:val="BesediloLevo"/>
              <w:rPr>
                <w:color w:val="FFFFFF" w:themeColor="background1"/>
                <w:sz w:val="24"/>
              </w:rPr>
            </w:pPr>
            <w:r w:rsidRPr="00650DF7">
              <w:rPr>
                <w:color w:val="FFFFFF" w:themeColor="background1"/>
                <w:sz w:val="24"/>
              </w:rPr>
              <w:t>Obliko zapisa si izberi sam/a.</w:t>
            </w: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601225" w:rsidRDefault="00FC2893" w:rsidP="002E15A3">
            <w:pPr>
              <w:pStyle w:val="Heading2"/>
              <w:spacing w:before="0" w:after="0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6423AE">
                  <w:rPr>
                    <w:lang w:bidi="sl-SI"/>
                  </w:rPr>
                  <w:t>Cilj</w:t>
                </w:r>
              </w:sdtContent>
            </w:sdt>
          </w:p>
          <w:p w:rsidR="00597682" w:rsidRDefault="00597682" w:rsidP="002E15A3">
            <w:pPr>
              <w:rPr>
                <w:rFonts w:ascii="Segoe UI" w:hAnsi="Segoe UI" w:cs="Segoe UI"/>
              </w:rPr>
            </w:pPr>
            <w:r w:rsidRPr="002E15A3">
              <w:rPr>
                <w:rFonts w:ascii="Segoe UI" w:hAnsi="Segoe UI" w:cs="Segoe UI"/>
              </w:rPr>
              <w:t>Kot si se sam že prepričal/a, Kroženje Zemlje ni tako enostavno za razumevaje, kot izgleda na prvi pogled. A ne pozabi: ponavljanje je ključ do zmage. N</w:t>
            </w:r>
            <w:r w:rsidR="00643245" w:rsidRPr="002E15A3">
              <w:rPr>
                <w:rFonts w:ascii="Segoe UI" w:hAnsi="Segoe UI" w:cs="Segoe UI"/>
              </w:rPr>
              <w:t>adaljujemo s TOPLOTNIMI PASOVI</w:t>
            </w:r>
            <w:r w:rsidR="00BD2C0D" w:rsidRPr="002E15A3">
              <w:rPr>
                <w:rFonts w:ascii="Segoe UI" w:hAnsi="Segoe UI" w:cs="Segoe UI"/>
              </w:rPr>
              <w:t>.</w:t>
            </w:r>
          </w:p>
          <w:p w:rsidR="002E15A3" w:rsidRPr="002E15A3" w:rsidRDefault="002E15A3" w:rsidP="002E15A3">
            <w:pPr>
              <w:rPr>
                <w:rFonts w:ascii="Segoe UI" w:hAnsi="Segoe UI" w:cs="Segoe UI"/>
              </w:rPr>
            </w:pPr>
          </w:p>
          <w:p w:rsidR="00245761" w:rsidRPr="00597682" w:rsidRDefault="00597682" w:rsidP="002E15A3">
            <w:pPr>
              <w:pStyle w:val="BesediloDesno"/>
              <w:spacing w:line="276" w:lineRule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In n</w:t>
            </w:r>
            <w:r w:rsidR="00A47A67" w:rsidRPr="00E86D15">
              <w:rPr>
                <w:color w:val="auto"/>
                <w:sz w:val="24"/>
              </w:rPr>
              <w:t>e pozabi:</w:t>
            </w:r>
            <w:r w:rsidR="00A47A67" w:rsidRPr="00601225">
              <w:rPr>
                <w:sz w:val="24"/>
              </w:rPr>
              <w:t xml:space="preserve"> </w:t>
            </w:r>
            <w:r w:rsidR="00A47A67" w:rsidRPr="00601225">
              <w:rPr>
                <w:b/>
                <w:color w:val="FF0000"/>
                <w:sz w:val="24"/>
              </w:rPr>
              <w:t>#ostanidoma</w:t>
            </w:r>
            <w:r w:rsidR="00A47A67" w:rsidRPr="00E86D15">
              <w:rPr>
                <w:color w:val="auto"/>
                <w:sz w:val="24"/>
              </w:rPr>
              <w:t>.</w:t>
            </w:r>
          </w:p>
        </w:tc>
      </w:tr>
      <w:tr w:rsidR="00EF5577" w:rsidRPr="006423AE" w:rsidTr="00F0018B">
        <w:trPr>
          <w:trHeight w:val="3688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E1D44" w:rsidRPr="006423AE" w:rsidRDefault="00290051" w:rsidP="002E15A3">
            <w:pPr>
              <w:pStyle w:val="Heading1"/>
              <w:spacing w:before="0" w:after="0"/>
            </w:pPr>
            <w:r w:rsidRPr="006423AE">
              <w:t>N</w:t>
            </w:r>
            <w:r w:rsidR="007F5C01" w:rsidRPr="006423AE">
              <w:t>aloga</w:t>
            </w:r>
            <w:r w:rsidR="00E95526" w:rsidRPr="006423AE">
              <w:t>:</w:t>
            </w:r>
          </w:p>
          <w:p w:rsidR="00597682" w:rsidRPr="00A24545" w:rsidRDefault="00597682" w:rsidP="002E15A3">
            <w:pPr>
              <w:pStyle w:val="BesediloLevo"/>
              <w:spacing w:line="276" w:lineRule="auto"/>
              <w:rPr>
                <w:color w:val="auto"/>
                <w:sz w:val="24"/>
              </w:rPr>
            </w:pP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Natančno in pozorno preberi besedilo v učbeniku.</w:t>
            </w: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 xml:space="preserve">Ne pozabi uporabiti atlas. </w:t>
            </w: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Odgovore napiši v zvezek.</w:t>
            </w: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</w:p>
          <w:p w:rsidR="00597682" w:rsidRPr="002E15A3" w:rsidRDefault="00597682" w:rsidP="002E15A3">
            <w:pPr>
              <w:pStyle w:val="BesediloDesno"/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Ne pozabi pisati:</w:t>
            </w:r>
          </w:p>
          <w:p w:rsidR="00597682" w:rsidRPr="002E15A3" w:rsidRDefault="00597682" w:rsidP="002E15A3">
            <w:pPr>
              <w:pStyle w:val="BesediloDesno"/>
              <w:numPr>
                <w:ilvl w:val="0"/>
                <w:numId w:val="28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čitljivo,</w:t>
            </w:r>
          </w:p>
          <w:p w:rsidR="00597682" w:rsidRDefault="00597682" w:rsidP="002E15A3">
            <w:pPr>
              <w:pStyle w:val="BesediloDesno"/>
              <w:numPr>
                <w:ilvl w:val="0"/>
                <w:numId w:val="28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pregledno,</w:t>
            </w:r>
          </w:p>
          <w:p w:rsidR="00E23959" w:rsidRDefault="00E23959" w:rsidP="00E23959">
            <w:pPr>
              <w:pStyle w:val="ListParagraph"/>
              <w:numPr>
                <w:ilvl w:val="0"/>
                <w:numId w:val="28"/>
              </w:numPr>
            </w:pPr>
            <w:r>
              <w:t xml:space="preserve">  uporabi šestilo, ravnilo in       </w:t>
            </w:r>
          </w:p>
          <w:p w:rsidR="00E23959" w:rsidRPr="00E23959" w:rsidRDefault="00E23959" w:rsidP="00E23959">
            <w:pPr>
              <w:pStyle w:val="ListParagraph"/>
            </w:pPr>
            <w:r>
              <w:t xml:space="preserve">                             barvice.</w:t>
            </w:r>
          </w:p>
          <w:p w:rsidR="00BD2C0D" w:rsidRDefault="00BD2C0D" w:rsidP="00E23959">
            <w:pPr>
              <w:pStyle w:val="BesediloDesno"/>
              <w:spacing w:line="276" w:lineRule="auto"/>
              <w:ind w:left="720"/>
              <w:jc w:val="center"/>
              <w:rPr>
                <w:color w:val="auto"/>
                <w:sz w:val="24"/>
              </w:rPr>
            </w:pPr>
          </w:p>
          <w:p w:rsidR="00E23959" w:rsidRDefault="00E23959" w:rsidP="00E23959"/>
          <w:p w:rsidR="00E23959" w:rsidRDefault="00E23959" w:rsidP="00E23959"/>
          <w:p w:rsidR="00E23959" w:rsidRPr="00E23959" w:rsidRDefault="00E23959" w:rsidP="00E23959"/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44598D" w:rsidRDefault="0044598D" w:rsidP="007249CE">
            <w:pPr>
              <w:pStyle w:val="Heading2"/>
              <w:spacing w:before="0" w:after="0"/>
              <w:jc w:val="both"/>
              <w:rPr>
                <w:szCs w:val="28"/>
              </w:rPr>
            </w:pPr>
          </w:p>
          <w:p w:rsidR="00A77921" w:rsidRPr="00F139A1" w:rsidRDefault="00597682" w:rsidP="007249CE">
            <w:pPr>
              <w:pStyle w:val="Heading2"/>
              <w:spacing w:before="0" w:after="0"/>
              <w:jc w:val="both"/>
              <w:rPr>
                <w:szCs w:val="28"/>
                <w:u w:val="single"/>
              </w:rPr>
            </w:pPr>
            <w:r>
              <w:rPr>
                <w:szCs w:val="28"/>
              </w:rPr>
              <w:t>Toplotni pasovi</w:t>
            </w:r>
            <w:r w:rsidR="00643245">
              <w:rPr>
                <w:szCs w:val="28"/>
              </w:rPr>
              <w:t xml:space="preserve"> </w:t>
            </w:r>
          </w:p>
          <w:p w:rsidR="00290051" w:rsidRPr="002E15A3" w:rsidRDefault="00E23959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Ponovno p</w:t>
            </w:r>
            <w:r w:rsidR="0044598D">
              <w:rPr>
                <w:rFonts w:ascii="Segoe UI" w:hAnsi="Segoe UI" w:cs="Segoe UI"/>
              </w:rPr>
              <w:t>reberi besedilo v SDZ</w:t>
            </w:r>
            <w:r w:rsidR="00BD2C0D" w:rsidRPr="002E15A3">
              <w:rPr>
                <w:rFonts w:ascii="Segoe UI" w:hAnsi="Segoe UI" w:cs="Segoe UI"/>
              </w:rPr>
              <w:t xml:space="preserve"> na strani 54 in 55.</w:t>
            </w:r>
          </w:p>
          <w:p w:rsidR="00C30D77" w:rsidRPr="002E15A3" w:rsidRDefault="00643245" w:rsidP="007249CE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Segoe UI" w:hAnsi="Segoe UI" w:cs="Segoe UI"/>
              </w:rPr>
            </w:pPr>
            <w:r w:rsidRPr="002E15A3">
              <w:rPr>
                <w:rFonts w:ascii="Segoe UI" w:hAnsi="Segoe UI" w:cs="Segoe UI"/>
              </w:rPr>
              <w:t>Zvezek si obrni ležeče.</w:t>
            </w:r>
          </w:p>
          <w:p w:rsidR="00643245" w:rsidRPr="002E15A3" w:rsidRDefault="00643245" w:rsidP="007249CE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Segoe UI" w:hAnsi="Segoe UI" w:cs="Segoe UI"/>
              </w:rPr>
            </w:pPr>
            <w:r w:rsidRPr="002E15A3">
              <w:rPr>
                <w:rFonts w:ascii="Segoe UI" w:hAnsi="Segoe UI" w:cs="Segoe UI"/>
              </w:rPr>
              <w:t>Na vrhu napiši naslov.</w:t>
            </w:r>
          </w:p>
          <w:p w:rsidR="00643245" w:rsidRPr="002E15A3" w:rsidRDefault="00643245" w:rsidP="007249CE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Segoe UI" w:hAnsi="Segoe UI" w:cs="Segoe UI"/>
              </w:rPr>
            </w:pPr>
            <w:r w:rsidRPr="002E15A3">
              <w:rPr>
                <w:rFonts w:ascii="Segoe UI" w:hAnsi="Segoe UI" w:cs="Segoe UI"/>
              </w:rPr>
              <w:t>Na levi strani s šestilom in ra</w:t>
            </w:r>
            <w:r w:rsidR="0044598D">
              <w:rPr>
                <w:rFonts w:ascii="Segoe UI" w:hAnsi="Segoe UI" w:cs="Segoe UI"/>
              </w:rPr>
              <w:t>vnilom preriši skico iz SDZ</w:t>
            </w:r>
            <w:r w:rsidRPr="002E15A3">
              <w:rPr>
                <w:rFonts w:ascii="Segoe UI" w:hAnsi="Segoe UI" w:cs="Segoe UI"/>
              </w:rPr>
              <w:t xml:space="preserve"> na strani 55.</w:t>
            </w:r>
            <w:r w:rsidR="00800C76">
              <w:rPr>
                <w:rFonts w:ascii="Segoe UI" w:hAnsi="Segoe UI" w:cs="Segoe UI"/>
              </w:rPr>
              <w:t xml:space="preserve"> Naj bo čim večja.</w:t>
            </w:r>
          </w:p>
          <w:p w:rsidR="00DF1C7A" w:rsidRPr="00DF1C7A" w:rsidRDefault="00DF1C7A" w:rsidP="00DF1C7A">
            <w:pPr>
              <w:pStyle w:val="ListParagraph"/>
              <w:numPr>
                <w:ilvl w:val="1"/>
                <w:numId w:val="31"/>
              </w:num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Približno vriši</w:t>
            </w:r>
            <w:r w:rsidRPr="002E15A3">
              <w:rPr>
                <w:rFonts w:ascii="Segoe UI" w:hAnsi="Segoe UI" w:cs="Segoe UI"/>
              </w:rPr>
              <w:t xml:space="preserve"> povratnika in tečajnika</w:t>
            </w:r>
            <w:r>
              <w:rPr>
                <w:rFonts w:ascii="Segoe UI" w:hAnsi="Segoe UI" w:cs="Segoe UI"/>
              </w:rPr>
              <w:t>.</w:t>
            </w:r>
          </w:p>
          <w:p w:rsidR="00643245" w:rsidRPr="002E15A3" w:rsidRDefault="00643245" w:rsidP="007249CE">
            <w:pPr>
              <w:pStyle w:val="ListParagraph"/>
              <w:numPr>
                <w:ilvl w:val="1"/>
                <w:numId w:val="31"/>
              </w:numPr>
              <w:spacing w:line="276" w:lineRule="auto"/>
              <w:jc w:val="both"/>
              <w:rPr>
                <w:rFonts w:ascii="Segoe UI" w:hAnsi="Segoe UI" w:cs="Segoe UI"/>
              </w:rPr>
            </w:pPr>
            <w:r w:rsidRPr="002E15A3">
              <w:rPr>
                <w:rFonts w:ascii="Segoe UI" w:hAnsi="Segoe UI" w:cs="Segoe UI"/>
              </w:rPr>
              <w:t>Imenuj in pobarvaj toplotne pasove</w:t>
            </w:r>
            <w:r w:rsidR="0044598D">
              <w:rPr>
                <w:rFonts w:ascii="Segoe UI" w:hAnsi="Segoe UI" w:cs="Segoe UI"/>
              </w:rPr>
              <w:t>.</w:t>
            </w:r>
          </w:p>
          <w:p w:rsidR="002E15A3" w:rsidRPr="002E15A3" w:rsidRDefault="00643245" w:rsidP="007249CE">
            <w:pPr>
              <w:pStyle w:val="ListParagraph"/>
              <w:numPr>
                <w:ilvl w:val="1"/>
                <w:numId w:val="31"/>
              </w:numPr>
              <w:spacing w:line="276" w:lineRule="auto"/>
              <w:jc w:val="both"/>
              <w:rPr>
                <w:rFonts w:ascii="Segoe UI" w:hAnsi="Segoe UI" w:cs="Segoe UI"/>
              </w:rPr>
            </w:pPr>
            <w:r w:rsidRPr="002E15A3">
              <w:rPr>
                <w:rFonts w:ascii="Segoe UI" w:hAnsi="Segoe UI" w:cs="Segoe UI"/>
              </w:rPr>
              <w:t xml:space="preserve">S </w:t>
            </w:r>
            <w:r w:rsidR="002E15A3" w:rsidRPr="002E15A3">
              <w:rPr>
                <w:rFonts w:ascii="Segoe UI" w:hAnsi="Segoe UI" w:cs="Segoe UI"/>
              </w:rPr>
              <w:t>svinčnikom pod</w:t>
            </w:r>
            <w:r w:rsidRPr="002E15A3">
              <w:rPr>
                <w:rFonts w:ascii="Segoe UI" w:hAnsi="Segoe UI" w:cs="Segoe UI"/>
              </w:rPr>
              <w:t>aljšaj črto vseh p</w:t>
            </w:r>
            <w:r w:rsidR="002E15A3" w:rsidRPr="002E15A3">
              <w:rPr>
                <w:rFonts w:ascii="Segoe UI" w:hAnsi="Segoe UI" w:cs="Segoe UI"/>
              </w:rPr>
              <w:t>omembnih vzporednikov proti desni</w:t>
            </w:r>
            <w:r w:rsidRPr="002E15A3">
              <w:rPr>
                <w:rFonts w:ascii="Segoe UI" w:hAnsi="Segoe UI" w:cs="Segoe UI"/>
              </w:rPr>
              <w:t xml:space="preserve"> strani zvezka.</w:t>
            </w:r>
            <w:r w:rsidR="002E15A3" w:rsidRPr="002E15A3">
              <w:rPr>
                <w:rFonts w:ascii="Segoe UI" w:hAnsi="Segoe UI" w:cs="Segoe UI"/>
              </w:rPr>
              <w:t xml:space="preserve"> </w:t>
            </w:r>
            <w:r w:rsidRPr="002E15A3">
              <w:rPr>
                <w:rFonts w:ascii="Segoe UI" w:hAnsi="Segoe UI" w:cs="Segoe UI"/>
              </w:rPr>
              <w:t>tako dobiš prostor v katerega čitljivo napišeš posledice kroženja Zemlje v toplotnih pasovih.</w:t>
            </w:r>
          </w:p>
          <w:p w:rsidR="00E23959" w:rsidRPr="00E23959" w:rsidRDefault="0044598D" w:rsidP="00E23959">
            <w:pPr>
              <w:pStyle w:val="ListParagraph"/>
              <w:spacing w:line="276" w:lineRule="auto"/>
              <w:ind w:left="2160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( pomagaj si s fotografijo</w:t>
            </w:r>
            <w:r w:rsidR="00643245" w:rsidRPr="002E15A3">
              <w:rPr>
                <w:rFonts w:ascii="Segoe UI" w:hAnsi="Segoe UI" w:cs="Segoe UI"/>
              </w:rPr>
              <w:t>)</w:t>
            </w:r>
          </w:p>
        </w:tc>
      </w:tr>
      <w:tr w:rsidR="00EF5577" w:rsidRPr="006423AE" w:rsidTr="00D707CF">
        <w:trPr>
          <w:trHeight w:val="4784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53163B" w:rsidRPr="006423AE" w:rsidRDefault="0071474F" w:rsidP="00DF1C7A">
            <w:pPr>
              <w:pStyle w:val="Heading1"/>
            </w:pPr>
            <w:r w:rsidRPr="006423AE">
              <w:t>E naslov</w:t>
            </w:r>
            <w:r w:rsidR="00C31FD0" w:rsidRPr="006423AE">
              <w:t>:</w:t>
            </w:r>
          </w:p>
          <w:p w:rsidR="0053163B" w:rsidRPr="00E86D15" w:rsidRDefault="0053163B" w:rsidP="007249CE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E86D15">
              <w:rPr>
                <w:color w:val="auto"/>
                <w:sz w:val="24"/>
              </w:rPr>
              <w:t>igor.vrhunec@ucitelj.oskm.si</w:t>
            </w:r>
          </w:p>
          <w:p w:rsidR="006838C3" w:rsidRPr="00BD2C0D" w:rsidRDefault="00D707CF" w:rsidP="007249CE">
            <w:pPr>
              <w:pStyle w:val="BesediloDesno"/>
              <w:spacing w:line="276" w:lineRule="auto"/>
              <w:jc w:val="right"/>
              <w:rPr>
                <w:color w:val="auto"/>
                <w:sz w:val="24"/>
              </w:rPr>
            </w:pPr>
            <w:r w:rsidRPr="00E86D15">
              <w:rPr>
                <w:color w:val="auto"/>
                <w:sz w:val="24"/>
              </w:rPr>
              <w:t>sanja.blagojevic.geo@gmail.com</w:t>
            </w:r>
          </w:p>
          <w:p w:rsidR="00D707CF" w:rsidRDefault="00D707CF" w:rsidP="007249CE">
            <w:pPr>
              <w:spacing w:line="276" w:lineRule="auto"/>
              <w:jc w:val="right"/>
              <w:rPr>
                <w:color w:val="auto"/>
              </w:rPr>
            </w:pPr>
          </w:p>
          <w:p w:rsidR="00BD2C0D" w:rsidRPr="00D707CF" w:rsidRDefault="00BD2C0D" w:rsidP="007249CE">
            <w:pPr>
              <w:spacing w:line="276" w:lineRule="auto"/>
              <w:jc w:val="right"/>
              <w:rPr>
                <w:color w:val="auto"/>
              </w:rPr>
            </w:pPr>
          </w:p>
          <w:p w:rsidR="007249CE" w:rsidRDefault="007249CE" w:rsidP="007249CE"/>
          <w:p w:rsidR="007249CE" w:rsidRDefault="007249CE" w:rsidP="007249CE"/>
          <w:p w:rsidR="007249CE" w:rsidRDefault="007249CE" w:rsidP="007249CE"/>
          <w:p w:rsidR="007249CE" w:rsidRDefault="007249CE" w:rsidP="007249CE"/>
          <w:p w:rsidR="007249CE" w:rsidRPr="007249CE" w:rsidRDefault="007249CE" w:rsidP="007249CE"/>
        </w:tc>
        <w:tc>
          <w:tcPr>
            <w:tcW w:w="6875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:rsidR="00BD2C0D" w:rsidRDefault="00BD2C0D" w:rsidP="007249CE">
            <w:pPr>
              <w:pStyle w:val="Heading2"/>
              <w:spacing w:before="0" w:after="0"/>
              <w:jc w:val="both"/>
            </w:pPr>
          </w:p>
          <w:p w:rsidR="0050436A" w:rsidRDefault="002E15A3" w:rsidP="007249CE">
            <w:pPr>
              <w:pStyle w:val="Heading2"/>
              <w:spacing w:before="0" w:after="0"/>
              <w:jc w:val="both"/>
            </w:pPr>
            <w:r>
              <w:t>Pomembno:</w:t>
            </w:r>
          </w:p>
          <w:p w:rsidR="00DF1C7A" w:rsidRPr="00DF1C7A" w:rsidRDefault="00DF1C7A" w:rsidP="00DF1C7A"/>
          <w:p w:rsidR="00DF1C7A" w:rsidRPr="00DF1C7A" w:rsidRDefault="00DF1C7A" w:rsidP="00DF1C7A">
            <w:pPr>
              <w:rPr>
                <w:color w:val="FF0000"/>
              </w:rPr>
            </w:pPr>
            <w:r w:rsidRPr="00DF1C7A">
              <w:rPr>
                <w:color w:val="FF0000"/>
              </w:rPr>
              <w:t>Spodnje besedilo prepiši v zvezek pod skico.</w:t>
            </w:r>
          </w:p>
          <w:p w:rsidR="00DF1C7A" w:rsidRPr="00DF1C7A" w:rsidRDefault="00DF1C7A" w:rsidP="00DF1C7A"/>
          <w:p w:rsidR="007249CE" w:rsidRDefault="007249CE" w:rsidP="00696A95">
            <w:pPr>
              <w:shd w:val="clear" w:color="auto" w:fill="FFFF00"/>
              <w:rPr>
                <w:rFonts w:ascii="Segoe UI" w:hAnsi="Segoe UI" w:cs="Segoe UI"/>
              </w:rPr>
            </w:pPr>
            <w:r>
              <w:t>Z</w:t>
            </w:r>
            <w:r w:rsidRPr="007249CE">
              <w:rPr>
                <w:rFonts w:ascii="Segoe UI" w:hAnsi="Segoe UI" w:cs="Segoe UI"/>
              </w:rPr>
              <w:t>aradi različnega vpadnega kota sončnih žarkov imamo na Ze</w:t>
            </w:r>
            <w:r>
              <w:rPr>
                <w:rFonts w:ascii="Segoe UI" w:hAnsi="Segoe UI" w:cs="Segoe UI"/>
              </w:rPr>
              <w:t>mlji vroča območja ob ekvatorju in mrzla območja na tečajih. Vmes imamo zm</w:t>
            </w:r>
            <w:r w:rsidRPr="007249CE">
              <w:rPr>
                <w:rFonts w:ascii="Segoe UI" w:hAnsi="Segoe UI" w:cs="Segoe UI"/>
              </w:rPr>
              <w:t>erno toplo območje.</w:t>
            </w:r>
          </w:p>
          <w:p w:rsidR="007249CE" w:rsidRPr="007249CE" w:rsidRDefault="007249CE" w:rsidP="007249CE">
            <w:pPr>
              <w:rPr>
                <w:rFonts w:ascii="Segoe UI" w:hAnsi="Segoe UI" w:cs="Segoe UI"/>
              </w:rPr>
            </w:pPr>
          </w:p>
          <w:p w:rsidR="007249CE" w:rsidRDefault="007249CE" w:rsidP="007249CE">
            <w:pPr>
              <w:rPr>
                <w:rFonts w:ascii="Segoe UI" w:hAnsi="Segoe UI" w:cs="Segoe UI"/>
              </w:rPr>
            </w:pPr>
            <w:r w:rsidRPr="007249CE">
              <w:rPr>
                <w:rFonts w:ascii="Segoe UI" w:hAnsi="Segoe UI" w:cs="Segoe UI"/>
              </w:rPr>
              <w:t>Na Zemlji imamo pet toplotnih pasov, ki jih zaradi lažjega razumevanja ločimo s pomočjo vzporednikov</w:t>
            </w:r>
            <w:r>
              <w:rPr>
                <w:rFonts w:ascii="Segoe UI" w:hAnsi="Segoe UI" w:cs="Segoe UI"/>
              </w:rPr>
              <w:t>.</w:t>
            </w:r>
          </w:p>
          <w:p w:rsidR="00DF1C7A" w:rsidRPr="007249CE" w:rsidRDefault="00DF1C7A" w:rsidP="007249CE">
            <w:r w:rsidRPr="00E23959">
              <w:rPr>
                <w:rFonts w:ascii="Segoe UI" w:hAnsi="Segoe UI" w:cs="Segoe UI"/>
                <w:color w:val="FF0000"/>
              </w:rPr>
              <w:t>Dopiši ključne besede</w:t>
            </w:r>
            <w:r>
              <w:rPr>
                <w:rFonts w:ascii="Segoe UI" w:hAnsi="Segoe UI" w:cs="Segoe UI"/>
              </w:rPr>
              <w:t>, ki si jih podčrtal v SDZ za vsak toplotni pas.</w:t>
            </w:r>
          </w:p>
        </w:tc>
      </w:tr>
    </w:tbl>
    <w:p w:rsidR="0071474F" w:rsidRDefault="0071474F" w:rsidP="00BD2C0D">
      <w:pPr>
        <w:rPr>
          <w:rFonts w:ascii="Segoe UI" w:hAnsi="Segoe UI" w:cs="Segoe UI"/>
        </w:rPr>
      </w:pPr>
    </w:p>
    <w:p w:rsidR="00DF1C7A" w:rsidRDefault="00DF1C7A" w:rsidP="00BD2C0D">
      <w:pPr>
        <w:rPr>
          <w:rFonts w:ascii="Segoe UI" w:hAnsi="Segoe UI" w:cs="Segoe UI"/>
        </w:rPr>
      </w:pPr>
    </w:p>
    <w:p w:rsidR="00DF1C7A" w:rsidRPr="006423AE" w:rsidRDefault="00DF1C7A" w:rsidP="00BD2C0D">
      <w:r>
        <w:rPr>
          <w:noProof/>
          <w:lang w:eastAsia="sl-SI"/>
        </w:rPr>
        <w:drawing>
          <wp:inline distT="0" distB="0" distL="0" distR="0">
            <wp:extent cx="4362450" cy="27055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45" cy="272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1C7A" w:rsidRPr="006423AE" w:rsidSect="009F1F45">
      <w:footerReference w:type="default" r:id="rId12"/>
      <w:pgSz w:w="11906" w:h="16838" w:code="9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893" w:rsidRDefault="00FC2893" w:rsidP="00F316AD">
      <w:r>
        <w:separator/>
      </w:r>
    </w:p>
  </w:endnote>
  <w:endnote w:type="continuationSeparator" w:id="0">
    <w:p w:rsidR="00FC2893" w:rsidRDefault="00FC2893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44" w:rsidRPr="00C33915" w:rsidRDefault="00492F44">
    <w:pPr>
      <w:pStyle w:val="Footer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462915</wp:posOffset>
              </wp:positionH>
              <wp:positionV relativeFrom="page">
                <wp:posOffset>10224770</wp:posOffset>
              </wp:positionV>
              <wp:extent cx="6638290" cy="458470"/>
              <wp:effectExtent l="0" t="0" r="0" b="0"/>
              <wp:wrapNone/>
              <wp:docPr id="3" name="Pravokotnik 2">
                <a:extLst xmlns:a="http://schemas.openxmlformats.org/drawingml/2006/main">
                  <a:ext uri="{C183D7F6-B498-43B3-948B-1728B52AA6E4}"/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29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79FEC3" id="Pravokotnik 2" o:spid="_x0000_s1026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" fillcolor="#648276 [3208]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893" w:rsidRDefault="00FC2893" w:rsidP="00F316AD">
      <w:r>
        <w:separator/>
      </w:r>
    </w:p>
  </w:footnote>
  <w:footnote w:type="continuationSeparator" w:id="0">
    <w:p w:rsidR="00FC2893" w:rsidRDefault="00FC2893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D400B53"/>
    <w:multiLevelType w:val="hybridMultilevel"/>
    <w:tmpl w:val="C3228CFC"/>
    <w:lvl w:ilvl="0" w:tplc="1BBEAAB2">
      <w:start w:val="1"/>
      <w:numFmt w:val="bullet"/>
      <w:lvlText w:val="•"/>
      <w:lvlJc w:val="left"/>
      <w:pPr>
        <w:ind w:left="752" w:hanging="360"/>
      </w:pPr>
      <w:rPr>
        <w:rFonts w:ascii="Arial" w:hAnsi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2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9D5C7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75724"/>
    <w:multiLevelType w:val="hybridMultilevel"/>
    <w:tmpl w:val="742884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C41C4"/>
    <w:multiLevelType w:val="hybridMultilevel"/>
    <w:tmpl w:val="C7905B0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6B3330"/>
    <w:multiLevelType w:val="hybridMultilevel"/>
    <w:tmpl w:val="573E500C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E1540"/>
    <w:multiLevelType w:val="hybridMultilevel"/>
    <w:tmpl w:val="B810EE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C5800"/>
    <w:multiLevelType w:val="hybridMultilevel"/>
    <w:tmpl w:val="A456E0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E43C64"/>
    <w:multiLevelType w:val="hybridMultilevel"/>
    <w:tmpl w:val="2B28ED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BC16F72"/>
    <w:multiLevelType w:val="hybridMultilevel"/>
    <w:tmpl w:val="56F6B0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C1BB9"/>
    <w:multiLevelType w:val="hybridMultilevel"/>
    <w:tmpl w:val="8B8E68D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C25421"/>
    <w:multiLevelType w:val="hybridMultilevel"/>
    <w:tmpl w:val="76225D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34FB3"/>
    <w:multiLevelType w:val="hybridMultilevel"/>
    <w:tmpl w:val="981E1E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66F08"/>
    <w:multiLevelType w:val="hybridMultilevel"/>
    <w:tmpl w:val="C3C8604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22"/>
  </w:num>
  <w:num w:numId="16">
    <w:abstractNumId w:val="12"/>
  </w:num>
  <w:num w:numId="17">
    <w:abstractNumId w:val="29"/>
  </w:num>
  <w:num w:numId="18">
    <w:abstractNumId w:val="25"/>
  </w:num>
  <w:num w:numId="19">
    <w:abstractNumId w:val="14"/>
  </w:num>
  <w:num w:numId="20">
    <w:abstractNumId w:val="15"/>
  </w:num>
  <w:num w:numId="21">
    <w:abstractNumId w:val="20"/>
  </w:num>
  <w:num w:numId="22">
    <w:abstractNumId w:val="26"/>
  </w:num>
  <w:num w:numId="23">
    <w:abstractNumId w:val="19"/>
  </w:num>
  <w:num w:numId="24">
    <w:abstractNumId w:val="21"/>
  </w:num>
  <w:num w:numId="25">
    <w:abstractNumId w:val="23"/>
  </w:num>
  <w:num w:numId="26">
    <w:abstractNumId w:val="30"/>
  </w:num>
  <w:num w:numId="27">
    <w:abstractNumId w:val="11"/>
  </w:num>
  <w:num w:numId="28">
    <w:abstractNumId w:val="18"/>
  </w:num>
  <w:num w:numId="29">
    <w:abstractNumId w:val="28"/>
  </w:num>
  <w:num w:numId="30">
    <w:abstractNumId w:val="2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77"/>
    <w:rsid w:val="00047252"/>
    <w:rsid w:val="00082298"/>
    <w:rsid w:val="00086F82"/>
    <w:rsid w:val="000A0CF0"/>
    <w:rsid w:val="000B4DB0"/>
    <w:rsid w:val="000C4B6A"/>
    <w:rsid w:val="000C5801"/>
    <w:rsid w:val="000E1D44"/>
    <w:rsid w:val="000E6359"/>
    <w:rsid w:val="00144D86"/>
    <w:rsid w:val="001504E2"/>
    <w:rsid w:val="00157F56"/>
    <w:rsid w:val="0016224E"/>
    <w:rsid w:val="001A75C3"/>
    <w:rsid w:val="0020696E"/>
    <w:rsid w:val="002356A2"/>
    <w:rsid w:val="00245761"/>
    <w:rsid w:val="00273153"/>
    <w:rsid w:val="00290051"/>
    <w:rsid w:val="002907A8"/>
    <w:rsid w:val="002A7896"/>
    <w:rsid w:val="002C33DA"/>
    <w:rsid w:val="002D12DA"/>
    <w:rsid w:val="002E15A3"/>
    <w:rsid w:val="003019B2"/>
    <w:rsid w:val="00320A6C"/>
    <w:rsid w:val="0034688D"/>
    <w:rsid w:val="003B2D40"/>
    <w:rsid w:val="003D5AA5"/>
    <w:rsid w:val="0040233B"/>
    <w:rsid w:val="004442E8"/>
    <w:rsid w:val="0044598D"/>
    <w:rsid w:val="0044624A"/>
    <w:rsid w:val="00484B04"/>
    <w:rsid w:val="00492F44"/>
    <w:rsid w:val="004B4BC6"/>
    <w:rsid w:val="004B73F8"/>
    <w:rsid w:val="004C3EBE"/>
    <w:rsid w:val="0050436A"/>
    <w:rsid w:val="00511A6E"/>
    <w:rsid w:val="0053163B"/>
    <w:rsid w:val="005402A1"/>
    <w:rsid w:val="00555D32"/>
    <w:rsid w:val="0056782F"/>
    <w:rsid w:val="0057534A"/>
    <w:rsid w:val="00597682"/>
    <w:rsid w:val="00601225"/>
    <w:rsid w:val="00605A5B"/>
    <w:rsid w:val="0062327D"/>
    <w:rsid w:val="006423AE"/>
    <w:rsid w:val="00643245"/>
    <w:rsid w:val="00650DF7"/>
    <w:rsid w:val="00682EC4"/>
    <w:rsid w:val="006838C3"/>
    <w:rsid w:val="0069621D"/>
    <w:rsid w:val="00696A95"/>
    <w:rsid w:val="006C60E6"/>
    <w:rsid w:val="006E70D3"/>
    <w:rsid w:val="006F16F6"/>
    <w:rsid w:val="006F5FD3"/>
    <w:rsid w:val="0071474F"/>
    <w:rsid w:val="007249CE"/>
    <w:rsid w:val="0076107B"/>
    <w:rsid w:val="007B0F94"/>
    <w:rsid w:val="007B35C1"/>
    <w:rsid w:val="007B58DC"/>
    <w:rsid w:val="007F5C01"/>
    <w:rsid w:val="00800C76"/>
    <w:rsid w:val="008444F1"/>
    <w:rsid w:val="0085760E"/>
    <w:rsid w:val="00877532"/>
    <w:rsid w:val="008A7406"/>
    <w:rsid w:val="008B05C0"/>
    <w:rsid w:val="008C7F26"/>
    <w:rsid w:val="009266B5"/>
    <w:rsid w:val="00954BEB"/>
    <w:rsid w:val="009A460D"/>
    <w:rsid w:val="009B637D"/>
    <w:rsid w:val="009C6F79"/>
    <w:rsid w:val="009F1F45"/>
    <w:rsid w:val="00A47A67"/>
    <w:rsid w:val="00A77921"/>
    <w:rsid w:val="00AC4284"/>
    <w:rsid w:val="00AE5D4D"/>
    <w:rsid w:val="00B40A2D"/>
    <w:rsid w:val="00B575FB"/>
    <w:rsid w:val="00BA3A8D"/>
    <w:rsid w:val="00BA4689"/>
    <w:rsid w:val="00BD2C0D"/>
    <w:rsid w:val="00C1095A"/>
    <w:rsid w:val="00C1131D"/>
    <w:rsid w:val="00C30D77"/>
    <w:rsid w:val="00C31FD0"/>
    <w:rsid w:val="00C33915"/>
    <w:rsid w:val="00C55D85"/>
    <w:rsid w:val="00CA2273"/>
    <w:rsid w:val="00CD50FD"/>
    <w:rsid w:val="00CD52FA"/>
    <w:rsid w:val="00CF1ED9"/>
    <w:rsid w:val="00D322BD"/>
    <w:rsid w:val="00D47124"/>
    <w:rsid w:val="00D707CF"/>
    <w:rsid w:val="00DD1E78"/>
    <w:rsid w:val="00DD5D7B"/>
    <w:rsid w:val="00DF1C7A"/>
    <w:rsid w:val="00DF3E61"/>
    <w:rsid w:val="00E04B2A"/>
    <w:rsid w:val="00E13848"/>
    <w:rsid w:val="00E174DD"/>
    <w:rsid w:val="00E23959"/>
    <w:rsid w:val="00E30F16"/>
    <w:rsid w:val="00E74B51"/>
    <w:rsid w:val="00E86D15"/>
    <w:rsid w:val="00E95526"/>
    <w:rsid w:val="00EF5577"/>
    <w:rsid w:val="00F0018B"/>
    <w:rsid w:val="00F139A1"/>
    <w:rsid w:val="00F2379A"/>
    <w:rsid w:val="00F24669"/>
    <w:rsid w:val="00F316AD"/>
    <w:rsid w:val="00F4501B"/>
    <w:rsid w:val="00FA0486"/>
    <w:rsid w:val="00FB52A1"/>
    <w:rsid w:val="00FC2893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C33915"/>
    <w:rPr>
      <w:rFonts w:ascii="Georgia" w:hAnsi="Georgia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ormal"/>
    <w:next w:val="Normal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ormal"/>
    <w:next w:val="Normal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ormal"/>
    <w:next w:val="Normal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C33915"/>
    <w:rPr>
      <w:rFonts w:ascii="Arial" w:hAnsi="Arial" w:cs="Arial"/>
      <w:color w:val="808080"/>
    </w:rPr>
  </w:style>
  <w:style w:type="character" w:styleId="Emphasis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NoList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C33915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C3391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3915"/>
  </w:style>
  <w:style w:type="paragraph" w:styleId="BlockText">
    <w:name w:val="Block Text"/>
    <w:basedOn w:val="Normal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339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39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3391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39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3391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33915"/>
    <w:rPr>
      <w:rFonts w:ascii="Arial" w:hAnsi="Arial" w:cs="Arial"/>
      <w:color w:val="000000" w:themeColor="text1"/>
    </w:rPr>
  </w:style>
  <w:style w:type="table" w:styleId="ColorfulGrid">
    <w:name w:val="Colorful Grid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3915"/>
  </w:style>
  <w:style w:type="character" w:customStyle="1" w:styleId="DateChar">
    <w:name w:val="Date Char"/>
    <w:basedOn w:val="DefaultParagraphFont"/>
    <w:link w:val="Date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3391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391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EnvelopeReturn">
    <w:name w:val="envelope return"/>
    <w:basedOn w:val="Normal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TableNormal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TableNormal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TableNormal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TableNormal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TableNormal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TableNormal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TableNormal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TableNormal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TableNormal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TableNormal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TableNormal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TableNormal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TableNormal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TableNormal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C33915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3391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3391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3391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3391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3391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3391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3391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3391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3391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3391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33915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C339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339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339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339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339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339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339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339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TableNormal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TableNormal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TableNormal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TableNormal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TableNormal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TableNormal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TableNormal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TableNormal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TableNormal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TableNormal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TableNormal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TableNormal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TableNormal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TableNormal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339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3391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TableNormal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TableNormal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TableNormal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TableNormal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TableNormal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339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3391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22"/>
    <w:semiHidden/>
    <w:qFormat/>
    <w:rsid w:val="00C33915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TableNormal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3391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33915"/>
  </w:style>
  <w:style w:type="table" w:styleId="TableProfessional">
    <w:name w:val="Table Professional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9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339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339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3391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3391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3391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3391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3391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3391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1F7820"/>
    <w:rsid w:val="0026380B"/>
    <w:rsid w:val="002734FB"/>
    <w:rsid w:val="002E3B33"/>
    <w:rsid w:val="004E4358"/>
    <w:rsid w:val="006144A5"/>
    <w:rsid w:val="007078D6"/>
    <w:rsid w:val="00786174"/>
    <w:rsid w:val="007D4E33"/>
    <w:rsid w:val="009C7DF8"/>
    <w:rsid w:val="009D3C8E"/>
    <w:rsid w:val="009F75B7"/>
    <w:rsid w:val="00B10193"/>
    <w:rsid w:val="00B375D8"/>
    <w:rsid w:val="00C54F20"/>
    <w:rsid w:val="00D163DF"/>
    <w:rsid w:val="00DE5253"/>
    <w:rsid w:val="00DF09E5"/>
    <w:rsid w:val="00F2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Emphasis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ormal"/>
    <w:next w:val="Normal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ormal"/>
    <w:next w:val="Normal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2020-04-09T11:42:00Z</dcterms:created>
  <dcterms:modified xsi:type="dcterms:W3CDTF">2020-04-09T11:42:00Z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