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0C20E3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0C20E3" w:rsidRDefault="00EF5577">
            <w:r w:rsidRPr="000C20E3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0C20E3" w:rsidRDefault="0068545C" w:rsidP="0068545C">
            <w:pPr>
              <w:pStyle w:val="Naslov"/>
              <w:spacing w:before="0" w:after="0"/>
              <w:jc w:val="center"/>
              <w:rPr>
                <w:rStyle w:val="Poudarek"/>
                <w:color w:val="auto"/>
                <w:sz w:val="24"/>
              </w:rPr>
            </w:pPr>
          </w:p>
          <w:p w:rsidR="0068545C" w:rsidRPr="0025271B" w:rsidRDefault="00EA5C4A" w:rsidP="0068545C">
            <w:pPr>
              <w:pStyle w:val="Naslov"/>
              <w:spacing w:before="0" w:after="0"/>
              <w:jc w:val="center"/>
              <w:rPr>
                <w:rStyle w:val="Poudarek"/>
                <w:sz w:val="44"/>
                <w:szCs w:val="44"/>
              </w:rPr>
            </w:pPr>
            <w:r w:rsidRPr="0025271B">
              <w:rPr>
                <w:rStyle w:val="Poudarek"/>
                <w:sz w:val="44"/>
                <w:szCs w:val="44"/>
              </w:rPr>
              <w:t>DKE</w:t>
            </w:r>
            <w:r w:rsidR="00A47A67" w:rsidRPr="0025271B">
              <w:rPr>
                <w:rStyle w:val="Poudarek"/>
                <w:sz w:val="44"/>
                <w:szCs w:val="44"/>
              </w:rPr>
              <w:t xml:space="preserve"> </w:t>
            </w:r>
          </w:p>
          <w:p w:rsidR="00605A5B" w:rsidRPr="0025271B" w:rsidRDefault="00EA5C4A" w:rsidP="00BA026C">
            <w:pPr>
              <w:pStyle w:val="Naslov"/>
              <w:spacing w:before="0" w:after="0"/>
              <w:jc w:val="center"/>
              <w:rPr>
                <w:rFonts w:ascii="Arial" w:hAnsi="Arial" w:cs="Arial"/>
                <w:b/>
                <w:color w:val="648276" w:themeColor="accent5"/>
                <w:sz w:val="46"/>
                <w:szCs w:val="46"/>
              </w:rPr>
            </w:pPr>
            <w:r w:rsidRPr="0025271B">
              <w:rPr>
                <w:rStyle w:val="Poudarek"/>
                <w:b/>
                <w:sz w:val="44"/>
                <w:szCs w:val="44"/>
              </w:rPr>
              <w:t>Stereotipi in predsodki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0C20E3" w:rsidRDefault="00B64AA7" w:rsidP="000C20E3">
            <w:pPr>
              <w:spacing w:before="480"/>
              <w:jc w:val="center"/>
            </w:pPr>
            <w:r>
              <w:t>8</w:t>
            </w:r>
            <w:r w:rsidR="00EA5C4A" w:rsidRPr="000C20E3">
              <w:t>. 4</w:t>
            </w:r>
            <w:r w:rsidR="00F0018B" w:rsidRPr="000C20E3">
              <w:t>. 2020</w:t>
            </w:r>
          </w:p>
        </w:tc>
      </w:tr>
      <w:tr w:rsidR="00E174DD" w:rsidRPr="000C20E3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0C20E3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0C20E3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0C20E3" w:rsidRDefault="00F4501B"/>
        </w:tc>
      </w:tr>
      <w:tr w:rsidR="00EF5577" w:rsidRPr="000C20E3" w:rsidTr="000C20E3">
        <w:trPr>
          <w:trHeight w:val="281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F7105" w:rsidRPr="000C20E3" w:rsidRDefault="000F7105" w:rsidP="000F7105">
            <w:pPr>
              <w:pStyle w:val="Naslov2"/>
              <w:spacing w:before="0"/>
              <w:jc w:val="right"/>
            </w:pPr>
            <w:r w:rsidRPr="000C20E3">
              <w:t xml:space="preserve"> Pomembno</w:t>
            </w:r>
          </w:p>
          <w:p w:rsidR="00317646" w:rsidRDefault="00317646" w:rsidP="00A32E23">
            <w:pPr>
              <w:pStyle w:val="BesediloLevo"/>
              <w:rPr>
                <w:color w:val="auto"/>
                <w:sz w:val="24"/>
              </w:rPr>
            </w:pPr>
          </w:p>
          <w:p w:rsidR="00C1095A" w:rsidRPr="000C20E3" w:rsidRDefault="000F7105" w:rsidP="00A32E23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Navodila za delo so pripravljena v obliki učnega lista.</w:t>
            </w:r>
          </w:p>
          <w:p w:rsidR="00C1095A" w:rsidRPr="000C20E3" w:rsidRDefault="000F7105" w:rsidP="00A32E23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 To </w:t>
            </w:r>
            <w:r w:rsidRPr="000C20E3">
              <w:rPr>
                <w:b/>
                <w:color w:val="auto"/>
                <w:sz w:val="24"/>
              </w:rPr>
              <w:t>ne</w:t>
            </w:r>
            <w:r w:rsidRPr="000C20E3">
              <w:rPr>
                <w:color w:val="auto"/>
                <w:sz w:val="24"/>
              </w:rPr>
              <w:t xml:space="preserve"> pomeni, da moraš učn</w:t>
            </w:r>
            <w:r w:rsidR="00BE4681">
              <w:rPr>
                <w:color w:val="auto"/>
                <w:sz w:val="24"/>
              </w:rPr>
              <w:t>i list</w:t>
            </w:r>
            <w:r w:rsidRPr="000C20E3">
              <w:rPr>
                <w:color w:val="auto"/>
                <w:sz w:val="24"/>
              </w:rPr>
              <w:t xml:space="preserve"> natisniti.</w:t>
            </w:r>
          </w:p>
          <w:p w:rsidR="00605A5B" w:rsidRPr="000C20E3" w:rsidRDefault="001C2EAF" w:rsidP="00D350D8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Obliko zapisa si izberi sam/a.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0C20E3" w:rsidRDefault="009C7B89" w:rsidP="00D350D8">
            <w:pPr>
              <w:pStyle w:val="Naslov2"/>
              <w:spacing w:before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0C20E3">
                  <w:rPr>
                    <w:lang w:bidi="sl-SI"/>
                  </w:rPr>
                  <w:t>Cilj</w:t>
                </w:r>
              </w:sdtContent>
            </w:sdt>
            <w:r w:rsidR="00D350D8" w:rsidRPr="000C20E3">
              <w:t xml:space="preserve"> </w:t>
            </w:r>
          </w:p>
          <w:p w:rsidR="00D350D8" w:rsidRPr="000C20E3" w:rsidRDefault="00EA5C4A" w:rsidP="000C20E3">
            <w:pPr>
              <w:spacing w:line="276" w:lineRule="auto"/>
              <w:jc w:val="both"/>
            </w:pPr>
            <w:r w:rsidRPr="000C20E3">
              <w:t>Današnja naloga je malo d</w:t>
            </w:r>
            <w:r w:rsidR="00120621" w:rsidRPr="000C20E3">
              <w:t>rugačna. Besedilo je mogoče malo težje</w:t>
            </w:r>
            <w:r w:rsidR="0025271B">
              <w:t>,</w:t>
            </w:r>
            <w:r w:rsidR="00120621" w:rsidRPr="000C20E3">
              <w:t xml:space="preserve"> a ne obupaj </w:t>
            </w:r>
            <w:r w:rsidR="0025271B">
              <w:t xml:space="preserve">in </w:t>
            </w:r>
            <w:r w:rsidR="00BF4B94" w:rsidRPr="000C20E3">
              <w:t>nalogo</w:t>
            </w:r>
            <w:r w:rsidR="0025271B">
              <w:t xml:space="preserve"> </w:t>
            </w:r>
            <w:r w:rsidR="00BF4B94" w:rsidRPr="000C20E3">
              <w:t>izpelji do konca</w:t>
            </w:r>
            <w:r w:rsidR="001F5904">
              <w:t>.</w:t>
            </w:r>
            <w:r w:rsidRPr="000C20E3">
              <w:t xml:space="preserve"> </w:t>
            </w:r>
          </w:p>
          <w:p w:rsidR="000F7105" w:rsidRPr="000C20E3" w:rsidRDefault="000F7105" w:rsidP="000C20E3">
            <w:pPr>
              <w:spacing w:line="276" w:lineRule="auto"/>
              <w:jc w:val="both"/>
            </w:pPr>
          </w:p>
          <w:p w:rsidR="00120621" w:rsidRPr="000C20E3" w:rsidRDefault="00A47A67" w:rsidP="000C20E3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In ne pozabi</w:t>
            </w:r>
            <w:r w:rsidRPr="000C20E3">
              <w:rPr>
                <w:b/>
                <w:color w:val="auto"/>
                <w:sz w:val="24"/>
              </w:rPr>
              <w:t>:</w:t>
            </w:r>
            <w:r w:rsidRPr="000C20E3">
              <w:rPr>
                <w:b/>
                <w:sz w:val="24"/>
              </w:rPr>
              <w:t xml:space="preserve"> </w:t>
            </w:r>
            <w:r w:rsidRPr="000C20E3">
              <w:rPr>
                <w:b/>
                <w:color w:val="FF0000"/>
                <w:sz w:val="24"/>
              </w:rPr>
              <w:t>#</w:t>
            </w:r>
            <w:proofErr w:type="spellStart"/>
            <w:r w:rsidRPr="000C20E3">
              <w:rPr>
                <w:b/>
                <w:color w:val="FF0000"/>
                <w:sz w:val="24"/>
              </w:rPr>
              <w:t>ostanidoma</w:t>
            </w:r>
            <w:proofErr w:type="spellEnd"/>
            <w:r w:rsidRPr="000C20E3">
              <w:rPr>
                <w:color w:val="auto"/>
                <w:sz w:val="24"/>
              </w:rPr>
              <w:t>.</w:t>
            </w:r>
          </w:p>
        </w:tc>
      </w:tr>
      <w:tr w:rsidR="00EF5577" w:rsidRPr="000C20E3" w:rsidTr="0025271B">
        <w:trPr>
          <w:trHeight w:val="1017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0C20E3" w:rsidRDefault="00290051" w:rsidP="00BF4B94">
            <w:pPr>
              <w:pStyle w:val="Naslov1"/>
              <w:spacing w:before="0" w:after="0"/>
            </w:pPr>
            <w:r w:rsidRPr="000C20E3">
              <w:t>N</w:t>
            </w:r>
            <w:r w:rsidR="007F5C01" w:rsidRPr="000C20E3">
              <w:t>aloga</w:t>
            </w:r>
            <w:r w:rsidR="00E95526" w:rsidRPr="000C20E3">
              <w:t>:</w:t>
            </w:r>
          </w:p>
          <w:p w:rsidR="008444F1" w:rsidRPr="000C20E3" w:rsidRDefault="008444F1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FA0486" w:rsidRDefault="0068545C" w:rsidP="000C20E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Natančno </w:t>
            </w:r>
            <w:r w:rsidR="00FA4DF3" w:rsidRPr="000C20E3">
              <w:rPr>
                <w:color w:val="auto"/>
                <w:sz w:val="24"/>
              </w:rPr>
              <w:t>in pozorno preberi besedilo</w:t>
            </w:r>
            <w:r w:rsidR="002F5FD0" w:rsidRPr="000C20E3">
              <w:rPr>
                <w:color w:val="auto"/>
                <w:sz w:val="24"/>
              </w:rPr>
              <w:t xml:space="preserve"> v učbeniku</w:t>
            </w:r>
            <w:r w:rsidR="00FA4DF3" w:rsidRPr="000C20E3">
              <w:rPr>
                <w:color w:val="auto"/>
                <w:sz w:val="24"/>
              </w:rPr>
              <w:t>.</w:t>
            </w:r>
          </w:p>
          <w:p w:rsidR="000C20E3" w:rsidRPr="000C20E3" w:rsidRDefault="000C20E3" w:rsidP="000C20E3">
            <w:pPr>
              <w:jc w:val="right"/>
            </w:pPr>
          </w:p>
          <w:p w:rsidR="000E1D44" w:rsidRPr="000C20E3" w:rsidRDefault="00FA4DF3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Odgovore </w:t>
            </w:r>
            <w:r w:rsidR="000F7105" w:rsidRPr="000C20E3">
              <w:rPr>
                <w:color w:val="auto"/>
                <w:sz w:val="24"/>
              </w:rPr>
              <w:t xml:space="preserve">napiši v </w:t>
            </w:r>
            <w:r w:rsidRPr="000C20E3">
              <w:rPr>
                <w:color w:val="auto"/>
                <w:sz w:val="24"/>
              </w:rPr>
              <w:t>zvezek</w:t>
            </w:r>
            <w:r w:rsidR="00290051" w:rsidRPr="000C20E3">
              <w:rPr>
                <w:color w:val="auto"/>
                <w:sz w:val="24"/>
              </w:rPr>
              <w:t>.</w:t>
            </w:r>
          </w:p>
          <w:p w:rsidR="000A0CF0" w:rsidRPr="000C20E3" w:rsidRDefault="000A0CF0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470FCA" w:rsidRPr="000C20E3" w:rsidRDefault="00E8597A" w:rsidP="00BF4B94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</w:t>
            </w:r>
            <w:r w:rsidR="00470FCA" w:rsidRPr="000C20E3">
              <w:rPr>
                <w:color w:val="auto"/>
                <w:sz w:val="24"/>
              </w:rPr>
              <w:t>e pozabi:</w:t>
            </w:r>
          </w:p>
          <w:p w:rsidR="00470FCA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čitljivo</w:t>
            </w:r>
            <w:r w:rsidR="00E8597A" w:rsidRPr="000C20E3">
              <w:rPr>
                <w:color w:val="auto"/>
                <w:sz w:val="24"/>
              </w:rPr>
              <w:t>,</w:t>
            </w:r>
          </w:p>
          <w:p w:rsidR="000C20E3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pregledno</w:t>
            </w:r>
            <w:r w:rsidR="00E8597A" w:rsidRPr="000C20E3">
              <w:rPr>
                <w:color w:val="auto"/>
                <w:sz w:val="24"/>
              </w:rPr>
              <w:t>,</w:t>
            </w:r>
          </w:p>
          <w:p w:rsidR="001C2EAF" w:rsidRPr="000C20E3" w:rsidRDefault="002970E3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nariši</w:t>
            </w:r>
            <w:r w:rsidR="001C2EAF" w:rsidRPr="000C20E3">
              <w:rPr>
                <w:color w:val="auto"/>
                <w:sz w:val="24"/>
              </w:rPr>
              <w:t>,</w:t>
            </w:r>
          </w:p>
          <w:p w:rsidR="00C16DEC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pobarvaj ključne besede</w:t>
            </w:r>
            <w:r w:rsidR="00E8597A" w:rsidRPr="000C20E3">
              <w:rPr>
                <w:color w:val="auto"/>
                <w:sz w:val="24"/>
              </w:rPr>
              <w:t>.</w:t>
            </w:r>
          </w:p>
          <w:p w:rsidR="00470FCA" w:rsidRPr="000C20E3" w:rsidRDefault="00470FCA" w:rsidP="00BF4B94">
            <w:pPr>
              <w:spacing w:line="276" w:lineRule="auto"/>
              <w:jc w:val="right"/>
            </w:pPr>
          </w:p>
          <w:p w:rsidR="00E8597A" w:rsidRPr="000C20E3" w:rsidRDefault="00E8597A" w:rsidP="00BF4B94">
            <w:pPr>
              <w:jc w:val="right"/>
            </w:pPr>
          </w:p>
          <w:p w:rsidR="00C16DEC" w:rsidRPr="000C20E3" w:rsidRDefault="00C16DEC" w:rsidP="00BF4B94">
            <w:pPr>
              <w:pStyle w:val="Naslov1"/>
              <w:spacing w:before="0" w:after="0"/>
            </w:pPr>
            <w:r w:rsidRPr="000C20E3">
              <w:t>E naslov:</w:t>
            </w:r>
          </w:p>
          <w:p w:rsidR="00C16DEC" w:rsidRPr="000C20E3" w:rsidRDefault="00C16DEC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igor.vrhunec@ucitelj.oskm.si</w:t>
            </w:r>
          </w:p>
          <w:p w:rsidR="00C16DEC" w:rsidRPr="000C20E3" w:rsidRDefault="00C16DEC" w:rsidP="00BF4B94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sanja.blagojevic.geo@gmail.com</w:t>
            </w:r>
          </w:p>
          <w:p w:rsidR="00C16DEC" w:rsidRPr="000C20E3" w:rsidRDefault="00C16DEC" w:rsidP="00BF4B94">
            <w:pPr>
              <w:jc w:val="right"/>
              <w:rPr>
                <w:color w:val="auto"/>
              </w:rPr>
            </w:pPr>
          </w:p>
          <w:p w:rsidR="0068545C" w:rsidRPr="000C20E3" w:rsidRDefault="0068545C" w:rsidP="00BF4B94">
            <w:pPr>
              <w:jc w:val="right"/>
              <w:rPr>
                <w:color w:val="auto"/>
              </w:rPr>
            </w:pPr>
          </w:p>
          <w:p w:rsidR="00C16DEC" w:rsidRPr="0025271B" w:rsidRDefault="00C16DEC" w:rsidP="00BF4B94">
            <w:pPr>
              <w:pStyle w:val="Naslov1"/>
              <w:spacing w:before="0" w:after="0"/>
              <w:rPr>
                <w:szCs w:val="28"/>
              </w:rPr>
            </w:pPr>
            <w:r w:rsidRPr="0025271B">
              <w:rPr>
                <w:szCs w:val="28"/>
              </w:rPr>
              <w:t>Priprava gradiva:</w:t>
            </w:r>
          </w:p>
          <w:p w:rsidR="00C16DEC" w:rsidRPr="000C20E3" w:rsidRDefault="00C16DEC" w:rsidP="00BF4B94">
            <w:pPr>
              <w:jc w:val="right"/>
              <w:rPr>
                <w:color w:val="auto"/>
              </w:rPr>
            </w:pPr>
            <w:r w:rsidRPr="000C20E3">
              <w:rPr>
                <w:color w:val="auto"/>
              </w:rPr>
              <w:t>Sanja Blagojević in Igor Vrhunec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Default="00EA5C4A" w:rsidP="0025271B">
            <w:pPr>
              <w:pStyle w:val="Naslov2"/>
              <w:spacing w:before="0" w:after="0"/>
              <w:jc w:val="both"/>
            </w:pPr>
            <w:r w:rsidRPr="000C20E3">
              <w:t>Stereotipi in predsodki:</w:t>
            </w:r>
          </w:p>
          <w:p w:rsidR="000C20E3" w:rsidRPr="000C20E3" w:rsidRDefault="000C20E3" w:rsidP="0025271B">
            <w:pPr>
              <w:jc w:val="both"/>
              <w:rPr>
                <w:color w:val="auto"/>
              </w:rPr>
            </w:pPr>
          </w:p>
          <w:p w:rsidR="00EA5C4A" w:rsidRPr="000C20E3" w:rsidRDefault="00EA5C4A" w:rsidP="0025271B">
            <w:pPr>
              <w:pStyle w:val="Odstavekseznama"/>
              <w:numPr>
                <w:ilvl w:val="0"/>
                <w:numId w:val="28"/>
              </w:numPr>
              <w:ind w:left="595" w:hanging="426"/>
              <w:jc w:val="both"/>
            </w:pPr>
            <w:r w:rsidRPr="000C20E3">
              <w:t xml:space="preserve">Preberi besedilo </w:t>
            </w:r>
            <w:r w:rsidR="004C39F8">
              <w:t xml:space="preserve">v UČ </w:t>
            </w:r>
            <w:r w:rsidRPr="000C20E3">
              <w:t>na str</w:t>
            </w:r>
            <w:r w:rsidR="004C39F8">
              <w:t xml:space="preserve">. </w:t>
            </w:r>
            <w:r w:rsidRPr="000C20E3">
              <w:t xml:space="preserve">55: </w:t>
            </w:r>
            <w:r w:rsidRPr="004C39F8">
              <w:rPr>
                <w:b/>
                <w:color w:val="648276" w:themeColor="accent5"/>
              </w:rPr>
              <w:t>Stereotipi</w:t>
            </w:r>
            <w:r w:rsidRPr="000C20E3">
              <w:t>.</w:t>
            </w:r>
          </w:p>
          <w:p w:rsidR="00EA5C4A" w:rsidRPr="000C20E3" w:rsidRDefault="00EA5C4A" w:rsidP="0025271B">
            <w:pPr>
              <w:pStyle w:val="Odstavekseznama"/>
              <w:numPr>
                <w:ilvl w:val="1"/>
                <w:numId w:val="28"/>
              </w:numPr>
              <w:ind w:left="1303" w:hanging="425"/>
              <w:jc w:val="both"/>
            </w:pPr>
            <w:r w:rsidRPr="000C20E3">
              <w:t>Usmeri se na »Izvedel sem«.</w:t>
            </w:r>
          </w:p>
          <w:p w:rsidR="00EA5C4A" w:rsidRPr="000C20E3" w:rsidRDefault="00EA5C4A" w:rsidP="0025271B">
            <w:pPr>
              <w:pStyle w:val="Odstavekseznama"/>
              <w:numPr>
                <w:ilvl w:val="0"/>
                <w:numId w:val="28"/>
              </w:numPr>
              <w:ind w:left="595" w:hanging="426"/>
              <w:jc w:val="both"/>
            </w:pPr>
            <w:r w:rsidRPr="000C20E3">
              <w:t>Preberi besedilo v</w:t>
            </w:r>
            <w:r w:rsidR="004C39F8">
              <w:t xml:space="preserve"> UČ </w:t>
            </w:r>
            <w:r w:rsidR="002970E3" w:rsidRPr="000C20E3">
              <w:t>na str</w:t>
            </w:r>
            <w:r w:rsidR="004C39F8">
              <w:t>.</w:t>
            </w:r>
            <w:r w:rsidR="002970E3" w:rsidRPr="000C20E3">
              <w:t xml:space="preserve"> 56:</w:t>
            </w:r>
            <w:r w:rsidRPr="000C20E3">
              <w:t xml:space="preserve"> </w:t>
            </w:r>
            <w:r w:rsidRPr="004C39F8">
              <w:rPr>
                <w:b/>
                <w:color w:val="648276" w:themeColor="accent5"/>
              </w:rPr>
              <w:t>Predsodki</w:t>
            </w:r>
            <w:r w:rsidRPr="000C20E3">
              <w:t>.</w:t>
            </w:r>
          </w:p>
          <w:p w:rsidR="00EA5C4A" w:rsidRPr="000C20E3" w:rsidRDefault="00EA5C4A" w:rsidP="0025271B">
            <w:pPr>
              <w:pStyle w:val="Odstavekseznama"/>
              <w:numPr>
                <w:ilvl w:val="1"/>
                <w:numId w:val="28"/>
              </w:numPr>
              <w:ind w:left="1303" w:hanging="425"/>
              <w:jc w:val="both"/>
            </w:pPr>
            <w:r w:rsidRPr="000C20E3">
              <w:t>Usmeri se na »Izvedel sem«.</w:t>
            </w:r>
          </w:p>
          <w:p w:rsidR="00EA5C4A" w:rsidRPr="000C20E3" w:rsidRDefault="00EA5C4A" w:rsidP="0025271B">
            <w:pPr>
              <w:pStyle w:val="Odstavekseznama"/>
              <w:numPr>
                <w:ilvl w:val="0"/>
                <w:numId w:val="28"/>
              </w:numPr>
              <w:ind w:left="595" w:hanging="426"/>
              <w:jc w:val="both"/>
            </w:pPr>
            <w:r w:rsidRPr="000C20E3">
              <w:t>Preberi besedilo</w:t>
            </w:r>
            <w:r w:rsidR="002970E3" w:rsidRPr="000C20E3">
              <w:t xml:space="preserve"> </w:t>
            </w:r>
            <w:r w:rsidRPr="000C20E3">
              <w:t xml:space="preserve">v </w:t>
            </w:r>
            <w:r w:rsidR="004C39F8">
              <w:t xml:space="preserve">UČ </w:t>
            </w:r>
            <w:r w:rsidR="002970E3" w:rsidRPr="000C20E3">
              <w:t>na str</w:t>
            </w:r>
            <w:r w:rsidR="004C39F8">
              <w:t>.</w:t>
            </w:r>
            <w:r w:rsidR="002970E3" w:rsidRPr="000C20E3">
              <w:t xml:space="preserve"> 56:</w:t>
            </w:r>
            <w:r w:rsidRPr="000C20E3">
              <w:t xml:space="preserve"> </w:t>
            </w:r>
            <w:r w:rsidRPr="004C39F8">
              <w:rPr>
                <w:b/>
                <w:color w:val="648276" w:themeColor="accent5"/>
              </w:rPr>
              <w:t>Nestrpnost</w:t>
            </w:r>
            <w:r w:rsidRPr="000C20E3">
              <w:t>.</w:t>
            </w:r>
          </w:p>
          <w:p w:rsidR="00EA5C4A" w:rsidRPr="000C20E3" w:rsidRDefault="00EA5C4A" w:rsidP="0025271B">
            <w:pPr>
              <w:pStyle w:val="Odstavekseznama"/>
              <w:numPr>
                <w:ilvl w:val="1"/>
                <w:numId w:val="28"/>
              </w:numPr>
              <w:ind w:left="1303" w:hanging="425"/>
              <w:jc w:val="both"/>
            </w:pPr>
            <w:r w:rsidRPr="000C20E3">
              <w:t>Usmeri se na »Izvedel sem«.</w:t>
            </w:r>
          </w:p>
          <w:p w:rsidR="002970E3" w:rsidRPr="000C20E3" w:rsidRDefault="00DC792C" w:rsidP="0025271B">
            <w:pPr>
              <w:pStyle w:val="Odstavekseznama"/>
              <w:numPr>
                <w:ilvl w:val="0"/>
                <w:numId w:val="28"/>
              </w:numPr>
              <w:ind w:left="595" w:hanging="426"/>
              <w:jc w:val="both"/>
            </w:pPr>
            <w:r>
              <w:t xml:space="preserve">Preberi miselni vzorec </w:t>
            </w:r>
            <w:r w:rsidR="002970E3" w:rsidRPr="000C20E3">
              <w:t xml:space="preserve">v </w:t>
            </w:r>
            <w:r w:rsidR="004C39F8">
              <w:t xml:space="preserve">UČ </w:t>
            </w:r>
            <w:r w:rsidR="002970E3" w:rsidRPr="000C20E3">
              <w:t>na str</w:t>
            </w:r>
            <w:r w:rsidR="004C39F8">
              <w:t xml:space="preserve">. </w:t>
            </w:r>
            <w:r w:rsidR="002970E3" w:rsidRPr="000C20E3">
              <w:t xml:space="preserve">58: </w:t>
            </w:r>
            <w:r w:rsidR="002970E3" w:rsidRPr="004C39F8">
              <w:rPr>
                <w:b/>
                <w:color w:val="648276" w:themeColor="accent5"/>
              </w:rPr>
              <w:t>Oblike nestrpnosti</w:t>
            </w:r>
            <w:r w:rsidR="002970E3" w:rsidRPr="000C20E3">
              <w:t>.</w:t>
            </w:r>
          </w:p>
          <w:p w:rsidR="002970E3" w:rsidRPr="000C20E3" w:rsidRDefault="000C20E3" w:rsidP="0025271B">
            <w:pPr>
              <w:pStyle w:val="Odstavekseznama"/>
              <w:numPr>
                <w:ilvl w:val="0"/>
                <w:numId w:val="28"/>
              </w:numPr>
              <w:ind w:left="595" w:hanging="426"/>
              <w:jc w:val="both"/>
            </w:pPr>
            <w:r>
              <w:t>Preberi besedilo</w:t>
            </w:r>
            <w:r w:rsidR="002970E3" w:rsidRPr="000C20E3">
              <w:t xml:space="preserve"> v </w:t>
            </w:r>
            <w:r w:rsidR="004C39F8">
              <w:t xml:space="preserve">UČ </w:t>
            </w:r>
            <w:r w:rsidR="002970E3" w:rsidRPr="000C20E3">
              <w:t>na str</w:t>
            </w:r>
            <w:r w:rsidR="004C39F8">
              <w:t>.</w:t>
            </w:r>
            <w:r w:rsidR="002970E3" w:rsidRPr="000C20E3">
              <w:t xml:space="preserve"> 59: </w:t>
            </w:r>
            <w:r w:rsidR="002970E3" w:rsidRPr="004C39F8">
              <w:rPr>
                <w:b/>
                <w:color w:val="648276" w:themeColor="accent5"/>
              </w:rPr>
              <w:t>Strpnost</w:t>
            </w:r>
            <w:r w:rsidR="002970E3" w:rsidRPr="000C20E3">
              <w:t>.</w:t>
            </w:r>
          </w:p>
          <w:p w:rsidR="002970E3" w:rsidRDefault="002970E3" w:rsidP="0025271B">
            <w:pPr>
              <w:pStyle w:val="Odstavekseznama"/>
              <w:numPr>
                <w:ilvl w:val="1"/>
                <w:numId w:val="28"/>
              </w:numPr>
              <w:ind w:left="1303" w:hanging="425"/>
              <w:jc w:val="both"/>
            </w:pPr>
            <w:r w:rsidRPr="000C20E3">
              <w:t>Usmeri se na »Izvedel sem«.</w:t>
            </w:r>
          </w:p>
          <w:p w:rsidR="000C20E3" w:rsidRPr="000C20E3" w:rsidRDefault="000C20E3" w:rsidP="0025271B">
            <w:pPr>
              <w:pStyle w:val="Odstavekseznama"/>
              <w:ind w:left="0" w:firstLine="28"/>
              <w:jc w:val="both"/>
            </w:pPr>
          </w:p>
          <w:p w:rsidR="002970E3" w:rsidRDefault="002970E3" w:rsidP="0025271B">
            <w:pPr>
              <w:pStyle w:val="Naslov2"/>
              <w:spacing w:before="0" w:after="0"/>
              <w:jc w:val="both"/>
            </w:pPr>
            <w:r w:rsidRPr="000C20E3">
              <w:t>Naloga:</w:t>
            </w:r>
          </w:p>
          <w:p w:rsidR="000C20E3" w:rsidRPr="000C20E3" w:rsidRDefault="000C20E3" w:rsidP="0025271B">
            <w:pPr>
              <w:jc w:val="both"/>
              <w:rPr>
                <w:color w:val="auto"/>
              </w:rPr>
            </w:pPr>
          </w:p>
          <w:p w:rsidR="002970E3" w:rsidRDefault="002970E3" w:rsidP="0025271B">
            <w:pPr>
              <w:jc w:val="both"/>
            </w:pPr>
            <w:r w:rsidRPr="000C20E3">
              <w:t xml:space="preserve">V zvezek nariši omaro s predali. </w:t>
            </w:r>
            <w:r w:rsidR="000C20E3">
              <w:t>Spodaj sem ti p</w:t>
            </w:r>
            <w:r w:rsidRPr="000C20E3">
              <w:t>ripravil</w:t>
            </w:r>
            <w:r w:rsidR="000C20E3">
              <w:t xml:space="preserve"> idejo, a la</w:t>
            </w:r>
            <w:r w:rsidRPr="000C20E3">
              <w:t xml:space="preserve">hko oblikuješ </w:t>
            </w:r>
            <w:r w:rsidR="000C20E3">
              <w:t xml:space="preserve">tudi </w:t>
            </w:r>
            <w:r w:rsidRPr="000C20E3">
              <w:t xml:space="preserve">svojo. </w:t>
            </w:r>
          </w:p>
          <w:p w:rsidR="000C20E3" w:rsidRPr="000C20E3" w:rsidRDefault="000C20E3" w:rsidP="0025271B">
            <w:pPr>
              <w:jc w:val="both"/>
            </w:pPr>
          </w:p>
          <w:p w:rsidR="004846E4" w:rsidRPr="000C20E3" w:rsidRDefault="004846E4" w:rsidP="0025271B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0C20E3">
              <w:t>V ogledalo napiši naslov</w:t>
            </w:r>
            <w:r w:rsidR="000C20E3">
              <w:t>.</w:t>
            </w:r>
          </w:p>
          <w:p w:rsidR="004846E4" w:rsidRPr="000C20E3" w:rsidRDefault="004846E4" w:rsidP="0025271B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0C20E3">
              <w:t>V zgornjo vrstico predalov napiši STERE</w:t>
            </w:r>
            <w:r w:rsidR="0025271B">
              <w:t>OTIPI.</w:t>
            </w:r>
          </w:p>
          <w:p w:rsidR="004846E4" w:rsidRPr="000C20E3" w:rsidRDefault="004846E4" w:rsidP="0025271B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0C20E3">
              <w:t>V drugo vrstico predalov napiši PREDSODKI</w:t>
            </w:r>
            <w:r w:rsidR="0025271B">
              <w:t>.</w:t>
            </w:r>
          </w:p>
          <w:p w:rsidR="004846E4" w:rsidRPr="000C20E3" w:rsidRDefault="004846E4" w:rsidP="0025271B">
            <w:pPr>
              <w:pStyle w:val="Odstavekseznama"/>
              <w:numPr>
                <w:ilvl w:val="0"/>
                <w:numId w:val="29"/>
              </w:numPr>
              <w:jc w:val="both"/>
            </w:pPr>
            <w:r w:rsidRPr="000C20E3">
              <w:t>Na vrata omare napiši po eno obliko nestrpnosti.</w:t>
            </w:r>
          </w:p>
          <w:p w:rsidR="004846E4" w:rsidRPr="000C20E3" w:rsidRDefault="004846E4" w:rsidP="0025271B">
            <w:pPr>
              <w:jc w:val="both"/>
            </w:pPr>
          </w:p>
          <w:p w:rsidR="004846E4" w:rsidRPr="000C20E3" w:rsidRDefault="0025271B" w:rsidP="0025271B">
            <w:pPr>
              <w:jc w:val="both"/>
            </w:pPr>
            <w:r>
              <w:t>To n</w:t>
            </w:r>
            <w:r w:rsidR="004846E4" w:rsidRPr="000C20E3">
              <w:t xml:space="preserve">alogo </w:t>
            </w:r>
            <w:r>
              <w:t xml:space="preserve">tukaj </w:t>
            </w:r>
            <w:r w:rsidR="004846E4" w:rsidRPr="000C20E3">
              <w:t>zaključimo</w:t>
            </w:r>
            <w:r>
              <w:t xml:space="preserve"> in v</w:t>
            </w:r>
            <w:r w:rsidR="004846E4" w:rsidRPr="000C20E3">
              <w:t>eč o tej temi se bomo pogovorili pri pouku.</w:t>
            </w:r>
            <w:r w:rsidR="00BF4B94" w:rsidRPr="000C20E3">
              <w:t xml:space="preserve"> Omaro lahko pobarvaš, ji dodaš drugo pohištvo</w:t>
            </w:r>
            <w:r>
              <w:t xml:space="preserve"> ..</w:t>
            </w:r>
            <w:r w:rsidR="00BF4B94" w:rsidRPr="000C20E3">
              <w:t>.</w:t>
            </w:r>
          </w:p>
          <w:p w:rsidR="00F2379A" w:rsidRPr="000C20E3" w:rsidRDefault="00F2379A" w:rsidP="0025271B">
            <w:pPr>
              <w:pStyle w:val="BesediloDesno"/>
              <w:spacing w:line="240" w:lineRule="auto"/>
              <w:jc w:val="both"/>
              <w:rPr>
                <w:color w:val="000000" w:themeColor="text1"/>
                <w:sz w:val="24"/>
              </w:rPr>
            </w:pPr>
          </w:p>
          <w:p w:rsidR="008B340B" w:rsidRPr="000C20E3" w:rsidRDefault="004846E4" w:rsidP="0025271B">
            <w:pPr>
              <w:jc w:val="both"/>
            </w:pPr>
            <w:r w:rsidRPr="000C20E3">
              <w:t>L</w:t>
            </w:r>
            <w:r w:rsidR="0025271B">
              <w:t xml:space="preserve">ahko se lotiš dodatne naloge, kjer </w:t>
            </w:r>
            <w:r w:rsidRPr="000C20E3">
              <w:t>ni napačnih odgovorov.</w:t>
            </w:r>
          </w:p>
          <w:p w:rsidR="008B340B" w:rsidRPr="000C20E3" w:rsidRDefault="008B340B" w:rsidP="0025271B">
            <w:pPr>
              <w:jc w:val="both"/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76"/>
            </w:tblGrid>
            <w:tr w:rsidR="004846E4" w:rsidRPr="000C20E3" w:rsidTr="00BF4B94">
              <w:tc>
                <w:tcPr>
                  <w:tcW w:w="6576" w:type="dxa"/>
                  <w:shd w:val="clear" w:color="auto" w:fill="CCFFCC"/>
                </w:tcPr>
                <w:p w:rsidR="004846E4" w:rsidRPr="0025271B" w:rsidRDefault="004846E4" w:rsidP="0025271B">
                  <w:pPr>
                    <w:spacing w:line="360" w:lineRule="auto"/>
                    <w:jc w:val="both"/>
                    <w:rPr>
                      <w:b/>
                    </w:rPr>
                  </w:pPr>
                  <w:r w:rsidRPr="0025271B">
                    <w:rPr>
                      <w:b/>
                    </w:rPr>
                    <w:t>Dodatna naloga</w:t>
                  </w:r>
                </w:p>
                <w:p w:rsidR="004846E4" w:rsidRPr="000C20E3" w:rsidRDefault="004846E4" w:rsidP="0025271B">
                  <w:pPr>
                    <w:jc w:val="both"/>
                  </w:pPr>
                  <w:r w:rsidRPr="000C20E3">
                    <w:t xml:space="preserve">Razmisli in </w:t>
                  </w:r>
                  <w:r w:rsidR="0025271B">
                    <w:t>odgovori na naslednja vprašanja:</w:t>
                  </w:r>
                </w:p>
                <w:p w:rsidR="004846E4" w:rsidRPr="000C20E3" w:rsidRDefault="004846E4" w:rsidP="0025271B">
                  <w:pPr>
                    <w:pStyle w:val="Odstavekseznama"/>
                    <w:numPr>
                      <w:ilvl w:val="0"/>
                      <w:numId w:val="30"/>
                    </w:numPr>
                    <w:jc w:val="both"/>
                  </w:pPr>
                  <w:r w:rsidRPr="000C20E3">
                    <w:t xml:space="preserve">Zakaj </w:t>
                  </w:r>
                  <w:r w:rsidR="00BF4B94" w:rsidRPr="000C20E3">
                    <w:t>delamo zapis v obliki predalov?</w:t>
                  </w:r>
                </w:p>
                <w:p w:rsidR="00BF4B94" w:rsidRPr="000C20E3" w:rsidRDefault="00BF4B94" w:rsidP="0025271B">
                  <w:pPr>
                    <w:pStyle w:val="Odstavekseznama"/>
                    <w:numPr>
                      <w:ilvl w:val="0"/>
                      <w:numId w:val="30"/>
                    </w:numPr>
                    <w:jc w:val="both"/>
                  </w:pPr>
                  <w:r w:rsidRPr="000C20E3">
                    <w:t>V omari s puščico označi medsebojne vplive.</w:t>
                  </w:r>
                </w:p>
                <w:p w:rsidR="00BF4B94" w:rsidRPr="000C20E3" w:rsidRDefault="00BF4B94" w:rsidP="0025271B">
                  <w:pPr>
                    <w:pStyle w:val="Odstavekseznama"/>
                    <w:numPr>
                      <w:ilvl w:val="0"/>
                      <w:numId w:val="30"/>
                    </w:numPr>
                    <w:jc w:val="both"/>
                  </w:pPr>
                  <w:r w:rsidRPr="000C20E3">
                    <w:t>V risbo postavi še besedi nestrpnost in strpnost.</w:t>
                  </w:r>
                </w:p>
                <w:p w:rsidR="004846E4" w:rsidRPr="000C20E3" w:rsidRDefault="004846E4" w:rsidP="0025271B">
                  <w:pPr>
                    <w:jc w:val="both"/>
                  </w:pPr>
                </w:p>
              </w:tc>
            </w:tr>
          </w:tbl>
          <w:p w:rsidR="008B340B" w:rsidRPr="000C20E3" w:rsidRDefault="008B340B" w:rsidP="00BF4B94"/>
        </w:tc>
      </w:tr>
    </w:tbl>
    <w:p w:rsidR="00120621" w:rsidRDefault="00120621" w:rsidP="0025271B">
      <w:r w:rsidRPr="000C20E3">
        <w:rPr>
          <w:noProof/>
          <w:lang w:eastAsia="sl-SI"/>
        </w:rPr>
        <w:lastRenderedPageBreak/>
        <w:drawing>
          <wp:inline distT="0" distB="0" distL="0" distR="0">
            <wp:extent cx="6534150" cy="5333781"/>
            <wp:effectExtent l="19050" t="0" r="0" b="0"/>
            <wp:docPr id="1" name="Slika 1" descr="https://previews.123rf.com/images/arkadivna/arkadivna1711/arkadivna171100144/90744790-chest-of-drawers-lamp-and-decoration-vector-illustration-of-a-sketch-style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arkadivna/arkadivna1711/arkadivna171100144/90744790-chest-of-drawers-lamp-and-decoration-vector-illustration-of-a-sketch-style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" t="2177" r="2726" b="4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751" cy="533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AA7" w:rsidRDefault="00B64AA7" w:rsidP="0025271B">
      <w:pPr>
        <w:rPr>
          <w:b/>
        </w:rPr>
      </w:pPr>
      <w:r w:rsidRPr="003B1A53">
        <w:rPr>
          <w:b/>
        </w:rPr>
        <w:t>Tvojo omaro fotografiraj in jo oddaj v spletno učilnico DKE 7</w:t>
      </w:r>
      <w:r w:rsidR="00B14E8E" w:rsidRPr="003B1A53">
        <w:rPr>
          <w:b/>
        </w:rPr>
        <w:t>.</w:t>
      </w:r>
    </w:p>
    <w:p w:rsidR="003B1A53" w:rsidRPr="003B1A53" w:rsidRDefault="003B1A53" w:rsidP="003B1A53">
      <w:pPr>
        <w:numPr>
          <w:ilvl w:val="0"/>
          <w:numId w:val="31"/>
        </w:numPr>
        <w:shd w:val="clear" w:color="auto" w:fill="FFFFFF"/>
        <w:spacing w:after="120"/>
        <w:ind w:left="1170"/>
        <w:rPr>
          <w:rFonts w:ascii="Segoe UI" w:eastAsia="Times New Roman" w:hAnsi="Segoe UI" w:cs="Segoe UI"/>
          <w:color w:val="FF0000"/>
          <w:lang w:eastAsia="sl-SI"/>
        </w:rPr>
      </w:pPr>
      <w:r w:rsidRPr="003B1A53">
        <w:rPr>
          <w:rFonts w:ascii="Segoe UI" w:eastAsia="Times New Roman" w:hAnsi="Segoe UI" w:cs="Segoe UI"/>
          <w:b/>
          <w:bCs/>
          <w:color w:val="FF0000"/>
          <w:lang w:eastAsia="sl-SI"/>
        </w:rPr>
        <w:t>Rok oddaje je do petka, 10.4. 2020 do 19.00 ure.</w:t>
      </w:r>
    </w:p>
    <w:p w:rsidR="003B1A53" w:rsidRPr="003B1A53" w:rsidRDefault="003B1A53" w:rsidP="0025271B">
      <w:pPr>
        <w:rPr>
          <w:b/>
        </w:rPr>
      </w:pPr>
      <w:r>
        <w:rPr>
          <w:b/>
        </w:rPr>
        <w:t>NAVODILO</w:t>
      </w:r>
    </w:p>
    <w:p w:rsidR="00B14E8E" w:rsidRDefault="00B14E8E" w:rsidP="00B14E8E">
      <w:pPr>
        <w:rPr>
          <w:rFonts w:ascii="Calibri" w:hAnsi="Calibri" w:cs="Calibri"/>
          <w:color w:val="1F497D"/>
          <w:sz w:val="22"/>
          <w:szCs w:val="22"/>
        </w:rPr>
      </w:pPr>
    </w:p>
    <w:p w:rsidR="00B14E8E" w:rsidRDefault="009C7B89" w:rsidP="00B14E8E">
      <w:hyperlink r:id="rId12" w:history="1">
        <w:r w:rsidR="00B14E8E">
          <w:rPr>
            <w:rStyle w:val="Hiperpovezava"/>
            <w:color w:val="0070C0"/>
          </w:rPr>
          <w:t>http://ucenci.oskm.si/moodle</w:t>
        </w:r>
      </w:hyperlink>
    </w:p>
    <w:p w:rsidR="00B14E8E" w:rsidRDefault="00B14E8E" w:rsidP="00B14E8E"/>
    <w:p w:rsidR="00B14E8E" w:rsidRDefault="00B14E8E" w:rsidP="00B14E8E">
      <w:pPr>
        <w:rPr>
          <w:rStyle w:val="Hiperpovezava"/>
          <w:rFonts w:ascii="Times New Roman" w:hAnsi="Times New Roman" w:cs="Times New Roman"/>
          <w:color w:val="0070C0"/>
          <w:lang w:eastAsia="sl-SI"/>
        </w:rPr>
      </w:pPr>
      <w:r>
        <w:t>Tisti, ki ste že prijavljeni</w:t>
      </w:r>
      <w:r w:rsidR="003B1A53">
        <w:t xml:space="preserve">, </w:t>
      </w:r>
      <w:r>
        <w:t xml:space="preserve"> spustite 1. in 2. korak.</w:t>
      </w:r>
    </w:p>
    <w:p w:rsidR="00B14E8E" w:rsidRDefault="00B14E8E" w:rsidP="00B14E8E">
      <w:pPr>
        <w:rPr>
          <w:rFonts w:ascii="Calibri" w:hAnsi="Calibri" w:cs="Calibri"/>
          <w:color w:val="1F497D"/>
        </w:rPr>
      </w:pPr>
    </w:p>
    <w:p w:rsidR="003B1A53" w:rsidRDefault="003B1A53" w:rsidP="00B14E8E">
      <w:pPr>
        <w:rPr>
          <w:rFonts w:ascii="Segoe UI" w:hAnsi="Segoe UI" w:cs="Segoe UI"/>
        </w:rPr>
      </w:pPr>
      <w:r w:rsidRPr="003B1A53">
        <w:rPr>
          <w:rFonts w:ascii="Segoe UI" w:hAnsi="Segoe UI" w:cs="Segoe UI"/>
          <w:b/>
        </w:rPr>
        <w:t xml:space="preserve">1. </w:t>
      </w:r>
      <w:r w:rsidR="00B14E8E" w:rsidRPr="003B1A53">
        <w:rPr>
          <w:rFonts w:ascii="Segoe UI" w:hAnsi="Segoe UI" w:cs="Segoe UI"/>
          <w:b/>
        </w:rPr>
        <w:t>Prijava</w:t>
      </w:r>
      <w:r w:rsidR="00B14E8E">
        <w:rPr>
          <w:rFonts w:ascii="Segoe UI" w:hAnsi="Segoe UI" w:cs="Segoe UI"/>
        </w:rPr>
        <w:t xml:space="preserve">: </w:t>
      </w:r>
      <w:proofErr w:type="spellStart"/>
      <w:r w:rsidR="00B14E8E">
        <w:rPr>
          <w:rFonts w:ascii="Segoe UI" w:hAnsi="Segoe UI" w:cs="Segoe UI"/>
        </w:rPr>
        <w:t>ime_priimek</w:t>
      </w:r>
      <w:proofErr w:type="spellEnd"/>
      <w:r w:rsidR="00B14E8E">
        <w:rPr>
          <w:rFonts w:ascii="Segoe UI" w:hAnsi="Segoe UI" w:cs="Segoe UI"/>
        </w:rPr>
        <w:t xml:space="preserve">  (med imenom in priimkom je_ ) </w:t>
      </w:r>
    </w:p>
    <w:p w:rsidR="00B14E8E" w:rsidRDefault="003B1A53" w:rsidP="00B14E8E">
      <w:pPr>
        <w:rPr>
          <w:rFonts w:ascii="Segoe UI" w:hAnsi="Segoe UI" w:cs="Segoe UI"/>
          <w:color w:val="auto"/>
        </w:rPr>
      </w:pPr>
      <w:r w:rsidRPr="003B1A53">
        <w:rPr>
          <w:rFonts w:ascii="Segoe UI" w:hAnsi="Segoe UI" w:cs="Segoe UI"/>
          <w:b/>
        </w:rPr>
        <w:t>2</w:t>
      </w:r>
      <w:r>
        <w:rPr>
          <w:rFonts w:ascii="Segoe UI" w:hAnsi="Segoe UI" w:cs="Segoe UI"/>
        </w:rPr>
        <w:t xml:space="preserve">. </w:t>
      </w:r>
      <w:r w:rsidR="00B14E8E">
        <w:rPr>
          <w:rFonts w:ascii="Segoe UI" w:hAnsi="Segoe UI" w:cs="Segoe UI"/>
        </w:rPr>
        <w:t>in potem zadnje tri številke EMŠO.</w:t>
      </w:r>
    </w:p>
    <w:p w:rsidR="00B14E8E" w:rsidRDefault="00B14E8E" w:rsidP="00B14E8E">
      <w:pPr>
        <w:rPr>
          <w:rFonts w:ascii="Segoe UI" w:hAnsi="Segoe UI" w:cs="Segoe UI"/>
        </w:rPr>
      </w:pPr>
    </w:p>
    <w:p w:rsidR="00B14E8E" w:rsidRDefault="00B14E8E" w:rsidP="00B14E8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učilnico sem vas že vnesel, tako, da bi vas sistem moral prepoznati. </w:t>
      </w:r>
    </w:p>
    <w:p w:rsidR="00B14E8E" w:rsidRDefault="00B14E8E" w:rsidP="00B14E8E">
      <w:pPr>
        <w:rPr>
          <w:rFonts w:ascii="Segoe UI" w:hAnsi="Segoe UI" w:cs="Segoe UI"/>
          <w:b/>
          <w:bCs/>
        </w:rPr>
      </w:pPr>
    </w:p>
    <w:p w:rsidR="00B14E8E" w:rsidRDefault="003B1A53" w:rsidP="00B14E8E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3. </w:t>
      </w:r>
      <w:r w:rsidR="00B14E8E">
        <w:rPr>
          <w:rFonts w:ascii="Segoe UI" w:hAnsi="Segoe UI" w:cs="Segoe UI"/>
          <w:b/>
          <w:bCs/>
        </w:rPr>
        <w:t>Potem klik na</w:t>
      </w:r>
      <w:r w:rsidR="00B14E8E">
        <w:rPr>
          <w:rFonts w:ascii="Segoe UI" w:hAnsi="Segoe UI" w:cs="Segoe UI"/>
        </w:rPr>
        <w:t>:</w:t>
      </w:r>
      <w:r>
        <w:rPr>
          <w:rFonts w:ascii="Segoe UI" w:hAnsi="Segoe UI" w:cs="Segoe UI"/>
        </w:rPr>
        <w:t xml:space="preserve">  stere</w:t>
      </w:r>
      <w:r w:rsidR="002773A9">
        <w:rPr>
          <w:rFonts w:ascii="Segoe UI" w:hAnsi="Segoe UI" w:cs="Segoe UI"/>
        </w:rPr>
        <w:t>o</w:t>
      </w:r>
      <w:r>
        <w:rPr>
          <w:rFonts w:ascii="Segoe UI" w:hAnsi="Segoe UI" w:cs="Segoe UI"/>
        </w:rPr>
        <w:t>tipi in predsodki - Naloga</w:t>
      </w:r>
    </w:p>
    <w:p w:rsidR="00B14E8E" w:rsidRDefault="003B1A53" w:rsidP="00B14E8E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4. </w:t>
      </w:r>
      <w:r w:rsidR="00B14E8E">
        <w:rPr>
          <w:rFonts w:ascii="Segoe UI" w:hAnsi="Segoe UI" w:cs="Segoe UI"/>
          <w:b/>
          <w:bCs/>
        </w:rPr>
        <w:t>Klik na</w:t>
      </w:r>
      <w:r w:rsidR="002773A9">
        <w:rPr>
          <w:rFonts w:ascii="Segoe UI" w:hAnsi="Segoe UI" w:cs="Segoe UI"/>
        </w:rPr>
        <w:t>: oddaj</w:t>
      </w:r>
      <w:bookmarkStart w:id="0" w:name="_GoBack"/>
      <w:bookmarkEnd w:id="0"/>
      <w:r w:rsidR="00B14E8E">
        <w:rPr>
          <w:rFonts w:ascii="Segoe UI" w:hAnsi="Segoe UI" w:cs="Segoe UI"/>
        </w:rPr>
        <w:t xml:space="preserve">  slediš navodilu in »shrani spremembe«</w:t>
      </w:r>
    </w:p>
    <w:p w:rsidR="00B14E8E" w:rsidRDefault="00B14E8E" w:rsidP="00B14E8E">
      <w:pPr>
        <w:rPr>
          <w:rFonts w:ascii="Segoe UI" w:hAnsi="Segoe UI" w:cs="Segoe UI"/>
        </w:rPr>
      </w:pPr>
    </w:p>
    <w:p w:rsidR="003B1A53" w:rsidRDefault="00B14E8E" w:rsidP="00B14E8E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Prijavo moramo rešiti, da se učilnice čim prej privadite. </w:t>
      </w:r>
    </w:p>
    <w:p w:rsidR="00B14E8E" w:rsidRDefault="00B14E8E" w:rsidP="00B14E8E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Delo, preverjanje in po potrebi ocenjevanje bo pri </w:t>
      </w:r>
      <w:proofErr w:type="spellStart"/>
      <w:r>
        <w:rPr>
          <w:rFonts w:ascii="Segoe UI" w:hAnsi="Segoe UI" w:cs="Segoe UI"/>
          <w:b/>
          <w:bCs/>
        </w:rPr>
        <w:t>dke</w:t>
      </w:r>
      <w:proofErr w:type="spellEnd"/>
      <w:r>
        <w:rPr>
          <w:rFonts w:ascii="Segoe UI" w:hAnsi="Segoe UI" w:cs="Segoe UI"/>
          <w:b/>
          <w:bCs/>
        </w:rPr>
        <w:t xml:space="preserve"> in </w:t>
      </w:r>
      <w:proofErr w:type="spellStart"/>
      <w:r>
        <w:rPr>
          <w:rFonts w:ascii="Segoe UI" w:hAnsi="Segoe UI" w:cs="Segoe UI"/>
          <w:b/>
          <w:bCs/>
        </w:rPr>
        <w:t>geo</w:t>
      </w:r>
      <w:proofErr w:type="spellEnd"/>
      <w:r>
        <w:rPr>
          <w:rFonts w:ascii="Segoe UI" w:hAnsi="Segoe UI" w:cs="Segoe UI"/>
          <w:b/>
          <w:bCs/>
        </w:rPr>
        <w:t xml:space="preserve"> samo znotraj učilnic.</w:t>
      </w:r>
    </w:p>
    <w:p w:rsidR="00B14E8E" w:rsidRPr="000C20E3" w:rsidRDefault="00B14E8E" w:rsidP="0025271B"/>
    <w:sectPr w:rsidR="00B14E8E" w:rsidRPr="000C20E3" w:rsidSect="0016224E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1D6401" w16cid:durableId="2227AD42"/>
  <w16cid:commentId w16cid:paraId="40926FA0" w16cid:durableId="2227AD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89" w:rsidRDefault="009C7B89" w:rsidP="00F316AD">
      <w:r>
        <w:separator/>
      </w:r>
    </w:p>
  </w:endnote>
  <w:endnote w:type="continuationSeparator" w:id="0">
    <w:p w:rsidR="009C7B89" w:rsidRDefault="009C7B89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9C7B89">
    <w:pPr>
      <w:pStyle w:val="Noga"/>
    </w:pPr>
    <w:r>
      <w:rPr>
        <w:noProof/>
        <w:lang w:eastAsia="sl-SI"/>
      </w:rPr>
      <w:pict w14:anchorId="512EB7D2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89" w:rsidRDefault="009C7B89" w:rsidP="00F316AD">
      <w:r>
        <w:separator/>
      </w:r>
    </w:p>
  </w:footnote>
  <w:footnote w:type="continuationSeparator" w:id="0">
    <w:p w:rsidR="009C7B89" w:rsidRDefault="009C7B89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A7633"/>
    <w:multiLevelType w:val="hybridMultilevel"/>
    <w:tmpl w:val="A642DA7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E3517"/>
    <w:multiLevelType w:val="multilevel"/>
    <w:tmpl w:val="FD00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A36"/>
    <w:multiLevelType w:val="hybridMultilevel"/>
    <w:tmpl w:val="968C18F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F2F32"/>
    <w:multiLevelType w:val="hybridMultilevel"/>
    <w:tmpl w:val="7E203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2"/>
  </w:num>
  <w:num w:numId="16">
    <w:abstractNumId w:val="15"/>
  </w:num>
  <w:num w:numId="17">
    <w:abstractNumId w:val="29"/>
  </w:num>
  <w:num w:numId="18">
    <w:abstractNumId w:val="27"/>
  </w:num>
  <w:num w:numId="19">
    <w:abstractNumId w:val="17"/>
  </w:num>
  <w:num w:numId="20">
    <w:abstractNumId w:val="13"/>
  </w:num>
  <w:num w:numId="21">
    <w:abstractNumId w:val="30"/>
  </w:num>
  <w:num w:numId="22">
    <w:abstractNumId w:val="20"/>
  </w:num>
  <w:num w:numId="23">
    <w:abstractNumId w:val="23"/>
  </w:num>
  <w:num w:numId="24">
    <w:abstractNumId w:val="12"/>
  </w:num>
  <w:num w:numId="25">
    <w:abstractNumId w:val="11"/>
  </w:num>
  <w:num w:numId="26">
    <w:abstractNumId w:val="25"/>
  </w:num>
  <w:num w:numId="27">
    <w:abstractNumId w:val="28"/>
  </w:num>
  <w:num w:numId="28">
    <w:abstractNumId w:val="26"/>
  </w:num>
  <w:num w:numId="29">
    <w:abstractNumId w:val="14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82298"/>
    <w:rsid w:val="00091348"/>
    <w:rsid w:val="000A0CF0"/>
    <w:rsid w:val="000B4DB0"/>
    <w:rsid w:val="000C20E3"/>
    <w:rsid w:val="000C5801"/>
    <w:rsid w:val="000D5395"/>
    <w:rsid w:val="000E1D44"/>
    <w:rsid w:val="000F7105"/>
    <w:rsid w:val="00102422"/>
    <w:rsid w:val="0011160A"/>
    <w:rsid w:val="00120621"/>
    <w:rsid w:val="001504E2"/>
    <w:rsid w:val="00157F56"/>
    <w:rsid w:val="00162198"/>
    <w:rsid w:val="0016224E"/>
    <w:rsid w:val="001A75C3"/>
    <w:rsid w:val="001C2EAF"/>
    <w:rsid w:val="001F5904"/>
    <w:rsid w:val="0020696E"/>
    <w:rsid w:val="0020729F"/>
    <w:rsid w:val="0022299E"/>
    <w:rsid w:val="002356A2"/>
    <w:rsid w:val="0025271B"/>
    <w:rsid w:val="00275D28"/>
    <w:rsid w:val="002773A9"/>
    <w:rsid w:val="00290051"/>
    <w:rsid w:val="002970E3"/>
    <w:rsid w:val="002D12DA"/>
    <w:rsid w:val="002F5FD0"/>
    <w:rsid w:val="003019B2"/>
    <w:rsid w:val="00317646"/>
    <w:rsid w:val="00320A6C"/>
    <w:rsid w:val="0034688D"/>
    <w:rsid w:val="00372AAF"/>
    <w:rsid w:val="00386796"/>
    <w:rsid w:val="003A091D"/>
    <w:rsid w:val="003B1A53"/>
    <w:rsid w:val="003B2D40"/>
    <w:rsid w:val="003C2FAF"/>
    <w:rsid w:val="0040233B"/>
    <w:rsid w:val="00470FCA"/>
    <w:rsid w:val="004846E4"/>
    <w:rsid w:val="004B73F8"/>
    <w:rsid w:val="004C39F8"/>
    <w:rsid w:val="004C3EBE"/>
    <w:rsid w:val="0050436A"/>
    <w:rsid w:val="00511A6E"/>
    <w:rsid w:val="00526C35"/>
    <w:rsid w:val="0053163B"/>
    <w:rsid w:val="005402A1"/>
    <w:rsid w:val="0056782F"/>
    <w:rsid w:val="0057534A"/>
    <w:rsid w:val="00580B03"/>
    <w:rsid w:val="005E791E"/>
    <w:rsid w:val="005F794B"/>
    <w:rsid w:val="00601225"/>
    <w:rsid w:val="00604203"/>
    <w:rsid w:val="00605A5B"/>
    <w:rsid w:val="006423AE"/>
    <w:rsid w:val="00655022"/>
    <w:rsid w:val="006838C3"/>
    <w:rsid w:val="0068545C"/>
    <w:rsid w:val="0069621D"/>
    <w:rsid w:val="006C60E6"/>
    <w:rsid w:val="006E70D3"/>
    <w:rsid w:val="006F5FD3"/>
    <w:rsid w:val="0071474F"/>
    <w:rsid w:val="0076107B"/>
    <w:rsid w:val="007B0F94"/>
    <w:rsid w:val="007B35C1"/>
    <w:rsid w:val="007B58DC"/>
    <w:rsid w:val="007F5C01"/>
    <w:rsid w:val="00825F76"/>
    <w:rsid w:val="00830C1D"/>
    <w:rsid w:val="008444F1"/>
    <w:rsid w:val="0085760E"/>
    <w:rsid w:val="00883A94"/>
    <w:rsid w:val="008A7406"/>
    <w:rsid w:val="008B340B"/>
    <w:rsid w:val="008C7F26"/>
    <w:rsid w:val="00913A49"/>
    <w:rsid w:val="00954BEB"/>
    <w:rsid w:val="00963D10"/>
    <w:rsid w:val="009A460D"/>
    <w:rsid w:val="009C7B89"/>
    <w:rsid w:val="009E1736"/>
    <w:rsid w:val="00A25727"/>
    <w:rsid w:val="00A32E23"/>
    <w:rsid w:val="00A47A67"/>
    <w:rsid w:val="00A62077"/>
    <w:rsid w:val="00A77921"/>
    <w:rsid w:val="00A8526E"/>
    <w:rsid w:val="00AA7C8F"/>
    <w:rsid w:val="00AB083E"/>
    <w:rsid w:val="00AC4284"/>
    <w:rsid w:val="00AF0ED3"/>
    <w:rsid w:val="00B14E8E"/>
    <w:rsid w:val="00B40A2D"/>
    <w:rsid w:val="00B575FB"/>
    <w:rsid w:val="00B64AA7"/>
    <w:rsid w:val="00BA026C"/>
    <w:rsid w:val="00BA3A8D"/>
    <w:rsid w:val="00BB6EBF"/>
    <w:rsid w:val="00BE4681"/>
    <w:rsid w:val="00BF4B94"/>
    <w:rsid w:val="00BF64AB"/>
    <w:rsid w:val="00C1095A"/>
    <w:rsid w:val="00C1131D"/>
    <w:rsid w:val="00C16DEC"/>
    <w:rsid w:val="00C172B3"/>
    <w:rsid w:val="00C31FD0"/>
    <w:rsid w:val="00C33915"/>
    <w:rsid w:val="00C37E69"/>
    <w:rsid w:val="00C55D85"/>
    <w:rsid w:val="00CA2273"/>
    <w:rsid w:val="00CA45DE"/>
    <w:rsid w:val="00CD50FD"/>
    <w:rsid w:val="00CD52FA"/>
    <w:rsid w:val="00CF1ED9"/>
    <w:rsid w:val="00D350D8"/>
    <w:rsid w:val="00D47124"/>
    <w:rsid w:val="00D5091B"/>
    <w:rsid w:val="00D602BF"/>
    <w:rsid w:val="00D707CF"/>
    <w:rsid w:val="00DA2EBA"/>
    <w:rsid w:val="00DC0255"/>
    <w:rsid w:val="00DC792C"/>
    <w:rsid w:val="00DD2E61"/>
    <w:rsid w:val="00DD5D7B"/>
    <w:rsid w:val="00DF3E61"/>
    <w:rsid w:val="00E01FB5"/>
    <w:rsid w:val="00E04B2A"/>
    <w:rsid w:val="00E174DD"/>
    <w:rsid w:val="00E25AAE"/>
    <w:rsid w:val="00E8597A"/>
    <w:rsid w:val="00E95526"/>
    <w:rsid w:val="00EA5C4A"/>
    <w:rsid w:val="00EC30AC"/>
    <w:rsid w:val="00EF5577"/>
    <w:rsid w:val="00F0018B"/>
    <w:rsid w:val="00F2379A"/>
    <w:rsid w:val="00F24669"/>
    <w:rsid w:val="00F316AD"/>
    <w:rsid w:val="00F4501B"/>
    <w:rsid w:val="00FA0486"/>
    <w:rsid w:val="00FA4DF3"/>
    <w:rsid w:val="00FA73EA"/>
    <w:rsid w:val="00FB52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63BE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5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270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ucenci.oskm.si/moodle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B1E9D"/>
    <w:rsid w:val="001E6791"/>
    <w:rsid w:val="001F7820"/>
    <w:rsid w:val="00244EA3"/>
    <w:rsid w:val="002734FB"/>
    <w:rsid w:val="00317B27"/>
    <w:rsid w:val="004E4358"/>
    <w:rsid w:val="00506DA0"/>
    <w:rsid w:val="0052764E"/>
    <w:rsid w:val="006144A5"/>
    <w:rsid w:val="00786174"/>
    <w:rsid w:val="00822916"/>
    <w:rsid w:val="009F2A4D"/>
    <w:rsid w:val="00A14E6A"/>
    <w:rsid w:val="00B375D8"/>
    <w:rsid w:val="00C2403A"/>
    <w:rsid w:val="00C634C8"/>
    <w:rsid w:val="00D163DF"/>
    <w:rsid w:val="00D43B55"/>
    <w:rsid w:val="00DB002F"/>
    <w:rsid w:val="00DC2D0A"/>
    <w:rsid w:val="00DF09E5"/>
    <w:rsid w:val="00E22C5F"/>
    <w:rsid w:val="00F257F0"/>
    <w:rsid w:val="00F70FAC"/>
    <w:rsid w:val="00F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2020-04-07T10:44:00Z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