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6423AE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6423AE" w:rsidRDefault="00EF5577">
            <w:bookmarkStart w:id="0" w:name="_GoBack"/>
            <w:bookmarkEnd w:id="0"/>
            <w:r w:rsidRPr="006423AE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DD1E78" w:rsidRDefault="00A47A67" w:rsidP="00DD1E78">
            <w:pPr>
              <w:pStyle w:val="Title"/>
              <w:spacing w:before="480" w:after="0"/>
              <w:jc w:val="center"/>
              <w:rPr>
                <w:rStyle w:val="Emphasis"/>
                <w:sz w:val="48"/>
                <w:szCs w:val="48"/>
              </w:rPr>
            </w:pPr>
            <w:r>
              <w:rPr>
                <w:rStyle w:val="Emphasis"/>
                <w:sz w:val="48"/>
                <w:szCs w:val="48"/>
              </w:rPr>
              <w:t xml:space="preserve">GEO </w:t>
            </w:r>
            <w:r w:rsidR="00DD1E78">
              <w:rPr>
                <w:rStyle w:val="Emphasis"/>
                <w:sz w:val="48"/>
                <w:szCs w:val="48"/>
              </w:rPr>
              <w:t xml:space="preserve"> </w:t>
            </w:r>
          </w:p>
          <w:p w:rsidR="00605A5B" w:rsidRPr="00BD2C0D" w:rsidRDefault="00FD0E46" w:rsidP="00DD1E78">
            <w:pPr>
              <w:pStyle w:val="Title"/>
              <w:spacing w:before="0" w:after="0"/>
              <w:jc w:val="center"/>
              <w:rPr>
                <w:rStyle w:val="Emphasis"/>
                <w:b/>
                <w:sz w:val="48"/>
                <w:szCs w:val="48"/>
              </w:rPr>
            </w:pPr>
            <w:r>
              <w:rPr>
                <w:rStyle w:val="Emphasis"/>
                <w:b/>
                <w:sz w:val="48"/>
                <w:szCs w:val="48"/>
              </w:rPr>
              <w:t>Vreme in podnebje</w:t>
            </w:r>
          </w:p>
          <w:p w:rsidR="00DD1E78" w:rsidRPr="00DD1E78" w:rsidRDefault="00DD1E78" w:rsidP="00DD1E78"/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5A5B" w:rsidRPr="00E86D15" w:rsidRDefault="00245277" w:rsidP="000C4B6A">
            <w:pPr>
              <w:spacing w:before="480"/>
              <w:jc w:val="center"/>
            </w:pPr>
            <w:r>
              <w:t>17</w:t>
            </w:r>
            <w:r w:rsidR="00650DF7">
              <w:t>. 4</w:t>
            </w:r>
            <w:r w:rsidR="00F0018B" w:rsidRPr="00E86D15">
              <w:t>. 2020</w:t>
            </w:r>
          </w:p>
        </w:tc>
      </w:tr>
      <w:tr w:rsidR="00E174DD" w:rsidRPr="006423AE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650DF7" w:rsidRDefault="00F4501B">
            <w:pPr>
              <w:rPr>
                <w:color w:val="FFFFFF" w:themeColor="background1"/>
              </w:rPr>
            </w:pPr>
          </w:p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6423AE" w:rsidRDefault="00F4501B"/>
        </w:tc>
      </w:tr>
      <w:tr w:rsidR="00EF5577" w:rsidRPr="006423AE" w:rsidTr="00FD0E46">
        <w:trPr>
          <w:trHeight w:val="3071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FD0E46" w:rsidRPr="000C20E3" w:rsidRDefault="00597682" w:rsidP="00FD0E46">
            <w:pPr>
              <w:pStyle w:val="Heading2"/>
              <w:spacing w:before="0" w:after="0"/>
              <w:jc w:val="right"/>
            </w:pPr>
            <w:r w:rsidRPr="00650DF7">
              <w:rPr>
                <w:color w:val="FFFFFF" w:themeColor="background1"/>
              </w:rPr>
              <w:t>Pome</w:t>
            </w:r>
            <w:r w:rsidR="00FD0E46" w:rsidRPr="000C20E3">
              <w:t xml:space="preserve"> Pomembno</w:t>
            </w:r>
          </w:p>
          <w:p w:rsidR="00FD0E46" w:rsidRDefault="00FD0E46" w:rsidP="00FD0E46">
            <w:pPr>
              <w:pStyle w:val="BesediloLevo"/>
              <w:rPr>
                <w:color w:val="auto"/>
                <w:sz w:val="24"/>
              </w:rPr>
            </w:pPr>
          </w:p>
          <w:p w:rsidR="00FD0E46" w:rsidRPr="00FD0E46" w:rsidRDefault="00FD0E46" w:rsidP="00FD0E46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FD0E46">
              <w:rPr>
                <w:rFonts w:ascii="Segoe UI" w:hAnsi="Segoe UI" w:cs="Segoe UI"/>
                <w:color w:val="auto"/>
                <w:sz w:val="24"/>
              </w:rPr>
              <w:t>Navodila za delo so pripravljena v obliki učnega lista.</w:t>
            </w:r>
          </w:p>
          <w:p w:rsidR="00FD0E46" w:rsidRPr="00FD0E46" w:rsidRDefault="00FD0E46" w:rsidP="00FD0E46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FD0E46">
              <w:rPr>
                <w:rFonts w:ascii="Segoe UI" w:hAnsi="Segoe UI" w:cs="Segoe UI"/>
                <w:color w:val="auto"/>
                <w:sz w:val="24"/>
              </w:rPr>
              <w:t xml:space="preserve"> To </w:t>
            </w:r>
            <w:r w:rsidRPr="00FD0E46">
              <w:rPr>
                <w:rFonts w:ascii="Segoe UI" w:hAnsi="Segoe UI" w:cs="Segoe UI"/>
                <w:b/>
                <w:color w:val="auto"/>
                <w:sz w:val="24"/>
              </w:rPr>
              <w:t>ne</w:t>
            </w:r>
            <w:r w:rsidRPr="00FD0E46">
              <w:rPr>
                <w:rFonts w:ascii="Segoe UI" w:hAnsi="Segoe UI" w:cs="Segoe UI"/>
                <w:color w:val="auto"/>
                <w:sz w:val="24"/>
              </w:rPr>
              <w:t xml:space="preserve"> pomeni, da moraš učni list natisniti.</w:t>
            </w:r>
          </w:p>
          <w:p w:rsidR="00597682" w:rsidRPr="00FD0E46" w:rsidRDefault="00FD0E46" w:rsidP="00FD0E46">
            <w:pPr>
              <w:pStyle w:val="Heading1"/>
              <w:spacing w:before="0" w:after="0"/>
              <w:jc w:val="left"/>
              <w:rPr>
                <w:rFonts w:ascii="Segoe UI" w:hAnsi="Segoe UI" w:cs="Segoe UI"/>
                <w:b w:val="0"/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b w:val="0"/>
                <w:color w:val="auto"/>
                <w:sz w:val="24"/>
              </w:rPr>
              <w:t xml:space="preserve">     </w:t>
            </w:r>
            <w:r w:rsidRPr="00FD0E46">
              <w:rPr>
                <w:rFonts w:ascii="Segoe UI" w:hAnsi="Segoe UI" w:cs="Segoe UI"/>
                <w:b w:val="0"/>
                <w:color w:val="auto"/>
                <w:sz w:val="24"/>
              </w:rPr>
              <w:t>Obliko zapisa si izberi sam/a.</w:t>
            </w:r>
          </w:p>
          <w:p w:rsidR="00605A5B" w:rsidRPr="00650DF7" w:rsidRDefault="00FD0E46" w:rsidP="00FD0E46">
            <w:pPr>
              <w:pStyle w:val="BesediloLevo"/>
              <w:rPr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color w:val="FFFFFF" w:themeColor="background1"/>
                <w:sz w:val="24"/>
              </w:rPr>
              <w:t>Navodila za delo so pripravlj</w:t>
            </w:r>
            <w:r w:rsidR="00597682" w:rsidRPr="00FD0E46">
              <w:rPr>
                <w:rFonts w:ascii="Segoe UI" w:hAnsi="Segoe UI" w:cs="Segoe UI"/>
                <w:color w:val="FFFFFF" w:themeColor="background1"/>
                <w:sz w:val="24"/>
              </w:rPr>
              <w:t>a</w:t>
            </w:r>
            <w:r>
              <w:rPr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1225" w:rsidRDefault="005E13B4" w:rsidP="002E15A3">
            <w:pPr>
              <w:pStyle w:val="Heading2"/>
              <w:spacing w:before="0" w:after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6423AE">
                  <w:rPr>
                    <w:lang w:bidi="sl-SI"/>
                  </w:rPr>
                  <w:t>Cilj</w:t>
                </w:r>
              </w:sdtContent>
            </w:sdt>
          </w:p>
          <w:p w:rsidR="00597682" w:rsidRDefault="00FD0E46" w:rsidP="002E15A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 prvi pogled novo poglavje, a če dobro pomisliš ni. In kako sta vreme in podnebje povezana s toplotnimi pasovi? To je tisto pravo vprašanje. Začeli bomo z vremenom, saj smo</w:t>
            </w:r>
            <w:r w:rsidR="00685C15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v Sloveniji znani po tem, da se o vremenu radi pogovarjamo.</w:t>
            </w:r>
          </w:p>
          <w:p w:rsidR="002E15A3" w:rsidRPr="002E15A3" w:rsidRDefault="002E15A3" w:rsidP="002E15A3">
            <w:pPr>
              <w:rPr>
                <w:rFonts w:ascii="Segoe UI" w:hAnsi="Segoe UI" w:cs="Segoe UI"/>
              </w:rPr>
            </w:pPr>
          </w:p>
          <w:p w:rsidR="00245761" w:rsidRPr="00597682" w:rsidRDefault="00597682" w:rsidP="002E15A3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In n</w:t>
            </w:r>
            <w:r w:rsidR="00A47A67" w:rsidRPr="00E86D15">
              <w:rPr>
                <w:color w:val="auto"/>
                <w:sz w:val="24"/>
              </w:rPr>
              <w:t>e pozabi:</w:t>
            </w:r>
            <w:r w:rsidR="00A47A67" w:rsidRPr="00601225">
              <w:rPr>
                <w:sz w:val="24"/>
              </w:rPr>
              <w:t xml:space="preserve"> </w:t>
            </w:r>
            <w:r w:rsidR="00A47A67" w:rsidRPr="00601225">
              <w:rPr>
                <w:b/>
                <w:color w:val="FF0000"/>
                <w:sz w:val="24"/>
              </w:rPr>
              <w:t>#ostanidoma</w:t>
            </w:r>
            <w:r w:rsidR="00A47A67" w:rsidRPr="00E86D15">
              <w:rPr>
                <w:color w:val="auto"/>
                <w:sz w:val="24"/>
              </w:rPr>
              <w:t>.</w:t>
            </w:r>
          </w:p>
        </w:tc>
      </w:tr>
      <w:tr w:rsidR="00EF5577" w:rsidRPr="006423AE" w:rsidTr="00F0018B">
        <w:trPr>
          <w:trHeight w:val="3688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290051" w:rsidP="002E15A3">
            <w:pPr>
              <w:pStyle w:val="Heading1"/>
              <w:spacing w:before="0" w:after="0"/>
            </w:pPr>
            <w:r w:rsidRPr="006423AE">
              <w:t>N</w:t>
            </w:r>
            <w:r w:rsidR="007F5C01" w:rsidRPr="006423AE">
              <w:t>aloga</w:t>
            </w:r>
            <w:r w:rsidR="00E95526" w:rsidRPr="006423AE">
              <w:t>:</w:t>
            </w:r>
          </w:p>
          <w:p w:rsidR="00597682" w:rsidRPr="00A24545" w:rsidRDefault="00597682" w:rsidP="002E15A3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Natančno in pozorno preberi besedilo v učbeniku.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 xml:space="preserve">Ne pozabi uporabiti atlas. 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Odgovore napiši v zvezek.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</w:p>
          <w:p w:rsidR="00597682" w:rsidRPr="002E15A3" w:rsidRDefault="00597682" w:rsidP="002E15A3">
            <w:pPr>
              <w:pStyle w:val="BesediloDesno"/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Ne pozabi pisati:</w:t>
            </w:r>
          </w:p>
          <w:p w:rsidR="00597682" w:rsidRPr="002E15A3" w:rsidRDefault="00597682" w:rsidP="002E15A3">
            <w:pPr>
              <w:pStyle w:val="BesediloDesno"/>
              <w:numPr>
                <w:ilvl w:val="0"/>
                <w:numId w:val="28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čitljivo,</w:t>
            </w:r>
          </w:p>
          <w:p w:rsidR="00E23959" w:rsidRPr="007F237A" w:rsidRDefault="00597682" w:rsidP="007F237A">
            <w:pPr>
              <w:pStyle w:val="BesediloDesno"/>
              <w:numPr>
                <w:ilvl w:val="0"/>
                <w:numId w:val="28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pregledno,</w:t>
            </w:r>
          </w:p>
          <w:p w:rsidR="00E23959" w:rsidRDefault="00E23959" w:rsidP="00E23959"/>
          <w:p w:rsidR="00FD0E46" w:rsidRPr="00EC6FA8" w:rsidRDefault="00FD0E46" w:rsidP="00FD0E46">
            <w:pPr>
              <w:pStyle w:val="Heading1"/>
            </w:pPr>
            <w:r>
              <w:t>Učilnica</w:t>
            </w:r>
          </w:p>
          <w:p w:rsidR="00FD0E46" w:rsidRPr="00AA774E" w:rsidRDefault="00FD0E46" w:rsidP="00FD0E46">
            <w:pPr>
              <w:pStyle w:val="BesediloLevo"/>
              <w:rPr>
                <w:rStyle w:val="Hyperlink"/>
                <w:color w:val="0070C0"/>
                <w:sz w:val="24"/>
              </w:rPr>
            </w:pPr>
            <w:r>
              <w:t xml:space="preserve">      </w:t>
            </w:r>
            <w:hyperlink r:id="rId11" w:history="1">
              <w:r w:rsidRPr="00AA774E">
                <w:rPr>
                  <w:rStyle w:val="Hyperlink"/>
                  <w:color w:val="0070C0"/>
                  <w:sz w:val="24"/>
                </w:rPr>
                <w:t>http://ucenci.oskm.si/moodle</w:t>
              </w:r>
            </w:hyperlink>
          </w:p>
          <w:p w:rsidR="00E23959" w:rsidRDefault="00FD0E46" w:rsidP="00272FE7">
            <w:pPr>
              <w:spacing w:line="276" w:lineRule="auto"/>
              <w:jc w:val="right"/>
            </w:pPr>
            <w:r>
              <w:t>GEO 6R.</w:t>
            </w:r>
          </w:p>
          <w:p w:rsidR="00272FE7" w:rsidRPr="006423AE" w:rsidRDefault="00245277" w:rsidP="00272FE7">
            <w:pPr>
              <w:pStyle w:val="Heading1"/>
              <w:jc w:val="left"/>
            </w:pPr>
            <w:r>
              <w:t xml:space="preserve">                              </w:t>
            </w:r>
            <w:r w:rsidR="00272FE7" w:rsidRPr="006423AE">
              <w:t>E naslov:</w:t>
            </w:r>
          </w:p>
          <w:p w:rsidR="00272FE7" w:rsidRPr="00E86D15" w:rsidRDefault="00272FE7" w:rsidP="00272FE7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igor.vrhunec@ucitelj.oskm.si</w:t>
            </w:r>
          </w:p>
          <w:p w:rsidR="007F237A" w:rsidRPr="00B169D7" w:rsidRDefault="007F237A" w:rsidP="007F237A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 w:rsidRPr="00B169D7">
              <w:rPr>
                <w:color w:val="FF0000"/>
                <w:sz w:val="24"/>
              </w:rPr>
              <w:t>Na e naslov ne oddajaš gradiva.</w:t>
            </w:r>
          </w:p>
          <w:p w:rsidR="00272FE7" w:rsidRPr="00BD2C0D" w:rsidRDefault="00272FE7" w:rsidP="00272FE7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</w:p>
          <w:p w:rsidR="00272FE7" w:rsidRPr="00E23959" w:rsidRDefault="00272FE7" w:rsidP="00272FE7">
            <w:pPr>
              <w:spacing w:line="276" w:lineRule="auto"/>
              <w:jc w:val="right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Pr="00F139A1" w:rsidRDefault="00FD0E46" w:rsidP="007249CE">
            <w:pPr>
              <w:pStyle w:val="Heading2"/>
              <w:spacing w:before="0" w:after="0"/>
              <w:jc w:val="both"/>
              <w:rPr>
                <w:szCs w:val="28"/>
                <w:u w:val="single"/>
              </w:rPr>
            </w:pPr>
            <w:r>
              <w:rPr>
                <w:szCs w:val="28"/>
              </w:rPr>
              <w:t>Vreme in podnebje</w:t>
            </w:r>
          </w:p>
          <w:p w:rsidR="00272FE7" w:rsidRDefault="00272FE7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:rsidR="00290051" w:rsidRDefault="00272FE7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="0044598D">
              <w:rPr>
                <w:rFonts w:ascii="Segoe UI" w:hAnsi="Segoe UI" w:cs="Segoe UI"/>
              </w:rPr>
              <w:t>reberi besedilo v SDZ</w:t>
            </w:r>
            <w:r>
              <w:rPr>
                <w:rFonts w:ascii="Segoe UI" w:hAnsi="Segoe UI" w:cs="Segoe UI"/>
              </w:rPr>
              <w:t xml:space="preserve"> na strani 56 in 57</w:t>
            </w:r>
            <w:r w:rsidR="00BD2C0D" w:rsidRPr="002E15A3">
              <w:rPr>
                <w:rFonts w:ascii="Segoe UI" w:hAnsi="Segoe UI" w:cs="Segoe UI"/>
              </w:rPr>
              <w:t>.</w:t>
            </w:r>
          </w:p>
          <w:p w:rsidR="00272FE7" w:rsidRDefault="00272FE7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Reši naloge iz učnega lista.</w:t>
            </w:r>
          </w:p>
          <w:p w:rsidR="00272FE7" w:rsidRPr="002E15A3" w:rsidRDefault="00272FE7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Ne pozabi na 3.vajo v SDZ na strani 57</w:t>
            </w:r>
            <w:r w:rsidR="003A0D32">
              <w:rPr>
                <w:rFonts w:ascii="Segoe UI" w:hAnsi="Segoe UI" w:cs="Segoe UI"/>
              </w:rPr>
              <w:t>.</w:t>
            </w:r>
          </w:p>
          <w:p w:rsidR="00E23959" w:rsidRDefault="00E23959" w:rsidP="00272FE7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:rsidR="00272FE7" w:rsidRDefault="00272FE7" w:rsidP="00855999">
            <w:pPr>
              <w:pStyle w:val="Heading2"/>
              <w:spacing w:before="0" w:after="0"/>
              <w:jc w:val="both"/>
              <w:rPr>
                <w:rFonts w:ascii="Segoe UI" w:hAnsi="Segoe UI" w:cs="Segoe UI"/>
              </w:rPr>
            </w:pPr>
          </w:p>
          <w:p w:rsidR="00245277" w:rsidRDefault="00245277" w:rsidP="00245277"/>
          <w:p w:rsidR="00245277" w:rsidRDefault="00245277" w:rsidP="00245277"/>
          <w:p w:rsidR="00245277" w:rsidRDefault="00245277" w:rsidP="00245277"/>
          <w:p w:rsidR="00245277" w:rsidRDefault="00245277" w:rsidP="00245277"/>
          <w:p w:rsidR="00245277" w:rsidRDefault="00245277" w:rsidP="00245277"/>
          <w:p w:rsidR="00245277" w:rsidRDefault="00245277" w:rsidP="00245277"/>
          <w:p w:rsidR="00245277" w:rsidRDefault="00245277" w:rsidP="00245277"/>
          <w:p w:rsidR="00245277" w:rsidRDefault="00245277" w:rsidP="00245277">
            <w:pPr>
              <w:pStyle w:val="Heading2"/>
              <w:spacing w:before="0" w:after="0"/>
              <w:jc w:val="both"/>
            </w:pPr>
          </w:p>
          <w:p w:rsidR="00245277" w:rsidRDefault="00245277" w:rsidP="00245277">
            <w:pPr>
              <w:pStyle w:val="Heading2"/>
              <w:spacing w:before="0" w:after="0"/>
              <w:jc w:val="both"/>
            </w:pPr>
            <w:r>
              <w:t>Obišči e učilnico:</w:t>
            </w:r>
          </w:p>
          <w:p w:rsidR="00245277" w:rsidRPr="00245277" w:rsidRDefault="00245277" w:rsidP="00245277">
            <w:pPr>
              <w:rPr>
                <w:rFonts w:ascii="Segoe UI" w:hAnsi="Segoe UI" w:cs="Segoe UI"/>
              </w:rPr>
            </w:pPr>
            <w:r w:rsidRPr="00245277">
              <w:rPr>
                <w:rFonts w:ascii="Segoe UI" w:hAnsi="Segoe UI" w:cs="Segoe UI"/>
              </w:rPr>
              <w:t>In odgovori na tri vprašanja v rubriki Vreme in podnebje.</w:t>
            </w:r>
          </w:p>
          <w:p w:rsidR="00245277" w:rsidRDefault="00245277" w:rsidP="00245277">
            <w:pPr>
              <w:rPr>
                <w:rFonts w:ascii="Segoe UI" w:hAnsi="Segoe UI" w:cs="Segoe UI"/>
              </w:rPr>
            </w:pPr>
            <w:r w:rsidRPr="00245277">
              <w:rPr>
                <w:rFonts w:ascii="Segoe UI" w:hAnsi="Segoe UI" w:cs="Segoe UI"/>
              </w:rPr>
              <w:t>A najprej reši današnjo nalogo</w:t>
            </w:r>
            <w:r>
              <w:rPr>
                <w:rFonts w:ascii="Segoe UI" w:hAnsi="Segoe UI" w:cs="Segoe UI"/>
              </w:rPr>
              <w:t>.</w:t>
            </w:r>
          </w:p>
          <w:p w:rsidR="00245277" w:rsidRPr="00245277" w:rsidRDefault="00245277" w:rsidP="00245277">
            <w:pPr>
              <w:rPr>
                <w:rFonts w:ascii="Segoe UI" w:hAnsi="Segoe UI" w:cs="Segoe UI"/>
              </w:rPr>
            </w:pPr>
          </w:p>
          <w:p w:rsidR="00245277" w:rsidRPr="00245277" w:rsidRDefault="00245277" w:rsidP="00245277">
            <w:pPr>
              <w:rPr>
                <w:rFonts w:ascii="Segoe UI" w:hAnsi="Segoe UI" w:cs="Segoe UI"/>
              </w:rPr>
            </w:pPr>
            <w:r w:rsidRPr="00245277">
              <w:rPr>
                <w:rFonts w:ascii="Segoe UI" w:hAnsi="Segoe UI" w:cs="Segoe UI"/>
              </w:rPr>
              <w:t>Kviz je odprt do ponedeljka, 20.4. 2020 do 20.00.</w:t>
            </w:r>
          </w:p>
          <w:p w:rsidR="00245277" w:rsidRPr="00245277" w:rsidRDefault="00245277" w:rsidP="00245277"/>
        </w:tc>
      </w:tr>
    </w:tbl>
    <w:p w:rsidR="0071474F" w:rsidRDefault="0071474F" w:rsidP="00BD2C0D">
      <w:pPr>
        <w:rPr>
          <w:rFonts w:ascii="Segoe UI" w:hAnsi="Segoe UI" w:cs="Segoe UI"/>
        </w:rPr>
      </w:pPr>
    </w:p>
    <w:p w:rsidR="00DF1C7A" w:rsidRDefault="00DF1C7A" w:rsidP="00BD2C0D">
      <w:pPr>
        <w:rPr>
          <w:rFonts w:ascii="Segoe UI" w:hAnsi="Segoe UI" w:cs="Segoe UI"/>
        </w:rPr>
      </w:pPr>
    </w:p>
    <w:p w:rsidR="00272FE7" w:rsidRDefault="00272FE7" w:rsidP="00BD2C0D">
      <w:pPr>
        <w:rPr>
          <w:rFonts w:ascii="Segoe UI" w:hAnsi="Segoe UI" w:cs="Segoe UI"/>
        </w:rPr>
      </w:pPr>
    </w:p>
    <w:p w:rsidR="00272FE7" w:rsidRDefault="00272FE7" w:rsidP="00BD2C0D">
      <w:pPr>
        <w:rPr>
          <w:rFonts w:ascii="Segoe UI" w:hAnsi="Segoe UI" w:cs="Segoe UI"/>
        </w:rPr>
      </w:pPr>
    </w:p>
    <w:p w:rsidR="00272FE7" w:rsidRPr="00231ACF" w:rsidRDefault="00272FE7" w:rsidP="00272FE7">
      <w:pPr>
        <w:jc w:val="center"/>
        <w:rPr>
          <w:rFonts w:ascii="Segoe UI" w:hAnsi="Segoe UI" w:cs="Segoe UI"/>
          <w:b/>
          <w:outline/>
          <w:color w:val="FFFFFF"/>
          <w:sz w:val="56"/>
          <w:szCs w:val="56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 w:rsidRPr="00231ACF">
        <w:rPr>
          <w:rFonts w:ascii="Segoe UI" w:hAnsi="Segoe UI" w:cs="Segoe UI"/>
          <w:b/>
          <w:outline/>
          <w:color w:val="FFFFFF"/>
          <w:sz w:val="56"/>
          <w:szCs w:val="56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VREME IN PODNEBJE</w:t>
      </w:r>
    </w:p>
    <w:p w:rsidR="00272FE7" w:rsidRPr="00231ACF" w:rsidRDefault="00272FE7" w:rsidP="00272FE7">
      <w:pPr>
        <w:jc w:val="center"/>
        <w:rPr>
          <w:rFonts w:ascii="Segoe UI" w:hAnsi="Segoe UI" w:cs="Segoe UI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:rsidR="00272FE7" w:rsidRPr="00231ACF" w:rsidRDefault="00272FE7" w:rsidP="00272FE7">
      <w:pPr>
        <w:jc w:val="center"/>
        <w:rPr>
          <w:rFonts w:ascii="Segoe UI" w:hAnsi="Segoe UI" w:cs="Segoe UI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:rsidR="00272FE7" w:rsidRPr="00231ACF" w:rsidRDefault="00272FE7" w:rsidP="00272FE7">
      <w:pPr>
        <w:jc w:val="center"/>
        <w:rPr>
          <w:rFonts w:ascii="Segoe UI" w:hAnsi="Segoe UI" w:cs="Segoe UI"/>
          <w:b/>
          <w:outline/>
          <w:color w:val="FFFFFF"/>
          <w:sz w:val="56"/>
          <w:szCs w:val="56"/>
          <w:highlight w:val="lightGray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 w:rsidRPr="00231ACF">
        <w:rPr>
          <w:rFonts w:ascii="Segoe UI" w:hAnsi="Segoe UI" w:cs="Segoe UI"/>
          <w:b/>
          <w:outline/>
          <w:color w:val="FFFFFF"/>
          <w:sz w:val="56"/>
          <w:szCs w:val="56"/>
          <w:highlight w:val="lightGray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lastRenderedPageBreak/>
        <w:t>VREME IN PODNEBJE</w:t>
      </w:r>
    </w:p>
    <w:p w:rsidR="00272FE7" w:rsidRPr="00231ACF" w:rsidRDefault="00272FE7" w:rsidP="00272FE7">
      <w:pPr>
        <w:jc w:val="center"/>
        <w:rPr>
          <w:rFonts w:ascii="Segoe UI" w:hAnsi="Segoe UI" w:cs="Segoe UI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:rsidR="00272FE7" w:rsidRPr="00231ACF" w:rsidRDefault="00272FE7" w:rsidP="00272FE7">
      <w:pPr>
        <w:jc w:val="center"/>
        <w:rPr>
          <w:rFonts w:ascii="Segoe UI" w:hAnsi="Segoe UI" w:cs="Segoe UI"/>
          <w:b/>
          <w:outline/>
          <w:color w:val="FFFFFF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</w:p>
    <w:p w:rsidR="00272FE7" w:rsidRPr="00272FE7" w:rsidRDefault="00272FE7" w:rsidP="00272FE7">
      <w:pPr>
        <w:shd w:val="clear" w:color="auto" w:fill="D5D1D1" w:themeFill="accent6" w:themeFillTint="66"/>
        <w:jc w:val="center"/>
        <w:rPr>
          <w:rFonts w:ascii="Segoe UI" w:hAnsi="Segoe UI" w:cs="Segoe UI"/>
          <w:b/>
          <w:color w:val="000000"/>
          <w:shd w:val="clear" w:color="auto" w:fill="FFFFFF"/>
        </w:rPr>
      </w:pPr>
      <w:r w:rsidRPr="00CC466B">
        <w:rPr>
          <w:rFonts w:ascii="Segoe UI" w:hAnsi="Segoe UI" w:cs="Segoe UI"/>
        </w:rPr>
        <w:t>Vreme je naravni dejavnik, ki se dogaja v ozračju. Vsakodnevno vpliva na vsakega izmed nas, saj je od vremena odvisno, kako se bomo oblekli ali kaj bomo lahko počeli zunaj. Vreme lahko vpliva na počutje ljudi. O vremenu se je oblikovalo veliko pregovorov Primer:</w:t>
      </w:r>
      <w:r w:rsidRPr="00CC466B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272FE7">
        <w:rPr>
          <w:rFonts w:ascii="Segoe UI" w:hAnsi="Segoe UI" w:cs="Segoe UI"/>
          <w:b/>
          <w:color w:val="000000"/>
          <w:shd w:val="clear" w:color="auto" w:fill="FFFFFF"/>
        </w:rPr>
        <w:t>»Zeleni pust, bela velika noč.«</w:t>
      </w:r>
    </w:p>
    <w:p w:rsidR="00272FE7" w:rsidRPr="00272FE7" w:rsidRDefault="00272FE7" w:rsidP="00272FE7">
      <w:pPr>
        <w:rPr>
          <w:rFonts w:ascii="Segoe UI" w:hAnsi="Segoe UI" w:cs="Segoe UI"/>
          <w:b/>
          <w:color w:val="000000"/>
          <w:shd w:val="clear" w:color="auto" w:fill="FFFFFF"/>
        </w:rPr>
      </w:pPr>
    </w:p>
    <w:p w:rsidR="00272FE7" w:rsidRPr="00FF0FC5" w:rsidRDefault="00272FE7" w:rsidP="00272FE7">
      <w:pPr>
        <w:shd w:val="clear" w:color="auto" w:fill="FFFFFF" w:themeFill="background1"/>
        <w:rPr>
          <w:rFonts w:ascii="Segoe UI" w:hAnsi="Segoe UI" w:cs="Segoe UI"/>
          <w:b/>
          <w:color w:val="00B050"/>
          <w:shd w:val="clear" w:color="auto" w:fill="FFFFFF"/>
        </w:rPr>
      </w:pPr>
      <w:r w:rsidRPr="00FF0FC5">
        <w:rPr>
          <w:rFonts w:ascii="Segoe UI" w:hAnsi="Segoe UI" w:cs="Segoe UI"/>
          <w:b/>
          <w:color w:val="00B050"/>
          <w:shd w:val="clear" w:color="auto" w:fill="FFFFFF"/>
        </w:rPr>
        <w:t>Naloga.</w:t>
      </w:r>
    </w:p>
    <w:p w:rsidR="00272FE7" w:rsidRPr="00604701" w:rsidRDefault="00272FE7" w:rsidP="00272FE7">
      <w:pPr>
        <w:shd w:val="clear" w:color="auto" w:fill="FFFFFF" w:themeFill="background1"/>
        <w:rPr>
          <w:rFonts w:ascii="Segoe UI" w:hAnsi="Segoe UI" w:cs="Segoe UI"/>
          <w:color w:val="00B050"/>
          <w:shd w:val="clear" w:color="auto" w:fill="FFFFFF"/>
        </w:rPr>
      </w:pPr>
      <w:r w:rsidRPr="00FF0FC5">
        <w:rPr>
          <w:rFonts w:ascii="Segoe UI" w:hAnsi="Segoe UI" w:cs="Segoe UI"/>
          <w:color w:val="00B050"/>
          <w:shd w:val="clear" w:color="auto" w:fill="FFFFFF"/>
        </w:rPr>
        <w:t>V zvezek napiši, kako ga ti razumeš ta pregovor.</w:t>
      </w:r>
      <w:r>
        <w:rPr>
          <w:rFonts w:ascii="Segoe UI" w:hAnsi="Segoe UI" w:cs="Segoe UI"/>
          <w:color w:val="00B050"/>
          <w:shd w:val="clear" w:color="auto" w:fill="FFFFFF"/>
        </w:rPr>
        <w:t xml:space="preserve"> </w:t>
      </w:r>
    </w:p>
    <w:p w:rsidR="00272FE7" w:rsidRDefault="00272FE7" w:rsidP="00272FE7">
      <w:pPr>
        <w:shd w:val="clear" w:color="auto" w:fill="FFFFFF" w:themeFill="background1"/>
        <w:rPr>
          <w:rFonts w:ascii="Segoe UI" w:hAnsi="Segoe UI" w:cs="Segoe UI"/>
          <w:color w:val="000000"/>
          <w:shd w:val="clear" w:color="auto" w:fill="FFFFFF"/>
        </w:rPr>
      </w:pPr>
    </w:p>
    <w:p w:rsidR="00272FE7" w:rsidRPr="00604701" w:rsidRDefault="00272FE7" w:rsidP="00272FE7">
      <w:pPr>
        <w:shd w:val="clear" w:color="auto" w:fill="FFFFFF" w:themeFill="background1"/>
        <w:rPr>
          <w:rFonts w:ascii="Segoe UI" w:hAnsi="Segoe UI" w:cs="Segoe UI"/>
          <w:b/>
          <w:color w:val="00B050"/>
          <w:shd w:val="clear" w:color="auto" w:fill="FFFFFF"/>
        </w:rPr>
      </w:pPr>
      <w:r w:rsidRPr="00604701">
        <w:rPr>
          <w:rFonts w:ascii="Segoe UI" w:hAnsi="Segoe UI" w:cs="Segoe UI"/>
          <w:b/>
          <w:color w:val="00B050"/>
          <w:shd w:val="clear" w:color="auto" w:fill="FFFFFF"/>
        </w:rPr>
        <w:t>Naloga.</w:t>
      </w:r>
    </w:p>
    <w:p w:rsidR="00272FE7" w:rsidRPr="00604701" w:rsidRDefault="00272FE7" w:rsidP="00272FE7">
      <w:pPr>
        <w:shd w:val="clear" w:color="auto" w:fill="FFFFFF" w:themeFill="background1"/>
        <w:rPr>
          <w:rFonts w:ascii="Segoe UI" w:hAnsi="Segoe UI" w:cs="Segoe UI"/>
          <w:color w:val="00B050"/>
          <w:shd w:val="clear" w:color="auto" w:fill="FFFFFF"/>
        </w:rPr>
      </w:pPr>
      <w:r w:rsidRPr="00604701">
        <w:rPr>
          <w:rFonts w:ascii="Segoe UI" w:hAnsi="Segoe UI" w:cs="Segoe UI"/>
          <w:color w:val="00B050"/>
          <w:shd w:val="clear" w:color="auto" w:fill="FFFFFF"/>
        </w:rPr>
        <w:t>Povprašaj starše, če vedo še kakšen pregovor in ga zapiši v zvezek.</w:t>
      </w:r>
    </w:p>
    <w:p w:rsidR="00272FE7" w:rsidRPr="00CC466B" w:rsidRDefault="00272FE7" w:rsidP="00272FE7">
      <w:pPr>
        <w:rPr>
          <w:rFonts w:ascii="Segoe UI" w:hAnsi="Segoe UI" w:cs="Segoe UI"/>
        </w:rPr>
      </w:pPr>
    </w:p>
    <w:p w:rsidR="00272FE7" w:rsidRDefault="00272FE7" w:rsidP="00272FE7">
      <w:pPr>
        <w:rPr>
          <w:rFonts w:ascii="Segoe UI" w:hAnsi="Segoe UI" w:cs="Segoe UI"/>
        </w:rPr>
      </w:pPr>
      <w:r w:rsidRPr="00CC466B">
        <w:rPr>
          <w:rFonts w:ascii="Segoe UI" w:hAnsi="Segoe UI" w:cs="Segoe UI"/>
        </w:rPr>
        <w:t>Pri nas je vreme zelo raznoliko, pestro. Zaradi stika Alp</w:t>
      </w:r>
      <w:r>
        <w:rPr>
          <w:rFonts w:ascii="Segoe UI" w:hAnsi="Segoe UI" w:cs="Segoe UI"/>
        </w:rPr>
        <w:t>skega gorovja</w:t>
      </w:r>
      <w:r w:rsidRPr="00CC466B">
        <w:rPr>
          <w:rFonts w:ascii="Segoe UI" w:hAnsi="Segoe UI" w:cs="Segoe UI"/>
        </w:rPr>
        <w:t xml:space="preserve"> in Jadranskega morja ga je tudi zelo težko napovedati. Zato se vsake toliko časa zgodi, da nas vreme preseneti. </w:t>
      </w:r>
    </w:p>
    <w:p w:rsidR="00272FE7" w:rsidRDefault="00272FE7" w:rsidP="00272FE7">
      <w:pPr>
        <w:rPr>
          <w:rFonts w:ascii="Segoe UI" w:hAnsi="Segoe UI" w:cs="Segoe UI"/>
        </w:rPr>
      </w:pPr>
    </w:p>
    <w:p w:rsidR="00272FE7" w:rsidRPr="00272FE7" w:rsidRDefault="00272FE7" w:rsidP="00272FE7">
      <w:pPr>
        <w:rPr>
          <w:rFonts w:ascii="Segoe UI" w:hAnsi="Segoe UI" w:cs="Segoe UI"/>
          <w:color w:val="002060"/>
          <w:sz w:val="20"/>
          <w:szCs w:val="20"/>
        </w:rPr>
      </w:pPr>
      <w:r w:rsidRPr="00272FE7">
        <w:rPr>
          <w:rFonts w:ascii="Segoe UI" w:hAnsi="Segoe UI" w:cs="Segoe UI"/>
          <w:color w:val="002060"/>
          <w:sz w:val="20"/>
          <w:szCs w:val="20"/>
        </w:rPr>
        <w:t>Primer: napovedana je lepa, sončna nedelja, s starši imate piknik na vrtu, a se med kosilom ulije kot iz škafa.</w:t>
      </w:r>
    </w:p>
    <w:p w:rsidR="00272FE7" w:rsidRDefault="00272FE7" w:rsidP="00272FE7">
      <w:pPr>
        <w:rPr>
          <w:rFonts w:ascii="Segoe UI" w:hAnsi="Segoe UI" w:cs="Segoe UI"/>
        </w:rPr>
      </w:pPr>
    </w:p>
    <w:p w:rsidR="00272FE7" w:rsidRPr="00CC466B" w:rsidRDefault="00272FE7" w:rsidP="00272FE7">
      <w:pPr>
        <w:rPr>
          <w:rFonts w:ascii="Segoe UI" w:hAnsi="Segoe UI" w:cs="Segoe UI"/>
        </w:rPr>
      </w:pPr>
      <w:r w:rsidRPr="00CC466B">
        <w:rPr>
          <w:rFonts w:ascii="Segoe UI" w:hAnsi="Segoe UI" w:cs="Segoe UI"/>
        </w:rPr>
        <w:t xml:space="preserve">Torej: </w:t>
      </w:r>
      <w:r>
        <w:rPr>
          <w:rFonts w:ascii="Segoe UI" w:hAnsi="Segoe UI" w:cs="Segoe UI"/>
        </w:rPr>
        <w:t xml:space="preserve">(spodnje </w:t>
      </w:r>
      <w:r w:rsidRPr="00357600">
        <w:rPr>
          <w:rFonts w:ascii="Segoe UI" w:hAnsi="Segoe UI" w:cs="Segoe UI"/>
          <w:color w:val="FF0000"/>
        </w:rPr>
        <w:t xml:space="preserve">besedilo </w:t>
      </w:r>
      <w:r>
        <w:rPr>
          <w:rFonts w:ascii="Segoe UI" w:hAnsi="Segoe UI" w:cs="Segoe UI"/>
        </w:rPr>
        <w:t>prepiši v zvezek)</w:t>
      </w:r>
    </w:p>
    <w:p w:rsidR="00272FE7" w:rsidRPr="00604701" w:rsidRDefault="00272FE7" w:rsidP="00272FE7">
      <w:pPr>
        <w:shd w:val="clear" w:color="auto" w:fill="FFFFFF" w:themeFill="background1"/>
        <w:spacing w:before="100" w:beforeAutospacing="1"/>
        <w:rPr>
          <w:rFonts w:ascii="Segoe UI" w:eastAsia="Times New Roman" w:hAnsi="Segoe UI" w:cs="Segoe UI"/>
          <w:color w:val="FF0000"/>
          <w:lang w:eastAsia="sl-SI"/>
        </w:rPr>
      </w:pPr>
      <w:r w:rsidRPr="00604701">
        <w:rPr>
          <w:rFonts w:ascii="Segoe UI" w:eastAsia="Times New Roman" w:hAnsi="Segoe UI" w:cs="Segoe UI"/>
          <w:b/>
          <w:bCs/>
          <w:color w:val="FF0000"/>
          <w:lang w:eastAsia="sl-SI"/>
        </w:rPr>
        <w:t>Vreme je trenutno stanje v ozračju, </w:t>
      </w:r>
      <w:r w:rsidRPr="00604701">
        <w:rPr>
          <w:rFonts w:ascii="Segoe UI" w:eastAsia="Times New Roman" w:hAnsi="Segoe UI" w:cs="Segoe UI"/>
          <w:color w:val="FF0000"/>
          <w:lang w:eastAsia="sl-SI"/>
        </w:rPr>
        <w:t xml:space="preserve">ki nastane pod vplivom različnih vremenskih elementov in atmosferskih dejavnikov. Neprestano se spreminja, lahko pa je tudi več dni ali tednov podobno. </w:t>
      </w:r>
    </w:p>
    <w:p w:rsidR="00272FE7" w:rsidRDefault="00272FE7" w:rsidP="00272FE7">
      <w:pPr>
        <w:shd w:val="clear" w:color="auto" w:fill="FFFFFF" w:themeFill="background1"/>
        <w:spacing w:before="100" w:beforeAutospacing="1"/>
        <w:rPr>
          <w:rFonts w:ascii="Segoe UI" w:eastAsia="Times New Roman" w:hAnsi="Segoe UI" w:cs="Segoe UI"/>
          <w:lang w:eastAsia="sl-SI"/>
        </w:rPr>
      </w:pPr>
      <w:r>
        <w:rPr>
          <w:rFonts w:ascii="Segoe UI" w:eastAsia="Times New Roman" w:hAnsi="Segoe UI" w:cs="Segoe UI"/>
          <w:lang w:eastAsia="sl-SI"/>
        </w:rPr>
        <w:t>Vreme opisujemo z različnimi pojmi: sončno, oblačno, vetrovno deževno, delno jasno….</w:t>
      </w:r>
    </w:p>
    <w:p w:rsidR="00272FE7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lang w:eastAsia="sl-SI"/>
        </w:rPr>
      </w:pPr>
      <w:r>
        <w:rPr>
          <w:rFonts w:ascii="Segoe UI" w:eastAsia="Times New Roman" w:hAnsi="Segoe UI" w:cs="Segoe UI"/>
          <w:lang w:eastAsia="sl-SI"/>
        </w:rPr>
        <w:t>Z napovedovanjem vremena se ukvarjajo vremenoslovci, ki s pomočjo satelitov spremljajo dogajanje v ozračju in napovedujejo vreme za nekaj dni naprej. Vsak dan beležijo različne podatke, ki jih zbirajo v vremenskih opazovalnicah.</w:t>
      </w:r>
    </w:p>
    <w:p w:rsidR="00272FE7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lang w:eastAsia="sl-SI"/>
        </w:rPr>
      </w:pPr>
      <w:r>
        <w:rPr>
          <w:rFonts w:ascii="Segoe UI" w:eastAsia="Times New Roman" w:hAnsi="Segoe UI" w:cs="Segoe UI"/>
          <w:lang w:eastAsia="sl-SI"/>
        </w:rPr>
        <w:t>(glej sliko v SDZ na strani 57.)</w:t>
      </w:r>
    </w:p>
    <w:p w:rsidR="00272FE7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lang w:eastAsia="sl-SI"/>
        </w:rPr>
      </w:pPr>
    </w:p>
    <w:p w:rsidR="00272FE7" w:rsidRPr="00604701" w:rsidRDefault="00272FE7" w:rsidP="00272FE7">
      <w:pPr>
        <w:shd w:val="clear" w:color="auto" w:fill="FFFFFF" w:themeFill="background1"/>
        <w:rPr>
          <w:rFonts w:ascii="Segoe UI" w:hAnsi="Segoe UI" w:cs="Segoe UI"/>
          <w:b/>
          <w:color w:val="00B050"/>
        </w:rPr>
      </w:pPr>
      <w:r w:rsidRPr="00604701">
        <w:rPr>
          <w:rFonts w:ascii="Segoe UI" w:hAnsi="Segoe UI" w:cs="Segoe UI"/>
          <w:b/>
          <w:color w:val="00B050"/>
        </w:rPr>
        <w:t>Naloga.</w:t>
      </w:r>
    </w:p>
    <w:p w:rsidR="00272FE7" w:rsidRPr="00604701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color w:val="00B050"/>
          <w:lang w:eastAsia="sl-SI"/>
        </w:rPr>
      </w:pPr>
      <w:r>
        <w:rPr>
          <w:rFonts w:ascii="Segoe UI" w:hAnsi="Segoe UI" w:cs="Segoe UI"/>
          <w:color w:val="00B050"/>
        </w:rPr>
        <w:t>S pomočjo spodnje</w:t>
      </w:r>
      <w:r w:rsidRPr="00604701">
        <w:rPr>
          <w:rFonts w:ascii="Segoe UI" w:hAnsi="Segoe UI" w:cs="Segoe UI"/>
          <w:color w:val="00B050"/>
        </w:rPr>
        <w:t xml:space="preserve"> tabele izpiši v zvezek, katere podatke zbirajo vremenoslovci.</w:t>
      </w:r>
    </w:p>
    <w:p w:rsidR="00272FE7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lang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9"/>
      </w:tblGrid>
      <w:tr w:rsidR="00272FE7" w:rsidTr="003475E3">
        <w:tc>
          <w:tcPr>
            <w:tcW w:w="9062" w:type="dxa"/>
          </w:tcPr>
          <w:p w:rsidR="00272FE7" w:rsidRDefault="00272FE7" w:rsidP="003475E3">
            <w:pPr>
              <w:rPr>
                <w:rFonts w:ascii="Segoe UI" w:eastAsia="Times New Roman" w:hAnsi="Segoe UI" w:cs="Segoe UI"/>
                <w:lang w:eastAsia="sl-SI"/>
              </w:rPr>
            </w:pPr>
            <w:r>
              <w:object w:dxaOrig="11925" w:dyaOrig="31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119.25pt" o:ole="">
                  <v:imagedata r:id="rId12" o:title=""/>
                </v:shape>
                <o:OLEObject Type="Embed" ProgID="PBrush" ShapeID="_x0000_i1025" DrawAspect="Content" ObjectID="_1648540820" r:id="rId13"/>
              </w:object>
            </w:r>
          </w:p>
        </w:tc>
      </w:tr>
    </w:tbl>
    <w:p w:rsidR="00272FE7" w:rsidRPr="00272FE7" w:rsidRDefault="00272FE7" w:rsidP="00272FE7">
      <w:pPr>
        <w:shd w:val="clear" w:color="auto" w:fill="FFFFFF" w:themeFill="background1"/>
        <w:rPr>
          <w:sz w:val="18"/>
          <w:szCs w:val="18"/>
        </w:rPr>
      </w:pPr>
      <w:r w:rsidRPr="00272FE7">
        <w:rPr>
          <w:sz w:val="18"/>
          <w:szCs w:val="18"/>
        </w:rPr>
        <w:t>Vir: http://www.arso.gov.si/vreme/napoved</w:t>
      </w:r>
    </w:p>
    <w:p w:rsidR="00272FE7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b/>
          <w:color w:val="00B050"/>
          <w:lang w:eastAsia="sl-SI"/>
        </w:rPr>
      </w:pPr>
    </w:p>
    <w:p w:rsidR="00272FE7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b/>
          <w:color w:val="00B050"/>
          <w:lang w:eastAsia="sl-SI"/>
        </w:rPr>
      </w:pPr>
    </w:p>
    <w:p w:rsidR="00272FE7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b/>
          <w:color w:val="00B050"/>
          <w:lang w:eastAsia="sl-SI"/>
        </w:rPr>
      </w:pPr>
    </w:p>
    <w:p w:rsidR="00272FE7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b/>
          <w:color w:val="00B050"/>
          <w:lang w:eastAsia="sl-SI"/>
        </w:rPr>
      </w:pPr>
    </w:p>
    <w:p w:rsidR="00272FE7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b/>
          <w:color w:val="00B050"/>
          <w:lang w:eastAsia="sl-SI"/>
        </w:rPr>
      </w:pPr>
    </w:p>
    <w:p w:rsidR="00272FE7" w:rsidRPr="00604701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b/>
          <w:color w:val="00B050"/>
          <w:lang w:eastAsia="sl-SI"/>
        </w:rPr>
      </w:pPr>
      <w:r w:rsidRPr="00604701">
        <w:rPr>
          <w:rFonts w:ascii="Segoe UI" w:eastAsia="Times New Roman" w:hAnsi="Segoe UI" w:cs="Segoe UI"/>
          <w:b/>
          <w:color w:val="00B050"/>
          <w:lang w:eastAsia="sl-SI"/>
        </w:rPr>
        <w:lastRenderedPageBreak/>
        <w:t>Naloga.</w:t>
      </w:r>
    </w:p>
    <w:p w:rsidR="00272FE7" w:rsidRPr="00604701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color w:val="00B050"/>
          <w:lang w:eastAsia="sl-SI"/>
        </w:rPr>
      </w:pPr>
      <w:r>
        <w:rPr>
          <w:rFonts w:ascii="Segoe UI" w:eastAsia="Times New Roman" w:hAnsi="Segoe UI" w:cs="Segoe UI"/>
          <w:color w:val="00B050"/>
          <w:lang w:eastAsia="sl-SI"/>
        </w:rPr>
        <w:t>Z pomočjo ustreznih podatkov</w:t>
      </w:r>
      <w:r w:rsidRPr="00604701">
        <w:rPr>
          <w:rFonts w:ascii="Segoe UI" w:eastAsia="Times New Roman" w:hAnsi="Segoe UI" w:cs="Segoe UI"/>
          <w:color w:val="00B050"/>
          <w:lang w:eastAsia="sl-SI"/>
        </w:rPr>
        <w:t xml:space="preserve">  reši 3.vajo v SDZ na strani 57.</w:t>
      </w:r>
    </w:p>
    <w:p w:rsidR="00272FE7" w:rsidRDefault="00272FE7" w:rsidP="00272FE7">
      <w:pPr>
        <w:shd w:val="clear" w:color="auto" w:fill="FFFFFF" w:themeFill="background1"/>
        <w:rPr>
          <w:rFonts w:ascii="Segoe UI" w:eastAsia="Times New Roman" w:hAnsi="Segoe UI" w:cs="Segoe UI"/>
          <w:lang w:eastAsia="sl-SI"/>
        </w:rPr>
      </w:pPr>
      <w:r>
        <w:rPr>
          <w:rFonts w:ascii="Segoe UI" w:eastAsia="Times New Roman" w:hAnsi="Segoe UI" w:cs="Segoe UI"/>
          <w:lang w:eastAsia="sl-SI"/>
        </w:rPr>
        <w:t>Lahko si pomagaš tudi z:</w:t>
      </w:r>
    </w:p>
    <w:p w:rsidR="00272FE7" w:rsidRPr="00272FE7" w:rsidRDefault="005E13B4" w:rsidP="00272FE7">
      <w:pPr>
        <w:shd w:val="clear" w:color="auto" w:fill="FFFFFF" w:themeFill="background1"/>
        <w:rPr>
          <w:rStyle w:val="Hyperlink"/>
          <w:color w:val="0070C0"/>
        </w:rPr>
      </w:pPr>
      <w:hyperlink r:id="rId14" w:history="1">
        <w:r w:rsidR="00272FE7" w:rsidRPr="00272FE7">
          <w:rPr>
            <w:rStyle w:val="Hyperlink"/>
            <w:color w:val="0070C0"/>
          </w:rPr>
          <w:t>http://www.vreme.si/napoved/Ljubljana/graf</w:t>
        </w:r>
      </w:hyperlink>
    </w:p>
    <w:p w:rsidR="00272FE7" w:rsidRDefault="00272FE7" w:rsidP="00272FE7">
      <w:pPr>
        <w:shd w:val="clear" w:color="auto" w:fill="FFFFFF" w:themeFill="background1"/>
      </w:pPr>
    </w:p>
    <w:p w:rsidR="00272FE7" w:rsidRDefault="00272FE7" w:rsidP="00272FE7">
      <w:pPr>
        <w:shd w:val="clear" w:color="auto" w:fill="FFFFFF" w:themeFill="background1"/>
      </w:pPr>
    </w:p>
    <w:p w:rsidR="00272FE7" w:rsidRPr="003C26F1" w:rsidRDefault="00272FE7" w:rsidP="00272FE7">
      <w:pPr>
        <w:shd w:val="clear" w:color="auto" w:fill="E7D09D" w:themeFill="accent4" w:themeFillTint="99"/>
        <w:rPr>
          <w:rFonts w:ascii="Segoe UI" w:hAnsi="Segoe UI" w:cs="Segoe UI"/>
          <w:b/>
        </w:rPr>
      </w:pPr>
      <w:r w:rsidRPr="003C26F1">
        <w:rPr>
          <w:rFonts w:ascii="Segoe UI" w:hAnsi="Segoe UI" w:cs="Segoe UI"/>
          <w:b/>
        </w:rPr>
        <w:t>Dodatna naloga</w:t>
      </w:r>
      <w:r>
        <w:rPr>
          <w:rFonts w:ascii="Segoe UI" w:hAnsi="Segoe UI" w:cs="Segoe UI"/>
          <w:b/>
        </w:rPr>
        <w:t xml:space="preserve"> </w:t>
      </w:r>
      <w:r w:rsidRPr="00357600">
        <w:rPr>
          <w:rFonts w:ascii="Segoe UI" w:hAnsi="Segoe UI" w:cs="Segoe UI"/>
        </w:rPr>
        <w:t>(ni obvezno)</w:t>
      </w:r>
    </w:p>
    <w:p w:rsidR="00272FE7" w:rsidRPr="003C26F1" w:rsidRDefault="00272FE7" w:rsidP="00272FE7">
      <w:pPr>
        <w:shd w:val="clear" w:color="auto" w:fill="E7D09D" w:themeFill="accent4" w:themeFillTint="99"/>
        <w:rPr>
          <w:rFonts w:ascii="Segoe UI" w:hAnsi="Segoe UI" w:cs="Segoe UI"/>
        </w:rPr>
      </w:pPr>
      <w:r w:rsidRPr="003C26F1">
        <w:rPr>
          <w:rFonts w:ascii="Segoe UI" w:hAnsi="Segoe UI" w:cs="Segoe UI"/>
        </w:rPr>
        <w:t>če te zanima</w:t>
      </w:r>
      <w:r w:rsidR="00685C15">
        <w:rPr>
          <w:rFonts w:ascii="Segoe UI" w:hAnsi="Segoe UI" w:cs="Segoe UI"/>
        </w:rPr>
        <w:t xml:space="preserve"> več,</w:t>
      </w:r>
      <w:r w:rsidRPr="003C26F1">
        <w:rPr>
          <w:rFonts w:ascii="Segoe UI" w:hAnsi="Segoe UI" w:cs="Segoe UI"/>
        </w:rPr>
        <w:t xml:space="preserve"> se sprehodi po spletni strani</w:t>
      </w:r>
      <w:r>
        <w:rPr>
          <w:rFonts w:ascii="Segoe UI" w:hAnsi="Segoe UI" w:cs="Segoe UI"/>
        </w:rPr>
        <w:t xml:space="preserve">: </w:t>
      </w:r>
      <w:hyperlink r:id="rId15" w:history="1">
        <w:r w:rsidRPr="00272FE7">
          <w:rPr>
            <w:rStyle w:val="Hyperlink"/>
            <w:rFonts w:ascii="Segoe UI" w:hAnsi="Segoe UI" w:cs="Segoe UI"/>
            <w:color w:val="0070C0"/>
          </w:rPr>
          <w:t>http://www.vreme.si</w:t>
        </w:r>
      </w:hyperlink>
      <w:r w:rsidRPr="003C26F1">
        <w:rPr>
          <w:rFonts w:ascii="Segoe UI" w:hAnsi="Segoe UI" w:cs="Segoe UI"/>
        </w:rPr>
        <w:t>. Spoznal boš, da je vremenoslovec</w:t>
      </w:r>
      <w:r>
        <w:rPr>
          <w:rFonts w:ascii="Segoe UI" w:hAnsi="Segoe UI" w:cs="Segoe UI"/>
        </w:rPr>
        <w:t xml:space="preserve"> zelo zahteven in zanimiv poklic</w:t>
      </w:r>
      <w:r w:rsidRPr="003C26F1">
        <w:rPr>
          <w:rFonts w:ascii="Segoe UI" w:hAnsi="Segoe UI" w:cs="Segoe UI"/>
        </w:rPr>
        <w:t>.</w:t>
      </w:r>
    </w:p>
    <w:p w:rsidR="00272FE7" w:rsidRPr="00FF1A3B" w:rsidRDefault="00272FE7" w:rsidP="00272FE7">
      <w:pPr>
        <w:shd w:val="clear" w:color="auto" w:fill="E7D09D" w:themeFill="accent4" w:themeFillTint="99"/>
        <w:rPr>
          <w:rFonts w:ascii="Segoe UI" w:hAnsi="Segoe UI" w:cs="Segoe UI"/>
        </w:rPr>
      </w:pPr>
      <w:r w:rsidRPr="00685C15">
        <w:rPr>
          <w:rFonts w:ascii="Segoe UI" w:hAnsi="Segoe UI" w:cs="Segoe UI"/>
          <w:b/>
        </w:rPr>
        <w:t>Če te zanima še več</w:t>
      </w:r>
      <w:r w:rsidRPr="003C26F1">
        <w:rPr>
          <w:rFonts w:ascii="Segoe UI" w:hAnsi="Segoe UI" w:cs="Segoe UI"/>
        </w:rPr>
        <w:t xml:space="preserve"> obišči: </w:t>
      </w:r>
      <w:hyperlink r:id="rId16" w:history="1">
        <w:r w:rsidRPr="00272FE7">
          <w:rPr>
            <w:rStyle w:val="Hyperlink"/>
            <w:rFonts w:ascii="Segoe UI" w:hAnsi="Segoe UI" w:cs="Segoe UI"/>
            <w:color w:val="0070C0"/>
          </w:rPr>
          <w:t>https://www.windy.com</w:t>
        </w:r>
      </w:hyperlink>
      <w:r w:rsidRPr="003C26F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in uživaj v deskanju po spletni strani.</w:t>
      </w:r>
    </w:p>
    <w:p w:rsidR="00272FE7" w:rsidRDefault="00272FE7" w:rsidP="00BD2C0D">
      <w:pPr>
        <w:rPr>
          <w:rFonts w:ascii="Segoe UI" w:hAnsi="Segoe UI" w:cs="Segoe UI"/>
        </w:rPr>
      </w:pPr>
    </w:p>
    <w:p w:rsidR="00DF1C7A" w:rsidRPr="006423AE" w:rsidRDefault="00DF1C7A" w:rsidP="00BD2C0D"/>
    <w:sectPr w:rsidR="00DF1C7A" w:rsidRPr="006423AE" w:rsidSect="009F1F45">
      <w:footerReference w:type="default" r:id="rId17"/>
      <w:pgSz w:w="11906" w:h="16838" w:code="9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3B4" w:rsidRDefault="005E13B4" w:rsidP="00F316AD">
      <w:r>
        <w:separator/>
      </w:r>
    </w:p>
  </w:endnote>
  <w:endnote w:type="continuationSeparator" w:id="0">
    <w:p w:rsidR="005E13B4" w:rsidRDefault="005E13B4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44" w:rsidRPr="00C33915" w:rsidRDefault="00231ACF">
    <w:pPr>
      <w:pStyle w:val="Foot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10224770</wp:posOffset>
              </wp:positionV>
              <wp:extent cx="6638290" cy="458470"/>
              <wp:effectExtent l="0" t="0" r="0" b="0"/>
              <wp:wrapNone/>
              <wp:docPr id="1" name="Pravokotnik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29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F2368" id="Pravokotnik 2" o:spid="_x0000_s1026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3B4" w:rsidRDefault="005E13B4" w:rsidP="00F316AD">
      <w:r>
        <w:separator/>
      </w:r>
    </w:p>
  </w:footnote>
  <w:footnote w:type="continuationSeparator" w:id="0">
    <w:p w:rsidR="005E13B4" w:rsidRDefault="005E13B4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D400B53"/>
    <w:multiLevelType w:val="hybridMultilevel"/>
    <w:tmpl w:val="C3228CFC"/>
    <w:lvl w:ilvl="0" w:tplc="1BBEAAB2">
      <w:start w:val="1"/>
      <w:numFmt w:val="bullet"/>
      <w:lvlText w:val="•"/>
      <w:lvlJc w:val="left"/>
      <w:pPr>
        <w:ind w:left="752" w:hanging="360"/>
      </w:pPr>
      <w:rPr>
        <w:rFonts w:ascii="Arial" w:hAnsi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9D5C7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75724"/>
    <w:multiLevelType w:val="hybridMultilevel"/>
    <w:tmpl w:val="742884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C41C4"/>
    <w:multiLevelType w:val="hybridMultilevel"/>
    <w:tmpl w:val="C7905B0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E1540"/>
    <w:multiLevelType w:val="hybridMultilevel"/>
    <w:tmpl w:val="B810E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C5800"/>
    <w:multiLevelType w:val="hybridMultilevel"/>
    <w:tmpl w:val="A456E0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E43C64"/>
    <w:multiLevelType w:val="hybridMultilevel"/>
    <w:tmpl w:val="2B28E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BC16F72"/>
    <w:multiLevelType w:val="hybridMultilevel"/>
    <w:tmpl w:val="56F6B0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C1BB9"/>
    <w:multiLevelType w:val="hybridMultilevel"/>
    <w:tmpl w:val="8B8E68D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C25421"/>
    <w:multiLevelType w:val="hybridMultilevel"/>
    <w:tmpl w:val="76225D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34FB3"/>
    <w:multiLevelType w:val="hybridMultilevel"/>
    <w:tmpl w:val="981E1E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66F08"/>
    <w:multiLevelType w:val="hybridMultilevel"/>
    <w:tmpl w:val="C3C860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2"/>
  </w:num>
  <w:num w:numId="16">
    <w:abstractNumId w:val="12"/>
  </w:num>
  <w:num w:numId="17">
    <w:abstractNumId w:val="29"/>
  </w:num>
  <w:num w:numId="18">
    <w:abstractNumId w:val="25"/>
  </w:num>
  <w:num w:numId="19">
    <w:abstractNumId w:val="14"/>
  </w:num>
  <w:num w:numId="20">
    <w:abstractNumId w:val="15"/>
  </w:num>
  <w:num w:numId="21">
    <w:abstractNumId w:val="20"/>
  </w:num>
  <w:num w:numId="22">
    <w:abstractNumId w:val="26"/>
  </w:num>
  <w:num w:numId="23">
    <w:abstractNumId w:val="19"/>
  </w:num>
  <w:num w:numId="24">
    <w:abstractNumId w:val="21"/>
  </w:num>
  <w:num w:numId="25">
    <w:abstractNumId w:val="23"/>
  </w:num>
  <w:num w:numId="26">
    <w:abstractNumId w:val="30"/>
  </w:num>
  <w:num w:numId="27">
    <w:abstractNumId w:val="11"/>
  </w:num>
  <w:num w:numId="28">
    <w:abstractNumId w:val="18"/>
  </w:num>
  <w:num w:numId="29">
    <w:abstractNumId w:val="28"/>
  </w:num>
  <w:num w:numId="30">
    <w:abstractNumId w:val="2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7"/>
    <w:rsid w:val="0001752D"/>
    <w:rsid w:val="00047252"/>
    <w:rsid w:val="00082298"/>
    <w:rsid w:val="00086F82"/>
    <w:rsid w:val="000A0CF0"/>
    <w:rsid w:val="000B4DB0"/>
    <w:rsid w:val="000C4B6A"/>
    <w:rsid w:val="000C5801"/>
    <w:rsid w:val="000E1D44"/>
    <w:rsid w:val="000E6359"/>
    <w:rsid w:val="00144D86"/>
    <w:rsid w:val="001504E2"/>
    <w:rsid w:val="00157F56"/>
    <w:rsid w:val="0016224E"/>
    <w:rsid w:val="001A75C3"/>
    <w:rsid w:val="0020696E"/>
    <w:rsid w:val="00231ACF"/>
    <w:rsid w:val="002356A2"/>
    <w:rsid w:val="00245277"/>
    <w:rsid w:val="00245761"/>
    <w:rsid w:val="00272FE7"/>
    <w:rsid w:val="00273153"/>
    <w:rsid w:val="00290051"/>
    <w:rsid w:val="002907A8"/>
    <w:rsid w:val="002A7896"/>
    <w:rsid w:val="002C33DA"/>
    <w:rsid w:val="002D12DA"/>
    <w:rsid w:val="002E15A3"/>
    <w:rsid w:val="003019B2"/>
    <w:rsid w:val="00320A6C"/>
    <w:rsid w:val="0034688D"/>
    <w:rsid w:val="003A0D32"/>
    <w:rsid w:val="003B2D40"/>
    <w:rsid w:val="003D5AA5"/>
    <w:rsid w:val="0040233B"/>
    <w:rsid w:val="004442E8"/>
    <w:rsid w:val="0044598D"/>
    <w:rsid w:val="0044624A"/>
    <w:rsid w:val="00447DCD"/>
    <w:rsid w:val="00484B04"/>
    <w:rsid w:val="004B4BC6"/>
    <w:rsid w:val="004B73F8"/>
    <w:rsid w:val="004C3EBE"/>
    <w:rsid w:val="0050436A"/>
    <w:rsid w:val="00511A6E"/>
    <w:rsid w:val="0053163B"/>
    <w:rsid w:val="005402A1"/>
    <w:rsid w:val="00555D32"/>
    <w:rsid w:val="0056782F"/>
    <w:rsid w:val="0057534A"/>
    <w:rsid w:val="00597682"/>
    <w:rsid w:val="005E13B4"/>
    <w:rsid w:val="00601225"/>
    <w:rsid w:val="00605A5B"/>
    <w:rsid w:val="0062327D"/>
    <w:rsid w:val="006423AE"/>
    <w:rsid w:val="00643245"/>
    <w:rsid w:val="00650DF7"/>
    <w:rsid w:val="00682EC4"/>
    <w:rsid w:val="006838C3"/>
    <w:rsid w:val="00685C15"/>
    <w:rsid w:val="0069621D"/>
    <w:rsid w:val="00696A95"/>
    <w:rsid w:val="006C60E6"/>
    <w:rsid w:val="006E70D3"/>
    <w:rsid w:val="006F16F6"/>
    <w:rsid w:val="006F5FD3"/>
    <w:rsid w:val="0071474F"/>
    <w:rsid w:val="007249CE"/>
    <w:rsid w:val="0076107B"/>
    <w:rsid w:val="007B0F94"/>
    <w:rsid w:val="007B35C1"/>
    <w:rsid w:val="007B58DC"/>
    <w:rsid w:val="007F237A"/>
    <w:rsid w:val="007F5C01"/>
    <w:rsid w:val="00800C76"/>
    <w:rsid w:val="008444F1"/>
    <w:rsid w:val="00855999"/>
    <w:rsid w:val="0085760E"/>
    <w:rsid w:val="00877532"/>
    <w:rsid w:val="008A7406"/>
    <w:rsid w:val="008B05C0"/>
    <w:rsid w:val="008C7F26"/>
    <w:rsid w:val="009266B5"/>
    <w:rsid w:val="00954BEB"/>
    <w:rsid w:val="009A460D"/>
    <w:rsid w:val="009B637D"/>
    <w:rsid w:val="009C6F79"/>
    <w:rsid w:val="009F1F45"/>
    <w:rsid w:val="00A47A67"/>
    <w:rsid w:val="00A77921"/>
    <w:rsid w:val="00AC4284"/>
    <w:rsid w:val="00AC72CB"/>
    <w:rsid w:val="00AE5D4D"/>
    <w:rsid w:val="00B40A2D"/>
    <w:rsid w:val="00B575FB"/>
    <w:rsid w:val="00BA3A8D"/>
    <w:rsid w:val="00BA4689"/>
    <w:rsid w:val="00BD2C0D"/>
    <w:rsid w:val="00C1095A"/>
    <w:rsid w:val="00C1131D"/>
    <w:rsid w:val="00C30D77"/>
    <w:rsid w:val="00C31FD0"/>
    <w:rsid w:val="00C33915"/>
    <w:rsid w:val="00C55D85"/>
    <w:rsid w:val="00CA2273"/>
    <w:rsid w:val="00CD50FD"/>
    <w:rsid w:val="00CD52FA"/>
    <w:rsid w:val="00CF1ED9"/>
    <w:rsid w:val="00D322BD"/>
    <w:rsid w:val="00D47124"/>
    <w:rsid w:val="00D707CF"/>
    <w:rsid w:val="00DD1E78"/>
    <w:rsid w:val="00DD5D7B"/>
    <w:rsid w:val="00DF1C7A"/>
    <w:rsid w:val="00DF3E61"/>
    <w:rsid w:val="00E04B2A"/>
    <w:rsid w:val="00E13848"/>
    <w:rsid w:val="00E174DD"/>
    <w:rsid w:val="00E23959"/>
    <w:rsid w:val="00E30F16"/>
    <w:rsid w:val="00E74B51"/>
    <w:rsid w:val="00E86D15"/>
    <w:rsid w:val="00E95526"/>
    <w:rsid w:val="00EF5577"/>
    <w:rsid w:val="00F0018B"/>
    <w:rsid w:val="00F139A1"/>
    <w:rsid w:val="00F2379A"/>
    <w:rsid w:val="00F24669"/>
    <w:rsid w:val="00F316AD"/>
    <w:rsid w:val="00F4501B"/>
    <w:rsid w:val="00FA0486"/>
    <w:rsid w:val="00FB52A1"/>
    <w:rsid w:val="00FD0E46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33915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ormal"/>
    <w:next w:val="Normal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ormal"/>
    <w:next w:val="Normal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ormal"/>
    <w:next w:val="Normal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C33915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C33915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C3391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3915"/>
  </w:style>
  <w:style w:type="paragraph" w:styleId="BlockText">
    <w:name w:val="Block Text"/>
    <w:basedOn w:val="Normal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339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39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391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39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391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3915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3915"/>
  </w:style>
  <w:style w:type="character" w:customStyle="1" w:styleId="DateChar">
    <w:name w:val="Date Char"/>
    <w:basedOn w:val="DefaultParagraphFont"/>
    <w:link w:val="Date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391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9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391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391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391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391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391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391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391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391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391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391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C339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39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39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39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39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339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39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39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339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391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TableNormal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TableNormal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TableNormal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TableNormal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TableNormal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39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391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C33915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TableNormal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391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3915"/>
  </w:style>
  <w:style w:type="table" w:styleId="TableProfessional">
    <w:name w:val="Table Professional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9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339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339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3391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3391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3391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3391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3391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3391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ndy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reme.si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reme.si/napoved/Ljubljana/gra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156626"/>
    <w:rsid w:val="001F7820"/>
    <w:rsid w:val="0026380B"/>
    <w:rsid w:val="00266143"/>
    <w:rsid w:val="002734FB"/>
    <w:rsid w:val="002E3B33"/>
    <w:rsid w:val="00401282"/>
    <w:rsid w:val="004E4358"/>
    <w:rsid w:val="006144A5"/>
    <w:rsid w:val="006C726B"/>
    <w:rsid w:val="007078D6"/>
    <w:rsid w:val="00786174"/>
    <w:rsid w:val="007D4E33"/>
    <w:rsid w:val="009C7DF8"/>
    <w:rsid w:val="009D3C8E"/>
    <w:rsid w:val="009F75B7"/>
    <w:rsid w:val="00B375D8"/>
    <w:rsid w:val="00C54F20"/>
    <w:rsid w:val="00D163DF"/>
    <w:rsid w:val="00DE5253"/>
    <w:rsid w:val="00DF09E5"/>
    <w:rsid w:val="00F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Emphasis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ormal"/>
    <w:next w:val="Normal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ormal"/>
    <w:next w:val="Normal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2020-04-16T09:14:00Z</dcterms:created>
  <dcterms:modified xsi:type="dcterms:W3CDTF">2020-04-16T09:14:00Z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