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A24545" w14:paraId="6DF6723E" w14:textId="77777777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14:paraId="0ABB8EE5" w14:textId="77777777" w:rsidR="00605A5B" w:rsidRPr="00A24545" w:rsidRDefault="00EF5577">
            <w:r w:rsidRPr="00A24545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61D861DD" wp14:editId="452F4AB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14:paraId="5865A7DA" w14:textId="77777777" w:rsidR="0068545C" w:rsidRPr="00A24545" w:rsidRDefault="00A47A67" w:rsidP="00A24545">
            <w:pPr>
              <w:pStyle w:val="Naslov"/>
              <w:spacing w:after="0"/>
              <w:jc w:val="center"/>
              <w:rPr>
                <w:rStyle w:val="Poudarek"/>
                <w:sz w:val="48"/>
                <w:szCs w:val="48"/>
              </w:rPr>
            </w:pPr>
            <w:r w:rsidRPr="00A24545">
              <w:rPr>
                <w:rStyle w:val="Poudarek"/>
                <w:sz w:val="48"/>
                <w:szCs w:val="48"/>
              </w:rPr>
              <w:t xml:space="preserve">GEO </w:t>
            </w:r>
          </w:p>
          <w:p w14:paraId="4EE54D08" w14:textId="58BBD623" w:rsidR="00605A5B" w:rsidRPr="00166CE0" w:rsidRDefault="00166CE0" w:rsidP="00A24545">
            <w:pPr>
              <w:pStyle w:val="Naslov"/>
              <w:spacing w:after="0"/>
              <w:jc w:val="center"/>
              <w:rPr>
                <w:rFonts w:ascii="Arial" w:hAnsi="Arial" w:cs="Arial"/>
                <w:b/>
                <w:color w:val="648276" w:themeColor="accent5"/>
                <w:sz w:val="48"/>
                <w:szCs w:val="48"/>
              </w:rPr>
            </w:pPr>
            <w:r w:rsidRPr="00166CE0">
              <w:rPr>
                <w:rStyle w:val="Poudarek"/>
                <w:sz w:val="48"/>
                <w:szCs w:val="48"/>
              </w:rPr>
              <w:t>Vzhodna Azija</w:t>
            </w:r>
            <w:r w:rsidR="00700442">
              <w:rPr>
                <w:rStyle w:val="Poudarek"/>
                <w:sz w:val="48"/>
                <w:szCs w:val="48"/>
              </w:rPr>
              <w:t xml:space="preserve"> – države</w:t>
            </w:r>
          </w:p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14:paraId="4DC908E4" w14:textId="77777777" w:rsidR="00601225" w:rsidRPr="00A24545" w:rsidRDefault="00601225" w:rsidP="00A24545">
            <w:pPr>
              <w:spacing w:before="120"/>
              <w:jc w:val="center"/>
            </w:pPr>
          </w:p>
          <w:p w14:paraId="3466FCA1" w14:textId="08B260A6" w:rsidR="00605A5B" w:rsidRPr="00A24545" w:rsidRDefault="00700442" w:rsidP="00166CE0">
            <w:pPr>
              <w:spacing w:before="120"/>
              <w:jc w:val="center"/>
            </w:pPr>
            <w:r>
              <w:t>20. 4</w:t>
            </w:r>
            <w:r w:rsidR="00F0018B" w:rsidRPr="00A24545">
              <w:t>. 2020</w:t>
            </w:r>
          </w:p>
        </w:tc>
      </w:tr>
      <w:tr w:rsidR="00E174DD" w:rsidRPr="00A24545" w14:paraId="574F222A" w14:textId="77777777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2289B8D9" w14:textId="77777777" w:rsidR="00F4501B" w:rsidRPr="00A24545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18852E48" w14:textId="77777777" w:rsidR="00F4501B" w:rsidRPr="00A24545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14:paraId="484D44A4" w14:textId="77777777" w:rsidR="00F4501B" w:rsidRPr="00A24545" w:rsidRDefault="00F4501B"/>
        </w:tc>
      </w:tr>
      <w:tr w:rsidR="00EF5577" w:rsidRPr="00A24545" w14:paraId="3DEE4988" w14:textId="77777777" w:rsidTr="00D707CF">
        <w:trPr>
          <w:trHeight w:val="2672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14:paraId="11DE9641" w14:textId="77777777" w:rsidR="000F7105" w:rsidRPr="00A24545" w:rsidRDefault="000F7105" w:rsidP="000F7105">
            <w:pPr>
              <w:pStyle w:val="Naslov2"/>
              <w:spacing w:before="0"/>
              <w:jc w:val="right"/>
            </w:pPr>
            <w:r w:rsidRPr="00A24545">
              <w:t xml:space="preserve"> Pomembno</w:t>
            </w:r>
          </w:p>
          <w:p w14:paraId="2336EBCB" w14:textId="77777777" w:rsidR="00C1095A" w:rsidRPr="00700442" w:rsidRDefault="000F7105" w:rsidP="00082EDC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Navodila za delo so pripravljena v obliki učnega lista.</w:t>
            </w:r>
          </w:p>
          <w:p w14:paraId="0D009CB9" w14:textId="77777777" w:rsidR="00082EDC" w:rsidRPr="00700442" w:rsidRDefault="000F7105" w:rsidP="00082EDC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 xml:space="preserve"> To </w:t>
            </w:r>
            <w:r w:rsidRPr="00700442">
              <w:rPr>
                <w:rFonts w:ascii="Segoe UI" w:hAnsi="Segoe UI" w:cs="Segoe UI"/>
                <w:b/>
                <w:color w:val="auto"/>
                <w:sz w:val="24"/>
              </w:rPr>
              <w:t>ne</w:t>
            </w:r>
            <w:r w:rsidRPr="00700442">
              <w:rPr>
                <w:rFonts w:ascii="Segoe UI" w:hAnsi="Segoe UI" w:cs="Segoe UI"/>
                <w:color w:val="auto"/>
                <w:sz w:val="24"/>
              </w:rPr>
              <w:t xml:space="preserve"> pomeni, da moraš </w:t>
            </w:r>
          </w:p>
          <w:p w14:paraId="6B890DBE" w14:textId="77777777" w:rsidR="000F7105" w:rsidRPr="00700442" w:rsidRDefault="000F7105" w:rsidP="008C4217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učn</w:t>
            </w:r>
            <w:r w:rsidR="00B9715E" w:rsidRPr="00700442">
              <w:rPr>
                <w:rFonts w:ascii="Segoe UI" w:hAnsi="Segoe UI" w:cs="Segoe UI"/>
                <w:color w:val="auto"/>
                <w:sz w:val="24"/>
              </w:rPr>
              <w:t>i list</w:t>
            </w:r>
            <w:r w:rsidRPr="00700442">
              <w:rPr>
                <w:rFonts w:ascii="Segoe UI" w:hAnsi="Segoe UI" w:cs="Segoe UI"/>
                <w:color w:val="auto"/>
                <w:sz w:val="24"/>
              </w:rPr>
              <w:t xml:space="preserve"> natisniti.</w:t>
            </w:r>
          </w:p>
          <w:p w14:paraId="03E11622" w14:textId="77777777" w:rsidR="000F7105" w:rsidRPr="00700442" w:rsidRDefault="001C2EAF" w:rsidP="00B37B9F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Obliko zapisa si izberi sam/a.</w:t>
            </w:r>
          </w:p>
          <w:p w14:paraId="6D1ABD3D" w14:textId="77777777" w:rsidR="00B37B9F" w:rsidRPr="00B37B9F" w:rsidRDefault="00B37B9F" w:rsidP="00B37B9F">
            <w:pPr>
              <w:jc w:val="right"/>
            </w:pPr>
          </w:p>
          <w:p w14:paraId="35DAB16A" w14:textId="77777777" w:rsidR="00605A5B" w:rsidRPr="00A24545" w:rsidRDefault="00605A5B" w:rsidP="00D350D8">
            <w:pPr>
              <w:pStyle w:val="BesediloLevo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21D50AD9" w14:textId="77777777" w:rsidR="002F5FD0" w:rsidRPr="00A24545" w:rsidRDefault="00503A97" w:rsidP="00D350D8">
            <w:pPr>
              <w:pStyle w:val="Naslov2"/>
              <w:spacing w:before="0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A24545">
                  <w:rPr>
                    <w:lang w:bidi="sl-SI"/>
                  </w:rPr>
                  <w:t>Cilj</w:t>
                </w:r>
              </w:sdtContent>
            </w:sdt>
            <w:r w:rsidR="00D350D8" w:rsidRPr="00A24545">
              <w:t xml:space="preserve"> </w:t>
            </w:r>
          </w:p>
          <w:p w14:paraId="5D78104D" w14:textId="77777777" w:rsidR="00700442" w:rsidRDefault="00700442" w:rsidP="00700442">
            <w:pPr>
              <w:rPr>
                <w:rFonts w:ascii="Segoe UI" w:hAnsi="Segoe UI" w:cs="Segoe UI"/>
              </w:rPr>
            </w:pPr>
            <w:r w:rsidRPr="0024189F">
              <w:rPr>
                <w:rFonts w:ascii="Segoe UI" w:hAnsi="Segoe UI" w:cs="Segoe UI"/>
              </w:rPr>
              <w:t xml:space="preserve">Vzhodno Azijo sestavljajo države, ki so v svetu zelo poznane. </w:t>
            </w:r>
            <w:r>
              <w:rPr>
                <w:rFonts w:ascii="Segoe UI" w:hAnsi="Segoe UI" w:cs="Segoe UI"/>
              </w:rPr>
              <w:t>Ne samo, da se srečujejo s potresi in cunamiji, pomembne so tudi v gospodarskem pogledu. Danes si oglejmo države s pomočjo statističnih podatkov.</w:t>
            </w:r>
          </w:p>
          <w:p w14:paraId="01E6DE92" w14:textId="1532EB42" w:rsidR="00D350D8" w:rsidRPr="00410C02" w:rsidRDefault="00D350D8" w:rsidP="00082EDC">
            <w:pPr>
              <w:spacing w:line="276" w:lineRule="auto"/>
              <w:jc w:val="both"/>
              <w:rPr>
                <w:color w:val="auto"/>
              </w:rPr>
            </w:pPr>
          </w:p>
          <w:p w14:paraId="10F53666" w14:textId="77777777" w:rsidR="000F7105" w:rsidRPr="00410C02" w:rsidRDefault="000F7105" w:rsidP="00082EDC">
            <w:pPr>
              <w:spacing w:line="276" w:lineRule="auto"/>
              <w:jc w:val="both"/>
              <w:rPr>
                <w:color w:val="auto"/>
              </w:rPr>
            </w:pPr>
          </w:p>
          <w:p w14:paraId="2A3492BE" w14:textId="77777777" w:rsidR="000F7105" w:rsidRPr="00A24545" w:rsidRDefault="00A47A67" w:rsidP="00082EDC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  <w:r w:rsidRPr="00410C02">
              <w:rPr>
                <w:color w:val="auto"/>
                <w:sz w:val="24"/>
              </w:rPr>
              <w:t>In ne pozabi</w:t>
            </w:r>
            <w:r w:rsidRPr="00410C02">
              <w:rPr>
                <w:b/>
                <w:color w:val="auto"/>
                <w:sz w:val="24"/>
              </w:rPr>
              <w:t>:</w:t>
            </w:r>
            <w:r w:rsidRPr="00A24545">
              <w:rPr>
                <w:b/>
                <w:sz w:val="24"/>
              </w:rPr>
              <w:t xml:space="preserve"> </w:t>
            </w:r>
            <w:r w:rsidRPr="00A24545">
              <w:rPr>
                <w:b/>
                <w:color w:val="FF0000"/>
                <w:sz w:val="24"/>
              </w:rPr>
              <w:t>#</w:t>
            </w:r>
            <w:proofErr w:type="spellStart"/>
            <w:r w:rsidRPr="00A24545">
              <w:rPr>
                <w:b/>
                <w:color w:val="FF0000"/>
                <w:sz w:val="24"/>
              </w:rPr>
              <w:t>ostanidoma</w:t>
            </w:r>
            <w:proofErr w:type="spellEnd"/>
            <w:r w:rsidRPr="00410C02">
              <w:rPr>
                <w:color w:val="auto"/>
                <w:sz w:val="24"/>
              </w:rPr>
              <w:t>.</w:t>
            </w:r>
          </w:p>
        </w:tc>
      </w:tr>
      <w:tr w:rsidR="00EF5577" w:rsidRPr="00A24545" w14:paraId="137B8B92" w14:textId="77777777" w:rsidTr="005A5E3E">
        <w:trPr>
          <w:trHeight w:val="8210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14:paraId="7987BD52" w14:textId="77777777" w:rsidR="001C2EAF" w:rsidRPr="00B37B9F" w:rsidRDefault="001C2EAF" w:rsidP="004A650C">
            <w:pPr>
              <w:pStyle w:val="Naslov1"/>
              <w:spacing w:before="0" w:after="0"/>
              <w:rPr>
                <w:rFonts w:ascii="Arial" w:hAnsi="Arial" w:cs="Arial"/>
                <w:b w:val="0"/>
                <w:color w:val="auto"/>
                <w:sz w:val="24"/>
              </w:rPr>
            </w:pPr>
          </w:p>
          <w:p w14:paraId="6776E79A" w14:textId="77777777" w:rsidR="000E1D44" w:rsidRPr="00A24545" w:rsidRDefault="00290051" w:rsidP="004A650C">
            <w:pPr>
              <w:pStyle w:val="Naslov1"/>
              <w:spacing w:before="0" w:after="0"/>
            </w:pPr>
            <w:r w:rsidRPr="00A24545">
              <w:t>N</w:t>
            </w:r>
            <w:r w:rsidR="007F5C01" w:rsidRPr="00A24545">
              <w:t>aloga</w:t>
            </w:r>
            <w:r w:rsidR="00E95526" w:rsidRPr="00A24545">
              <w:t>:</w:t>
            </w:r>
          </w:p>
          <w:p w14:paraId="579FDFAD" w14:textId="77777777" w:rsidR="008444F1" w:rsidRPr="00A24545" w:rsidRDefault="008444F1" w:rsidP="004A650C">
            <w:pPr>
              <w:pStyle w:val="BesediloLevo"/>
              <w:spacing w:line="276" w:lineRule="auto"/>
              <w:rPr>
                <w:color w:val="auto"/>
                <w:sz w:val="24"/>
              </w:rPr>
            </w:pPr>
          </w:p>
          <w:p w14:paraId="2B54DCCC" w14:textId="3FE135B5" w:rsidR="00FA4DF3" w:rsidRPr="00700442" w:rsidRDefault="00FA4DF3" w:rsidP="004A650C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</w:p>
          <w:p w14:paraId="71A735A1" w14:textId="77777777" w:rsidR="00FA0486" w:rsidRPr="00700442" w:rsidRDefault="00C16DEC" w:rsidP="004A650C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Ne pozabi uporab</w:t>
            </w:r>
            <w:r w:rsidR="0068545C" w:rsidRPr="00700442">
              <w:rPr>
                <w:rFonts w:ascii="Segoe UI" w:hAnsi="Segoe UI" w:cs="Segoe UI"/>
                <w:color w:val="auto"/>
                <w:sz w:val="24"/>
              </w:rPr>
              <w:t xml:space="preserve">iti </w:t>
            </w:r>
            <w:r w:rsidRPr="00700442">
              <w:rPr>
                <w:rFonts w:ascii="Segoe UI" w:hAnsi="Segoe UI" w:cs="Segoe UI"/>
                <w:color w:val="auto"/>
                <w:sz w:val="24"/>
              </w:rPr>
              <w:t>atlas.</w:t>
            </w:r>
            <w:r w:rsidR="00290051" w:rsidRPr="00700442">
              <w:rPr>
                <w:rFonts w:ascii="Segoe UI" w:hAnsi="Segoe UI" w:cs="Segoe UI"/>
                <w:color w:val="auto"/>
                <w:sz w:val="24"/>
              </w:rPr>
              <w:t xml:space="preserve"> </w:t>
            </w:r>
          </w:p>
          <w:p w14:paraId="36C1522E" w14:textId="77777777" w:rsidR="000E1D44" w:rsidRPr="00700442" w:rsidRDefault="00FA4DF3" w:rsidP="004A650C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 xml:space="preserve">Odgovore </w:t>
            </w:r>
            <w:r w:rsidR="000F7105" w:rsidRPr="00700442">
              <w:rPr>
                <w:rFonts w:ascii="Segoe UI" w:hAnsi="Segoe UI" w:cs="Segoe UI"/>
                <w:color w:val="auto"/>
                <w:sz w:val="24"/>
              </w:rPr>
              <w:t xml:space="preserve">napiši v </w:t>
            </w:r>
            <w:r w:rsidRPr="00700442">
              <w:rPr>
                <w:rFonts w:ascii="Segoe UI" w:hAnsi="Segoe UI" w:cs="Segoe UI"/>
                <w:color w:val="auto"/>
                <w:sz w:val="24"/>
              </w:rPr>
              <w:t>zvezek</w:t>
            </w:r>
            <w:r w:rsidR="00290051" w:rsidRPr="00700442">
              <w:rPr>
                <w:rFonts w:ascii="Segoe UI" w:hAnsi="Segoe UI" w:cs="Segoe UI"/>
                <w:color w:val="auto"/>
                <w:sz w:val="24"/>
              </w:rPr>
              <w:t>.</w:t>
            </w:r>
          </w:p>
          <w:p w14:paraId="317A8FBF" w14:textId="77777777" w:rsidR="000A0CF0" w:rsidRPr="00700442" w:rsidRDefault="000A0CF0" w:rsidP="004A650C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</w:p>
          <w:p w14:paraId="45E94E7B" w14:textId="77777777" w:rsidR="00470FCA" w:rsidRPr="00700442" w:rsidRDefault="00E8597A" w:rsidP="004A650C">
            <w:pPr>
              <w:pStyle w:val="BesediloDesno"/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N</w:t>
            </w:r>
            <w:r w:rsidR="00470FCA" w:rsidRPr="00700442">
              <w:rPr>
                <w:rFonts w:ascii="Segoe UI" w:hAnsi="Segoe UI" w:cs="Segoe UI"/>
                <w:color w:val="auto"/>
                <w:sz w:val="24"/>
              </w:rPr>
              <w:t>e pozabi</w:t>
            </w:r>
            <w:r w:rsidR="00B9715E" w:rsidRPr="00700442">
              <w:rPr>
                <w:rFonts w:ascii="Segoe UI" w:hAnsi="Segoe UI" w:cs="Segoe UI"/>
                <w:color w:val="auto"/>
                <w:sz w:val="24"/>
              </w:rPr>
              <w:t xml:space="preserve"> pisati</w:t>
            </w:r>
            <w:r w:rsidR="00470FCA" w:rsidRPr="00700442">
              <w:rPr>
                <w:rFonts w:ascii="Segoe UI" w:hAnsi="Segoe UI" w:cs="Segoe UI"/>
                <w:color w:val="auto"/>
                <w:sz w:val="24"/>
              </w:rPr>
              <w:t>:</w:t>
            </w:r>
          </w:p>
          <w:p w14:paraId="22749216" w14:textId="77777777" w:rsidR="00470FCA" w:rsidRPr="00700442" w:rsidRDefault="00470FCA" w:rsidP="004A650C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čitljivo</w:t>
            </w:r>
            <w:r w:rsidR="00E8597A" w:rsidRPr="00700442">
              <w:rPr>
                <w:rFonts w:ascii="Segoe UI" w:hAnsi="Segoe UI" w:cs="Segoe UI"/>
                <w:color w:val="auto"/>
                <w:sz w:val="24"/>
              </w:rPr>
              <w:t>,</w:t>
            </w:r>
          </w:p>
          <w:p w14:paraId="6D1521D1" w14:textId="77777777" w:rsidR="00082EDC" w:rsidRPr="00700442" w:rsidRDefault="00470FCA" w:rsidP="004A650C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pregledno</w:t>
            </w:r>
            <w:r w:rsidR="00E8597A" w:rsidRPr="00700442">
              <w:rPr>
                <w:rFonts w:ascii="Segoe UI" w:hAnsi="Segoe UI" w:cs="Segoe UI"/>
                <w:color w:val="auto"/>
                <w:sz w:val="24"/>
              </w:rPr>
              <w:t>,</w:t>
            </w:r>
          </w:p>
          <w:p w14:paraId="5EBF483C" w14:textId="77777777" w:rsidR="001C2EAF" w:rsidRPr="00700442" w:rsidRDefault="001C2EAF" w:rsidP="004A650C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tabele riši z ravnilom,</w:t>
            </w:r>
          </w:p>
          <w:p w14:paraId="6B4302A1" w14:textId="77777777" w:rsidR="00C16DEC" w:rsidRPr="00700442" w:rsidRDefault="00470FCA" w:rsidP="004A650C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pobarvaj ključne besede</w:t>
            </w:r>
            <w:r w:rsidR="00E8597A" w:rsidRPr="00700442">
              <w:rPr>
                <w:rFonts w:ascii="Segoe UI" w:hAnsi="Segoe UI" w:cs="Segoe UI"/>
                <w:color w:val="auto"/>
                <w:sz w:val="24"/>
              </w:rPr>
              <w:t>.</w:t>
            </w:r>
          </w:p>
          <w:p w14:paraId="04C8DCB8" w14:textId="77777777" w:rsidR="00470FCA" w:rsidRPr="00A24545" w:rsidRDefault="00470FCA" w:rsidP="004A650C">
            <w:pPr>
              <w:spacing w:line="276" w:lineRule="auto"/>
              <w:jc w:val="right"/>
            </w:pPr>
          </w:p>
          <w:p w14:paraId="28C826A2" w14:textId="77777777" w:rsidR="00E8597A" w:rsidRPr="00A24545" w:rsidRDefault="00E8597A" w:rsidP="004A650C">
            <w:pPr>
              <w:jc w:val="right"/>
            </w:pPr>
          </w:p>
          <w:p w14:paraId="217ED9A3" w14:textId="77777777" w:rsidR="00C16DEC" w:rsidRPr="00A24545" w:rsidRDefault="00C16DEC" w:rsidP="004A650C">
            <w:pPr>
              <w:pStyle w:val="Naslov1"/>
              <w:spacing w:before="0" w:after="0"/>
            </w:pPr>
            <w:r w:rsidRPr="00A24545">
              <w:t>E naslov:</w:t>
            </w:r>
          </w:p>
          <w:p w14:paraId="1A701251" w14:textId="77777777" w:rsidR="00C16DEC" w:rsidRPr="00410C02" w:rsidRDefault="00C16DEC" w:rsidP="004A650C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410C02">
              <w:rPr>
                <w:color w:val="auto"/>
                <w:sz w:val="24"/>
              </w:rPr>
              <w:t>igor.vrhunec@ucitelj.oskm.si</w:t>
            </w:r>
          </w:p>
          <w:p w14:paraId="11412415" w14:textId="77777777" w:rsidR="00C16DEC" w:rsidRPr="00A24545" w:rsidRDefault="00C16DEC" w:rsidP="004A650C">
            <w:pPr>
              <w:jc w:val="right"/>
              <w:rPr>
                <w:color w:val="auto"/>
              </w:rPr>
            </w:pPr>
          </w:p>
          <w:p w14:paraId="0B11FD84" w14:textId="77777777" w:rsidR="0068545C" w:rsidRPr="00A24545" w:rsidRDefault="0068545C" w:rsidP="004A650C">
            <w:pPr>
              <w:jc w:val="right"/>
              <w:rPr>
                <w:color w:val="auto"/>
              </w:rPr>
            </w:pPr>
          </w:p>
          <w:p w14:paraId="07563C22" w14:textId="0B2E539E" w:rsidR="00C16DEC" w:rsidRPr="00410C02" w:rsidRDefault="00C16DEC" w:rsidP="004A650C">
            <w:pPr>
              <w:jc w:val="right"/>
              <w:rPr>
                <w:color w:val="auto"/>
              </w:rPr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</w:tcBorders>
          </w:tcPr>
          <w:p w14:paraId="124D9189" w14:textId="77777777" w:rsidR="001C2EAF" w:rsidRPr="00B37B9F" w:rsidRDefault="001C2EAF" w:rsidP="004A650C">
            <w:pPr>
              <w:pStyle w:val="Naslov2"/>
              <w:spacing w:before="0" w:after="0"/>
              <w:rPr>
                <w:rFonts w:ascii="Arial" w:hAnsi="Arial"/>
                <w:b w:val="0"/>
                <w:color w:val="auto"/>
                <w:sz w:val="24"/>
              </w:rPr>
            </w:pPr>
          </w:p>
          <w:p w14:paraId="44D4FC8D" w14:textId="3BE0E135" w:rsidR="00A77921" w:rsidRPr="00A24545" w:rsidRDefault="00700442" w:rsidP="004A650C">
            <w:pPr>
              <w:pStyle w:val="Naslov2"/>
              <w:spacing w:before="0" w:after="0"/>
              <w:jc w:val="both"/>
              <w:rPr>
                <w:sz w:val="20"/>
                <w:szCs w:val="20"/>
                <w:u w:val="single"/>
              </w:rPr>
            </w:pPr>
            <w:r>
              <w:t xml:space="preserve">Države </w:t>
            </w:r>
            <w:r w:rsidR="00166CE0">
              <w:t xml:space="preserve"> Vzhodne Azije</w:t>
            </w:r>
          </w:p>
          <w:p w14:paraId="64BD78EB" w14:textId="77777777" w:rsidR="001F0ECA" w:rsidRDefault="001F0ECA" w:rsidP="004A650C">
            <w:pPr>
              <w:jc w:val="both"/>
              <w:rPr>
                <w:color w:val="auto"/>
              </w:rPr>
            </w:pPr>
          </w:p>
          <w:p w14:paraId="0F3B4022" w14:textId="77DAF759" w:rsidR="0068545C" w:rsidRPr="008B0BAD" w:rsidRDefault="008B0BAD" w:rsidP="004A650C">
            <w:pPr>
              <w:jc w:val="both"/>
              <w:rPr>
                <w:rFonts w:ascii="Segoe UI" w:hAnsi="Segoe UI" w:cs="Segoe UI"/>
                <w:color w:val="00B050"/>
              </w:rPr>
            </w:pPr>
            <w:r w:rsidRPr="008B0BAD">
              <w:rPr>
                <w:rFonts w:ascii="Segoe UI" w:hAnsi="Segoe UI" w:cs="Segoe UI"/>
                <w:color w:val="00B050"/>
              </w:rPr>
              <w:t>1. n</w:t>
            </w:r>
            <w:r w:rsidR="00584036" w:rsidRPr="008B0BAD">
              <w:rPr>
                <w:rFonts w:ascii="Segoe UI" w:hAnsi="Segoe UI" w:cs="Segoe UI"/>
                <w:color w:val="00B050"/>
              </w:rPr>
              <w:t>aloga:</w:t>
            </w:r>
          </w:p>
          <w:p w14:paraId="6F180EF9" w14:textId="547518A9" w:rsidR="00C16DEC" w:rsidRPr="008B0BAD" w:rsidRDefault="001F0ECA" w:rsidP="004A650C">
            <w:pPr>
              <w:pStyle w:val="BesediloDesno"/>
              <w:numPr>
                <w:ilvl w:val="0"/>
                <w:numId w:val="20"/>
              </w:numPr>
              <w:spacing w:line="240" w:lineRule="auto"/>
              <w:jc w:val="both"/>
              <w:rPr>
                <w:rFonts w:ascii="Segoe UI" w:hAnsi="Segoe UI" w:cs="Segoe UI"/>
                <w:color w:val="auto"/>
                <w:sz w:val="24"/>
              </w:rPr>
            </w:pPr>
            <w:r w:rsidRPr="008B0BAD">
              <w:rPr>
                <w:rFonts w:ascii="Segoe UI" w:hAnsi="Segoe UI" w:cs="Segoe UI"/>
                <w:color w:val="auto"/>
                <w:sz w:val="24"/>
              </w:rPr>
              <w:t>Poišči</w:t>
            </w:r>
            <w:r w:rsidR="00584036" w:rsidRPr="008B0BAD">
              <w:rPr>
                <w:rFonts w:ascii="Segoe UI" w:hAnsi="Segoe UI" w:cs="Segoe UI"/>
                <w:color w:val="auto"/>
                <w:sz w:val="24"/>
              </w:rPr>
              <w:t xml:space="preserve"> zemljevid Azije, </w:t>
            </w:r>
            <w:r w:rsidRPr="008B0BAD">
              <w:rPr>
                <w:rFonts w:ascii="Segoe UI" w:hAnsi="Segoe UI" w:cs="Segoe UI"/>
                <w:color w:val="auto"/>
                <w:sz w:val="24"/>
              </w:rPr>
              <w:t>ki si ga izrezal/a iz SDZ.</w:t>
            </w:r>
          </w:p>
          <w:p w14:paraId="35D35700" w14:textId="4259777F" w:rsidR="008D4A98" w:rsidRPr="008B0BAD" w:rsidRDefault="008D4A98" w:rsidP="001F0ECA">
            <w:pPr>
              <w:rPr>
                <w:rFonts w:ascii="Segoe UI" w:hAnsi="Segoe UI" w:cs="Segoe UI"/>
              </w:rPr>
            </w:pPr>
          </w:p>
          <w:p w14:paraId="1319810B" w14:textId="1CBF8387" w:rsidR="005A5E3E" w:rsidRPr="008B0BAD" w:rsidRDefault="005A5E3E" w:rsidP="004A650C">
            <w:pPr>
              <w:rPr>
                <w:rFonts w:ascii="Segoe UI" w:hAnsi="Segoe UI" w:cs="Segoe UI"/>
              </w:rPr>
            </w:pPr>
          </w:p>
          <w:p w14:paraId="48E0C117" w14:textId="7A259C85" w:rsidR="008D4A98" w:rsidRPr="008B0BAD" w:rsidRDefault="008D4A98" w:rsidP="004A650C">
            <w:pPr>
              <w:pStyle w:val="Odstavekseznama"/>
              <w:numPr>
                <w:ilvl w:val="0"/>
                <w:numId w:val="20"/>
              </w:numPr>
              <w:rPr>
                <w:rFonts w:ascii="Segoe UI" w:hAnsi="Segoe UI" w:cs="Segoe UI"/>
              </w:rPr>
            </w:pPr>
            <w:r w:rsidRPr="008B0BAD">
              <w:rPr>
                <w:rFonts w:ascii="Segoe UI" w:hAnsi="Segoe UI" w:cs="Segoe UI"/>
              </w:rPr>
              <w:t>Vzemi nov list papirja in preriši Vzhodno Azijo na ta list.</w:t>
            </w:r>
          </w:p>
          <w:p w14:paraId="0FF2894A" w14:textId="713407A0" w:rsidR="005A5E3E" w:rsidRPr="008B0BAD" w:rsidRDefault="005A5E3E" w:rsidP="004A650C">
            <w:pPr>
              <w:rPr>
                <w:rFonts w:ascii="Segoe UI" w:hAnsi="Segoe UI" w:cs="Segoe UI"/>
              </w:rPr>
            </w:pPr>
          </w:p>
          <w:p w14:paraId="1A84F910" w14:textId="54FBB912" w:rsidR="008D4A98" w:rsidRPr="008B0BAD" w:rsidRDefault="008D4A98" w:rsidP="004A650C">
            <w:pPr>
              <w:pStyle w:val="Odstavekseznama"/>
              <w:numPr>
                <w:ilvl w:val="0"/>
                <w:numId w:val="20"/>
              </w:numPr>
              <w:spacing w:line="276" w:lineRule="auto"/>
              <w:rPr>
                <w:rFonts w:ascii="Segoe UI" w:hAnsi="Segoe UI" w:cs="Segoe UI"/>
              </w:rPr>
            </w:pPr>
            <w:r w:rsidRPr="008B0BAD">
              <w:rPr>
                <w:rFonts w:ascii="Segoe UI" w:hAnsi="Segoe UI" w:cs="Segoe UI"/>
              </w:rPr>
              <w:t>D</w:t>
            </w:r>
            <w:r w:rsidR="002F10C8" w:rsidRPr="008B0BAD">
              <w:rPr>
                <w:rFonts w:ascii="Segoe UI" w:hAnsi="Segoe UI" w:cs="Segoe UI"/>
              </w:rPr>
              <w:t>obil si nemo k</w:t>
            </w:r>
            <w:r w:rsidRPr="008B0BAD">
              <w:rPr>
                <w:rFonts w:ascii="Segoe UI" w:hAnsi="Segoe UI" w:cs="Segoe UI"/>
              </w:rPr>
              <w:t>arto Vzhodne Azije</w:t>
            </w:r>
            <w:r w:rsidRPr="008B0BAD">
              <w:rPr>
                <w:rFonts w:ascii="Segoe UI" w:hAnsi="Segoe UI" w:cs="Segoe UI"/>
                <w:b/>
              </w:rPr>
              <w:t>, v katero vriši in ozn</w:t>
            </w:r>
            <w:r w:rsidR="001F0ECA" w:rsidRPr="008B0BAD">
              <w:rPr>
                <w:rFonts w:ascii="Segoe UI" w:hAnsi="Segoe UI" w:cs="Segoe UI"/>
                <w:b/>
              </w:rPr>
              <w:t>ači (poimenuj) države in njihova glavna mesta</w:t>
            </w:r>
            <w:r w:rsidRPr="008B0BAD">
              <w:rPr>
                <w:rFonts w:ascii="Segoe UI" w:hAnsi="Segoe UI" w:cs="Segoe UI"/>
                <w:b/>
              </w:rPr>
              <w:t>.</w:t>
            </w:r>
            <w:r w:rsidR="001F0ECA" w:rsidRPr="008B0BAD">
              <w:rPr>
                <w:rFonts w:ascii="Segoe UI" w:hAnsi="Segoe UI" w:cs="Segoe UI"/>
              </w:rPr>
              <w:t xml:space="preserve"> Pomagaj si s spletom ali atlasom na strani 182/183 Svet – države</w:t>
            </w:r>
          </w:p>
          <w:p w14:paraId="2CDDEFDC" w14:textId="6EDA5529" w:rsidR="005A5E3E" w:rsidRPr="008B0BAD" w:rsidRDefault="008B0BAD" w:rsidP="004A650C">
            <w:pPr>
              <w:pStyle w:val="Odstavekseznama"/>
              <w:numPr>
                <w:ilvl w:val="1"/>
                <w:numId w:val="20"/>
              </w:numPr>
              <w:spacing w:line="276" w:lineRule="auto"/>
              <w:rPr>
                <w:rFonts w:ascii="Segoe UI" w:hAnsi="Segoe UI" w:cs="Segoe UI"/>
              </w:rPr>
            </w:pPr>
            <w:r w:rsidRPr="008B0BAD">
              <w:rPr>
                <w:rFonts w:ascii="Segoe UI" w:hAnsi="Segoe UI" w:cs="Segoe UI"/>
              </w:rPr>
              <w:t>n</w:t>
            </w:r>
            <w:r w:rsidR="001F0ECA" w:rsidRPr="008B0BAD">
              <w:rPr>
                <w:rFonts w:ascii="Segoe UI" w:hAnsi="Segoe UI" w:cs="Segoe UI"/>
              </w:rPr>
              <w:t>aslov zemljevida</w:t>
            </w:r>
          </w:p>
          <w:p w14:paraId="3F55230E" w14:textId="4F9BE66D" w:rsidR="005A5E3E" w:rsidRPr="008B0BAD" w:rsidRDefault="008B0BAD" w:rsidP="004A650C">
            <w:pPr>
              <w:pStyle w:val="Odstavekseznama"/>
              <w:numPr>
                <w:ilvl w:val="1"/>
                <w:numId w:val="20"/>
              </w:numPr>
              <w:spacing w:line="276" w:lineRule="auto"/>
              <w:rPr>
                <w:rFonts w:ascii="Segoe UI" w:hAnsi="Segoe UI" w:cs="Segoe UI"/>
              </w:rPr>
            </w:pPr>
            <w:r w:rsidRPr="008B0BAD">
              <w:rPr>
                <w:rFonts w:ascii="Segoe UI" w:hAnsi="Segoe UI" w:cs="Segoe UI"/>
              </w:rPr>
              <w:t>d</w:t>
            </w:r>
            <w:r w:rsidR="001F0ECA" w:rsidRPr="008B0BAD">
              <w:rPr>
                <w:rFonts w:ascii="Segoe UI" w:hAnsi="Segoe UI" w:cs="Segoe UI"/>
              </w:rPr>
              <w:t xml:space="preserve">ržave </w:t>
            </w:r>
            <w:r w:rsidRPr="008B0BAD">
              <w:rPr>
                <w:rFonts w:ascii="Segoe UI" w:hAnsi="Segoe UI" w:cs="Segoe UI"/>
              </w:rPr>
              <w:t xml:space="preserve">ploskovno </w:t>
            </w:r>
            <w:r w:rsidR="001F0ECA" w:rsidRPr="008B0BAD">
              <w:rPr>
                <w:rFonts w:ascii="Segoe UI" w:hAnsi="Segoe UI" w:cs="Segoe UI"/>
              </w:rPr>
              <w:t>pobarvaj</w:t>
            </w:r>
            <w:r w:rsidRPr="008B0BAD">
              <w:rPr>
                <w:rFonts w:ascii="Segoe UI" w:hAnsi="Segoe UI" w:cs="Segoe UI"/>
              </w:rPr>
              <w:t xml:space="preserve"> in jih imenuj</w:t>
            </w:r>
          </w:p>
          <w:p w14:paraId="74CF2518" w14:textId="082373AA" w:rsidR="005A5E3E" w:rsidRPr="008B0BAD" w:rsidRDefault="008B0BAD" w:rsidP="008B0BAD">
            <w:pPr>
              <w:pStyle w:val="Odstavekseznama"/>
              <w:numPr>
                <w:ilvl w:val="1"/>
                <w:numId w:val="20"/>
              </w:numPr>
              <w:spacing w:line="276" w:lineRule="auto"/>
              <w:rPr>
                <w:rFonts w:ascii="Segoe UI" w:hAnsi="Segoe UI" w:cs="Segoe UI"/>
              </w:rPr>
            </w:pPr>
            <w:r w:rsidRPr="008B0BAD">
              <w:rPr>
                <w:rFonts w:ascii="Segoe UI" w:hAnsi="Segoe UI" w:cs="Segoe UI"/>
              </w:rPr>
              <w:t>o</w:t>
            </w:r>
            <w:r w:rsidR="001F0ECA" w:rsidRPr="008B0BAD">
              <w:rPr>
                <w:rFonts w:ascii="Segoe UI" w:hAnsi="Segoe UI" w:cs="Segoe UI"/>
              </w:rPr>
              <w:t>znači in imenuj glavna mesta</w:t>
            </w:r>
          </w:p>
          <w:p w14:paraId="2A166F49" w14:textId="3AB3470A" w:rsidR="005A5E3E" w:rsidRPr="008B0BAD" w:rsidRDefault="008B0BAD" w:rsidP="008B0BAD">
            <w:pPr>
              <w:pStyle w:val="Odstavekseznama"/>
              <w:numPr>
                <w:ilvl w:val="1"/>
                <w:numId w:val="20"/>
              </w:numPr>
              <w:spacing w:line="276" w:lineRule="auto"/>
              <w:rPr>
                <w:rFonts w:ascii="Segoe UI" w:hAnsi="Segoe UI" w:cs="Segoe UI"/>
              </w:rPr>
            </w:pPr>
            <w:r w:rsidRPr="008B0BAD">
              <w:rPr>
                <w:rFonts w:ascii="Segoe UI" w:hAnsi="Segoe UI" w:cs="Segoe UI"/>
              </w:rPr>
              <w:t>v</w:t>
            </w:r>
            <w:r w:rsidR="005A5E3E" w:rsidRPr="008B0BAD">
              <w:rPr>
                <w:rFonts w:ascii="Segoe UI" w:hAnsi="Segoe UI" w:cs="Segoe UI"/>
              </w:rPr>
              <w:t xml:space="preserve"> zvezek napiši naslov poglavja in </w:t>
            </w:r>
            <w:r w:rsidRPr="008B0BAD">
              <w:rPr>
                <w:rFonts w:ascii="Segoe UI" w:hAnsi="Segoe UI" w:cs="Segoe UI"/>
                <w:b/>
              </w:rPr>
              <w:t>jo</w:t>
            </w:r>
            <w:r w:rsidR="005A5E3E" w:rsidRPr="008B0BAD">
              <w:rPr>
                <w:rFonts w:ascii="Segoe UI" w:hAnsi="Segoe UI" w:cs="Segoe UI"/>
                <w:b/>
              </w:rPr>
              <w:t xml:space="preserve"> nalepi</w:t>
            </w:r>
            <w:r w:rsidR="005A5E3E" w:rsidRPr="008B0BAD">
              <w:rPr>
                <w:rFonts w:ascii="Segoe UI" w:hAnsi="Segoe UI" w:cs="Segoe UI"/>
              </w:rPr>
              <w:t xml:space="preserve"> v zvezek.</w:t>
            </w:r>
          </w:p>
          <w:p w14:paraId="00376603" w14:textId="77777777" w:rsidR="002F10C8" w:rsidRPr="008B0BAD" w:rsidRDefault="002F10C8" w:rsidP="002F10C8">
            <w:pPr>
              <w:pStyle w:val="Odstavekseznama"/>
              <w:spacing w:line="276" w:lineRule="auto"/>
              <w:rPr>
                <w:rFonts w:ascii="Segoe UI" w:hAnsi="Segoe UI" w:cs="Segoe UI"/>
              </w:rPr>
            </w:pPr>
          </w:p>
          <w:p w14:paraId="3E43AB57" w14:textId="219E0479" w:rsidR="004A650C" w:rsidRPr="008D4A98" w:rsidRDefault="004A650C" w:rsidP="008B0BAD">
            <w:pPr>
              <w:pStyle w:val="Odstavekseznama"/>
              <w:spacing w:line="276" w:lineRule="auto"/>
            </w:pPr>
          </w:p>
          <w:p w14:paraId="09035042" w14:textId="77777777" w:rsidR="00470FCA" w:rsidRPr="00A24545" w:rsidRDefault="00470FCA" w:rsidP="004A650C">
            <w:pPr>
              <w:spacing w:line="276" w:lineRule="auto"/>
              <w:jc w:val="both"/>
            </w:pPr>
          </w:p>
          <w:p w14:paraId="5F2AB9BC" w14:textId="77777777" w:rsidR="00C16DEC" w:rsidRPr="00A24545" w:rsidRDefault="00C16DEC" w:rsidP="004A650C">
            <w:pPr>
              <w:jc w:val="both"/>
            </w:pPr>
          </w:p>
          <w:p w14:paraId="6CB26938" w14:textId="34C1377A" w:rsidR="008B340B" w:rsidRPr="004A650C" w:rsidRDefault="008B340B" w:rsidP="004A650C">
            <w:pPr>
              <w:pStyle w:val="BesediloDesno"/>
              <w:spacing w:line="240" w:lineRule="auto"/>
              <w:jc w:val="both"/>
              <w:rPr>
                <w:color w:val="FF0000"/>
                <w:sz w:val="24"/>
              </w:rPr>
            </w:pPr>
          </w:p>
        </w:tc>
      </w:tr>
    </w:tbl>
    <w:p w14:paraId="3C470F94" w14:textId="77777777" w:rsidR="002F10C8" w:rsidRDefault="002F10C8" w:rsidP="0068545C"/>
    <w:p w14:paraId="4466CF2D" w14:textId="77777777" w:rsidR="008B0BAD" w:rsidRDefault="008B0BAD" w:rsidP="0068545C"/>
    <w:p w14:paraId="68618A2F" w14:textId="77777777" w:rsidR="008B0BAD" w:rsidRDefault="008B0BAD" w:rsidP="0068545C"/>
    <w:p w14:paraId="5362A90C" w14:textId="77777777" w:rsidR="008B0BAD" w:rsidRDefault="008B0BAD" w:rsidP="0068545C"/>
    <w:p w14:paraId="0603B59A" w14:textId="77777777" w:rsidR="008B0BAD" w:rsidRDefault="008B0BAD" w:rsidP="0068545C"/>
    <w:p w14:paraId="473BE864" w14:textId="77777777" w:rsidR="008B0BAD" w:rsidRDefault="008B0BAD" w:rsidP="0068545C"/>
    <w:p w14:paraId="53BB8685" w14:textId="77777777" w:rsidR="008B0BAD" w:rsidRDefault="008B0BAD" w:rsidP="0068545C"/>
    <w:p w14:paraId="5C248058" w14:textId="3B1DB11D" w:rsidR="008B0BAD" w:rsidRDefault="008B0BAD" w:rsidP="008B0BAD">
      <w:pPr>
        <w:rPr>
          <w:rFonts w:ascii="Segoe UI" w:hAnsi="Segoe UI" w:cs="Segoe UI"/>
        </w:rPr>
      </w:pPr>
      <w:r>
        <w:rPr>
          <w:rFonts w:ascii="Segoe UI" w:hAnsi="Segoe UI" w:cs="Segoe UI"/>
          <w:b/>
          <w:color w:val="00B050"/>
        </w:rPr>
        <w:lastRenderedPageBreak/>
        <w:t>2</w:t>
      </w:r>
      <w:r w:rsidRPr="00BB3A88">
        <w:rPr>
          <w:rFonts w:ascii="Segoe UI" w:hAnsi="Segoe UI" w:cs="Segoe UI"/>
          <w:b/>
          <w:color w:val="00B050"/>
        </w:rPr>
        <w:t>. naloga.</w:t>
      </w:r>
      <w:r w:rsidRPr="00BB3A88">
        <w:rPr>
          <w:rFonts w:ascii="Segoe UI" w:hAnsi="Segoe UI" w:cs="Segoe UI"/>
          <w:color w:val="00B050"/>
        </w:rPr>
        <w:t xml:space="preserve"> </w:t>
      </w:r>
      <w:r w:rsidRPr="008854A5">
        <w:rPr>
          <w:rFonts w:ascii="Segoe UI" w:hAnsi="Segoe UI" w:cs="Segoe UI"/>
          <w:color w:val="00B050"/>
        </w:rPr>
        <w:t>Dopolni tabelo</w:t>
      </w:r>
      <w:r>
        <w:rPr>
          <w:rFonts w:ascii="Segoe UI" w:hAnsi="Segoe UI" w:cs="Segoe UI"/>
        </w:rPr>
        <w:t>.</w:t>
      </w:r>
    </w:p>
    <w:p w14:paraId="7D2074BB" w14:textId="77777777" w:rsidR="008B0BAD" w:rsidRDefault="008B0BAD" w:rsidP="008B0BAD">
      <w:pPr>
        <w:rPr>
          <w:rFonts w:ascii="Segoe UI" w:hAnsi="Segoe UI" w:cs="Segoe UI"/>
        </w:rPr>
      </w:pPr>
    </w:p>
    <w:p w14:paraId="7F5C9C9C" w14:textId="612B29E9" w:rsidR="008B0BAD" w:rsidRDefault="008B0BAD" w:rsidP="008B0BAD">
      <w:pPr>
        <w:rPr>
          <w:rFonts w:ascii="Segoe UI" w:hAnsi="Segoe UI" w:cs="Segoe UI"/>
        </w:rPr>
      </w:pPr>
      <w:r>
        <w:rPr>
          <w:rFonts w:ascii="Segoe UI" w:hAnsi="Segoe UI" w:cs="Segoe UI"/>
        </w:rPr>
        <w:t>Pomagaj si s spletom ali atlasom na strani 182/183 Svet – države in dopolni tabelo tako, da vpišeš manjkajoče  države ali glavna mesta.</w:t>
      </w:r>
    </w:p>
    <w:p w14:paraId="4FF3B2C6" w14:textId="77777777" w:rsidR="008B0BAD" w:rsidRDefault="008B0BAD" w:rsidP="008B0BAD">
      <w:pPr>
        <w:rPr>
          <w:rFonts w:ascii="Segoe UI" w:hAnsi="Segoe UI" w:cs="Segoe UI"/>
        </w:rPr>
      </w:pPr>
    </w:p>
    <w:p w14:paraId="1EF11B6A" w14:textId="531E3BAE" w:rsidR="008B0BAD" w:rsidRDefault="008B0BAD" w:rsidP="008B0BAD">
      <w:pPr>
        <w:rPr>
          <w:rFonts w:ascii="Segoe UI" w:hAnsi="Segoe UI" w:cs="Segoe UI"/>
        </w:rPr>
      </w:pPr>
      <w:r>
        <w:rPr>
          <w:rFonts w:ascii="Segoe UI" w:hAnsi="Segoe UI" w:cs="Segoe UI"/>
        </w:rPr>
        <w:t>P.S. Slovenija je samo primerjavo.</w:t>
      </w:r>
    </w:p>
    <w:p w14:paraId="49E475AD" w14:textId="77777777" w:rsidR="008B0BAD" w:rsidRDefault="008B0BAD" w:rsidP="008B0BAD">
      <w:pPr>
        <w:rPr>
          <w:rFonts w:ascii="Segoe UI" w:hAnsi="Segoe UI" w:cs="Segoe UI"/>
        </w:rPr>
      </w:pPr>
    </w:p>
    <w:tbl>
      <w:tblPr>
        <w:tblStyle w:val="Tabelasvetlamrea1poudarek5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830"/>
      </w:tblGrid>
      <w:tr w:rsidR="008B0BAD" w:rsidRPr="00F45E1A" w14:paraId="0C58EB9A" w14:textId="77777777" w:rsidTr="00661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B56609" w14:textId="77777777" w:rsidR="008B0BAD" w:rsidRPr="00F45E1A" w:rsidRDefault="008B0BAD" w:rsidP="00661A42">
            <w:pPr>
              <w:jc w:val="center"/>
              <w:rPr>
                <w:rFonts w:ascii="Segoe UI" w:hAnsi="Segoe UI" w:cs="Segoe UI"/>
                <w:b w:val="0"/>
                <w:sz w:val="24"/>
                <w:szCs w:val="24"/>
              </w:rPr>
            </w:pPr>
            <w:r w:rsidRPr="00F45E1A">
              <w:rPr>
                <w:rFonts w:ascii="Segoe UI" w:hAnsi="Segoe UI" w:cs="Segoe UI"/>
                <w:b w:val="0"/>
                <w:sz w:val="24"/>
                <w:szCs w:val="24"/>
              </w:rPr>
              <w:t>DRŽAVA</w:t>
            </w:r>
          </w:p>
        </w:tc>
        <w:tc>
          <w:tcPr>
            <w:tcW w:w="2126" w:type="dxa"/>
          </w:tcPr>
          <w:p w14:paraId="24182769" w14:textId="77777777" w:rsidR="008B0BAD" w:rsidRPr="00F45E1A" w:rsidRDefault="008B0BAD" w:rsidP="00661A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sz w:val="24"/>
                <w:szCs w:val="24"/>
              </w:rPr>
            </w:pPr>
            <w:r w:rsidRPr="00F45E1A">
              <w:rPr>
                <w:rFonts w:ascii="Segoe UI" w:hAnsi="Segoe UI" w:cs="Segoe UI"/>
                <w:b w:val="0"/>
                <w:sz w:val="24"/>
                <w:szCs w:val="24"/>
              </w:rPr>
              <w:t>GLAVNO MESTO</w:t>
            </w:r>
          </w:p>
        </w:tc>
        <w:tc>
          <w:tcPr>
            <w:tcW w:w="2126" w:type="dxa"/>
          </w:tcPr>
          <w:p w14:paraId="4DACAD34" w14:textId="77777777" w:rsidR="008B0BAD" w:rsidRPr="00F45E1A" w:rsidRDefault="008B0BAD" w:rsidP="00661A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sz w:val="24"/>
                <w:szCs w:val="24"/>
              </w:rPr>
            </w:pPr>
            <w:r w:rsidRPr="00F45E1A">
              <w:rPr>
                <w:rFonts w:ascii="Segoe UI" w:hAnsi="Segoe UI" w:cs="Segoe UI"/>
                <w:b w:val="0"/>
                <w:sz w:val="24"/>
                <w:szCs w:val="24"/>
              </w:rPr>
              <w:t>POVRŠINA</w:t>
            </w:r>
          </w:p>
        </w:tc>
        <w:tc>
          <w:tcPr>
            <w:tcW w:w="2830" w:type="dxa"/>
          </w:tcPr>
          <w:p w14:paraId="747D775C" w14:textId="77777777" w:rsidR="008B0BAD" w:rsidRPr="00F45E1A" w:rsidRDefault="008B0BAD" w:rsidP="00661A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sz w:val="24"/>
                <w:szCs w:val="24"/>
              </w:rPr>
            </w:pPr>
            <w:r w:rsidRPr="00F45E1A">
              <w:rPr>
                <w:rFonts w:ascii="Segoe UI" w:hAnsi="Segoe UI" w:cs="Segoe UI"/>
                <w:b w:val="0"/>
                <w:sz w:val="24"/>
                <w:szCs w:val="24"/>
              </w:rPr>
              <w:t>ŠTEVILO PREBIVALCEV</w:t>
            </w:r>
          </w:p>
        </w:tc>
      </w:tr>
      <w:tr w:rsidR="008B0BAD" w:rsidRPr="00F45E1A" w14:paraId="0123299F" w14:textId="77777777" w:rsidTr="0066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auto"/>
            </w:tcBorders>
          </w:tcPr>
          <w:p w14:paraId="4A532B11" w14:textId="77777777" w:rsidR="008B0BAD" w:rsidRPr="00F45E1A" w:rsidRDefault="008B0BAD" w:rsidP="00661A42">
            <w:pPr>
              <w:rPr>
                <w:rFonts w:ascii="Segoe UI" w:hAnsi="Segoe UI" w:cs="Segoe UI"/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A806E3" w14:textId="77777777" w:rsidR="008B0BAD" w:rsidRPr="00F45E1A" w:rsidRDefault="008B0BAD" w:rsidP="00661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1D18E5" w14:textId="77777777" w:rsidR="008B0BAD" w:rsidRPr="00F45E1A" w:rsidRDefault="008B0BAD" w:rsidP="00661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830" w:type="dxa"/>
          </w:tcPr>
          <w:p w14:paraId="4750C85B" w14:textId="77777777" w:rsidR="008B0BAD" w:rsidRPr="00F45E1A" w:rsidRDefault="008B0BAD" w:rsidP="00661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B0BAD" w:rsidRPr="00F45E1A" w14:paraId="6D91C64F" w14:textId="77777777" w:rsidTr="0066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514" w14:textId="77777777" w:rsidR="008B0BAD" w:rsidRPr="00F45E1A" w:rsidRDefault="008B0BAD" w:rsidP="00661A42">
            <w:pPr>
              <w:jc w:val="center"/>
              <w:rPr>
                <w:rFonts w:ascii="Segoe UI" w:hAnsi="Segoe UI" w:cs="Segoe UI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55986292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Peking</w:t>
            </w:r>
          </w:p>
        </w:tc>
        <w:tc>
          <w:tcPr>
            <w:tcW w:w="2126" w:type="dxa"/>
          </w:tcPr>
          <w:p w14:paraId="520A6C54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  <w:vertAlign w:val="superscript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9.597.000 km</w:t>
            </w:r>
            <w:r>
              <w:rPr>
                <w:rFonts w:ascii="Segoe UI" w:hAnsi="Segoe UI" w:cs="Segoe U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0" w:type="dxa"/>
          </w:tcPr>
          <w:p w14:paraId="74EAC4EE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1.386.000.000 preb.</w:t>
            </w:r>
          </w:p>
        </w:tc>
      </w:tr>
      <w:tr w:rsidR="008B0BAD" w:rsidRPr="00F45E1A" w14:paraId="153315BE" w14:textId="77777777" w:rsidTr="0066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B9D" w14:textId="77777777" w:rsidR="008B0BAD" w:rsidRPr="00F45E1A" w:rsidRDefault="008B0BAD" w:rsidP="00661A42">
            <w:pPr>
              <w:jc w:val="center"/>
              <w:rPr>
                <w:rFonts w:ascii="Segoe UI" w:hAnsi="Segoe UI" w:cs="Segoe UI"/>
                <w:b w:val="0"/>
                <w:sz w:val="24"/>
                <w:szCs w:val="24"/>
              </w:rPr>
            </w:pPr>
            <w:r w:rsidRPr="00F45E1A">
              <w:rPr>
                <w:rFonts w:ascii="Segoe UI" w:hAnsi="Segoe UI" w:cs="Segoe UI"/>
                <w:b w:val="0"/>
                <w:sz w:val="24"/>
                <w:szCs w:val="24"/>
              </w:rPr>
              <w:t>Mongolija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33B5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AC746AD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  <w:vertAlign w:val="superscript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1.564.116 km</w:t>
            </w:r>
            <w:r>
              <w:rPr>
                <w:rFonts w:ascii="Segoe UI" w:hAnsi="Segoe UI" w:cs="Segoe U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0" w:type="dxa"/>
          </w:tcPr>
          <w:p w14:paraId="69EF1CDC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3.076.000 preb.</w:t>
            </w:r>
          </w:p>
        </w:tc>
      </w:tr>
      <w:tr w:rsidR="008B0BAD" w:rsidRPr="00F45E1A" w14:paraId="6D49B897" w14:textId="77777777" w:rsidTr="0066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CA20" w14:textId="77777777" w:rsidR="008B0BAD" w:rsidRPr="00F45E1A" w:rsidRDefault="008B0BAD" w:rsidP="00661A42">
            <w:pPr>
              <w:jc w:val="center"/>
              <w:rPr>
                <w:rFonts w:ascii="Segoe UI" w:hAnsi="Segoe UI" w:cs="Segoe UI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81EFE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Tokio</w:t>
            </w:r>
          </w:p>
        </w:tc>
        <w:tc>
          <w:tcPr>
            <w:tcW w:w="2126" w:type="dxa"/>
            <w:tcBorders>
              <w:bottom w:val="single" w:sz="4" w:space="0" w:color="A5AB81" w:themeColor="accent3"/>
            </w:tcBorders>
          </w:tcPr>
          <w:p w14:paraId="0189C94C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  <w:vertAlign w:val="superscript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377.915 km</w:t>
            </w:r>
            <w:r>
              <w:rPr>
                <w:rFonts w:ascii="Segoe UI" w:hAnsi="Segoe UI" w:cs="Segoe U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0" w:type="dxa"/>
          </w:tcPr>
          <w:p w14:paraId="1DFC25FA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126.800.000 preb.</w:t>
            </w:r>
          </w:p>
        </w:tc>
      </w:tr>
      <w:tr w:rsidR="008B0BAD" w:rsidRPr="00F45E1A" w14:paraId="44C8563A" w14:textId="77777777" w:rsidTr="0066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D37" w14:textId="77777777" w:rsidR="008B0BAD" w:rsidRPr="00F45E1A" w:rsidRDefault="008B0BAD" w:rsidP="00661A42">
            <w:pPr>
              <w:jc w:val="center"/>
              <w:rPr>
                <w:rFonts w:ascii="Segoe UI" w:hAnsi="Segoe UI" w:cs="Segoe UI"/>
                <w:b w:val="0"/>
                <w:sz w:val="24"/>
                <w:szCs w:val="24"/>
              </w:rPr>
            </w:pPr>
            <w:r w:rsidRPr="00F45E1A">
              <w:rPr>
                <w:rFonts w:ascii="Segoe UI" w:hAnsi="Segoe UI" w:cs="Segoe UI"/>
                <w:b w:val="0"/>
                <w:sz w:val="24"/>
                <w:szCs w:val="24"/>
              </w:rPr>
              <w:t>Severna Koreja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F0E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5AB81" w:themeColor="accent3"/>
              <w:left w:val="single" w:sz="4" w:space="0" w:color="auto"/>
              <w:bottom w:val="single" w:sz="4" w:space="0" w:color="A5AB81" w:themeColor="accent3"/>
              <w:right w:val="single" w:sz="4" w:space="0" w:color="A5AB81" w:themeColor="accent3"/>
            </w:tcBorders>
          </w:tcPr>
          <w:p w14:paraId="325FF164" w14:textId="77777777" w:rsidR="008B0BAD" w:rsidRPr="00766733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  <w:vertAlign w:val="superscript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120.540 km</w:t>
            </w:r>
            <w:r>
              <w:rPr>
                <w:rFonts w:ascii="Segoe UI" w:hAnsi="Segoe UI" w:cs="Segoe U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0" w:type="dxa"/>
            <w:tcBorders>
              <w:left w:val="single" w:sz="4" w:space="0" w:color="A5AB81" w:themeColor="accent3"/>
              <w:bottom w:val="single" w:sz="4" w:space="0" w:color="A5AB81" w:themeColor="accent3"/>
            </w:tcBorders>
          </w:tcPr>
          <w:p w14:paraId="25BC52FC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25.490.000 preb.</w:t>
            </w:r>
          </w:p>
        </w:tc>
      </w:tr>
      <w:tr w:rsidR="008B0BAD" w:rsidRPr="00F45E1A" w14:paraId="5BA08615" w14:textId="77777777" w:rsidTr="0066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040" w14:textId="77777777" w:rsidR="008B0BAD" w:rsidRPr="00922BAC" w:rsidRDefault="008B0BAD" w:rsidP="00661A42">
            <w:pPr>
              <w:jc w:val="center"/>
              <w:rPr>
                <w:rFonts w:ascii="Segoe UI" w:hAnsi="Segoe UI" w:cs="Segoe UI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303848" w:themeColor="accent1"/>
            </w:tcBorders>
          </w:tcPr>
          <w:p w14:paraId="386217A5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Seul</w:t>
            </w:r>
          </w:p>
        </w:tc>
        <w:tc>
          <w:tcPr>
            <w:tcW w:w="2126" w:type="dxa"/>
            <w:tcBorders>
              <w:top w:val="single" w:sz="4" w:space="0" w:color="A5AB81" w:themeColor="accent3"/>
              <w:right w:val="single" w:sz="4" w:space="0" w:color="A5AB81" w:themeColor="accent3"/>
            </w:tcBorders>
          </w:tcPr>
          <w:p w14:paraId="2631DA1A" w14:textId="77777777" w:rsidR="008B0BAD" w:rsidRPr="00766733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  <w:vertAlign w:val="superscript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100.140 km</w:t>
            </w:r>
            <w:r>
              <w:rPr>
                <w:rFonts w:ascii="Segoe UI" w:hAnsi="Segoe UI" w:cs="Segoe U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0" w:type="dxa"/>
            <w:tcBorders>
              <w:top w:val="single" w:sz="4" w:space="0" w:color="A5AB81" w:themeColor="accent3"/>
              <w:left w:val="single" w:sz="4" w:space="0" w:color="A5AB81" w:themeColor="accent3"/>
              <w:bottom w:val="single" w:sz="4" w:space="0" w:color="A5AB81" w:themeColor="accent3"/>
              <w:right w:val="single" w:sz="4" w:space="0" w:color="A5AB81" w:themeColor="accent3"/>
            </w:tcBorders>
          </w:tcPr>
          <w:p w14:paraId="6188E405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50.062.000 preb.</w:t>
            </w:r>
          </w:p>
        </w:tc>
      </w:tr>
      <w:tr w:rsidR="008B0BAD" w:rsidRPr="00F45E1A" w14:paraId="63D20D09" w14:textId="77777777" w:rsidTr="0066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44AD8B" w14:textId="77777777" w:rsidR="008B0BAD" w:rsidRPr="00F45E1A" w:rsidRDefault="008B0BAD" w:rsidP="00661A42">
            <w:pPr>
              <w:jc w:val="center"/>
              <w:rPr>
                <w:rFonts w:ascii="Segoe UI" w:hAnsi="Segoe UI" w:cs="Segoe UI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303848" w:themeColor="accent1"/>
              <w:left w:val="nil"/>
              <w:bottom w:val="single" w:sz="4" w:space="0" w:color="auto"/>
              <w:right w:val="nil"/>
            </w:tcBorders>
          </w:tcPr>
          <w:p w14:paraId="3DC28623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14:paraId="6AA0C1FB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5AB81" w:themeColor="accent3"/>
              <w:bottom w:val="single" w:sz="4" w:space="0" w:color="auto"/>
            </w:tcBorders>
          </w:tcPr>
          <w:p w14:paraId="343EAF26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B0BAD" w:rsidRPr="00F45E1A" w14:paraId="58AA14BE" w14:textId="77777777" w:rsidTr="0066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002" w14:textId="77777777" w:rsidR="008B0BAD" w:rsidRPr="00F45E1A" w:rsidRDefault="008B0BAD" w:rsidP="00661A42">
            <w:pPr>
              <w:jc w:val="center"/>
              <w:rPr>
                <w:rFonts w:ascii="Segoe UI" w:hAnsi="Segoe UI" w:cs="Segoe UI"/>
                <w:b w:val="0"/>
                <w:sz w:val="24"/>
                <w:szCs w:val="24"/>
              </w:rPr>
            </w:pPr>
            <w:r>
              <w:rPr>
                <w:rFonts w:ascii="Segoe UI" w:hAnsi="Segoe UI" w:cs="Segoe UI"/>
                <w:b w:val="0"/>
                <w:sz w:val="24"/>
                <w:szCs w:val="24"/>
              </w:rPr>
              <w:t>S</w:t>
            </w:r>
            <w:r w:rsidRPr="00F45E1A">
              <w:rPr>
                <w:rFonts w:ascii="Segoe UI" w:hAnsi="Segoe UI" w:cs="Segoe UI"/>
                <w:b w:val="0"/>
                <w:sz w:val="24"/>
                <w:szCs w:val="24"/>
              </w:rPr>
              <w:t>lovenija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391F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Ljubljana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1D2C" w14:textId="77777777" w:rsidR="008B0BAD" w:rsidRPr="00766733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  <w:vertAlign w:val="superscript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20.273 km</w:t>
            </w:r>
            <w:r>
              <w:rPr>
                <w:rFonts w:ascii="Segoe UI" w:hAnsi="Segoe UI" w:cs="Segoe U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02B1" w14:textId="77777777" w:rsidR="008B0BAD" w:rsidRPr="00F45E1A" w:rsidRDefault="008B0BAD" w:rsidP="00661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2.094.000 preb.</w:t>
            </w:r>
          </w:p>
        </w:tc>
      </w:tr>
    </w:tbl>
    <w:p w14:paraId="0FEAB211" w14:textId="77777777" w:rsidR="008B0BAD" w:rsidRPr="00922BAC" w:rsidRDefault="008B0BAD" w:rsidP="008B0BAD">
      <w:pPr>
        <w:rPr>
          <w:rFonts w:ascii="Segoe UI" w:hAnsi="Segoe UI" w:cs="Segoe UI"/>
        </w:rPr>
      </w:pPr>
    </w:p>
    <w:p w14:paraId="39BDDF03" w14:textId="77777777" w:rsidR="008B0BAD" w:rsidRPr="00922BAC" w:rsidRDefault="008B0BAD" w:rsidP="008B0BAD">
      <w:pPr>
        <w:shd w:val="clear" w:color="auto" w:fill="FFFFFF"/>
        <w:outlineLvl w:val="1"/>
        <w:rPr>
          <w:rFonts w:ascii="Segoe UI" w:eastAsia="Times New Roman" w:hAnsi="Segoe UI" w:cs="Segoe UI"/>
          <w:bCs/>
          <w:lang w:eastAsia="sl-SI"/>
        </w:rPr>
      </w:pPr>
      <w:r w:rsidRPr="00922BAC">
        <w:rPr>
          <w:rFonts w:ascii="Segoe UI" w:eastAsia="Times New Roman" w:hAnsi="Segoe UI" w:cs="Segoe UI"/>
          <w:bCs/>
          <w:lang w:eastAsia="sl-SI"/>
        </w:rPr>
        <w:t>Svetovno prebivalstvo naj bi se v</w:t>
      </w:r>
      <w:r w:rsidRPr="00BB4297">
        <w:rPr>
          <w:rFonts w:ascii="Segoe UI" w:eastAsia="Times New Roman" w:hAnsi="Segoe UI" w:cs="Segoe UI"/>
          <w:bCs/>
          <w:lang w:eastAsia="sl-SI"/>
        </w:rPr>
        <w:t xml:space="preserve"> letu</w:t>
      </w:r>
      <w:r w:rsidRPr="00922BAC">
        <w:rPr>
          <w:rFonts w:ascii="Segoe UI" w:eastAsia="Times New Roman" w:hAnsi="Segoe UI" w:cs="Segoe UI"/>
          <w:bCs/>
          <w:lang w:eastAsia="sl-SI"/>
        </w:rPr>
        <w:t xml:space="preserve"> 2019 povečalo za približno 82 milijonov</w:t>
      </w:r>
      <w:r w:rsidRPr="00BB4297">
        <w:rPr>
          <w:rFonts w:ascii="Segoe UI" w:eastAsia="Times New Roman" w:hAnsi="Segoe UI" w:cs="Segoe UI"/>
          <w:bCs/>
          <w:lang w:eastAsia="sl-SI"/>
        </w:rPr>
        <w:t>.</w:t>
      </w:r>
    </w:p>
    <w:p w14:paraId="44214FB4" w14:textId="77777777" w:rsidR="008B0BAD" w:rsidRDefault="008B0BAD" w:rsidP="008B0BAD">
      <w:pPr>
        <w:pStyle w:val="Navadensplet"/>
        <w:rPr>
          <w:rFonts w:ascii="Segoe UI" w:hAnsi="Segoe UI" w:cs="Segoe UI"/>
          <w:shd w:val="clear" w:color="auto" w:fill="FFFFFF"/>
        </w:rPr>
      </w:pPr>
      <w:r w:rsidRPr="00922BAC">
        <w:rPr>
          <w:rFonts w:ascii="Segoe UI" w:hAnsi="Segoe UI" w:cs="Segoe UI"/>
        </w:rPr>
        <w:t>Po ocenah Združenih narodov</w:t>
      </w:r>
      <w:r w:rsidRPr="00922BAC">
        <w:rPr>
          <w:rFonts w:ascii="Segoe UI" w:hAnsi="Segoe UI" w:cs="Segoe UI"/>
          <w:b/>
        </w:rPr>
        <w:t xml:space="preserve"> živi zdaj na našem planetu več kot 7,7 milijarde</w:t>
      </w:r>
      <w:r w:rsidRPr="00922BAC">
        <w:rPr>
          <w:rFonts w:ascii="Segoe UI" w:hAnsi="Segoe UI" w:cs="Segoe UI"/>
        </w:rPr>
        <w:t xml:space="preserve"> </w:t>
      </w:r>
      <w:r w:rsidRPr="00922BAC">
        <w:rPr>
          <w:rFonts w:ascii="Segoe UI" w:hAnsi="Segoe UI" w:cs="Segoe UI"/>
          <w:b/>
        </w:rPr>
        <w:t>prebivalc</w:t>
      </w:r>
      <w:r w:rsidRPr="00BB4297">
        <w:rPr>
          <w:rFonts w:ascii="Segoe UI" w:hAnsi="Segoe UI" w:cs="Segoe UI"/>
          <w:b/>
        </w:rPr>
        <w:t>ev</w:t>
      </w:r>
      <w:r w:rsidRPr="00BB4297">
        <w:rPr>
          <w:rFonts w:ascii="Segoe UI" w:hAnsi="Segoe UI" w:cs="Segoe UI"/>
        </w:rPr>
        <w:t>.</w:t>
      </w:r>
      <w:r w:rsidRPr="00BB4297">
        <w:rPr>
          <w:rFonts w:ascii="Segoe UI" w:hAnsi="Segoe UI" w:cs="Segoe UI"/>
          <w:shd w:val="clear" w:color="auto" w:fill="FFFFFF"/>
        </w:rPr>
        <w:t xml:space="preserve"> Prebivalci Slovenije predstavljamo manj kot 0,3 promila svetovnega prebivalstva.</w:t>
      </w:r>
    </w:p>
    <w:p w14:paraId="69BDC711" w14:textId="7D632FFF" w:rsidR="008B0BAD" w:rsidRPr="008B0BAD" w:rsidRDefault="008B0BAD" w:rsidP="008B0BAD">
      <w:pPr>
        <w:pStyle w:val="Navadensplet"/>
        <w:rPr>
          <w:rFonts w:ascii="Segoe UI" w:hAnsi="Segoe UI" w:cs="Segoe UI"/>
          <w:color w:val="0070C0"/>
          <w:sz w:val="16"/>
          <w:szCs w:val="16"/>
          <w:shd w:val="clear" w:color="auto" w:fill="FFFFFF"/>
        </w:rPr>
      </w:pPr>
      <w:r w:rsidRPr="008B0BAD">
        <w:rPr>
          <w:rFonts w:ascii="Segoe UI" w:hAnsi="Segoe UI" w:cs="Segoe UI"/>
          <w:sz w:val="16"/>
          <w:szCs w:val="16"/>
        </w:rPr>
        <w:t>Vir</w:t>
      </w:r>
      <w:r w:rsidRPr="008B0BAD">
        <w:rPr>
          <w:sz w:val="16"/>
          <w:szCs w:val="16"/>
        </w:rPr>
        <w:t xml:space="preserve">: </w:t>
      </w:r>
      <w:hyperlink r:id="rId11" w:history="1">
        <w:r w:rsidRPr="008B0BAD">
          <w:rPr>
            <w:rStyle w:val="Hiperpovezava"/>
            <w:color w:val="0070C0"/>
            <w:sz w:val="16"/>
            <w:szCs w:val="16"/>
          </w:rPr>
          <w:t>https://www.stat.si/StatWeb/News/Index/8216</w:t>
        </w:r>
      </w:hyperlink>
    </w:p>
    <w:p w14:paraId="308ACAA4" w14:textId="77777777" w:rsidR="008B0BAD" w:rsidRDefault="008B0BAD" w:rsidP="008B0BAD">
      <w:pPr>
        <w:rPr>
          <w:rFonts w:ascii="Segoe UI" w:hAnsi="Segoe UI" w:cs="Segoe UI"/>
        </w:rPr>
      </w:pPr>
    </w:p>
    <w:p w14:paraId="578CCBE5" w14:textId="77777777" w:rsidR="008B0BAD" w:rsidRPr="00BB4297" w:rsidRDefault="008B0BAD" w:rsidP="008B0BAD">
      <w:pPr>
        <w:rPr>
          <w:rFonts w:ascii="Segoe UI" w:hAnsi="Segoe UI" w:cs="Segoe UI"/>
          <w:b/>
          <w:color w:val="00B050"/>
        </w:rPr>
      </w:pPr>
      <w:r w:rsidRPr="00BB4297">
        <w:rPr>
          <w:rFonts w:ascii="Segoe UI" w:hAnsi="Segoe UI" w:cs="Segoe UI"/>
          <w:b/>
          <w:color w:val="00B050"/>
        </w:rPr>
        <w:t xml:space="preserve">2.naloga </w:t>
      </w:r>
      <w:r>
        <w:rPr>
          <w:rFonts w:ascii="Segoe UI" w:hAnsi="Segoe UI" w:cs="Segoe UI"/>
          <w:color w:val="00B050"/>
        </w:rPr>
        <w:t>Število prebivalcev</w:t>
      </w:r>
    </w:p>
    <w:p w14:paraId="4F76F39F" w14:textId="5A6EFE91" w:rsidR="008B0BAD" w:rsidRDefault="008B0BAD" w:rsidP="008B0BAD">
      <w:pPr>
        <w:rPr>
          <w:rFonts w:ascii="Segoe UI" w:hAnsi="Segoe UI" w:cs="Segoe UI"/>
        </w:rPr>
      </w:pPr>
      <w:r>
        <w:rPr>
          <w:rFonts w:ascii="Segoe UI" w:hAnsi="Segoe UI" w:cs="Segoe UI"/>
        </w:rPr>
        <w:t>Razvrsti  države</w:t>
      </w:r>
      <w:r w:rsidR="00D73C09">
        <w:rPr>
          <w:rFonts w:ascii="Segoe UI" w:hAnsi="Segoe UI" w:cs="Segoe UI"/>
        </w:rPr>
        <w:t xml:space="preserve"> od največje do najmanjše glede na</w:t>
      </w:r>
      <w:r>
        <w:rPr>
          <w:rFonts w:ascii="Segoe UI" w:hAnsi="Segoe UI" w:cs="Segoe UI"/>
        </w:rPr>
        <w:t xml:space="preserve"> število prebivalcev</w:t>
      </w:r>
      <w:r w:rsidR="00D73C09">
        <w:rPr>
          <w:rFonts w:ascii="Segoe UI" w:hAnsi="Segoe UI" w:cs="Segoe UI"/>
        </w:rPr>
        <w:t xml:space="preserve">. </w:t>
      </w:r>
    </w:p>
    <w:tbl>
      <w:tblPr>
        <w:tblStyle w:val="Tabelamrea"/>
        <w:tblpPr w:leftFromText="141" w:rightFromText="141" w:vertAnchor="text" w:horzAnchor="margin" w:tblpY="247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D73C09" w14:paraId="24E37BCE" w14:textId="77777777" w:rsidTr="00D73C09">
        <w:tc>
          <w:tcPr>
            <w:tcW w:w="1696" w:type="dxa"/>
            <w:shd w:val="clear" w:color="auto" w:fill="A1ABC0" w:themeFill="accent1" w:themeFillTint="66"/>
          </w:tcPr>
          <w:p w14:paraId="72C2B2D4" w14:textId="77777777" w:rsidR="00D73C09" w:rsidRPr="00CF1553" w:rsidRDefault="00D73C09" w:rsidP="00D73C09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</w:t>
            </w:r>
            <w:r w:rsidRPr="00CF1553">
              <w:rPr>
                <w:rFonts w:ascii="Segoe UI" w:hAnsi="Segoe UI" w:cs="Segoe UI"/>
              </w:rPr>
              <w:t>esto</w:t>
            </w:r>
          </w:p>
        </w:tc>
        <w:tc>
          <w:tcPr>
            <w:tcW w:w="4345" w:type="dxa"/>
            <w:shd w:val="clear" w:color="auto" w:fill="A1ABC0" w:themeFill="accent1" w:themeFillTint="66"/>
          </w:tcPr>
          <w:p w14:paraId="325369AD" w14:textId="77777777" w:rsidR="00D73C09" w:rsidRPr="00CF1553" w:rsidRDefault="00D73C09" w:rsidP="00D73C09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  <w:r w:rsidRPr="00CF1553">
              <w:rPr>
                <w:rFonts w:ascii="Segoe UI" w:hAnsi="Segoe UI" w:cs="Segoe UI"/>
              </w:rPr>
              <w:t>ržava</w:t>
            </w:r>
          </w:p>
        </w:tc>
        <w:tc>
          <w:tcPr>
            <w:tcW w:w="3021" w:type="dxa"/>
            <w:shd w:val="clear" w:color="auto" w:fill="A1ABC0" w:themeFill="accent1" w:themeFillTint="66"/>
          </w:tcPr>
          <w:p w14:paraId="4509D2A9" w14:textId="77777777" w:rsidR="00D73C09" w:rsidRPr="00CF1553" w:rsidRDefault="00D73C09" w:rsidP="00D73C09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število prebivalcev</w:t>
            </w:r>
          </w:p>
        </w:tc>
      </w:tr>
      <w:tr w:rsidR="00D73C09" w14:paraId="7CD51C30" w14:textId="77777777" w:rsidTr="00D73C09">
        <w:tc>
          <w:tcPr>
            <w:tcW w:w="1696" w:type="dxa"/>
          </w:tcPr>
          <w:p w14:paraId="46116294" w14:textId="77777777" w:rsidR="00D73C09" w:rsidRPr="00CF1553" w:rsidRDefault="00D73C09" w:rsidP="00D73C09">
            <w:pPr>
              <w:jc w:val="center"/>
              <w:rPr>
                <w:rFonts w:ascii="Segoe UI" w:hAnsi="Segoe UI" w:cs="Segoe UI"/>
                <w:b/>
              </w:rPr>
            </w:pPr>
            <w:r w:rsidRPr="00CF1553">
              <w:rPr>
                <w:rFonts w:ascii="Segoe UI" w:hAnsi="Segoe UI" w:cs="Segoe UI"/>
                <w:b/>
              </w:rPr>
              <w:t>1.</w:t>
            </w:r>
          </w:p>
        </w:tc>
        <w:tc>
          <w:tcPr>
            <w:tcW w:w="4345" w:type="dxa"/>
          </w:tcPr>
          <w:p w14:paraId="23FFB251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23688C25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</w:tr>
      <w:tr w:rsidR="00D73C09" w14:paraId="01F88CB9" w14:textId="77777777" w:rsidTr="00D73C09">
        <w:tc>
          <w:tcPr>
            <w:tcW w:w="1696" w:type="dxa"/>
          </w:tcPr>
          <w:p w14:paraId="16A758D9" w14:textId="77777777" w:rsidR="00D73C09" w:rsidRPr="00CF1553" w:rsidRDefault="00D73C09" w:rsidP="00D73C09">
            <w:pPr>
              <w:jc w:val="center"/>
              <w:rPr>
                <w:rFonts w:ascii="Segoe UI" w:hAnsi="Segoe UI" w:cs="Segoe UI"/>
                <w:b/>
              </w:rPr>
            </w:pPr>
            <w:r w:rsidRPr="00CF1553">
              <w:rPr>
                <w:rFonts w:ascii="Segoe UI" w:hAnsi="Segoe UI" w:cs="Segoe UI"/>
                <w:b/>
              </w:rPr>
              <w:t>2.</w:t>
            </w:r>
          </w:p>
        </w:tc>
        <w:tc>
          <w:tcPr>
            <w:tcW w:w="4345" w:type="dxa"/>
          </w:tcPr>
          <w:p w14:paraId="2D08369A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2F238D82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</w:tr>
      <w:tr w:rsidR="00D73C09" w14:paraId="2C2C754F" w14:textId="77777777" w:rsidTr="00D73C09">
        <w:tc>
          <w:tcPr>
            <w:tcW w:w="1696" w:type="dxa"/>
          </w:tcPr>
          <w:p w14:paraId="373B362D" w14:textId="77777777" w:rsidR="00D73C09" w:rsidRPr="00CF1553" w:rsidRDefault="00D73C09" w:rsidP="00D73C09">
            <w:pPr>
              <w:jc w:val="center"/>
              <w:rPr>
                <w:rFonts w:ascii="Segoe UI" w:hAnsi="Segoe UI" w:cs="Segoe UI"/>
                <w:b/>
              </w:rPr>
            </w:pPr>
            <w:r w:rsidRPr="00CF1553">
              <w:rPr>
                <w:rFonts w:ascii="Segoe UI" w:hAnsi="Segoe UI" w:cs="Segoe UI"/>
                <w:b/>
              </w:rPr>
              <w:t>3.</w:t>
            </w:r>
          </w:p>
        </w:tc>
        <w:tc>
          <w:tcPr>
            <w:tcW w:w="4345" w:type="dxa"/>
          </w:tcPr>
          <w:p w14:paraId="759A3330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37AABD49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</w:tr>
      <w:tr w:rsidR="00D73C09" w14:paraId="78DE6066" w14:textId="77777777" w:rsidTr="00D73C09">
        <w:tc>
          <w:tcPr>
            <w:tcW w:w="1696" w:type="dxa"/>
          </w:tcPr>
          <w:p w14:paraId="409D1EBB" w14:textId="77777777" w:rsidR="00D73C09" w:rsidRPr="00CF1553" w:rsidRDefault="00D73C09" w:rsidP="00D73C09">
            <w:pPr>
              <w:jc w:val="center"/>
              <w:rPr>
                <w:rFonts w:ascii="Segoe UI" w:hAnsi="Segoe UI" w:cs="Segoe UI"/>
                <w:b/>
              </w:rPr>
            </w:pPr>
            <w:r w:rsidRPr="00CF1553">
              <w:rPr>
                <w:rFonts w:ascii="Segoe UI" w:hAnsi="Segoe UI" w:cs="Segoe UI"/>
                <w:b/>
              </w:rPr>
              <w:t>4.</w:t>
            </w:r>
          </w:p>
        </w:tc>
        <w:tc>
          <w:tcPr>
            <w:tcW w:w="4345" w:type="dxa"/>
          </w:tcPr>
          <w:p w14:paraId="66B0CD43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27BF81AC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</w:tr>
      <w:tr w:rsidR="00D73C09" w14:paraId="6FC04806" w14:textId="77777777" w:rsidTr="00D73C09">
        <w:tc>
          <w:tcPr>
            <w:tcW w:w="1696" w:type="dxa"/>
          </w:tcPr>
          <w:p w14:paraId="06251CBF" w14:textId="77777777" w:rsidR="00D73C09" w:rsidRPr="00CF1553" w:rsidRDefault="00D73C09" w:rsidP="00D73C09">
            <w:pPr>
              <w:jc w:val="center"/>
              <w:rPr>
                <w:rFonts w:ascii="Segoe UI" w:hAnsi="Segoe UI" w:cs="Segoe UI"/>
                <w:b/>
              </w:rPr>
            </w:pPr>
            <w:r w:rsidRPr="00CF1553">
              <w:rPr>
                <w:rFonts w:ascii="Segoe UI" w:hAnsi="Segoe UI" w:cs="Segoe UI"/>
                <w:b/>
              </w:rPr>
              <w:t>5.</w:t>
            </w:r>
          </w:p>
        </w:tc>
        <w:tc>
          <w:tcPr>
            <w:tcW w:w="4345" w:type="dxa"/>
          </w:tcPr>
          <w:p w14:paraId="58CC903F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3AC697F4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</w:tr>
    </w:tbl>
    <w:p w14:paraId="6F28F44A" w14:textId="77777777" w:rsidR="00D73C09" w:rsidRPr="00BB4297" w:rsidRDefault="00D73C09" w:rsidP="008B0BAD">
      <w:pPr>
        <w:rPr>
          <w:rFonts w:ascii="Segoe UI" w:hAnsi="Segoe UI" w:cs="Segoe UI"/>
        </w:rPr>
      </w:pPr>
    </w:p>
    <w:p w14:paraId="6A2D475F" w14:textId="77777777" w:rsidR="008B0BAD" w:rsidRDefault="008B0BAD" w:rsidP="008B0BAD">
      <w:pPr>
        <w:rPr>
          <w:rFonts w:ascii="Segoe UI" w:hAnsi="Segoe UI" w:cs="Segoe UI"/>
          <w:b/>
          <w:color w:val="00B050"/>
        </w:rPr>
      </w:pPr>
    </w:p>
    <w:p w14:paraId="6A35F9BA" w14:textId="77777777" w:rsidR="00D73C09" w:rsidRDefault="00D73C09" w:rsidP="008B0BAD">
      <w:pPr>
        <w:spacing w:line="276" w:lineRule="auto"/>
        <w:rPr>
          <w:rFonts w:ascii="Segoe UI" w:hAnsi="Segoe UI" w:cs="Segoe UI"/>
          <w:b/>
          <w:color w:val="00B050"/>
        </w:rPr>
      </w:pPr>
    </w:p>
    <w:p w14:paraId="0E7E1FAA" w14:textId="77777777" w:rsidR="00D73C09" w:rsidRDefault="00D73C09" w:rsidP="008B0BAD">
      <w:pPr>
        <w:spacing w:line="276" w:lineRule="auto"/>
        <w:rPr>
          <w:rFonts w:ascii="Segoe UI" w:hAnsi="Segoe UI" w:cs="Segoe UI"/>
          <w:b/>
          <w:color w:val="00B050"/>
        </w:rPr>
      </w:pPr>
    </w:p>
    <w:p w14:paraId="43B64682" w14:textId="77777777" w:rsidR="00D73C09" w:rsidRDefault="00D73C09" w:rsidP="008B0BAD">
      <w:pPr>
        <w:spacing w:line="276" w:lineRule="auto"/>
        <w:rPr>
          <w:rFonts w:ascii="Segoe UI" w:hAnsi="Segoe UI" w:cs="Segoe UI"/>
          <w:b/>
          <w:color w:val="00B050"/>
        </w:rPr>
      </w:pPr>
    </w:p>
    <w:p w14:paraId="39AFC3E8" w14:textId="77777777" w:rsidR="00D73C09" w:rsidRDefault="00D73C09" w:rsidP="008B0BAD">
      <w:pPr>
        <w:spacing w:line="276" w:lineRule="auto"/>
        <w:rPr>
          <w:rFonts w:ascii="Segoe UI" w:hAnsi="Segoe UI" w:cs="Segoe UI"/>
          <w:b/>
          <w:color w:val="00B050"/>
        </w:rPr>
      </w:pPr>
    </w:p>
    <w:p w14:paraId="1E1A3924" w14:textId="77777777" w:rsidR="00D73C09" w:rsidRDefault="00D73C09" w:rsidP="008B0BAD">
      <w:pPr>
        <w:spacing w:line="276" w:lineRule="auto"/>
        <w:rPr>
          <w:rFonts w:ascii="Segoe UI" w:hAnsi="Segoe UI" w:cs="Segoe UI"/>
          <w:b/>
          <w:color w:val="00B050"/>
        </w:rPr>
      </w:pPr>
    </w:p>
    <w:p w14:paraId="6617EA6A" w14:textId="0BB6DE6C" w:rsidR="008B0BAD" w:rsidRDefault="008B0BAD" w:rsidP="008B0BAD">
      <w:pPr>
        <w:spacing w:line="276" w:lineRule="auto"/>
        <w:rPr>
          <w:rFonts w:ascii="Segoe UI" w:hAnsi="Segoe UI" w:cs="Segoe UI"/>
          <w:color w:val="00B050"/>
          <w:u w:val="single"/>
        </w:rPr>
      </w:pPr>
      <w:r w:rsidRPr="00BB4297">
        <w:rPr>
          <w:rFonts w:ascii="Segoe UI" w:hAnsi="Segoe UI" w:cs="Segoe UI"/>
          <w:b/>
          <w:color w:val="00B050"/>
        </w:rPr>
        <w:t>3. naloga.</w:t>
      </w:r>
      <w:r w:rsidRPr="00BB4297">
        <w:rPr>
          <w:rFonts w:ascii="Segoe UI" w:hAnsi="Segoe UI" w:cs="Segoe UI"/>
          <w:color w:val="00B050"/>
        </w:rPr>
        <w:t xml:space="preserve"> </w:t>
      </w:r>
      <w:r>
        <w:rPr>
          <w:rFonts w:ascii="Segoe UI" w:hAnsi="Segoe UI" w:cs="Segoe UI"/>
        </w:rPr>
        <w:t xml:space="preserve">O posamezni državi včasih vemo veliko, včasih nič. V kolono </w:t>
      </w:r>
      <w:r w:rsidRPr="008B0BAD">
        <w:rPr>
          <w:rFonts w:ascii="Segoe UI" w:hAnsi="Segoe UI" w:cs="Segoe UI"/>
          <w:color w:val="00B050"/>
          <w:u w:val="single"/>
        </w:rPr>
        <w:t>Kaj vem</w:t>
      </w:r>
      <w:r w:rsidRPr="008854A5">
        <w:rPr>
          <w:rFonts w:ascii="Segoe UI" w:hAnsi="Segoe UI" w:cs="Segoe UI"/>
          <w:color w:val="9A6C41" w:themeColor="accent2" w:themeShade="BF"/>
        </w:rPr>
        <w:t xml:space="preserve"> </w:t>
      </w:r>
      <w:r>
        <w:rPr>
          <w:rFonts w:ascii="Segoe UI" w:hAnsi="Segoe UI" w:cs="Segoe UI"/>
        </w:rPr>
        <w:t xml:space="preserve">vpiši tisto kar veš ti. Če ne veš nič, ni panike – pač ne veš in pustiš prazno. Potem se pogovori s starši, kaj oni vedo o posamezni državah. To, kar si zvedel na novo vpiši v kolono </w:t>
      </w:r>
      <w:r w:rsidRPr="008B0BAD">
        <w:rPr>
          <w:rFonts w:ascii="Segoe UI" w:hAnsi="Segoe UI" w:cs="Segoe UI"/>
          <w:color w:val="00B050"/>
          <w:u w:val="single"/>
        </w:rPr>
        <w:t>Kaj sem se naučil/a.</w:t>
      </w:r>
    </w:p>
    <w:tbl>
      <w:tblPr>
        <w:tblStyle w:val="Tabelamrea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73C09" w14:paraId="33CBB4C6" w14:textId="77777777" w:rsidTr="00D73C09">
        <w:tc>
          <w:tcPr>
            <w:tcW w:w="3020" w:type="dxa"/>
            <w:shd w:val="clear" w:color="auto" w:fill="A1ABC0" w:themeFill="accent1" w:themeFillTint="66"/>
          </w:tcPr>
          <w:p w14:paraId="05966B64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država</w:t>
            </w:r>
          </w:p>
        </w:tc>
        <w:tc>
          <w:tcPr>
            <w:tcW w:w="3021" w:type="dxa"/>
            <w:shd w:val="clear" w:color="auto" w:fill="A1ABC0" w:themeFill="accent1" w:themeFillTint="66"/>
          </w:tcPr>
          <w:p w14:paraId="76A29864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Kaj vem?</w:t>
            </w:r>
          </w:p>
        </w:tc>
        <w:tc>
          <w:tcPr>
            <w:tcW w:w="3021" w:type="dxa"/>
            <w:shd w:val="clear" w:color="auto" w:fill="A1ABC0" w:themeFill="accent1" w:themeFillTint="66"/>
          </w:tcPr>
          <w:p w14:paraId="56BD35F4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Kaj sem se naučil/a?</w:t>
            </w:r>
          </w:p>
        </w:tc>
      </w:tr>
      <w:tr w:rsidR="00D73C09" w14:paraId="6EFECA68" w14:textId="77777777" w:rsidTr="00D73C09">
        <w:tc>
          <w:tcPr>
            <w:tcW w:w="3020" w:type="dxa"/>
          </w:tcPr>
          <w:p w14:paraId="28E2CF52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</w:p>
          <w:p w14:paraId="203849E4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Kitajska</w:t>
            </w:r>
          </w:p>
          <w:p w14:paraId="2A778626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46621CDF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3CFA7246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</w:tr>
      <w:tr w:rsidR="00D73C09" w14:paraId="0C788AD5" w14:textId="77777777" w:rsidTr="00D73C09">
        <w:tc>
          <w:tcPr>
            <w:tcW w:w="3020" w:type="dxa"/>
          </w:tcPr>
          <w:p w14:paraId="3FA7F5F6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</w:p>
          <w:p w14:paraId="2993B3B6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  <w:r w:rsidRPr="00F45E1A">
              <w:rPr>
                <w:rFonts w:ascii="Segoe UI" w:hAnsi="Segoe UI" w:cs="Segoe UI"/>
              </w:rPr>
              <w:t>Mongolija</w:t>
            </w:r>
          </w:p>
          <w:p w14:paraId="226222B0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29D97E0D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17C57079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</w:tr>
      <w:tr w:rsidR="00D73C09" w14:paraId="34834B5B" w14:textId="77777777" w:rsidTr="00D73C09">
        <w:tc>
          <w:tcPr>
            <w:tcW w:w="3020" w:type="dxa"/>
          </w:tcPr>
          <w:p w14:paraId="0772BBB0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</w:p>
          <w:p w14:paraId="57970C27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  <w:r w:rsidRPr="00F45E1A">
              <w:rPr>
                <w:rFonts w:ascii="Segoe UI" w:hAnsi="Segoe UI" w:cs="Segoe UI"/>
              </w:rPr>
              <w:t>Japonska</w:t>
            </w:r>
          </w:p>
          <w:p w14:paraId="58BA1D5E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770579E2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2821D208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</w:tr>
      <w:tr w:rsidR="00D73C09" w14:paraId="377D11B8" w14:textId="77777777" w:rsidTr="00D73C09">
        <w:tc>
          <w:tcPr>
            <w:tcW w:w="3020" w:type="dxa"/>
          </w:tcPr>
          <w:p w14:paraId="2BEEC2B8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</w:p>
          <w:p w14:paraId="01B0CC76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  <w:r w:rsidRPr="00F45E1A">
              <w:rPr>
                <w:rFonts w:ascii="Segoe UI" w:hAnsi="Segoe UI" w:cs="Segoe UI"/>
              </w:rPr>
              <w:lastRenderedPageBreak/>
              <w:t>Severna Koreja</w:t>
            </w:r>
          </w:p>
          <w:p w14:paraId="76A08682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0755198D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66C1E50D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</w:tr>
      <w:tr w:rsidR="00D73C09" w14:paraId="75AAB4DB" w14:textId="77777777" w:rsidTr="00D73C09">
        <w:tc>
          <w:tcPr>
            <w:tcW w:w="3020" w:type="dxa"/>
          </w:tcPr>
          <w:p w14:paraId="541D8C32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</w:p>
          <w:p w14:paraId="0C983787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  <w:r w:rsidRPr="00F45E1A">
              <w:rPr>
                <w:rFonts w:ascii="Segoe UI" w:hAnsi="Segoe UI" w:cs="Segoe UI"/>
              </w:rPr>
              <w:t>Južna Koreja</w:t>
            </w:r>
          </w:p>
          <w:p w14:paraId="4696F5F5" w14:textId="77777777" w:rsidR="00D73C09" w:rsidRDefault="00D73C09" w:rsidP="00D73C0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28668F86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</w:tcPr>
          <w:p w14:paraId="019CC127" w14:textId="77777777" w:rsidR="00D73C09" w:rsidRDefault="00D73C09" w:rsidP="00D73C09">
            <w:pPr>
              <w:rPr>
                <w:rFonts w:ascii="Segoe UI" w:hAnsi="Segoe UI" w:cs="Segoe UI"/>
              </w:rPr>
            </w:pPr>
          </w:p>
        </w:tc>
      </w:tr>
    </w:tbl>
    <w:p w14:paraId="017F959A" w14:textId="77777777" w:rsidR="00D73C09" w:rsidRPr="008B0BAD" w:rsidRDefault="00D73C09" w:rsidP="008B0BAD">
      <w:pPr>
        <w:spacing w:line="276" w:lineRule="auto"/>
        <w:rPr>
          <w:rFonts w:ascii="Segoe UI" w:hAnsi="Segoe UI" w:cs="Segoe UI"/>
          <w:color w:val="00B050"/>
        </w:rPr>
      </w:pPr>
    </w:p>
    <w:p w14:paraId="3E88DBB8" w14:textId="77777777" w:rsidR="008B0BAD" w:rsidRPr="0024189F" w:rsidRDefault="008B0BAD" w:rsidP="008B0BAD">
      <w:pPr>
        <w:spacing w:line="276" w:lineRule="auto"/>
        <w:rPr>
          <w:rFonts w:ascii="Segoe UI" w:hAnsi="Segoe UI" w:cs="Segoe UI"/>
        </w:rPr>
      </w:pPr>
    </w:p>
    <w:p w14:paraId="4861A3DA" w14:textId="7D56DF49" w:rsidR="008B0BAD" w:rsidRDefault="008B0BAD" w:rsidP="008B0BAD">
      <w:pPr>
        <w:rPr>
          <w:rFonts w:ascii="Segoe UI" w:hAnsi="Segoe UI" w:cs="Segoe UI"/>
        </w:rPr>
      </w:pPr>
    </w:p>
    <w:p w14:paraId="7A453F37" w14:textId="77777777" w:rsidR="00D73C09" w:rsidRDefault="00D73C09" w:rsidP="008B0BAD">
      <w:pPr>
        <w:rPr>
          <w:rFonts w:ascii="Segoe UI" w:hAnsi="Segoe UI" w:cs="Segoe UI"/>
          <w:b/>
          <w:color w:val="00B050"/>
        </w:rPr>
      </w:pPr>
    </w:p>
    <w:p w14:paraId="36AD9EC1" w14:textId="77777777" w:rsidR="00D73C09" w:rsidRDefault="00D73C09" w:rsidP="008B0BAD">
      <w:pPr>
        <w:rPr>
          <w:rFonts w:ascii="Segoe UI" w:hAnsi="Segoe UI" w:cs="Segoe UI"/>
          <w:b/>
          <w:color w:val="00B050"/>
        </w:rPr>
      </w:pPr>
    </w:p>
    <w:p w14:paraId="2A622383" w14:textId="77777777" w:rsidR="00D73C09" w:rsidRDefault="00D73C09" w:rsidP="008B0BAD">
      <w:pPr>
        <w:rPr>
          <w:rFonts w:ascii="Segoe UI" w:hAnsi="Segoe UI" w:cs="Segoe UI"/>
          <w:b/>
          <w:color w:val="00B050"/>
        </w:rPr>
      </w:pPr>
    </w:p>
    <w:p w14:paraId="64D7CDA4" w14:textId="3DB02AAE" w:rsidR="008B0BAD" w:rsidRDefault="008B0BAD" w:rsidP="008B0BAD">
      <w:pPr>
        <w:rPr>
          <w:rFonts w:ascii="Segoe UI" w:hAnsi="Segoe UI" w:cs="Segoe UI"/>
        </w:rPr>
      </w:pPr>
      <w:r>
        <w:rPr>
          <w:rFonts w:ascii="Segoe UI" w:hAnsi="Segoe UI" w:cs="Segoe UI"/>
          <w:b/>
          <w:color w:val="00B050"/>
        </w:rPr>
        <w:t>4</w:t>
      </w:r>
      <w:r w:rsidRPr="00BB4297">
        <w:rPr>
          <w:rFonts w:ascii="Segoe UI" w:hAnsi="Segoe UI" w:cs="Segoe UI"/>
          <w:b/>
          <w:color w:val="00B050"/>
        </w:rPr>
        <w:t>. naloga</w:t>
      </w:r>
      <w:r w:rsidRPr="00BB4297">
        <w:rPr>
          <w:rFonts w:ascii="Segoe UI" w:hAnsi="Segoe UI" w:cs="Segoe UI"/>
          <w:color w:val="00B050"/>
        </w:rPr>
        <w:t xml:space="preserve"> </w:t>
      </w:r>
      <w:r w:rsidRPr="008854A5">
        <w:rPr>
          <w:rFonts w:ascii="Segoe UI" w:hAnsi="Segoe UI" w:cs="Segoe UI"/>
          <w:color w:val="00B050"/>
        </w:rPr>
        <w:t>Gostota poselitve</w:t>
      </w:r>
    </w:p>
    <w:p w14:paraId="45F8F88D" w14:textId="11F92B50" w:rsidR="008B0BAD" w:rsidRDefault="008B0BAD" w:rsidP="008B0BAD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Razvrsti  države in njihovo gostoto poselitve v tabelo. Na vrhu je država, ki ima največjo gostoto poselitve</w:t>
      </w:r>
      <w:r w:rsidR="00D73C09">
        <w:rPr>
          <w:rFonts w:ascii="Segoe UI" w:hAnsi="Segoe UI" w:cs="Segoe UI"/>
        </w:rPr>
        <w:t>.</w:t>
      </w:r>
    </w:p>
    <w:p w14:paraId="7B64093E" w14:textId="6165FC01" w:rsidR="008B0BAD" w:rsidRDefault="008B0BAD" w:rsidP="00D73C09">
      <w:pPr>
        <w:shd w:val="clear" w:color="auto" w:fill="D0AE72" w:themeFill="background2" w:themeFillShade="BF"/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Najprej izračunaj gostoto poselitve za vsako državo posebej.</w:t>
      </w:r>
      <w:r w:rsidR="00D73C09">
        <w:rPr>
          <w:rFonts w:ascii="Segoe UI" w:hAnsi="Segoe UI" w:cs="Segoe UI"/>
        </w:rPr>
        <w:t xml:space="preserve"> Ni treba na pamet.</w:t>
      </w:r>
    </w:p>
    <w:p w14:paraId="46A90FA1" w14:textId="77777777" w:rsidR="00D73C09" w:rsidRDefault="00D73C09" w:rsidP="008B0BAD">
      <w:pPr>
        <w:spacing w:line="276" w:lineRule="auto"/>
        <w:rPr>
          <w:rFonts w:ascii="Segoe UI" w:hAnsi="Segoe UI" w:cs="Segoe UI"/>
        </w:rPr>
      </w:pPr>
    </w:p>
    <w:p w14:paraId="47C38F6D" w14:textId="77777777" w:rsidR="008B0BAD" w:rsidRPr="00CF1553" w:rsidRDefault="008B0BAD" w:rsidP="008B0BAD">
      <w:pPr>
        <w:shd w:val="clear" w:color="auto" w:fill="D0AE72" w:themeFill="background2" w:themeFillShade="BF"/>
        <w:spacing w:line="276" w:lineRule="auto"/>
        <w:rPr>
          <w:rFonts w:ascii="Segoe UI" w:hAnsi="Segoe UI" w:cs="Segoe UI"/>
          <w:color w:val="222222"/>
          <w:shd w:val="clear" w:color="auto" w:fill="FFFFFF"/>
        </w:rPr>
      </w:pPr>
      <w:r>
        <w:rPr>
          <w:rFonts w:ascii="Segoe UI" w:hAnsi="Segoe UI" w:cs="Segoe UI"/>
        </w:rPr>
        <w:t xml:space="preserve">Ponovimo: </w:t>
      </w:r>
      <w:r w:rsidRPr="008B0BAD">
        <w:rPr>
          <w:rFonts w:ascii="Segoe UI" w:hAnsi="Segoe UI" w:cs="Segoe UI"/>
          <w:color w:val="222222"/>
          <w:shd w:val="clear" w:color="auto" w:fill="FFFFFF"/>
        </w:rPr>
        <w:t>Gostota poselitve nam pove, koliko prebivalcev živi na km</w:t>
      </w:r>
      <w:r w:rsidRPr="008B0BAD">
        <w:rPr>
          <w:rFonts w:ascii="Segoe UI" w:hAnsi="Segoe UI" w:cs="Segoe UI"/>
          <w:color w:val="222222"/>
          <w:shd w:val="clear" w:color="auto" w:fill="FFFFFF"/>
          <w:vertAlign w:val="superscript"/>
        </w:rPr>
        <w:t>2</w:t>
      </w:r>
      <w:r w:rsidRPr="008B0BAD">
        <w:rPr>
          <w:rFonts w:ascii="Segoe UI" w:hAnsi="Segoe UI" w:cs="Segoe UI"/>
          <w:color w:val="222222"/>
          <w:shd w:val="clear" w:color="auto" w:fill="FFFFFF"/>
        </w:rPr>
        <w:t>.</w:t>
      </w:r>
    </w:p>
    <w:p w14:paraId="6E4563E9" w14:textId="77777777" w:rsidR="008B0BAD" w:rsidRDefault="008B0BAD" w:rsidP="008B0BAD">
      <w:pPr>
        <w:spacing w:line="276" w:lineRule="auto"/>
        <w:rPr>
          <w:rFonts w:ascii="Segoe UI" w:hAnsi="Segoe UI" w:cs="Segoe UI"/>
        </w:rPr>
      </w:pPr>
    </w:p>
    <w:p w14:paraId="346224D6" w14:textId="5D6E5F28" w:rsidR="008B0BAD" w:rsidRDefault="008B0BAD" w:rsidP="008B0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egoe UI" w:hAnsi="Segoe UI" w:cs="Segoe UI"/>
          <w:color w:val="222222"/>
          <w:shd w:val="clear" w:color="auto" w:fill="FFFFFF"/>
        </w:rPr>
      </w:pPr>
      <w:r>
        <w:rPr>
          <w:rFonts w:ascii="Segoe UI" w:hAnsi="Segoe UI" w:cs="Segoe UI"/>
        </w:rPr>
        <w:t>Primer Slovenije: 2.094.000 preb.:</w:t>
      </w:r>
      <w:r w:rsidRPr="009112A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20.273 km</w:t>
      </w:r>
      <w:r>
        <w:rPr>
          <w:rFonts w:ascii="Segoe UI" w:hAnsi="Segoe UI" w:cs="Segoe UI"/>
          <w:vertAlign w:val="superscript"/>
        </w:rPr>
        <w:t>2</w:t>
      </w:r>
      <w:r>
        <w:rPr>
          <w:rFonts w:ascii="Segoe UI" w:hAnsi="Segoe UI" w:cs="Segoe UI"/>
        </w:rPr>
        <w:t xml:space="preserve">=103 </w:t>
      </w:r>
      <w:proofErr w:type="spellStart"/>
      <w:r>
        <w:rPr>
          <w:rFonts w:ascii="Segoe UI" w:hAnsi="Segoe UI" w:cs="Segoe UI"/>
        </w:rPr>
        <w:t>preb</w:t>
      </w:r>
      <w:proofErr w:type="spellEnd"/>
      <w:r>
        <w:rPr>
          <w:rFonts w:ascii="Segoe UI" w:hAnsi="Segoe UI" w:cs="Segoe UI"/>
        </w:rPr>
        <w:t>/</w:t>
      </w:r>
      <w:r w:rsidRPr="00CF1553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  <w:r w:rsidRPr="00CF1553">
        <w:rPr>
          <w:rFonts w:ascii="Segoe UI" w:hAnsi="Segoe UI" w:cs="Segoe UI"/>
          <w:color w:val="222222"/>
          <w:shd w:val="clear" w:color="auto" w:fill="FFFFFF"/>
        </w:rPr>
        <w:t>km</w:t>
      </w:r>
      <w:r w:rsidRPr="00CF1553">
        <w:rPr>
          <w:rFonts w:ascii="Segoe UI" w:hAnsi="Segoe UI" w:cs="Segoe UI"/>
          <w:color w:val="222222"/>
          <w:shd w:val="clear" w:color="auto" w:fill="FFFFFF"/>
          <w:vertAlign w:val="superscript"/>
        </w:rPr>
        <w:t>2</w:t>
      </w:r>
      <w:r w:rsidRPr="00CF1553">
        <w:rPr>
          <w:rFonts w:ascii="Segoe UI" w:hAnsi="Segoe UI" w:cs="Segoe UI"/>
          <w:color w:val="222222"/>
          <w:shd w:val="clear" w:color="auto" w:fill="FFFFFF"/>
        </w:rPr>
        <w:t>.</w:t>
      </w:r>
    </w:p>
    <w:p w14:paraId="342BF039" w14:textId="77777777" w:rsidR="008B0BAD" w:rsidRDefault="008B0BAD" w:rsidP="008B0BAD">
      <w:pPr>
        <w:rPr>
          <w:rFonts w:ascii="Segoe UI" w:hAnsi="Segoe UI" w:cs="Segoe UI"/>
          <w:color w:val="222222"/>
          <w:shd w:val="clear" w:color="auto" w:fill="FFFFFF"/>
        </w:rPr>
      </w:pPr>
    </w:p>
    <w:tbl>
      <w:tblPr>
        <w:tblStyle w:val="Tabelamrea"/>
        <w:tblW w:w="0" w:type="auto"/>
        <w:tblInd w:w="700" w:type="dxa"/>
        <w:tblLook w:val="04A0" w:firstRow="1" w:lastRow="0" w:firstColumn="1" w:lastColumn="0" w:noHBand="0" w:noVBand="1"/>
      </w:tblPr>
      <w:tblGrid>
        <w:gridCol w:w="1696"/>
        <w:gridCol w:w="4345"/>
        <w:gridCol w:w="3148"/>
      </w:tblGrid>
      <w:tr w:rsidR="008B0BAD" w14:paraId="526873B3" w14:textId="77777777" w:rsidTr="008B0BAD">
        <w:tc>
          <w:tcPr>
            <w:tcW w:w="1696" w:type="dxa"/>
            <w:shd w:val="clear" w:color="auto" w:fill="A1ABC0" w:themeFill="accent1" w:themeFillTint="66"/>
          </w:tcPr>
          <w:p w14:paraId="14AB8351" w14:textId="77777777" w:rsidR="008B0BAD" w:rsidRPr="00CF1553" w:rsidRDefault="008B0BAD" w:rsidP="00661A4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</w:t>
            </w:r>
            <w:r w:rsidRPr="00CF1553">
              <w:rPr>
                <w:rFonts w:ascii="Segoe UI" w:hAnsi="Segoe UI" w:cs="Segoe UI"/>
              </w:rPr>
              <w:t>esto</w:t>
            </w:r>
          </w:p>
        </w:tc>
        <w:tc>
          <w:tcPr>
            <w:tcW w:w="4345" w:type="dxa"/>
            <w:shd w:val="clear" w:color="auto" w:fill="A1ABC0" w:themeFill="accent1" w:themeFillTint="66"/>
          </w:tcPr>
          <w:p w14:paraId="12D96E47" w14:textId="77777777" w:rsidR="008B0BAD" w:rsidRPr="00CF1553" w:rsidRDefault="008B0BAD" w:rsidP="00661A4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  <w:r w:rsidRPr="00CF1553">
              <w:rPr>
                <w:rFonts w:ascii="Segoe UI" w:hAnsi="Segoe UI" w:cs="Segoe UI"/>
              </w:rPr>
              <w:t>ržava</w:t>
            </w:r>
          </w:p>
        </w:tc>
        <w:tc>
          <w:tcPr>
            <w:tcW w:w="3148" w:type="dxa"/>
            <w:shd w:val="clear" w:color="auto" w:fill="A1ABC0" w:themeFill="accent1" w:themeFillTint="66"/>
          </w:tcPr>
          <w:p w14:paraId="3A6867F2" w14:textId="77777777" w:rsidR="008B0BAD" w:rsidRPr="00CF1553" w:rsidRDefault="008B0BAD" w:rsidP="00661A4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</w:t>
            </w:r>
            <w:r w:rsidRPr="00CF1553">
              <w:rPr>
                <w:rFonts w:ascii="Segoe UI" w:hAnsi="Segoe UI" w:cs="Segoe UI"/>
              </w:rPr>
              <w:t>ostota poselitve</w:t>
            </w:r>
          </w:p>
        </w:tc>
      </w:tr>
      <w:tr w:rsidR="008B0BAD" w14:paraId="40C534A7" w14:textId="77777777" w:rsidTr="008B0BAD">
        <w:tc>
          <w:tcPr>
            <w:tcW w:w="1696" w:type="dxa"/>
          </w:tcPr>
          <w:p w14:paraId="0C2B6A21" w14:textId="77777777" w:rsidR="008B0BAD" w:rsidRPr="00CF1553" w:rsidRDefault="008B0BAD" w:rsidP="00661A42">
            <w:pPr>
              <w:jc w:val="center"/>
              <w:rPr>
                <w:rFonts w:ascii="Segoe UI" w:hAnsi="Segoe UI" w:cs="Segoe UI"/>
                <w:b/>
              </w:rPr>
            </w:pPr>
            <w:r w:rsidRPr="00CF1553">
              <w:rPr>
                <w:rFonts w:ascii="Segoe UI" w:hAnsi="Segoe UI" w:cs="Segoe UI"/>
                <w:b/>
              </w:rPr>
              <w:t>1.</w:t>
            </w:r>
          </w:p>
        </w:tc>
        <w:tc>
          <w:tcPr>
            <w:tcW w:w="4345" w:type="dxa"/>
          </w:tcPr>
          <w:p w14:paraId="78932E21" w14:textId="77777777" w:rsidR="008B0BAD" w:rsidRDefault="008B0BAD" w:rsidP="00661A42">
            <w:pPr>
              <w:rPr>
                <w:rFonts w:ascii="Segoe UI" w:hAnsi="Segoe UI" w:cs="Segoe UI"/>
              </w:rPr>
            </w:pPr>
          </w:p>
        </w:tc>
        <w:tc>
          <w:tcPr>
            <w:tcW w:w="3148" w:type="dxa"/>
          </w:tcPr>
          <w:p w14:paraId="415DA664" w14:textId="77777777" w:rsidR="008B0BAD" w:rsidRDefault="008B0BAD" w:rsidP="00661A42">
            <w:pPr>
              <w:rPr>
                <w:rFonts w:ascii="Segoe UI" w:hAnsi="Segoe UI" w:cs="Segoe UI"/>
              </w:rPr>
            </w:pPr>
          </w:p>
        </w:tc>
      </w:tr>
      <w:tr w:rsidR="008B0BAD" w14:paraId="27ED37FC" w14:textId="77777777" w:rsidTr="008B0BAD">
        <w:tc>
          <w:tcPr>
            <w:tcW w:w="1696" w:type="dxa"/>
          </w:tcPr>
          <w:p w14:paraId="6881BAD7" w14:textId="77777777" w:rsidR="008B0BAD" w:rsidRPr="00CF1553" w:rsidRDefault="008B0BAD" w:rsidP="00661A42">
            <w:pPr>
              <w:jc w:val="center"/>
              <w:rPr>
                <w:rFonts w:ascii="Segoe UI" w:hAnsi="Segoe UI" w:cs="Segoe UI"/>
                <w:b/>
              </w:rPr>
            </w:pPr>
            <w:r w:rsidRPr="00CF1553">
              <w:rPr>
                <w:rFonts w:ascii="Segoe UI" w:hAnsi="Segoe UI" w:cs="Segoe UI"/>
                <w:b/>
              </w:rPr>
              <w:t>2.</w:t>
            </w:r>
          </w:p>
        </w:tc>
        <w:tc>
          <w:tcPr>
            <w:tcW w:w="4345" w:type="dxa"/>
          </w:tcPr>
          <w:p w14:paraId="53E9B195" w14:textId="77777777" w:rsidR="008B0BAD" w:rsidRDefault="008B0BAD" w:rsidP="00661A42">
            <w:pPr>
              <w:rPr>
                <w:rFonts w:ascii="Segoe UI" w:hAnsi="Segoe UI" w:cs="Segoe UI"/>
              </w:rPr>
            </w:pPr>
          </w:p>
        </w:tc>
        <w:tc>
          <w:tcPr>
            <w:tcW w:w="3148" w:type="dxa"/>
          </w:tcPr>
          <w:p w14:paraId="474E750C" w14:textId="77777777" w:rsidR="008B0BAD" w:rsidRDefault="008B0BAD" w:rsidP="00661A42">
            <w:pPr>
              <w:rPr>
                <w:rFonts w:ascii="Segoe UI" w:hAnsi="Segoe UI" w:cs="Segoe UI"/>
              </w:rPr>
            </w:pPr>
          </w:p>
        </w:tc>
      </w:tr>
      <w:tr w:rsidR="008B0BAD" w14:paraId="385346FE" w14:textId="77777777" w:rsidTr="008B0BAD">
        <w:tc>
          <w:tcPr>
            <w:tcW w:w="1696" w:type="dxa"/>
          </w:tcPr>
          <w:p w14:paraId="5289843B" w14:textId="77777777" w:rsidR="008B0BAD" w:rsidRPr="00CF1553" w:rsidRDefault="008B0BAD" w:rsidP="00661A42">
            <w:pPr>
              <w:jc w:val="center"/>
              <w:rPr>
                <w:rFonts w:ascii="Segoe UI" w:hAnsi="Segoe UI" w:cs="Segoe UI"/>
                <w:b/>
              </w:rPr>
            </w:pPr>
            <w:r w:rsidRPr="00CF1553">
              <w:rPr>
                <w:rFonts w:ascii="Segoe UI" w:hAnsi="Segoe UI" w:cs="Segoe UI"/>
                <w:b/>
              </w:rPr>
              <w:t>3.</w:t>
            </w:r>
          </w:p>
        </w:tc>
        <w:tc>
          <w:tcPr>
            <w:tcW w:w="4345" w:type="dxa"/>
          </w:tcPr>
          <w:p w14:paraId="00A2A26E" w14:textId="77777777" w:rsidR="008B0BAD" w:rsidRDefault="008B0BAD" w:rsidP="00661A42">
            <w:pPr>
              <w:rPr>
                <w:rFonts w:ascii="Segoe UI" w:hAnsi="Segoe UI" w:cs="Segoe UI"/>
              </w:rPr>
            </w:pPr>
          </w:p>
        </w:tc>
        <w:tc>
          <w:tcPr>
            <w:tcW w:w="3148" w:type="dxa"/>
          </w:tcPr>
          <w:p w14:paraId="7A3E0503" w14:textId="77777777" w:rsidR="008B0BAD" w:rsidRDefault="008B0BAD" w:rsidP="00661A42">
            <w:pPr>
              <w:rPr>
                <w:rFonts w:ascii="Segoe UI" w:hAnsi="Segoe UI" w:cs="Segoe UI"/>
              </w:rPr>
            </w:pPr>
          </w:p>
        </w:tc>
      </w:tr>
      <w:tr w:rsidR="008B0BAD" w14:paraId="417C15B7" w14:textId="77777777" w:rsidTr="008B0BAD">
        <w:tc>
          <w:tcPr>
            <w:tcW w:w="1696" w:type="dxa"/>
          </w:tcPr>
          <w:p w14:paraId="6DD749E0" w14:textId="77777777" w:rsidR="008B0BAD" w:rsidRPr="00CF1553" w:rsidRDefault="008B0BAD" w:rsidP="00661A42">
            <w:pPr>
              <w:jc w:val="center"/>
              <w:rPr>
                <w:rFonts w:ascii="Segoe UI" w:hAnsi="Segoe UI" w:cs="Segoe UI"/>
                <w:b/>
              </w:rPr>
            </w:pPr>
            <w:r w:rsidRPr="00CF1553">
              <w:rPr>
                <w:rFonts w:ascii="Segoe UI" w:hAnsi="Segoe UI" w:cs="Segoe UI"/>
                <w:b/>
              </w:rPr>
              <w:t>4.</w:t>
            </w:r>
          </w:p>
        </w:tc>
        <w:tc>
          <w:tcPr>
            <w:tcW w:w="4345" w:type="dxa"/>
          </w:tcPr>
          <w:p w14:paraId="7739FAC7" w14:textId="77777777" w:rsidR="008B0BAD" w:rsidRDefault="008B0BAD" w:rsidP="00661A42">
            <w:pPr>
              <w:rPr>
                <w:rFonts w:ascii="Segoe UI" w:hAnsi="Segoe UI" w:cs="Segoe UI"/>
              </w:rPr>
            </w:pPr>
          </w:p>
        </w:tc>
        <w:tc>
          <w:tcPr>
            <w:tcW w:w="3148" w:type="dxa"/>
          </w:tcPr>
          <w:p w14:paraId="06568D6C" w14:textId="77777777" w:rsidR="008B0BAD" w:rsidRDefault="008B0BAD" w:rsidP="00661A42">
            <w:pPr>
              <w:rPr>
                <w:rFonts w:ascii="Segoe UI" w:hAnsi="Segoe UI" w:cs="Segoe UI"/>
              </w:rPr>
            </w:pPr>
          </w:p>
        </w:tc>
      </w:tr>
      <w:tr w:rsidR="008B0BAD" w14:paraId="5549DAC3" w14:textId="77777777" w:rsidTr="008B0BAD">
        <w:tc>
          <w:tcPr>
            <w:tcW w:w="1696" w:type="dxa"/>
          </w:tcPr>
          <w:p w14:paraId="5059F122" w14:textId="77777777" w:rsidR="008B0BAD" w:rsidRPr="00CF1553" w:rsidRDefault="008B0BAD" w:rsidP="00661A42">
            <w:pPr>
              <w:jc w:val="center"/>
              <w:rPr>
                <w:rFonts w:ascii="Segoe UI" w:hAnsi="Segoe UI" w:cs="Segoe UI"/>
                <w:b/>
              </w:rPr>
            </w:pPr>
            <w:r w:rsidRPr="00CF1553">
              <w:rPr>
                <w:rFonts w:ascii="Segoe UI" w:hAnsi="Segoe UI" w:cs="Segoe UI"/>
                <w:b/>
              </w:rPr>
              <w:t>5.</w:t>
            </w:r>
          </w:p>
        </w:tc>
        <w:tc>
          <w:tcPr>
            <w:tcW w:w="4345" w:type="dxa"/>
          </w:tcPr>
          <w:p w14:paraId="25849585" w14:textId="77777777" w:rsidR="008B0BAD" w:rsidRDefault="008B0BAD" w:rsidP="00661A42">
            <w:pPr>
              <w:rPr>
                <w:rFonts w:ascii="Segoe UI" w:hAnsi="Segoe UI" w:cs="Segoe UI"/>
              </w:rPr>
            </w:pPr>
          </w:p>
        </w:tc>
        <w:tc>
          <w:tcPr>
            <w:tcW w:w="3148" w:type="dxa"/>
          </w:tcPr>
          <w:p w14:paraId="6A68E5EE" w14:textId="77777777" w:rsidR="008B0BAD" w:rsidRDefault="008B0BAD" w:rsidP="00661A42">
            <w:pPr>
              <w:rPr>
                <w:rFonts w:ascii="Segoe UI" w:hAnsi="Segoe UI" w:cs="Segoe UI"/>
              </w:rPr>
            </w:pPr>
          </w:p>
        </w:tc>
      </w:tr>
    </w:tbl>
    <w:p w14:paraId="0D5A5BFC" w14:textId="77777777" w:rsidR="008B0BAD" w:rsidRDefault="008B0BAD" w:rsidP="008B0BAD">
      <w:pPr>
        <w:rPr>
          <w:rFonts w:ascii="Segoe UI" w:hAnsi="Segoe UI" w:cs="Segoe UI"/>
        </w:rPr>
      </w:pPr>
    </w:p>
    <w:p w14:paraId="63B7F20F" w14:textId="565B4A68" w:rsidR="008B0BAD" w:rsidRDefault="008B0BAD" w:rsidP="008B0BAD">
      <w:pPr>
        <w:rPr>
          <w:rFonts w:ascii="Segoe UI" w:hAnsi="Segoe UI" w:cs="Segoe UI"/>
          <w:color w:val="00B050"/>
        </w:rPr>
      </w:pPr>
      <w:r>
        <w:rPr>
          <w:rFonts w:ascii="Segoe UI" w:hAnsi="Segoe UI" w:cs="Segoe UI"/>
          <w:b/>
          <w:color w:val="00B050"/>
        </w:rPr>
        <w:t>5</w:t>
      </w:r>
      <w:r w:rsidRPr="008854A5">
        <w:rPr>
          <w:rFonts w:ascii="Segoe UI" w:hAnsi="Segoe UI" w:cs="Segoe UI"/>
          <w:b/>
          <w:color w:val="00B050"/>
        </w:rPr>
        <w:t>. naloga</w:t>
      </w:r>
      <w:r>
        <w:rPr>
          <w:rFonts w:ascii="Segoe UI" w:hAnsi="Segoe UI" w:cs="Segoe UI"/>
          <w:b/>
          <w:color w:val="00B050"/>
        </w:rPr>
        <w:t xml:space="preserve"> </w:t>
      </w:r>
      <w:r>
        <w:rPr>
          <w:rFonts w:ascii="Segoe UI" w:hAnsi="Segoe UI" w:cs="Segoe UI"/>
          <w:color w:val="00B050"/>
        </w:rPr>
        <w:t>Kviz</w:t>
      </w:r>
    </w:p>
    <w:p w14:paraId="07426DB9" w14:textId="77777777" w:rsidR="00342537" w:rsidRPr="007226B9" w:rsidRDefault="00342537" w:rsidP="008B0BAD">
      <w:pPr>
        <w:rPr>
          <w:rFonts w:ascii="Segoe UI" w:hAnsi="Segoe UI" w:cs="Segoe UI"/>
          <w:b/>
          <w:color w:val="00B050"/>
        </w:rPr>
      </w:pPr>
    </w:p>
    <w:p w14:paraId="22CE0683" w14:textId="435984E1" w:rsidR="008B0BAD" w:rsidRDefault="008B0BAD" w:rsidP="008B0BAD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Na koncu v </w:t>
      </w:r>
      <w:r w:rsidRPr="00342537">
        <w:rPr>
          <w:rFonts w:ascii="Segoe UI" w:hAnsi="Segoe UI" w:cs="Segoe UI"/>
          <w:b/>
        </w:rPr>
        <w:t>spletni učilnici Geografija 7.</w:t>
      </w:r>
      <w:r>
        <w:rPr>
          <w:rFonts w:ascii="Segoe UI" w:hAnsi="Segoe UI" w:cs="Segoe UI"/>
        </w:rPr>
        <w:t>r  reši kviz s 5 vprašanji.</w:t>
      </w:r>
    </w:p>
    <w:p w14:paraId="5C4B8C05" w14:textId="77777777" w:rsidR="00342537" w:rsidRDefault="00342537" w:rsidP="008B0BAD">
      <w:pPr>
        <w:rPr>
          <w:rFonts w:ascii="Segoe UI" w:hAnsi="Segoe UI" w:cs="Segoe UI"/>
        </w:rPr>
      </w:pPr>
      <w:bookmarkStart w:id="0" w:name="_GoBack"/>
      <w:bookmarkEnd w:id="0"/>
    </w:p>
    <w:p w14:paraId="54DC99FE" w14:textId="77777777" w:rsidR="008B0BAD" w:rsidRPr="00342537" w:rsidRDefault="008B0BAD" w:rsidP="008B0BAD">
      <w:pPr>
        <w:rPr>
          <w:rFonts w:ascii="Segoe UI" w:hAnsi="Segoe UI" w:cs="Segoe UI"/>
          <w:color w:val="FF0000"/>
          <w:sz w:val="28"/>
          <w:szCs w:val="28"/>
          <w:u w:val="single"/>
        </w:rPr>
      </w:pPr>
      <w:r w:rsidRPr="00342537">
        <w:rPr>
          <w:rFonts w:ascii="Segoe UI" w:hAnsi="Segoe UI" w:cs="Segoe UI"/>
          <w:color w:val="FF0000"/>
          <w:sz w:val="28"/>
          <w:szCs w:val="28"/>
          <w:u w:val="single"/>
        </w:rPr>
        <w:t>Kviz je odprt danes do 19.00 ure.</w:t>
      </w:r>
    </w:p>
    <w:p w14:paraId="416EB3D4" w14:textId="63A4F795" w:rsidR="008B0BAD" w:rsidRPr="009112A4" w:rsidRDefault="00503A97" w:rsidP="008B0BAD">
      <w:pPr>
        <w:rPr>
          <w:rFonts w:ascii="Segoe UI" w:hAnsi="Segoe UI" w:cs="Segoe UI"/>
        </w:rPr>
      </w:pPr>
      <w:r>
        <w:rPr>
          <w:noProof/>
        </w:rPr>
        <w:pict w14:anchorId="6A268ABA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Puščica dol 1" o:spid="_x0000_s1026" type="#_x0000_t67" style="position:absolute;margin-left:220.65pt;margin-top:131.1pt;width:31.95pt;height:93.85pt;rotation:2782561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" adj="19828" fillcolor="red" strokecolor="#181b23 [1604]" strokeweight="1pt"/>
        </w:pict>
      </w:r>
      <w:r w:rsidR="008B0BAD">
        <w:rPr>
          <w:rFonts w:ascii="Segoe UI" w:hAnsi="Segoe UI" w:cs="Segoe UI"/>
          <w:noProof/>
          <w:lang w:eastAsia="sl-SI"/>
        </w:rPr>
        <w:drawing>
          <wp:inline distT="0" distB="0" distL="0" distR="0" wp14:anchorId="6AF6715D" wp14:editId="0B67E5EA">
            <wp:extent cx="2790825" cy="322834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697EE" w14:textId="5B450562" w:rsidR="002F10C8" w:rsidRPr="00A24545" w:rsidRDefault="002F10C8" w:rsidP="0068545C"/>
    <w:p w14:paraId="47209560" w14:textId="567B4C1B" w:rsidR="001C2EAF" w:rsidRPr="00A24545" w:rsidRDefault="001C2EAF" w:rsidP="00590FCB">
      <w:pPr>
        <w:rPr>
          <w:rFonts w:asciiTheme="minorHAnsi" w:hAnsiTheme="minorHAnsi" w:cstheme="minorHAnsi"/>
        </w:rPr>
      </w:pPr>
    </w:p>
    <w:p w14:paraId="7C86FE58" w14:textId="44CA13DE" w:rsidR="002B20BE" w:rsidRPr="002B20BE" w:rsidRDefault="002B20BE" w:rsidP="002B20BE">
      <w:pPr>
        <w:pStyle w:val="Naslov1"/>
        <w:shd w:val="clear" w:color="auto" w:fill="FFFFFF" w:themeFill="background1"/>
        <w:spacing w:before="0" w:after="0"/>
        <w:ind w:left="720"/>
        <w:jc w:val="both"/>
        <w:rPr>
          <w:i/>
        </w:rPr>
      </w:pPr>
    </w:p>
    <w:sectPr w:rsidR="002B20BE" w:rsidRPr="002B20BE" w:rsidSect="0016224E"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4F7AE" w16cid:durableId="2227A89C"/>
  <w16cid:commentId w16cid:paraId="31FED3BC" w16cid:durableId="2227A9BE"/>
  <w16cid:commentId w16cid:paraId="180DA126" w16cid:durableId="2227AAC6"/>
  <w16cid:commentId w16cid:paraId="5DEBFE14" w16cid:durableId="2227AB30"/>
  <w16cid:commentId w16cid:paraId="417F25D9" w16cid:durableId="2227AB8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A5A54" w14:textId="77777777" w:rsidR="00503A97" w:rsidRDefault="00503A97" w:rsidP="00F316AD">
      <w:r>
        <w:separator/>
      </w:r>
    </w:p>
  </w:endnote>
  <w:endnote w:type="continuationSeparator" w:id="0">
    <w:p w14:paraId="312D893E" w14:textId="77777777" w:rsidR="00503A97" w:rsidRDefault="00503A97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FE3B3" w14:textId="77777777" w:rsidR="000E1D44" w:rsidRPr="00C33915" w:rsidRDefault="00503A97">
    <w:pPr>
      <w:pStyle w:val="Noga"/>
    </w:pPr>
    <w:r>
      <w:rPr>
        <w:noProof/>
        <w:lang w:eastAsia="sl-SI"/>
      </w:rPr>
      <w:pict w14:anchorId="5376E8E1">
        <v:rect id="Pravokotnik 2" o:spid="_x0000_s2049" style="position:absolute;margin-left:36.45pt;margin-top:805.1pt;width:522.7pt;height:36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aNVECJwIAAB4EAAAOAAAAAAAAAAAAAAAAAC4CAABkcnMv&#10;ZTJvRG9jLnhtbFBLAQItABQABgAIAAAAIQC10klF4gAAAA0BAAAPAAAAAAAAAAAAAAAAAIEEAABk&#10;cnMvZG93bnJldi54bWxQSwUGAAAAAAQABADzAAAAkAUAAAAA&#10;" fillcolor="#648276 [3208]" stroked="f">
          <v:path arrowok="t"/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EE601" w14:textId="77777777" w:rsidR="00503A97" w:rsidRDefault="00503A97" w:rsidP="00F316AD">
      <w:r>
        <w:separator/>
      </w:r>
    </w:p>
  </w:footnote>
  <w:footnote w:type="continuationSeparator" w:id="0">
    <w:p w14:paraId="70C788DD" w14:textId="77777777" w:rsidR="00503A97" w:rsidRDefault="00503A97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52C2E"/>
    <w:multiLevelType w:val="hybridMultilevel"/>
    <w:tmpl w:val="3964FA16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6F35E2"/>
    <w:multiLevelType w:val="hybridMultilevel"/>
    <w:tmpl w:val="CB2E2F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C66FC"/>
    <w:multiLevelType w:val="hybridMultilevel"/>
    <w:tmpl w:val="44526D1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44D7B5B"/>
    <w:multiLevelType w:val="hybridMultilevel"/>
    <w:tmpl w:val="C20612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459FE"/>
    <w:multiLevelType w:val="hybridMultilevel"/>
    <w:tmpl w:val="3AAC6064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86D48"/>
    <w:multiLevelType w:val="hybridMultilevel"/>
    <w:tmpl w:val="81620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DB366C"/>
    <w:multiLevelType w:val="hybridMultilevel"/>
    <w:tmpl w:val="2A9AC5F0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47F93"/>
    <w:multiLevelType w:val="hybridMultilevel"/>
    <w:tmpl w:val="232EE364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F410449"/>
    <w:multiLevelType w:val="hybridMultilevel"/>
    <w:tmpl w:val="43F0A6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0F9D"/>
    <w:multiLevelType w:val="hybridMultilevel"/>
    <w:tmpl w:val="3988A5FA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263BB"/>
    <w:multiLevelType w:val="hybridMultilevel"/>
    <w:tmpl w:val="06A08870"/>
    <w:lvl w:ilvl="0" w:tplc="8496D6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A3EC6"/>
    <w:multiLevelType w:val="hybridMultilevel"/>
    <w:tmpl w:val="8BA23B40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2"/>
  </w:num>
  <w:num w:numId="16">
    <w:abstractNumId w:val="16"/>
  </w:num>
  <w:num w:numId="17">
    <w:abstractNumId w:val="29"/>
  </w:num>
  <w:num w:numId="18">
    <w:abstractNumId w:val="27"/>
  </w:num>
  <w:num w:numId="19">
    <w:abstractNumId w:val="18"/>
  </w:num>
  <w:num w:numId="20">
    <w:abstractNumId w:val="14"/>
  </w:num>
  <w:num w:numId="21">
    <w:abstractNumId w:val="30"/>
  </w:num>
  <w:num w:numId="22">
    <w:abstractNumId w:val="20"/>
  </w:num>
  <w:num w:numId="23">
    <w:abstractNumId w:val="23"/>
  </w:num>
  <w:num w:numId="24">
    <w:abstractNumId w:val="13"/>
  </w:num>
  <w:num w:numId="25">
    <w:abstractNumId w:val="12"/>
  </w:num>
  <w:num w:numId="26">
    <w:abstractNumId w:val="26"/>
  </w:num>
  <w:num w:numId="27">
    <w:abstractNumId w:val="28"/>
  </w:num>
  <w:num w:numId="28">
    <w:abstractNumId w:val="21"/>
  </w:num>
  <w:num w:numId="29">
    <w:abstractNumId w:val="31"/>
  </w:num>
  <w:num w:numId="30">
    <w:abstractNumId w:val="24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77"/>
    <w:rsid w:val="00024DAE"/>
    <w:rsid w:val="000265B1"/>
    <w:rsid w:val="00082298"/>
    <w:rsid w:val="00082EDC"/>
    <w:rsid w:val="00091348"/>
    <w:rsid w:val="000A0CF0"/>
    <w:rsid w:val="000B4DB0"/>
    <w:rsid w:val="000C5801"/>
    <w:rsid w:val="000D5395"/>
    <w:rsid w:val="000E1D44"/>
    <w:rsid w:val="000F7105"/>
    <w:rsid w:val="00102422"/>
    <w:rsid w:val="0011160A"/>
    <w:rsid w:val="00141698"/>
    <w:rsid w:val="001504E2"/>
    <w:rsid w:val="00157F56"/>
    <w:rsid w:val="0016224E"/>
    <w:rsid w:val="00166CE0"/>
    <w:rsid w:val="001A75C3"/>
    <w:rsid w:val="001B2D20"/>
    <w:rsid w:val="001C2EAF"/>
    <w:rsid w:val="001F0ECA"/>
    <w:rsid w:val="0020696E"/>
    <w:rsid w:val="0020729F"/>
    <w:rsid w:val="0022299E"/>
    <w:rsid w:val="002356A2"/>
    <w:rsid w:val="002402C5"/>
    <w:rsid w:val="00244587"/>
    <w:rsid w:val="00275D28"/>
    <w:rsid w:val="00290051"/>
    <w:rsid w:val="002B20BE"/>
    <w:rsid w:val="002D12DA"/>
    <w:rsid w:val="002E6062"/>
    <w:rsid w:val="002F10C8"/>
    <w:rsid w:val="002F2075"/>
    <w:rsid w:val="002F5FD0"/>
    <w:rsid w:val="003019B2"/>
    <w:rsid w:val="00320A6C"/>
    <w:rsid w:val="00342537"/>
    <w:rsid w:val="0034688D"/>
    <w:rsid w:val="00361CE5"/>
    <w:rsid w:val="003717EB"/>
    <w:rsid w:val="00372AAF"/>
    <w:rsid w:val="00386796"/>
    <w:rsid w:val="003B2D40"/>
    <w:rsid w:val="003C2FAF"/>
    <w:rsid w:val="003E6987"/>
    <w:rsid w:val="0040233B"/>
    <w:rsid w:val="00404F8D"/>
    <w:rsid w:val="004079E2"/>
    <w:rsid w:val="00410C02"/>
    <w:rsid w:val="004330DD"/>
    <w:rsid w:val="00447822"/>
    <w:rsid w:val="00470FCA"/>
    <w:rsid w:val="004A650C"/>
    <w:rsid w:val="004B73F8"/>
    <w:rsid w:val="004C3EBE"/>
    <w:rsid w:val="004D1B66"/>
    <w:rsid w:val="00503A97"/>
    <w:rsid w:val="0050436A"/>
    <w:rsid w:val="00511A6E"/>
    <w:rsid w:val="0053163B"/>
    <w:rsid w:val="005402A1"/>
    <w:rsid w:val="0056782F"/>
    <w:rsid w:val="0057534A"/>
    <w:rsid w:val="00580B03"/>
    <w:rsid w:val="00584036"/>
    <w:rsid w:val="00590FCB"/>
    <w:rsid w:val="005A5E3E"/>
    <w:rsid w:val="005A69A1"/>
    <w:rsid w:val="00601225"/>
    <w:rsid w:val="00605A5B"/>
    <w:rsid w:val="006423AE"/>
    <w:rsid w:val="00646B49"/>
    <w:rsid w:val="00655022"/>
    <w:rsid w:val="006801A5"/>
    <w:rsid w:val="006838C3"/>
    <w:rsid w:val="0068545C"/>
    <w:rsid w:val="0069621D"/>
    <w:rsid w:val="006C60E6"/>
    <w:rsid w:val="006E26FE"/>
    <w:rsid w:val="006E70D3"/>
    <w:rsid w:val="006F5FD3"/>
    <w:rsid w:val="00700442"/>
    <w:rsid w:val="0071474F"/>
    <w:rsid w:val="0075021C"/>
    <w:rsid w:val="0076107B"/>
    <w:rsid w:val="007B0F94"/>
    <w:rsid w:val="007B35C1"/>
    <w:rsid w:val="007B58DC"/>
    <w:rsid w:val="007B75E6"/>
    <w:rsid w:val="007F5C01"/>
    <w:rsid w:val="00825F76"/>
    <w:rsid w:val="0083564F"/>
    <w:rsid w:val="008444F1"/>
    <w:rsid w:val="0085760E"/>
    <w:rsid w:val="00886AF9"/>
    <w:rsid w:val="008A6455"/>
    <w:rsid w:val="008A7406"/>
    <w:rsid w:val="008B0BAD"/>
    <w:rsid w:val="008B340B"/>
    <w:rsid w:val="008C4217"/>
    <w:rsid w:val="008C7F26"/>
    <w:rsid w:val="008D4A98"/>
    <w:rsid w:val="00922F87"/>
    <w:rsid w:val="0092398E"/>
    <w:rsid w:val="00954BEB"/>
    <w:rsid w:val="00963D10"/>
    <w:rsid w:val="009A460D"/>
    <w:rsid w:val="00A24545"/>
    <w:rsid w:val="00A25727"/>
    <w:rsid w:val="00A32E23"/>
    <w:rsid w:val="00A47A67"/>
    <w:rsid w:val="00A62077"/>
    <w:rsid w:val="00A77921"/>
    <w:rsid w:val="00A8526E"/>
    <w:rsid w:val="00AA7C8F"/>
    <w:rsid w:val="00AB083E"/>
    <w:rsid w:val="00AC4284"/>
    <w:rsid w:val="00AC76DF"/>
    <w:rsid w:val="00AE1A14"/>
    <w:rsid w:val="00AF0ED3"/>
    <w:rsid w:val="00B148AB"/>
    <w:rsid w:val="00B37B9F"/>
    <w:rsid w:val="00B40A2D"/>
    <w:rsid w:val="00B575FB"/>
    <w:rsid w:val="00B9715E"/>
    <w:rsid w:val="00BA026C"/>
    <w:rsid w:val="00BA3A8D"/>
    <w:rsid w:val="00BB6EBF"/>
    <w:rsid w:val="00C1095A"/>
    <w:rsid w:val="00C1131D"/>
    <w:rsid w:val="00C16DEC"/>
    <w:rsid w:val="00C31FD0"/>
    <w:rsid w:val="00C33915"/>
    <w:rsid w:val="00C55D85"/>
    <w:rsid w:val="00CA2273"/>
    <w:rsid w:val="00CD50FD"/>
    <w:rsid w:val="00CD52FA"/>
    <w:rsid w:val="00CF1ED9"/>
    <w:rsid w:val="00D350D8"/>
    <w:rsid w:val="00D47124"/>
    <w:rsid w:val="00D55B83"/>
    <w:rsid w:val="00D602BF"/>
    <w:rsid w:val="00D707CF"/>
    <w:rsid w:val="00D73C09"/>
    <w:rsid w:val="00DA0DD0"/>
    <w:rsid w:val="00DC0255"/>
    <w:rsid w:val="00DD2E61"/>
    <w:rsid w:val="00DD5D7B"/>
    <w:rsid w:val="00DF0711"/>
    <w:rsid w:val="00DF32CE"/>
    <w:rsid w:val="00DF3E61"/>
    <w:rsid w:val="00E01FB5"/>
    <w:rsid w:val="00E04B2A"/>
    <w:rsid w:val="00E174DD"/>
    <w:rsid w:val="00E25AAE"/>
    <w:rsid w:val="00E8597A"/>
    <w:rsid w:val="00E95526"/>
    <w:rsid w:val="00EC30AC"/>
    <w:rsid w:val="00EF5577"/>
    <w:rsid w:val="00F0018B"/>
    <w:rsid w:val="00F2379A"/>
    <w:rsid w:val="00F24669"/>
    <w:rsid w:val="00F316AD"/>
    <w:rsid w:val="00F4501B"/>
    <w:rsid w:val="00F72E54"/>
    <w:rsid w:val="00FA0486"/>
    <w:rsid w:val="00FA4DF3"/>
    <w:rsid w:val="00FA73EA"/>
    <w:rsid w:val="00FB52A1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06E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mrea">
    <w:name w:val="Table Grid"/>
    <w:basedOn w:val="Navadnatabela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znabemesta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39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Oznakazlojtro1">
    <w:name w:val="Oznaka z lojtro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emba1">
    <w:name w:val="Omemba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Pametnahiperpovezava1">
    <w:name w:val="Pametna hiperpovezava1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semiHidden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profesionalna">
    <w:name w:val="Table Professional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  <w:style w:type="character" w:customStyle="1" w:styleId="style-scope">
    <w:name w:val="style-scope"/>
    <w:basedOn w:val="Privzetapisavaodstavka"/>
    <w:rsid w:val="001C2EAF"/>
  </w:style>
  <w:style w:type="table" w:styleId="Tabelasvetlamrea1poudarek5">
    <w:name w:val="Grid Table 1 Light Accent 5"/>
    <w:basedOn w:val="Navadnatabela"/>
    <w:uiPriority w:val="46"/>
    <w:rsid w:val="008B0BAD"/>
    <w:rPr>
      <w:sz w:val="22"/>
      <w:szCs w:val="22"/>
    </w:rPr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t.si/StatWeb/News/Index/8216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0608A1"/>
    <w:rsid w:val="000B1E9D"/>
    <w:rsid w:val="001E6791"/>
    <w:rsid w:val="001F7820"/>
    <w:rsid w:val="00244EA3"/>
    <w:rsid w:val="002734FB"/>
    <w:rsid w:val="00317B27"/>
    <w:rsid w:val="004E4358"/>
    <w:rsid w:val="00506DA0"/>
    <w:rsid w:val="0052764E"/>
    <w:rsid w:val="00566FF8"/>
    <w:rsid w:val="005D67FD"/>
    <w:rsid w:val="006144A5"/>
    <w:rsid w:val="00786174"/>
    <w:rsid w:val="008D2103"/>
    <w:rsid w:val="0094615B"/>
    <w:rsid w:val="009E7959"/>
    <w:rsid w:val="00A14E6A"/>
    <w:rsid w:val="00B375D8"/>
    <w:rsid w:val="00C634C8"/>
    <w:rsid w:val="00D163DF"/>
    <w:rsid w:val="00D9343B"/>
    <w:rsid w:val="00DB002F"/>
    <w:rsid w:val="00DC2D0A"/>
    <w:rsid w:val="00DF09E5"/>
    <w:rsid w:val="00E85817"/>
    <w:rsid w:val="00F30D09"/>
    <w:rsid w:val="00F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  <w:style w:type="paragraph" w:customStyle="1" w:styleId="6F756FE2FD074C0BAC290FB3CA4F7D27">
    <w:name w:val="6F756FE2FD074C0BAC290FB3CA4F7D27"/>
    <w:rsid w:val="00DC2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2020-03-16T07:45:00Z</dcterms:created>
  <dcterms:modified xsi:type="dcterms:W3CDTF">2020-04-17T10:56:00Z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