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0C20E3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0C20E3" w:rsidRDefault="00EF5577">
            <w:r w:rsidRPr="000C20E3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60800" behindDoc="0" locked="0" layoutInCell="1" allowOverlap="1" wp14:anchorId="4528180A" wp14:editId="2E2F0B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8545C" w:rsidRPr="000C20E3" w:rsidRDefault="0068545C" w:rsidP="0068545C">
            <w:pPr>
              <w:pStyle w:val="Naslov"/>
              <w:spacing w:before="0" w:after="0"/>
              <w:jc w:val="center"/>
              <w:rPr>
                <w:rStyle w:val="Poudarek"/>
                <w:color w:val="auto"/>
                <w:sz w:val="24"/>
              </w:rPr>
            </w:pPr>
          </w:p>
          <w:p w:rsidR="0068545C" w:rsidRPr="0025271B" w:rsidRDefault="00EA5C4A" w:rsidP="0068545C">
            <w:pPr>
              <w:pStyle w:val="Naslov"/>
              <w:spacing w:before="0" w:after="0"/>
              <w:jc w:val="center"/>
              <w:rPr>
                <w:rStyle w:val="Poudarek"/>
                <w:sz w:val="44"/>
                <w:szCs w:val="44"/>
              </w:rPr>
            </w:pPr>
            <w:r w:rsidRPr="0025271B">
              <w:rPr>
                <w:rStyle w:val="Poudarek"/>
                <w:sz w:val="44"/>
                <w:szCs w:val="44"/>
              </w:rPr>
              <w:t>DKE</w:t>
            </w:r>
            <w:r w:rsidR="00A47A67" w:rsidRPr="0025271B">
              <w:rPr>
                <w:rStyle w:val="Poudarek"/>
                <w:sz w:val="44"/>
                <w:szCs w:val="44"/>
              </w:rPr>
              <w:t xml:space="preserve"> </w:t>
            </w:r>
          </w:p>
          <w:p w:rsidR="00605A5B" w:rsidRPr="0025271B" w:rsidRDefault="00CB709F" w:rsidP="00BA026C">
            <w:pPr>
              <w:pStyle w:val="Naslov"/>
              <w:spacing w:before="0" w:after="0"/>
              <w:jc w:val="center"/>
              <w:rPr>
                <w:rFonts w:ascii="Arial" w:hAnsi="Arial" w:cs="Arial"/>
                <w:b/>
                <w:color w:val="648276" w:themeColor="accent5"/>
                <w:sz w:val="46"/>
                <w:szCs w:val="46"/>
              </w:rPr>
            </w:pPr>
            <w:r>
              <w:rPr>
                <w:rStyle w:val="Poudarek"/>
                <w:sz w:val="44"/>
                <w:szCs w:val="44"/>
              </w:rPr>
              <w:t>Skupnost državljanov republike Slovenije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605A5B" w:rsidRPr="000C20E3" w:rsidRDefault="004866FE" w:rsidP="000C20E3">
            <w:pPr>
              <w:spacing w:before="480"/>
              <w:jc w:val="center"/>
            </w:pPr>
            <w:r>
              <w:t>22</w:t>
            </w:r>
            <w:r w:rsidR="00EA5C4A" w:rsidRPr="000C20E3">
              <w:t>. 4</w:t>
            </w:r>
            <w:r w:rsidR="00F0018B" w:rsidRPr="000C20E3">
              <w:t>. 2020</w:t>
            </w:r>
          </w:p>
        </w:tc>
      </w:tr>
      <w:tr w:rsidR="00E174DD" w:rsidRPr="000C20E3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0C20E3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0C20E3" w:rsidRDefault="00F4501B"/>
        </w:tc>
      </w:tr>
      <w:tr w:rsidR="00EF5577" w:rsidRPr="000C20E3" w:rsidTr="000C20E3">
        <w:trPr>
          <w:trHeight w:val="281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F7105" w:rsidRPr="000C20E3" w:rsidRDefault="000F7105" w:rsidP="00FE5794">
            <w:pPr>
              <w:pStyle w:val="Naslov2"/>
              <w:spacing w:before="0" w:after="0"/>
              <w:jc w:val="right"/>
            </w:pPr>
            <w:r w:rsidRPr="000C20E3">
              <w:t xml:space="preserve"> Pomembno</w:t>
            </w:r>
          </w:p>
          <w:p w:rsidR="00317646" w:rsidRDefault="00317646" w:rsidP="00FE5794">
            <w:pPr>
              <w:pStyle w:val="BesediloLevo"/>
              <w:rPr>
                <w:color w:val="auto"/>
                <w:sz w:val="24"/>
              </w:rPr>
            </w:pPr>
          </w:p>
          <w:p w:rsidR="00C1095A" w:rsidRPr="000C20E3" w:rsidRDefault="000F7105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Navodila za delo so pripravljena v obliki učnega lista.</w:t>
            </w:r>
          </w:p>
          <w:p w:rsidR="00C1095A" w:rsidRPr="000C20E3" w:rsidRDefault="000F7105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 To </w:t>
            </w:r>
            <w:r w:rsidRPr="000C20E3">
              <w:rPr>
                <w:b/>
                <w:color w:val="auto"/>
                <w:sz w:val="24"/>
              </w:rPr>
              <w:t>ne</w:t>
            </w:r>
            <w:r w:rsidRPr="000C20E3">
              <w:rPr>
                <w:color w:val="auto"/>
                <w:sz w:val="24"/>
              </w:rPr>
              <w:t xml:space="preserve"> pomeni, da moraš učn</w:t>
            </w:r>
            <w:r w:rsidR="00BE4681">
              <w:rPr>
                <w:color w:val="auto"/>
                <w:sz w:val="24"/>
              </w:rPr>
              <w:t>i list</w:t>
            </w:r>
            <w:r w:rsidRPr="000C20E3">
              <w:rPr>
                <w:color w:val="auto"/>
                <w:sz w:val="24"/>
              </w:rPr>
              <w:t xml:space="preserve"> natisniti.</w:t>
            </w:r>
          </w:p>
          <w:p w:rsidR="00605A5B" w:rsidRPr="000C20E3" w:rsidRDefault="001C2EAF" w:rsidP="00FE5794">
            <w:pPr>
              <w:pStyle w:val="BesediloLev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Obliko zapisa si izberi sam/a.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2F5FD0" w:rsidRPr="000C20E3" w:rsidRDefault="0033252A" w:rsidP="00FE5794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0C20E3">
                  <w:rPr>
                    <w:lang w:bidi="sl-SI"/>
                  </w:rPr>
                  <w:t>Cilj</w:t>
                </w:r>
              </w:sdtContent>
            </w:sdt>
            <w:r w:rsidR="00D350D8" w:rsidRPr="000C20E3">
              <w:t xml:space="preserve"> </w:t>
            </w:r>
          </w:p>
          <w:p w:rsidR="00CB709F" w:rsidRPr="00235F8D" w:rsidRDefault="00CB709F" w:rsidP="00FE5794">
            <w:pPr>
              <w:rPr>
                <w:rFonts w:ascii="Segoe UI" w:hAnsi="Segoe UI" w:cs="Segoe UI"/>
              </w:rPr>
            </w:pPr>
            <w:r w:rsidRPr="00CB709F">
              <w:rPr>
                <w:rFonts w:ascii="Segoe UI" w:hAnsi="Segoe UI" w:cs="Segoe UI"/>
              </w:rPr>
              <w:t>Današnja naloga je malo lažja</w:t>
            </w:r>
            <w:r w:rsidR="00120621" w:rsidRPr="000C20E3">
              <w:t>.</w:t>
            </w:r>
            <w:r w:rsidRPr="00235F8D">
              <w:rPr>
                <w:rFonts w:ascii="Segoe UI" w:hAnsi="Segoe UI" w:cs="Segoe UI"/>
              </w:rPr>
              <w:t xml:space="preserve"> Tema ni nova, zato se jo boš lotil/a s pomočjo reševanja različnih nalog.</w:t>
            </w:r>
          </w:p>
          <w:p w:rsidR="00D350D8" w:rsidRPr="000C20E3" w:rsidRDefault="00D350D8" w:rsidP="00FE5794">
            <w:pPr>
              <w:spacing w:line="276" w:lineRule="auto"/>
              <w:jc w:val="both"/>
            </w:pPr>
          </w:p>
          <w:p w:rsidR="000F7105" w:rsidRPr="000C20E3" w:rsidRDefault="000F7105" w:rsidP="00FE5794">
            <w:pPr>
              <w:spacing w:line="276" w:lineRule="auto"/>
              <w:jc w:val="both"/>
            </w:pPr>
          </w:p>
          <w:p w:rsidR="00120621" w:rsidRPr="000C20E3" w:rsidRDefault="00120621" w:rsidP="00FE5794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</w:p>
        </w:tc>
      </w:tr>
      <w:tr w:rsidR="00EF5577" w:rsidRPr="000C20E3" w:rsidTr="0025271B">
        <w:trPr>
          <w:trHeight w:val="1017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60596" w:rsidRDefault="00660596" w:rsidP="00FE5794">
            <w:pPr>
              <w:pStyle w:val="Naslov1"/>
              <w:spacing w:before="0" w:after="0"/>
              <w:jc w:val="left"/>
            </w:pPr>
          </w:p>
          <w:p w:rsidR="000E1D44" w:rsidRPr="000C20E3" w:rsidRDefault="00290051" w:rsidP="00BF4B94">
            <w:pPr>
              <w:pStyle w:val="Naslov1"/>
              <w:spacing w:before="0" w:after="0"/>
            </w:pPr>
            <w:r w:rsidRPr="000C20E3">
              <w:t>N</w:t>
            </w:r>
            <w:r w:rsidR="007F5C01" w:rsidRPr="000C20E3">
              <w:t>aloga</w:t>
            </w:r>
            <w:r w:rsidR="00E95526" w:rsidRPr="000C20E3">
              <w:t>:</w:t>
            </w:r>
          </w:p>
          <w:p w:rsidR="008444F1" w:rsidRPr="000C20E3" w:rsidRDefault="008444F1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FA0486" w:rsidRDefault="0068545C" w:rsidP="000C20E3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Natančno </w:t>
            </w:r>
            <w:r w:rsidR="00FA4DF3" w:rsidRPr="000C20E3">
              <w:rPr>
                <w:color w:val="auto"/>
                <w:sz w:val="24"/>
              </w:rPr>
              <w:t>in pozorno preberi besedilo</w:t>
            </w:r>
            <w:r w:rsidR="002F5FD0" w:rsidRPr="000C20E3">
              <w:rPr>
                <w:color w:val="auto"/>
                <w:sz w:val="24"/>
              </w:rPr>
              <w:t xml:space="preserve"> v učbeniku</w:t>
            </w:r>
            <w:r w:rsidR="00FA4DF3" w:rsidRPr="000C20E3">
              <w:rPr>
                <w:color w:val="auto"/>
                <w:sz w:val="24"/>
              </w:rPr>
              <w:t>.</w:t>
            </w:r>
          </w:p>
          <w:p w:rsidR="000C20E3" w:rsidRPr="000C20E3" w:rsidRDefault="000C20E3" w:rsidP="000C20E3">
            <w:pPr>
              <w:jc w:val="right"/>
            </w:pPr>
          </w:p>
          <w:p w:rsidR="000E1D44" w:rsidRPr="000C20E3" w:rsidRDefault="00FA4DF3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 xml:space="preserve">Odgovore </w:t>
            </w:r>
            <w:r w:rsidR="000F7105" w:rsidRPr="000C20E3">
              <w:rPr>
                <w:color w:val="auto"/>
                <w:sz w:val="24"/>
              </w:rPr>
              <w:t xml:space="preserve">napiši v </w:t>
            </w:r>
            <w:r w:rsidRPr="000C20E3">
              <w:rPr>
                <w:color w:val="auto"/>
                <w:sz w:val="24"/>
              </w:rPr>
              <w:t>zvezek</w:t>
            </w:r>
            <w:r w:rsidR="00290051" w:rsidRPr="000C20E3">
              <w:rPr>
                <w:color w:val="auto"/>
                <w:sz w:val="24"/>
              </w:rPr>
              <w:t>.</w:t>
            </w:r>
          </w:p>
          <w:p w:rsidR="000A0CF0" w:rsidRPr="000C20E3" w:rsidRDefault="000A0CF0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:rsidR="00470FCA" w:rsidRPr="000C20E3" w:rsidRDefault="00E8597A" w:rsidP="00BF4B94">
            <w:pPr>
              <w:pStyle w:val="BesediloDesno"/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</w:t>
            </w:r>
            <w:r w:rsidR="00470FCA" w:rsidRPr="000C20E3">
              <w:rPr>
                <w:color w:val="auto"/>
                <w:sz w:val="24"/>
              </w:rPr>
              <w:t>e pozabi:</w:t>
            </w:r>
          </w:p>
          <w:p w:rsidR="00470FCA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čitljivo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0C20E3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pregledno</w:t>
            </w:r>
            <w:r w:rsidR="00E8597A" w:rsidRPr="000C20E3">
              <w:rPr>
                <w:color w:val="auto"/>
                <w:sz w:val="24"/>
              </w:rPr>
              <w:t>,</w:t>
            </w:r>
          </w:p>
          <w:p w:rsidR="001C2EAF" w:rsidRPr="000C20E3" w:rsidRDefault="002970E3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nariši</w:t>
            </w:r>
            <w:r w:rsidR="001C2EAF" w:rsidRPr="000C20E3">
              <w:rPr>
                <w:color w:val="auto"/>
                <w:sz w:val="24"/>
              </w:rPr>
              <w:t>,</w:t>
            </w:r>
          </w:p>
          <w:p w:rsidR="00C16DEC" w:rsidRPr="000C20E3" w:rsidRDefault="00470FCA" w:rsidP="000C20E3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pobarvaj ključne besede</w:t>
            </w:r>
            <w:r w:rsidR="00E8597A" w:rsidRPr="000C20E3">
              <w:rPr>
                <w:color w:val="auto"/>
                <w:sz w:val="24"/>
              </w:rPr>
              <w:t>.</w:t>
            </w:r>
          </w:p>
          <w:p w:rsidR="00AA774E" w:rsidRDefault="00AA774E" w:rsidP="00AA774E">
            <w:pPr>
              <w:pStyle w:val="Naslov1"/>
            </w:pPr>
          </w:p>
          <w:p w:rsidR="00AA774E" w:rsidRPr="00EC6FA8" w:rsidRDefault="00AA774E" w:rsidP="00AA774E">
            <w:pPr>
              <w:pStyle w:val="Naslov1"/>
            </w:pPr>
            <w:r>
              <w:t>Učilnica</w:t>
            </w:r>
          </w:p>
          <w:p w:rsidR="00AA774E" w:rsidRPr="00AA774E" w:rsidRDefault="00AA774E" w:rsidP="00AA774E">
            <w:pPr>
              <w:pStyle w:val="BesediloLevo"/>
              <w:rPr>
                <w:rStyle w:val="Hiperpovezava"/>
                <w:color w:val="0070C0"/>
                <w:sz w:val="24"/>
              </w:rPr>
            </w:pPr>
            <w:r>
              <w:t xml:space="preserve">      </w:t>
            </w:r>
            <w:hyperlink r:id="rId11" w:history="1">
              <w:r w:rsidRPr="00AA774E">
                <w:rPr>
                  <w:rStyle w:val="Hiperpovezava"/>
                  <w:color w:val="0070C0"/>
                  <w:sz w:val="24"/>
                </w:rPr>
                <w:t>http://ucenci.oskm.si/moodle</w:t>
              </w:r>
            </w:hyperlink>
          </w:p>
          <w:p w:rsidR="00470FCA" w:rsidRPr="000C20E3" w:rsidRDefault="00AA774E" w:rsidP="00AA774E">
            <w:pPr>
              <w:spacing w:line="276" w:lineRule="auto"/>
              <w:jc w:val="right"/>
            </w:pPr>
            <w:r>
              <w:t>DKE 7.R.</w:t>
            </w:r>
          </w:p>
          <w:p w:rsidR="00E8597A" w:rsidRDefault="00E8597A" w:rsidP="00BF4B94">
            <w:pPr>
              <w:jc w:val="right"/>
            </w:pPr>
          </w:p>
          <w:p w:rsidR="00AA774E" w:rsidRPr="000C20E3" w:rsidRDefault="00AA774E" w:rsidP="00BF4B94">
            <w:pPr>
              <w:jc w:val="right"/>
            </w:pPr>
          </w:p>
          <w:p w:rsidR="00C16DEC" w:rsidRPr="000C20E3" w:rsidRDefault="00C16DEC" w:rsidP="00BF4B94">
            <w:pPr>
              <w:pStyle w:val="Naslov1"/>
              <w:spacing w:before="0" w:after="0"/>
            </w:pPr>
            <w:r w:rsidRPr="000C20E3">
              <w:t>E naslov:</w:t>
            </w:r>
          </w:p>
          <w:p w:rsidR="00C16DEC" w:rsidRPr="000C20E3" w:rsidRDefault="00C16DEC" w:rsidP="00BF4B94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0C20E3">
              <w:rPr>
                <w:color w:val="auto"/>
                <w:sz w:val="24"/>
              </w:rPr>
              <w:t>igor.vrhunec@ucitelj.oskm.si</w:t>
            </w:r>
          </w:p>
          <w:p w:rsidR="00AA774E" w:rsidRPr="00B169D7" w:rsidRDefault="00AA774E" w:rsidP="00AA774E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>Na e naslov ne oddajaš gradiva.</w:t>
            </w:r>
          </w:p>
          <w:p w:rsidR="00C16DEC" w:rsidRPr="000C20E3" w:rsidRDefault="00C16DEC" w:rsidP="00CB709F">
            <w:pPr>
              <w:pStyle w:val="BesediloDesno"/>
              <w:spacing w:line="276" w:lineRule="auto"/>
              <w:jc w:val="right"/>
              <w:rPr>
                <w:color w:val="auto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585360" w:rsidRDefault="00FE5794" w:rsidP="00FE5794">
            <w:pPr>
              <w:pStyle w:val="Naslov2"/>
              <w:spacing w:before="0" w:after="0"/>
              <w:jc w:val="both"/>
            </w:pPr>
            <w:r>
              <w:t xml:space="preserve"> </w:t>
            </w:r>
          </w:p>
          <w:p w:rsidR="00FE5794" w:rsidRDefault="00FE5794" w:rsidP="00FE5794">
            <w:pPr>
              <w:pStyle w:val="Naslov2"/>
              <w:spacing w:before="0" w:after="0"/>
              <w:jc w:val="both"/>
            </w:pPr>
            <w:r>
              <w:t xml:space="preserve">Skupnost državljanov R Slovenije </w:t>
            </w:r>
            <w:r w:rsidRPr="000C20E3">
              <w:t>:</w:t>
            </w:r>
          </w:p>
          <w:p w:rsidR="00FE5794" w:rsidRPr="00CB709F" w:rsidRDefault="00FE5794" w:rsidP="00FE5794"/>
          <w:p w:rsidR="00FE5794" w:rsidRPr="000C20E3" w:rsidRDefault="00FE5794" w:rsidP="00FE5794">
            <w:pPr>
              <w:pStyle w:val="Odstavekseznama"/>
              <w:ind w:left="0" w:firstLine="28"/>
              <w:jc w:val="both"/>
            </w:pPr>
          </w:p>
          <w:p w:rsidR="00FE5794" w:rsidRDefault="00FE5794" w:rsidP="00FE5794">
            <w:pPr>
              <w:pStyle w:val="Naslov2"/>
              <w:spacing w:before="0" w:after="0"/>
              <w:jc w:val="both"/>
            </w:pPr>
            <w:r w:rsidRPr="000C20E3">
              <w:t>Naloga:</w:t>
            </w:r>
          </w:p>
          <w:p w:rsidR="004866FE" w:rsidRDefault="004866FE" w:rsidP="004866FE">
            <w:r>
              <w:t>Nadaljuj z delom.</w:t>
            </w:r>
          </w:p>
          <w:p w:rsidR="004866FE" w:rsidRPr="004866FE" w:rsidRDefault="004866FE" w:rsidP="004866FE"/>
          <w:p w:rsidR="004866FE" w:rsidRDefault="004866FE" w:rsidP="0048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Segoe UI" w:hAnsi="Segoe UI" w:cs="Segoe UI"/>
                <w:color w:val="auto"/>
              </w:rPr>
            </w:pPr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Zdravljica (njena sedma kitica)  je besedilo </w:t>
            </w:r>
            <w:hyperlink r:id="rId12" w:tooltip="Državna himna" w:history="1">
              <w:r w:rsidRPr="0090432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himne</w:t>
              </w:r>
            </w:hyperlink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 </w:t>
            </w:r>
            <w:hyperlink r:id="rId13" w:tooltip="Republika Slovenija" w:history="1">
              <w:r w:rsidRPr="0090432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Republike Slovenije</w:t>
              </w:r>
            </w:hyperlink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. </w:t>
            </w:r>
            <w:hyperlink r:id="rId14" w:tooltip="Melodija" w:history="1">
              <w:r w:rsidRPr="0090432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Melodija</w:t>
              </w:r>
            </w:hyperlink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 je povzeta iz istoimenske </w:t>
            </w:r>
            <w:hyperlink r:id="rId15" w:tooltip="Zborovska skladba (stran ne obstaja)" w:history="1">
              <w:r w:rsidRPr="0090432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zborovske skladbe</w:t>
              </w:r>
            </w:hyperlink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 skladatelja </w:t>
            </w:r>
            <w:hyperlink r:id="rId16" w:tooltip="Stanko Premrl" w:history="1">
              <w:r w:rsidRPr="0090432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Stanka Premrla</w:t>
              </w:r>
            </w:hyperlink>
            <w:r w:rsidRPr="0090432F">
              <w:rPr>
                <w:rFonts w:ascii="Segoe UI" w:hAnsi="Segoe UI" w:cs="Segoe UI"/>
                <w:color w:val="auto"/>
                <w:shd w:val="clear" w:color="auto" w:fill="FFFFFF"/>
              </w:rPr>
              <w:t> (1880–1965).</w:t>
            </w:r>
            <w:r w:rsidRPr="003E7486">
              <w:rPr>
                <w:rFonts w:ascii="Segoe UI" w:hAnsi="Segoe UI" w:cs="Segoe UI"/>
                <w:color w:val="auto"/>
                <w:shd w:val="clear" w:color="auto" w:fill="FFFFFF"/>
              </w:rPr>
              <w:t xml:space="preserve"> </w:t>
            </w:r>
            <w:r w:rsidRPr="003E7486">
              <w:rPr>
                <w:rFonts w:ascii="Segoe UI" w:hAnsi="Segoe UI" w:cs="Segoe UI"/>
                <w:color w:val="auto"/>
              </w:rPr>
              <w:t xml:space="preserve"> </w:t>
            </w:r>
          </w:p>
          <w:p w:rsidR="004866FE" w:rsidRDefault="004866FE" w:rsidP="004866FE">
            <w:pPr>
              <w:jc w:val="center"/>
              <w:rPr>
                <w:rFonts w:ascii="Segoe UI" w:hAnsi="Segoe UI" w:cs="Segoe UI"/>
                <w:color w:val="FF0000"/>
                <w:sz w:val="40"/>
                <w:szCs w:val="40"/>
              </w:rPr>
            </w:pPr>
          </w:p>
          <w:p w:rsidR="00FE5794" w:rsidRDefault="004866FE" w:rsidP="000224A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</w:pPr>
            <w:r w:rsidRPr="004866FE">
              <w:rPr>
                <w:rFonts w:ascii="Segoe UI" w:hAnsi="Segoe UI" w:cs="Segoe UI"/>
                <w:b/>
                <w:color w:val="auto"/>
                <w:shd w:val="clear" w:color="auto" w:fill="EFE0BD" w:themeFill="accent4" w:themeFillTint="66"/>
              </w:rPr>
              <w:t>6. naloga</w:t>
            </w:r>
            <w:r w:rsidRPr="004866FE">
              <w:rPr>
                <w:rFonts w:ascii="Segoe UI" w:hAnsi="Segoe UI" w:cs="Segoe UI"/>
                <w:color w:val="auto"/>
                <w:shd w:val="clear" w:color="auto" w:fill="EFE0BD" w:themeFill="accent4" w:themeFillTint="66"/>
              </w:rPr>
              <w:t xml:space="preserve">  Napiši besedilo slovenske himne. Če ti ne gre, si najprej pomagaj s starši, šele s spletom</w:t>
            </w:r>
            <w:r w:rsidRPr="004866FE">
              <w:rPr>
                <w:rFonts w:ascii="Segoe UI" w:hAnsi="Segoe UI" w:cs="Segoe UI"/>
                <w:color w:val="auto"/>
                <w:shd w:val="clear" w:color="auto" w:fill="FFFFFF"/>
              </w:rPr>
              <w:t>.</w:t>
            </w:r>
          </w:p>
          <w:p w:rsidR="008B340B" w:rsidRPr="000C20E3" w:rsidRDefault="0033252A" w:rsidP="00585360">
            <w:pPr>
              <w:jc w:val="both"/>
            </w:pPr>
            <w:r>
              <w:rPr>
                <w:noProof/>
                <w:lang w:eastAsia="sl-SI"/>
              </w:rPr>
              <w:pict>
                <v:roundrect id="_x0000_s1031" style="position:absolute;left:0;text-align:left;margin-left:36.95pt;margin-top:13.65pt;width:236.05pt;height:189.1pt;z-index:251666944" arcsize="10923f" fillcolor="white [3212]" strokeweight="1.5pt"/>
              </w:pict>
            </w:r>
          </w:p>
        </w:tc>
      </w:tr>
    </w:tbl>
    <w:p w:rsidR="004866FE" w:rsidRPr="004866FE" w:rsidRDefault="004866FE" w:rsidP="004866FE">
      <w:pPr>
        <w:rPr>
          <w:rFonts w:ascii="Segoe UI" w:hAnsi="Segoe UI" w:cs="Segoe UI"/>
          <w:b/>
          <w:color w:val="auto"/>
        </w:rPr>
      </w:pPr>
      <w:r w:rsidRPr="004866FE">
        <w:rPr>
          <w:rFonts w:ascii="Segoe UI" w:hAnsi="Segoe UI" w:cs="Segoe UI"/>
          <w:b/>
          <w:color w:val="auto"/>
        </w:rPr>
        <w:lastRenderedPageBreak/>
        <w:t>7. naloga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  <w:r w:rsidRPr="004866FE">
        <w:rPr>
          <w:rFonts w:ascii="Segoe UI" w:hAnsi="Segoe UI" w:cs="Segoe UI"/>
          <w:color w:val="auto"/>
        </w:rPr>
        <w:t>Nastanek slovenske države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</w:p>
    <w:p w:rsidR="004866FE" w:rsidRDefault="004866FE" w:rsidP="004866FE">
      <w:pPr>
        <w:rPr>
          <w:rFonts w:ascii="Segoe UI" w:hAnsi="Segoe UI" w:cs="Segoe UI"/>
          <w:color w:val="auto"/>
        </w:rPr>
      </w:pPr>
      <w:r w:rsidRPr="003E7486">
        <w:rPr>
          <w:rFonts w:ascii="Segoe UI" w:hAnsi="Segoe UI" w:cs="Segoe UI"/>
          <w:noProof/>
          <w:color w:val="auto"/>
          <w:lang w:eastAsia="sl-SI"/>
        </w:rPr>
        <w:drawing>
          <wp:inline distT="0" distB="0" distL="0" distR="0" wp14:anchorId="523AC8F6" wp14:editId="343C59BD">
            <wp:extent cx="3545840" cy="3195955"/>
            <wp:effectExtent l="0" t="0" r="0" b="4445"/>
            <wp:docPr id="9" name="Slika 9" descr="d:\Users\Igor Vrhunec\Desktop\SLIKE\nastanek 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Igor Vrhunec\Desktop\SLIKE\nastanek r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362" b="13394"/>
                    <a:stretch/>
                  </pic:blipFill>
                  <pic:spPr bwMode="auto">
                    <a:xfrm>
                      <a:off x="0" y="0"/>
                      <a:ext cx="354584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66FE" w:rsidRPr="00E37696" w:rsidRDefault="004866FE" w:rsidP="004866FE">
      <w:pPr>
        <w:rPr>
          <w:sz w:val="16"/>
          <w:szCs w:val="16"/>
        </w:rPr>
      </w:pPr>
      <w:r w:rsidRPr="00E37696">
        <w:rPr>
          <w:sz w:val="16"/>
          <w:szCs w:val="16"/>
        </w:rPr>
        <w:t xml:space="preserve">Vir: P. </w:t>
      </w:r>
      <w:proofErr w:type="spellStart"/>
      <w:r w:rsidRPr="00E37696">
        <w:rPr>
          <w:sz w:val="16"/>
          <w:szCs w:val="16"/>
        </w:rPr>
        <w:t>Karba</w:t>
      </w:r>
      <w:proofErr w:type="spellEnd"/>
      <w:r w:rsidRPr="00E37696">
        <w:rPr>
          <w:sz w:val="16"/>
          <w:szCs w:val="16"/>
        </w:rPr>
        <w:t xml:space="preserve">  :Učbenik za domovinsko in državljansko kulturo i</w:t>
      </w:r>
      <w:r>
        <w:rPr>
          <w:sz w:val="16"/>
          <w:szCs w:val="16"/>
        </w:rPr>
        <w:t>n etiko 8</w:t>
      </w:r>
      <w:r w:rsidRPr="00E37696">
        <w:rPr>
          <w:sz w:val="16"/>
          <w:szCs w:val="16"/>
        </w:rPr>
        <w:t>,MK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</w:p>
    <w:p w:rsidR="004866FE" w:rsidRDefault="004866FE" w:rsidP="004866FE">
      <w:pPr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Pripravi si devet listov enake velikosti. Naj bodo veliki npr. 8x8 cm. Lahko jih pobarvaš (vsi naj bodo enake barve).Če lahko, jih izreži iz tršega papirja.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</w:p>
    <w:p w:rsidR="004866FE" w:rsidRDefault="004866FE" w:rsidP="004866FE">
      <w:pPr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Na prvo stran napiši datum. Na drugo stran napiši kaj se je takrat zgodilo. Pri zapisih si pomagaj z zgornjo sliko.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Ko imaš vse pripravljeno jih vse obrneš -  na primer na datum.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Izbereš listek in poveš, kaj se je zgodilo ta dan. Če ne veš, obrneš listek in prebereš.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Potem preveriš znanje svojih domačih.</w:t>
      </w:r>
    </w:p>
    <w:p w:rsidR="004866FE" w:rsidRDefault="004866FE" w:rsidP="004866FE">
      <w:pPr>
        <w:rPr>
          <w:rFonts w:ascii="Segoe UI" w:hAnsi="Segoe UI" w:cs="Segoe UI"/>
          <w:color w:val="auto"/>
        </w:rPr>
      </w:pPr>
    </w:p>
    <w:p w:rsidR="004866FE" w:rsidRPr="009C4197" w:rsidRDefault="004866FE" w:rsidP="0048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rPr>
          <w:rFonts w:ascii="Segoe UI" w:hAnsi="Segoe UI" w:cs="Segoe UI"/>
          <w:color w:val="FF0000"/>
        </w:rPr>
      </w:pPr>
      <w:r w:rsidRPr="009C4197">
        <w:rPr>
          <w:rFonts w:ascii="Segoe UI" w:hAnsi="Segoe UI" w:cs="Segoe UI"/>
          <w:color w:val="FF0000"/>
        </w:rPr>
        <w:t>In še nekaj.</w:t>
      </w:r>
    </w:p>
    <w:p w:rsidR="004866FE" w:rsidRPr="009C4197" w:rsidRDefault="004866FE" w:rsidP="0048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rPr>
          <w:rFonts w:ascii="Segoe UI" w:hAnsi="Segoe UI" w:cs="Segoe UI"/>
          <w:color w:val="FF0000"/>
        </w:rPr>
      </w:pPr>
      <w:r w:rsidRPr="009C4197">
        <w:rPr>
          <w:rFonts w:ascii="Segoe UI" w:hAnsi="Segoe UI" w:cs="Segoe UI"/>
          <w:color w:val="FF0000"/>
        </w:rPr>
        <w:t>To je tudi tehnika učenja na primer novih pojmov, izrazov… Poizkusi to pri drugih predmetih.</w:t>
      </w:r>
    </w:p>
    <w:p w:rsidR="004866FE" w:rsidRDefault="0033252A" w:rsidP="004866FE">
      <w:pPr>
        <w:rPr>
          <w:rFonts w:ascii="Segoe UI" w:hAnsi="Segoe UI" w:cs="Segoe UI"/>
          <w:b/>
          <w:color w:val="auto"/>
        </w:rPr>
      </w:pPr>
      <w:bookmarkStart w:id="0" w:name="_GoBack"/>
      <w:bookmarkEnd w:id="0"/>
      <w:r>
        <w:rPr>
          <w:noProof/>
        </w:rPr>
        <w:pict>
          <v:roundrect id="Zaobljeni pravokotnik 6" o:spid="_x0000_s1029" style="position:absolute;margin-left:252.2pt;margin-top:21.95pt;width:170.7pt;height:140.7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arcsize="10923f" fillcolor="#d8b25c [3207]" strokecolor="#f2f2f2 [3041]" strokeweight="3pt">
            <v:stroke joinstyle="miter"/>
            <v:shadow on="t" type="perspective" color="#7b5e1d [1607]" opacity=".5" offset="1pt" offset2="-1pt"/>
            <w10:wrap type="topAndBottom"/>
          </v:roundrect>
        </w:pict>
      </w:r>
    </w:p>
    <w:p w:rsidR="004866FE" w:rsidRDefault="0033252A" w:rsidP="004866FE">
      <w:pPr>
        <w:rPr>
          <w:rFonts w:ascii="Segoe UI" w:hAnsi="Segoe UI" w:cs="Segoe UI"/>
          <w:b/>
          <w:color w:val="aut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7" o:spid="_x0000_s1030" type="#_x0000_t202" style="position:absolute;margin-left:38.05pt;margin-top:51.2pt;width:98.25pt;height:46.3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" fillcolor="white [3201]" strokeweight=".5pt">
            <v:textbox>
              <w:txbxContent>
                <w:p w:rsidR="004866FE" w:rsidRDefault="004866FE" w:rsidP="004866FE"/>
                <w:p w:rsidR="004866FE" w:rsidRPr="0090432F" w:rsidRDefault="004866FE" w:rsidP="004866FE">
                  <w:pPr>
                    <w:jc w:val="center"/>
                    <w:rPr>
                      <w:color w:val="00B050"/>
                    </w:rPr>
                  </w:pPr>
                  <w:r w:rsidRPr="0090432F">
                    <w:rPr>
                      <w:color w:val="00B050"/>
                    </w:rPr>
                    <w:t>23.12.1990</w:t>
                  </w:r>
                </w:p>
                <w:p w:rsidR="004866FE" w:rsidRDefault="004866FE" w:rsidP="004866FE"/>
              </w:txbxContent>
            </v:textbox>
          </v:shape>
        </w:pict>
      </w:r>
      <w:r>
        <w:rPr>
          <w:noProof/>
        </w:rPr>
        <w:pict>
          <v:roundrect id="Zaobljeni pravokotnik 3" o:spid="_x0000_s1028" style="position:absolute;margin-left:7.4pt;margin-top:6pt;width:160.9pt;height:140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wrapcoords="2210 -230 1407 115 0 1264 -201 2643 -201 18957 0 20221 1507 21830 2311 22060 19390 22060 20294 21830 21700 20221 22002 18498 22002 3217 21600 1379 20093 115 19289 -230 2210 -230" fillcolor="#d8b25c [3207]" strokecolor="#f2f2f2 [3041]" strokeweight="3pt">
            <v:stroke joinstyle="miter"/>
            <v:shadow on="t" type="perspective" color="#7b5e1d [1607]" opacity=".5" offset="1pt" offset2="-1pt"/>
            <w10:wrap type="tight"/>
          </v:roundrect>
        </w:pict>
      </w:r>
      <w:r>
        <w:rPr>
          <w:noProof/>
        </w:rPr>
        <w:pict>
          <v:shape id="Polje z besedilom 8" o:spid="_x0000_s1027" type="#_x0000_t202" style="position:absolute;margin-left:279.15pt;margin-top:29.35pt;width:111.45pt;height:9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" fillcolor="white [3201]" strokeweight=".5pt">
            <v:textbox>
              <w:txbxContent>
                <w:p w:rsidR="004866FE" w:rsidRPr="0090432F" w:rsidRDefault="004866FE" w:rsidP="004866FE">
                  <w:pPr>
                    <w:jc w:val="center"/>
                    <w:rPr>
                      <w:color w:val="00B050"/>
                    </w:rPr>
                  </w:pPr>
                  <w:r w:rsidRPr="0090432F">
                    <w:rPr>
                      <w:color w:val="00B050"/>
                    </w:rPr>
                    <w:t>Slovenski državljani na plebiscitu izrazijo željo po ustanovitvi svoje države.</w:t>
                  </w:r>
                </w:p>
              </w:txbxContent>
            </v:textbox>
          </v:shape>
        </w:pict>
      </w:r>
    </w:p>
    <w:p w:rsidR="004866FE" w:rsidRDefault="004866FE" w:rsidP="004866FE">
      <w:pPr>
        <w:rPr>
          <w:rFonts w:ascii="Segoe UI" w:hAnsi="Segoe UI" w:cs="Segoe UI"/>
          <w:b/>
          <w:color w:val="auto"/>
        </w:rPr>
      </w:pPr>
    </w:p>
    <w:p w:rsidR="004866FE" w:rsidRPr="007F4D62" w:rsidRDefault="004866FE" w:rsidP="0048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rPr>
          <w:rFonts w:ascii="Segoe UI" w:hAnsi="Segoe UI" w:cs="Segoe UI"/>
          <w:b/>
          <w:color w:val="auto"/>
        </w:rPr>
      </w:pPr>
      <w:r w:rsidRPr="007F4D62">
        <w:rPr>
          <w:rFonts w:ascii="Segoe UI" w:hAnsi="Segoe UI" w:cs="Segoe UI"/>
          <w:b/>
          <w:color w:val="auto"/>
        </w:rPr>
        <w:t>8. naloga</w:t>
      </w:r>
    </w:p>
    <w:p w:rsidR="00CB709F" w:rsidRPr="004866FE" w:rsidRDefault="004866FE" w:rsidP="00486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FE0BD" w:themeFill="accent4" w:themeFillTint="66"/>
        <w:rPr>
          <w:rFonts w:ascii="Segoe UI" w:hAnsi="Segoe UI" w:cs="Segoe UI"/>
          <w:b/>
          <w:color w:val="FF0000"/>
        </w:rPr>
      </w:pPr>
      <w:r w:rsidRPr="009C4197">
        <w:rPr>
          <w:rFonts w:ascii="Segoe UI" w:hAnsi="Segoe UI" w:cs="Segoe UI"/>
          <w:b/>
          <w:color w:val="FF0000"/>
        </w:rPr>
        <w:t>Uživaj med počitnicami.</w:t>
      </w:r>
    </w:p>
    <w:sectPr w:rsidR="00CB709F" w:rsidRPr="004866FE" w:rsidSect="0016224E">
      <w:footerReference w:type="default" r:id="rId1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1D6401" w16cid:durableId="2227AD42"/>
  <w16cid:commentId w16cid:paraId="40926FA0" w16cid:durableId="2227AD1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2A" w:rsidRDefault="0033252A" w:rsidP="00F316AD">
      <w:r>
        <w:separator/>
      </w:r>
    </w:p>
  </w:endnote>
  <w:endnote w:type="continuationSeparator" w:id="0">
    <w:p w:rsidR="0033252A" w:rsidRDefault="0033252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44" w:rsidRPr="00C33915" w:rsidRDefault="0033252A">
    <w:pPr>
      <w:pStyle w:val="Noga"/>
    </w:pPr>
    <w:r>
      <w:rPr>
        <w:noProof/>
        <w:lang w:eastAsia="sl-SI"/>
      </w:rPr>
      <w:pict w14:anchorId="512EB7D2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2A" w:rsidRDefault="0033252A" w:rsidP="00F316AD">
      <w:r>
        <w:separator/>
      </w:r>
    </w:p>
  </w:footnote>
  <w:footnote w:type="continuationSeparator" w:id="0">
    <w:p w:rsidR="0033252A" w:rsidRDefault="0033252A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144D7B5B"/>
    <w:multiLevelType w:val="hybridMultilevel"/>
    <w:tmpl w:val="2D64D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A7633"/>
    <w:multiLevelType w:val="hybridMultilevel"/>
    <w:tmpl w:val="A642DA7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E3517"/>
    <w:multiLevelType w:val="multilevel"/>
    <w:tmpl w:val="FD00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2A36"/>
    <w:multiLevelType w:val="hybridMultilevel"/>
    <w:tmpl w:val="968C18F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F2F32"/>
    <w:multiLevelType w:val="hybridMultilevel"/>
    <w:tmpl w:val="7E2038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15"/>
  </w:num>
  <w:num w:numId="17">
    <w:abstractNumId w:val="29"/>
  </w:num>
  <w:num w:numId="18">
    <w:abstractNumId w:val="27"/>
  </w:num>
  <w:num w:numId="19">
    <w:abstractNumId w:val="17"/>
  </w:num>
  <w:num w:numId="20">
    <w:abstractNumId w:val="13"/>
  </w:num>
  <w:num w:numId="21">
    <w:abstractNumId w:val="30"/>
  </w:num>
  <w:num w:numId="22">
    <w:abstractNumId w:val="20"/>
  </w:num>
  <w:num w:numId="23">
    <w:abstractNumId w:val="23"/>
  </w:num>
  <w:num w:numId="24">
    <w:abstractNumId w:val="12"/>
  </w:num>
  <w:num w:numId="25">
    <w:abstractNumId w:val="11"/>
  </w:num>
  <w:num w:numId="26">
    <w:abstractNumId w:val="25"/>
  </w:num>
  <w:num w:numId="27">
    <w:abstractNumId w:val="28"/>
  </w:num>
  <w:num w:numId="28">
    <w:abstractNumId w:val="26"/>
  </w:num>
  <w:num w:numId="29">
    <w:abstractNumId w:val="14"/>
  </w:num>
  <w:num w:numId="30">
    <w:abstractNumId w:val="2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24AF"/>
    <w:rsid w:val="00024DAE"/>
    <w:rsid w:val="000265B1"/>
    <w:rsid w:val="00062615"/>
    <w:rsid w:val="00082298"/>
    <w:rsid w:val="00091348"/>
    <w:rsid w:val="000A0CF0"/>
    <w:rsid w:val="000B4DB0"/>
    <w:rsid w:val="000C20E3"/>
    <w:rsid w:val="000C5801"/>
    <w:rsid w:val="000D5395"/>
    <w:rsid w:val="000E1D44"/>
    <w:rsid w:val="000F7105"/>
    <w:rsid w:val="00102422"/>
    <w:rsid w:val="0011160A"/>
    <w:rsid w:val="00120621"/>
    <w:rsid w:val="001504E2"/>
    <w:rsid w:val="00157F56"/>
    <w:rsid w:val="00162198"/>
    <w:rsid w:val="0016224E"/>
    <w:rsid w:val="001A75C3"/>
    <w:rsid w:val="001C2EAF"/>
    <w:rsid w:val="001F5904"/>
    <w:rsid w:val="0020696E"/>
    <w:rsid w:val="0020729F"/>
    <w:rsid w:val="0022299E"/>
    <w:rsid w:val="002356A2"/>
    <w:rsid w:val="0025271B"/>
    <w:rsid w:val="00275D28"/>
    <w:rsid w:val="00290051"/>
    <w:rsid w:val="002970E3"/>
    <w:rsid w:val="002D12DA"/>
    <w:rsid w:val="002F5FD0"/>
    <w:rsid w:val="003019B2"/>
    <w:rsid w:val="00317646"/>
    <w:rsid w:val="00320A6C"/>
    <w:rsid w:val="0033252A"/>
    <w:rsid w:val="0034688D"/>
    <w:rsid w:val="00372AAF"/>
    <w:rsid w:val="00386796"/>
    <w:rsid w:val="003A091D"/>
    <w:rsid w:val="003B1A53"/>
    <w:rsid w:val="003B2D40"/>
    <w:rsid w:val="003C2FAF"/>
    <w:rsid w:val="003F4149"/>
    <w:rsid w:val="0040233B"/>
    <w:rsid w:val="00470FCA"/>
    <w:rsid w:val="004846E4"/>
    <w:rsid w:val="004866FE"/>
    <w:rsid w:val="004B73F8"/>
    <w:rsid w:val="004C39F8"/>
    <w:rsid w:val="004C3EBE"/>
    <w:rsid w:val="0050436A"/>
    <w:rsid w:val="005048AF"/>
    <w:rsid w:val="00511A6E"/>
    <w:rsid w:val="00526C35"/>
    <w:rsid w:val="0053163B"/>
    <w:rsid w:val="005402A1"/>
    <w:rsid w:val="0056782F"/>
    <w:rsid w:val="0057534A"/>
    <w:rsid w:val="00580B03"/>
    <w:rsid w:val="00585360"/>
    <w:rsid w:val="005E791E"/>
    <w:rsid w:val="005F794B"/>
    <w:rsid w:val="00601225"/>
    <w:rsid w:val="00604203"/>
    <w:rsid w:val="00605A5B"/>
    <w:rsid w:val="006423AE"/>
    <w:rsid w:val="00655022"/>
    <w:rsid w:val="00660596"/>
    <w:rsid w:val="006838C3"/>
    <w:rsid w:val="0068545C"/>
    <w:rsid w:val="0069621D"/>
    <w:rsid w:val="006C60E6"/>
    <w:rsid w:val="006E70D3"/>
    <w:rsid w:val="006F5FD3"/>
    <w:rsid w:val="00707F1B"/>
    <w:rsid w:val="0071474F"/>
    <w:rsid w:val="0076107B"/>
    <w:rsid w:val="007B0F94"/>
    <w:rsid w:val="007B35C1"/>
    <w:rsid w:val="007B58DC"/>
    <w:rsid w:val="007F4D62"/>
    <w:rsid w:val="007F5C01"/>
    <w:rsid w:val="00825F76"/>
    <w:rsid w:val="00830C1D"/>
    <w:rsid w:val="008444F1"/>
    <w:rsid w:val="00853F9C"/>
    <w:rsid w:val="0085760E"/>
    <w:rsid w:val="00883A94"/>
    <w:rsid w:val="008A7406"/>
    <w:rsid w:val="008B340B"/>
    <w:rsid w:val="008C7F26"/>
    <w:rsid w:val="008F2DDF"/>
    <w:rsid w:val="00913A49"/>
    <w:rsid w:val="00954BEB"/>
    <w:rsid w:val="00963D10"/>
    <w:rsid w:val="0097448A"/>
    <w:rsid w:val="009A460D"/>
    <w:rsid w:val="009E1736"/>
    <w:rsid w:val="00A25727"/>
    <w:rsid w:val="00A32E23"/>
    <w:rsid w:val="00A47A67"/>
    <w:rsid w:val="00A62077"/>
    <w:rsid w:val="00A77921"/>
    <w:rsid w:val="00A8526E"/>
    <w:rsid w:val="00AA774E"/>
    <w:rsid w:val="00AA7C8F"/>
    <w:rsid w:val="00AB083E"/>
    <w:rsid w:val="00AC4284"/>
    <w:rsid w:val="00AF0ED3"/>
    <w:rsid w:val="00B14E8E"/>
    <w:rsid w:val="00B40A2D"/>
    <w:rsid w:val="00B575FB"/>
    <w:rsid w:val="00B64AA7"/>
    <w:rsid w:val="00BA026C"/>
    <w:rsid w:val="00BA3A8D"/>
    <w:rsid w:val="00BB6EBF"/>
    <w:rsid w:val="00BE4681"/>
    <w:rsid w:val="00BF4B94"/>
    <w:rsid w:val="00BF64AB"/>
    <w:rsid w:val="00C1095A"/>
    <w:rsid w:val="00C1131D"/>
    <w:rsid w:val="00C16DEC"/>
    <w:rsid w:val="00C172B3"/>
    <w:rsid w:val="00C31FD0"/>
    <w:rsid w:val="00C33915"/>
    <w:rsid w:val="00C37E69"/>
    <w:rsid w:val="00C55D85"/>
    <w:rsid w:val="00CA2273"/>
    <w:rsid w:val="00CA45DE"/>
    <w:rsid w:val="00CB709F"/>
    <w:rsid w:val="00CD50FD"/>
    <w:rsid w:val="00CD52FA"/>
    <w:rsid w:val="00CF1ED9"/>
    <w:rsid w:val="00D350D8"/>
    <w:rsid w:val="00D47124"/>
    <w:rsid w:val="00D5091B"/>
    <w:rsid w:val="00D602BF"/>
    <w:rsid w:val="00D707CF"/>
    <w:rsid w:val="00D85C93"/>
    <w:rsid w:val="00DA2EBA"/>
    <w:rsid w:val="00DC0255"/>
    <w:rsid w:val="00DC792C"/>
    <w:rsid w:val="00DD2E61"/>
    <w:rsid w:val="00DD5D7B"/>
    <w:rsid w:val="00DF3E61"/>
    <w:rsid w:val="00E01FB5"/>
    <w:rsid w:val="00E04B2A"/>
    <w:rsid w:val="00E174DD"/>
    <w:rsid w:val="00E25AAE"/>
    <w:rsid w:val="00E8597A"/>
    <w:rsid w:val="00E95526"/>
    <w:rsid w:val="00EA5C4A"/>
    <w:rsid w:val="00EC30AC"/>
    <w:rsid w:val="00EF5577"/>
    <w:rsid w:val="00F0018B"/>
    <w:rsid w:val="00F2379A"/>
    <w:rsid w:val="00F24669"/>
    <w:rsid w:val="00F316AD"/>
    <w:rsid w:val="00F4501B"/>
    <w:rsid w:val="00FA0486"/>
    <w:rsid w:val="00FA4DF3"/>
    <w:rsid w:val="00FA73EA"/>
    <w:rsid w:val="00FB52A1"/>
    <w:rsid w:val="00FE579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270">
                      <w:marLeft w:val="45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4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Republika_Slovenij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sl.wikipedia.org/wiki/Dr%C5%BEavna_himna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sl.wikipedia.org/wiki/Stanko_Premrl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sl.wikipedia.org/w/index.php?title=Zborovska_skladba&amp;action=edit&amp;redlink=1" TargetMode="External"/><Relationship Id="rId23" Type="http://schemas.microsoft.com/office/2016/09/relationships/commentsIds" Target="commentsIds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l.wikipedia.org/wiki/Melodij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7916"/>
    <w:rsid w:val="000B1E9D"/>
    <w:rsid w:val="001E6791"/>
    <w:rsid w:val="001F7820"/>
    <w:rsid w:val="00244EA3"/>
    <w:rsid w:val="00262648"/>
    <w:rsid w:val="002734FB"/>
    <w:rsid w:val="002B7990"/>
    <w:rsid w:val="00317B27"/>
    <w:rsid w:val="00390CEE"/>
    <w:rsid w:val="004E4358"/>
    <w:rsid w:val="00506DA0"/>
    <w:rsid w:val="0052764E"/>
    <w:rsid w:val="006144A5"/>
    <w:rsid w:val="00786174"/>
    <w:rsid w:val="00792C81"/>
    <w:rsid w:val="007D3AAF"/>
    <w:rsid w:val="00822916"/>
    <w:rsid w:val="00A14E6A"/>
    <w:rsid w:val="00A24D90"/>
    <w:rsid w:val="00B375D8"/>
    <w:rsid w:val="00C2403A"/>
    <w:rsid w:val="00C634C8"/>
    <w:rsid w:val="00D163DF"/>
    <w:rsid w:val="00D43B55"/>
    <w:rsid w:val="00DB002F"/>
    <w:rsid w:val="00DC2D0A"/>
    <w:rsid w:val="00DF09E5"/>
    <w:rsid w:val="00E22C5F"/>
    <w:rsid w:val="00F257F0"/>
    <w:rsid w:val="00F70FAC"/>
    <w:rsid w:val="00F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2020-04-21T09:10:00Z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