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DD1E78" w:rsidRDefault="00A47A67" w:rsidP="00DD1E78">
            <w:pPr>
              <w:pStyle w:val="Title"/>
              <w:spacing w:before="480" w:after="0"/>
              <w:jc w:val="center"/>
              <w:rPr>
                <w:rStyle w:val="Emphasis"/>
                <w:sz w:val="48"/>
                <w:szCs w:val="48"/>
              </w:rPr>
            </w:pPr>
            <w:r>
              <w:rPr>
                <w:rStyle w:val="Emphasis"/>
                <w:sz w:val="48"/>
                <w:szCs w:val="48"/>
              </w:rPr>
              <w:t xml:space="preserve">GEO </w:t>
            </w:r>
            <w:r w:rsidR="00DD1E78">
              <w:rPr>
                <w:rStyle w:val="Emphasis"/>
                <w:sz w:val="48"/>
                <w:szCs w:val="48"/>
              </w:rPr>
              <w:t xml:space="preserve"> </w:t>
            </w:r>
          </w:p>
          <w:p w:rsidR="00605A5B" w:rsidRPr="00BD2C0D" w:rsidRDefault="00FD0E46" w:rsidP="00DD1E78">
            <w:pPr>
              <w:pStyle w:val="Title"/>
              <w:spacing w:before="0" w:after="0"/>
              <w:jc w:val="center"/>
              <w:rPr>
                <w:rStyle w:val="Emphasis"/>
                <w:b/>
                <w:sz w:val="48"/>
                <w:szCs w:val="48"/>
              </w:rPr>
            </w:pPr>
            <w:r>
              <w:rPr>
                <w:rStyle w:val="Emphasis"/>
                <w:b/>
                <w:sz w:val="48"/>
                <w:szCs w:val="48"/>
              </w:rPr>
              <w:t>Vreme in podnebje</w:t>
            </w:r>
          </w:p>
          <w:p w:rsidR="00DD1E78" w:rsidRPr="00DD1E78" w:rsidRDefault="00DD1E78" w:rsidP="00DD1E78"/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E86D15" w:rsidRDefault="001E61D2" w:rsidP="001E61D2">
            <w:pPr>
              <w:spacing w:before="480"/>
              <w:jc w:val="center"/>
            </w:pPr>
            <w:r>
              <w:t>8. 5</w:t>
            </w:r>
            <w:r w:rsidR="00F0018B" w:rsidRPr="00E86D15">
              <w:t>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50DF7" w:rsidRDefault="00F4501B">
            <w:pPr>
              <w:rPr>
                <w:color w:val="FFFFFF" w:themeColor="background1"/>
              </w:rPr>
            </w:pPr>
          </w:p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FD0E46">
        <w:trPr>
          <w:trHeight w:val="3071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C050E" w:rsidRPr="00EC6FA8" w:rsidRDefault="000C050E" w:rsidP="000C050E">
            <w:pPr>
              <w:pStyle w:val="Heading1"/>
            </w:pPr>
            <w:r>
              <w:t>Učilnica</w:t>
            </w:r>
          </w:p>
          <w:p w:rsidR="000C050E" w:rsidRPr="00AA774E" w:rsidRDefault="000C050E" w:rsidP="000C050E">
            <w:pPr>
              <w:pStyle w:val="BesediloLevo"/>
              <w:rPr>
                <w:rStyle w:val="Hyperlink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yperlink"/>
                  <w:color w:val="0070C0"/>
                  <w:sz w:val="24"/>
                </w:rPr>
                <w:t>http://ucenci.oskm.si/moodle</w:t>
              </w:r>
            </w:hyperlink>
          </w:p>
          <w:p w:rsidR="000C050E" w:rsidRPr="000C050E" w:rsidRDefault="000C050E" w:rsidP="000C050E">
            <w:pPr>
              <w:spacing w:line="276" w:lineRule="auto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Geografija </w:t>
            </w:r>
            <w:r w:rsidRPr="000C050E">
              <w:rPr>
                <w:rFonts w:ascii="Segoe UI" w:hAnsi="Segoe UI" w:cs="Segoe UI"/>
              </w:rPr>
              <w:t>6R.</w:t>
            </w:r>
          </w:p>
          <w:p w:rsidR="00A224A0" w:rsidRPr="000C050E" w:rsidRDefault="00A224A0" w:rsidP="00A224A0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>1. Oddaj sliko 3. vaje SDZ str. 57</w:t>
            </w:r>
          </w:p>
          <w:p w:rsidR="00A224A0" w:rsidRDefault="00A224A0" w:rsidP="000C050E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 w:rsidRPr="000C050E">
              <w:rPr>
                <w:rFonts w:ascii="Segoe UI" w:hAnsi="Segoe UI" w:cs="Segoe UI"/>
                <w:b w:val="0"/>
                <w:color w:val="FF0000"/>
                <w:sz w:val="24"/>
              </w:rPr>
              <w:t>Rok oddaje</w:t>
            </w: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: </w:t>
            </w:r>
            <w:r w:rsidRPr="00A224A0">
              <w:rPr>
                <w:rFonts w:ascii="Segoe UI" w:hAnsi="Segoe UI" w:cs="Segoe UI"/>
                <w:color w:val="FF0000"/>
                <w:sz w:val="24"/>
                <w:u w:val="single"/>
              </w:rPr>
              <w:t>danes</w:t>
            </w:r>
            <w:r w:rsidRPr="00A224A0">
              <w:rPr>
                <w:rFonts w:ascii="Segoe UI" w:hAnsi="Segoe UI" w:cs="Segoe UI"/>
                <w:b w:val="0"/>
                <w:color w:val="FF0000"/>
                <w:sz w:val="24"/>
                <w:u w:val="single"/>
              </w:rPr>
              <w:t>,</w:t>
            </w: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8</w:t>
            </w:r>
            <w:r w:rsidRPr="000C050E">
              <w:rPr>
                <w:rFonts w:ascii="Segoe UI" w:hAnsi="Segoe UI" w:cs="Segoe UI"/>
                <w:b w:val="0"/>
                <w:color w:val="FF0000"/>
                <w:sz w:val="24"/>
              </w:rPr>
              <w:t>.5.do 17.00</w:t>
            </w:r>
          </w:p>
          <w:p w:rsidR="00A224A0" w:rsidRDefault="00A224A0" w:rsidP="000C050E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</w:p>
          <w:p w:rsidR="00A224A0" w:rsidRDefault="00A224A0" w:rsidP="000C050E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      2. </w:t>
            </w:r>
            <w:r w:rsidR="000C050E">
              <w:rPr>
                <w:rFonts w:ascii="Segoe UI" w:hAnsi="Segoe UI" w:cs="Segoe UI"/>
                <w:b w:val="0"/>
                <w:color w:val="FF0000"/>
                <w:sz w:val="24"/>
              </w:rPr>
              <w:t xml:space="preserve">Oddaj sliko klimograma </w:t>
            </w: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</w:t>
            </w:r>
          </w:p>
          <w:p w:rsidR="000C050E" w:rsidRPr="000C050E" w:rsidRDefault="00A224A0" w:rsidP="000C050E">
            <w:pPr>
              <w:pStyle w:val="Heading2"/>
              <w:spacing w:before="0" w:after="0"/>
              <w:rPr>
                <w:rFonts w:ascii="Segoe UI" w:hAnsi="Segoe UI" w:cs="Segoe UI"/>
                <w:b w:val="0"/>
                <w:color w:val="FF0000"/>
                <w:sz w:val="24"/>
              </w:rPr>
            </w:pPr>
            <w:r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                                      </w:t>
            </w:r>
            <w:r w:rsidR="000C050E">
              <w:rPr>
                <w:rFonts w:ascii="Segoe UI" w:hAnsi="Segoe UI" w:cs="Segoe UI"/>
                <w:b w:val="0"/>
                <w:color w:val="FF0000"/>
                <w:sz w:val="24"/>
              </w:rPr>
              <w:t>Džakarte</w:t>
            </w:r>
          </w:p>
          <w:p w:rsidR="000C050E" w:rsidRPr="000C050E" w:rsidRDefault="000C050E" w:rsidP="00FD0E46">
            <w:pPr>
              <w:pStyle w:val="Heading2"/>
              <w:spacing w:before="0" w:after="0"/>
              <w:jc w:val="right"/>
              <w:rPr>
                <w:rFonts w:ascii="Segoe UI" w:hAnsi="Segoe UI" w:cs="Segoe UI"/>
                <w:b w:val="0"/>
                <w:color w:val="FF0000"/>
                <w:sz w:val="24"/>
              </w:rPr>
            </w:pPr>
            <w:r w:rsidRPr="000C050E">
              <w:rPr>
                <w:rFonts w:ascii="Segoe UI" w:hAnsi="Segoe UI" w:cs="Segoe UI"/>
                <w:b w:val="0"/>
                <w:color w:val="FF0000"/>
                <w:sz w:val="24"/>
              </w:rPr>
              <w:t>Rok oddaje:</w:t>
            </w:r>
            <w:r w:rsidR="00A224A0"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ponedel</w:t>
            </w:r>
            <w:r w:rsidR="004D3668">
              <w:rPr>
                <w:rFonts w:ascii="Segoe UI" w:hAnsi="Segoe UI" w:cs="Segoe UI"/>
                <w:b w:val="0"/>
                <w:color w:val="FF0000"/>
                <w:sz w:val="24"/>
              </w:rPr>
              <w:t>je</w:t>
            </w:r>
            <w:r w:rsidR="00A224A0">
              <w:rPr>
                <w:rFonts w:ascii="Segoe UI" w:hAnsi="Segoe UI" w:cs="Segoe UI"/>
                <w:b w:val="0"/>
                <w:color w:val="FF0000"/>
                <w:sz w:val="24"/>
              </w:rPr>
              <w:t>k,</w:t>
            </w:r>
            <w:r w:rsidRPr="000C050E">
              <w:rPr>
                <w:rFonts w:ascii="Segoe UI" w:hAnsi="Segoe UI" w:cs="Segoe UI"/>
                <w:b w:val="0"/>
                <w:color w:val="FF0000"/>
                <w:sz w:val="24"/>
              </w:rPr>
              <w:t>11.5.do 17.00</w:t>
            </w:r>
            <w:r w:rsidR="00A224A0">
              <w:rPr>
                <w:rFonts w:ascii="Segoe UI" w:hAnsi="Segoe UI" w:cs="Segoe UI"/>
                <w:b w:val="0"/>
                <w:color w:val="FF0000"/>
                <w:sz w:val="24"/>
              </w:rPr>
              <w:t>.</w:t>
            </w:r>
            <w:r w:rsidR="00FD0E46" w:rsidRPr="000C050E">
              <w:rPr>
                <w:rFonts w:ascii="Segoe UI" w:hAnsi="Segoe UI" w:cs="Segoe UI"/>
                <w:b w:val="0"/>
                <w:color w:val="FF0000"/>
                <w:sz w:val="24"/>
              </w:rPr>
              <w:t xml:space="preserve"> </w:t>
            </w:r>
          </w:p>
          <w:p w:rsidR="000C050E" w:rsidRDefault="000C050E" w:rsidP="00FD0E46">
            <w:pPr>
              <w:pStyle w:val="Heading2"/>
              <w:spacing w:before="0" w:after="0"/>
              <w:jc w:val="right"/>
            </w:pPr>
          </w:p>
          <w:p w:rsidR="00FD0E46" w:rsidRPr="000C20E3" w:rsidRDefault="00FD0E46" w:rsidP="00FD0E46">
            <w:pPr>
              <w:pStyle w:val="Heading2"/>
              <w:spacing w:before="0" w:after="0"/>
              <w:jc w:val="right"/>
            </w:pPr>
            <w:r w:rsidRPr="000C20E3">
              <w:t>Pomembno</w:t>
            </w:r>
          </w:p>
          <w:p w:rsidR="00FD0E46" w:rsidRDefault="00FD0E46" w:rsidP="00FD0E46">
            <w:pPr>
              <w:pStyle w:val="BesediloLevo"/>
              <w:rPr>
                <w:color w:val="auto"/>
                <w:sz w:val="24"/>
              </w:rPr>
            </w:pP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:rsidR="00FD0E46" w:rsidRPr="00FD0E46" w:rsidRDefault="00FD0E46" w:rsidP="00FD0E46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FD0E46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FD0E46">
              <w:rPr>
                <w:rFonts w:ascii="Segoe UI" w:hAnsi="Segoe UI" w:cs="Segoe UI"/>
                <w:color w:val="auto"/>
                <w:sz w:val="24"/>
              </w:rPr>
              <w:t xml:space="preserve"> pomeni, da moraš učni list natisniti.</w:t>
            </w:r>
          </w:p>
          <w:p w:rsidR="00597682" w:rsidRPr="00FD0E46" w:rsidRDefault="00FD0E46" w:rsidP="00FD0E46">
            <w:pPr>
              <w:pStyle w:val="Heading1"/>
              <w:spacing w:before="0" w:after="0"/>
              <w:jc w:val="left"/>
              <w:rPr>
                <w:rFonts w:ascii="Segoe UI" w:hAnsi="Segoe UI" w:cs="Segoe UI"/>
                <w:b w:val="0"/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b w:val="0"/>
                <w:color w:val="auto"/>
                <w:sz w:val="24"/>
              </w:rPr>
              <w:t xml:space="preserve">     </w:t>
            </w:r>
            <w:r w:rsidRPr="00FD0E46">
              <w:rPr>
                <w:rFonts w:ascii="Segoe UI" w:hAnsi="Segoe UI" w:cs="Segoe UI"/>
                <w:b w:val="0"/>
                <w:color w:val="auto"/>
                <w:sz w:val="24"/>
              </w:rPr>
              <w:t>Obliko zapisa si izberi sam/a.</w:t>
            </w:r>
          </w:p>
          <w:p w:rsidR="00605A5B" w:rsidRPr="00650DF7" w:rsidRDefault="00FD0E46" w:rsidP="00FD0E46">
            <w:pPr>
              <w:pStyle w:val="BesediloLevo"/>
              <w:rPr>
                <w:color w:val="FFFFFF" w:themeColor="background1"/>
                <w:sz w:val="24"/>
              </w:rPr>
            </w:pPr>
            <w:r>
              <w:rPr>
                <w:rFonts w:ascii="Segoe UI" w:hAnsi="Segoe UI" w:cs="Segoe UI"/>
                <w:color w:val="FFFFFF" w:themeColor="background1"/>
                <w:sz w:val="24"/>
              </w:rPr>
              <w:t>Navodila za delo so pripravlj</w:t>
            </w:r>
            <w:r w:rsidR="00597682" w:rsidRPr="00FD0E46">
              <w:rPr>
                <w:rFonts w:ascii="Segoe UI" w:hAnsi="Segoe UI" w:cs="Segoe UI"/>
                <w:color w:val="FFFFFF" w:themeColor="background1"/>
                <w:sz w:val="24"/>
              </w:rPr>
              <w:t>a</w:t>
            </w:r>
            <w:r>
              <w:rPr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1225" w:rsidRDefault="00D06C99" w:rsidP="002E15A3">
            <w:pPr>
              <w:pStyle w:val="Heading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597682" w:rsidRDefault="001E61D2" w:rsidP="002E15A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Vreme si prav gotovo dobro spoznal. Seveda pa se bomo z nji še ukvarjali. Podnebje je mogoče malo bolj zapletena zadeva, a če boš sledil navodilom, ti tudi to ne bo delalo težav.</w:t>
            </w:r>
          </w:p>
          <w:p w:rsidR="001E61D2" w:rsidRDefault="001E61D2" w:rsidP="002E15A3">
            <w:pPr>
              <w:rPr>
                <w:rFonts w:ascii="Segoe UI" w:hAnsi="Segoe UI" w:cs="Segoe UI"/>
              </w:rPr>
            </w:pPr>
          </w:p>
          <w:p w:rsidR="001E61D2" w:rsidRPr="00D61F1E" w:rsidRDefault="001E61D2" w:rsidP="001E61D2">
            <w:pPr>
              <w:pStyle w:val="Heading2"/>
              <w:spacing w:before="0" w:after="0"/>
              <w:jc w:val="both"/>
            </w:pPr>
            <w:r w:rsidRPr="00D61F1E">
              <w:t>Ocenjevanje:</w:t>
            </w:r>
          </w:p>
          <w:p w:rsidR="00245761" w:rsidRPr="001E61D2" w:rsidRDefault="001E61D2" w:rsidP="001E61D2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1E61D2">
              <w:rPr>
                <w:rFonts w:ascii="Segoe UI" w:hAnsi="Segoe UI" w:cs="Segoe UI"/>
                <w:color w:val="auto"/>
                <w:sz w:val="24"/>
              </w:rPr>
              <w:t>Tudi pri geografiji bomo pridobili</w:t>
            </w:r>
            <w:r w:rsidR="00D61F1E"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ocene zaključili. Kako? Zelo enostavno: V e učilnici vas bodo čakale posamezne naloge, ki vam jih bom točkoval. Za vse naloge boste imeli informacijo tudi na učnem listu. </w:t>
            </w:r>
          </w:p>
          <w:p w:rsidR="00D61F1E" w:rsidRDefault="00D61F1E" w:rsidP="001E61D2">
            <w:pPr>
              <w:rPr>
                <w:rFonts w:ascii="Segoe UI" w:hAnsi="Segoe UI" w:cs="Segoe UI"/>
              </w:rPr>
            </w:pPr>
          </w:p>
          <w:p w:rsidR="004D3668" w:rsidRDefault="001E61D2" w:rsidP="001E61D2">
            <w:pPr>
              <w:rPr>
                <w:rFonts w:ascii="Segoe UI" w:hAnsi="Segoe UI" w:cs="Segoe UI"/>
                <w:b/>
              </w:rPr>
            </w:pPr>
            <w:r w:rsidRPr="001E61D2">
              <w:rPr>
                <w:rFonts w:ascii="Segoe UI" w:hAnsi="Segoe UI" w:cs="Segoe UI"/>
              </w:rPr>
              <w:t>Na</w:t>
            </w:r>
            <w:r w:rsidR="00555812">
              <w:rPr>
                <w:rFonts w:ascii="Segoe UI" w:hAnsi="Segoe UI" w:cs="Segoe UI"/>
              </w:rPr>
              <w:t xml:space="preserve"> </w:t>
            </w:r>
            <w:r w:rsidRPr="001E61D2">
              <w:rPr>
                <w:rFonts w:ascii="Segoe UI" w:hAnsi="Segoe UI" w:cs="Segoe UI"/>
              </w:rPr>
              <w:t>primer:  Vsi, ki ste pravočasno rešili kviz o</w:t>
            </w:r>
            <w:r w:rsidR="00555812">
              <w:rPr>
                <w:rFonts w:ascii="Segoe UI" w:hAnsi="Segoe UI" w:cs="Segoe UI"/>
              </w:rPr>
              <w:t xml:space="preserve"> vremenu, imate že zbrane prve</w:t>
            </w:r>
            <w:r w:rsidRPr="001E61D2">
              <w:rPr>
                <w:rFonts w:ascii="Segoe UI" w:hAnsi="Segoe UI" w:cs="Segoe UI"/>
              </w:rPr>
              <w:t xml:space="preserve"> točke. </w:t>
            </w:r>
            <w:r w:rsidRPr="001E61D2">
              <w:rPr>
                <w:rFonts w:ascii="Segoe UI" w:hAnsi="Segoe UI" w:cs="Segoe UI"/>
                <w:b/>
              </w:rPr>
              <w:t>Pomembno bo, da se držite rokov oddaje.</w:t>
            </w:r>
            <w:r w:rsidR="00D61F1E">
              <w:rPr>
                <w:rFonts w:ascii="Segoe UI" w:hAnsi="Segoe UI" w:cs="Segoe UI"/>
                <w:b/>
              </w:rPr>
              <w:t xml:space="preserve"> </w:t>
            </w:r>
          </w:p>
          <w:p w:rsidR="001E61D2" w:rsidRPr="00555812" w:rsidRDefault="004D3668" w:rsidP="001E61D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Kot vidiš na levi strani, te čakata dve nalogi.</w:t>
            </w:r>
          </w:p>
          <w:p w:rsidR="001E61D2" w:rsidRPr="001E61D2" w:rsidRDefault="001E61D2" w:rsidP="001E61D2"/>
        </w:tc>
      </w:tr>
      <w:tr w:rsidR="00EF5577" w:rsidRPr="006423AE" w:rsidTr="00F0018B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2E15A3">
            <w:pPr>
              <w:pStyle w:val="Heading1"/>
              <w:spacing w:before="0" w:after="0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597682" w:rsidRPr="00A24545" w:rsidRDefault="00597682" w:rsidP="002E15A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Natančno in pozorno preberi besedilo v učbeniku.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 xml:space="preserve">Ne pozabi uporabiti atlas. 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Odgovore napiši v zvezek.</w:t>
            </w:r>
          </w:p>
          <w:p w:rsidR="00597682" w:rsidRPr="002E15A3" w:rsidRDefault="00597682" w:rsidP="002E15A3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:rsidR="00597682" w:rsidRPr="002E15A3" w:rsidRDefault="00597682" w:rsidP="002E15A3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:rsidR="00597682" w:rsidRPr="002E15A3" w:rsidRDefault="00597682" w:rsidP="002E15A3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:rsidR="00E23959" w:rsidRPr="007F237A" w:rsidRDefault="00597682" w:rsidP="007F237A">
            <w:pPr>
              <w:pStyle w:val="BesediloDesno"/>
              <w:numPr>
                <w:ilvl w:val="0"/>
                <w:numId w:val="28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2E15A3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:rsidR="00E23959" w:rsidRDefault="00E23959" w:rsidP="00E23959"/>
          <w:p w:rsidR="00272FE7" w:rsidRPr="006423AE" w:rsidRDefault="00245277" w:rsidP="00272FE7">
            <w:pPr>
              <w:pStyle w:val="Heading1"/>
              <w:jc w:val="left"/>
            </w:pPr>
            <w:r>
              <w:t xml:space="preserve">                              </w:t>
            </w:r>
            <w:r w:rsidR="00272FE7" w:rsidRPr="006423AE">
              <w:t>E naslov:</w:t>
            </w:r>
          </w:p>
          <w:p w:rsidR="00272FE7" w:rsidRPr="00E86D15" w:rsidRDefault="00272FE7" w:rsidP="00272FE7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E86D15">
              <w:rPr>
                <w:color w:val="auto"/>
                <w:sz w:val="24"/>
              </w:rPr>
              <w:t>igor.vrhunec@ucitelj.oskm.si</w:t>
            </w:r>
          </w:p>
          <w:p w:rsidR="007F237A" w:rsidRPr="00B169D7" w:rsidRDefault="007F237A" w:rsidP="007F237A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272FE7" w:rsidRPr="00BD2C0D" w:rsidRDefault="00272FE7" w:rsidP="00272FE7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</w:p>
          <w:p w:rsidR="00272FE7" w:rsidRPr="00E23959" w:rsidRDefault="00272FE7" w:rsidP="00272FE7">
            <w:pPr>
              <w:spacing w:line="276" w:lineRule="auto"/>
              <w:jc w:val="right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F139A1" w:rsidRDefault="000C050E" w:rsidP="007249CE">
            <w:pPr>
              <w:pStyle w:val="Heading2"/>
              <w:spacing w:before="0" w:after="0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>P</w:t>
            </w:r>
            <w:r w:rsidR="00FD0E46">
              <w:rPr>
                <w:szCs w:val="28"/>
              </w:rPr>
              <w:t>odnebje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p w:rsidR="00290051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44598D">
              <w:rPr>
                <w:rFonts w:ascii="Segoe UI" w:hAnsi="Segoe UI" w:cs="Segoe UI"/>
              </w:rPr>
              <w:t>reberi besedilo v SDZ</w:t>
            </w:r>
            <w:r w:rsidR="00D61F1E">
              <w:rPr>
                <w:rFonts w:ascii="Segoe UI" w:hAnsi="Segoe UI" w:cs="Segoe UI"/>
              </w:rPr>
              <w:t xml:space="preserve"> na strani </w:t>
            </w:r>
            <w:r>
              <w:rPr>
                <w:rFonts w:ascii="Segoe UI" w:hAnsi="Segoe UI" w:cs="Segoe UI"/>
              </w:rPr>
              <w:t>5</w:t>
            </w:r>
            <w:r w:rsidR="00D61F1E">
              <w:rPr>
                <w:rFonts w:ascii="Segoe UI" w:hAnsi="Segoe UI" w:cs="Segoe UI"/>
              </w:rPr>
              <w:t>8 in ponovi, kaj je vreme.</w:t>
            </w:r>
          </w:p>
          <w:p w:rsidR="00272FE7" w:rsidRDefault="00272FE7" w:rsidP="007249CE">
            <w:pPr>
              <w:spacing w:line="276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Reši naloge iz učnega lista.</w:t>
            </w:r>
          </w:p>
          <w:p w:rsidR="00E23959" w:rsidRDefault="00E23959" w:rsidP="00272FE7">
            <w:pPr>
              <w:spacing w:line="276" w:lineRule="auto"/>
              <w:jc w:val="both"/>
              <w:rPr>
                <w:rFonts w:ascii="Segoe UI" w:hAnsi="Segoe UI" w:cs="Segoe U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76"/>
            </w:tblGrid>
            <w:tr w:rsidR="00A224A0" w:rsidTr="00A224A0">
              <w:tc>
                <w:tcPr>
                  <w:tcW w:w="6576" w:type="dxa"/>
                </w:tcPr>
                <w:p w:rsidR="00A224A0" w:rsidRDefault="00A224A0" w:rsidP="00855999">
                  <w:pPr>
                    <w:pStyle w:val="Heading2"/>
                    <w:spacing w:before="0" w:after="0"/>
                    <w:jc w:val="both"/>
                    <w:rPr>
                      <w:rFonts w:ascii="Segoe UI" w:hAnsi="Segoe UI" w:cs="Segoe UI"/>
                      <w:color w:val="auto"/>
                      <w:sz w:val="24"/>
                    </w:rPr>
                  </w:pPr>
                  <w:r w:rsidRPr="00A224A0">
                    <w:rPr>
                      <w:rFonts w:ascii="Segoe UI" w:hAnsi="Segoe UI" w:cs="Segoe UI"/>
                      <w:color w:val="auto"/>
                      <w:sz w:val="24"/>
                    </w:rPr>
                    <w:t>1. naloga</w:t>
                  </w:r>
                </w:p>
                <w:p w:rsidR="00A224A0" w:rsidRPr="00A224A0" w:rsidRDefault="00A224A0" w:rsidP="00A224A0">
                  <w:pPr>
                    <w:rPr>
                      <w:rFonts w:ascii="Segoe UI" w:hAnsi="Segoe UI" w:cs="Segoe UI"/>
                    </w:rPr>
                  </w:pPr>
                  <w:r w:rsidRPr="00A224A0">
                    <w:rPr>
                      <w:rFonts w:ascii="Segoe UI" w:hAnsi="Segoe UI" w:cs="Segoe UI"/>
                    </w:rPr>
                    <w:t>Fotografiraj 3.vajo v SDZ na strani 57 in jo oddaj v e učilnico geografija 6.r.</w:t>
                  </w:r>
                </w:p>
                <w:p w:rsidR="00A224A0" w:rsidRPr="00A224A0" w:rsidRDefault="00A224A0" w:rsidP="00A224A0">
                  <w:pPr>
                    <w:rPr>
                      <w:rFonts w:ascii="Segoe UI" w:hAnsi="Segoe UI" w:cs="Segoe UI"/>
                      <w:color w:val="FF0000"/>
                    </w:rPr>
                  </w:pPr>
                  <w:r w:rsidRPr="00A224A0">
                    <w:rPr>
                      <w:rFonts w:ascii="Segoe UI" w:hAnsi="Segoe UI" w:cs="Segoe UI"/>
                      <w:color w:val="FF0000"/>
                    </w:rPr>
                    <w:t>Rok za oddajo je danes, 8.5. do 17.00.</w:t>
                  </w:r>
                </w:p>
                <w:p w:rsidR="00A224A0" w:rsidRPr="00A224A0" w:rsidRDefault="00A224A0" w:rsidP="00A224A0">
                  <w:pPr>
                    <w:rPr>
                      <w:rFonts w:ascii="Segoe UI" w:hAnsi="Segoe UI" w:cs="Segoe UI"/>
                    </w:rPr>
                  </w:pPr>
                  <w:r w:rsidRPr="00A224A0">
                    <w:rPr>
                      <w:rFonts w:ascii="Segoe UI" w:hAnsi="Segoe UI" w:cs="Segoe UI"/>
                    </w:rPr>
                    <w:t>Kriterij:</w:t>
                  </w:r>
                </w:p>
                <w:p w:rsidR="00A224A0" w:rsidRPr="00A224A0" w:rsidRDefault="00A224A0" w:rsidP="00A224A0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" w:hAnsi="Segoe UI" w:cs="Segoe UI"/>
                    </w:rPr>
                  </w:pPr>
                  <w:r w:rsidRPr="00A224A0">
                    <w:rPr>
                      <w:rFonts w:ascii="Segoe UI" w:hAnsi="Segoe UI" w:cs="Segoe UI"/>
                    </w:rPr>
                    <w:t>vaja je rešena z navodili iz točke a: 2T</w:t>
                  </w:r>
                </w:p>
                <w:p w:rsidR="00A224A0" w:rsidRPr="00A224A0" w:rsidRDefault="00A224A0" w:rsidP="00A224A0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Segoe UI" w:hAnsi="Segoe UI" w:cs="Segoe UI"/>
                    </w:rPr>
                  </w:pPr>
                  <w:r w:rsidRPr="00A224A0">
                    <w:rPr>
                      <w:rFonts w:ascii="Segoe UI" w:hAnsi="Segoe UI" w:cs="Segoe UI"/>
                    </w:rPr>
                    <w:t>vaja je rešena z navodili iz točke b: 2T</w:t>
                  </w:r>
                </w:p>
                <w:p w:rsidR="00A224A0" w:rsidRPr="00A224A0" w:rsidRDefault="00A224A0" w:rsidP="00A224A0">
                  <w:pPr>
                    <w:rPr>
                      <w:rFonts w:ascii="Segoe UI" w:hAnsi="Segoe UI" w:cs="Segoe UI"/>
                      <w:color w:val="auto"/>
                    </w:rPr>
                  </w:pPr>
                </w:p>
              </w:tc>
            </w:tr>
          </w:tbl>
          <w:p w:rsidR="00272FE7" w:rsidRDefault="00272FE7" w:rsidP="00855999">
            <w:pPr>
              <w:pStyle w:val="Heading2"/>
              <w:spacing w:before="0" w:after="0"/>
              <w:jc w:val="both"/>
              <w:rPr>
                <w:rFonts w:ascii="Segoe UI" w:hAnsi="Segoe UI" w:cs="Segoe UI"/>
              </w:rPr>
            </w:pPr>
          </w:p>
          <w:p w:rsidR="00245277" w:rsidRDefault="00245277" w:rsidP="00245277"/>
          <w:p w:rsidR="00245277" w:rsidRDefault="00245277" w:rsidP="00245277">
            <w:pPr>
              <w:pStyle w:val="Heading2"/>
              <w:spacing w:before="0" w:after="0"/>
              <w:jc w:val="both"/>
            </w:pPr>
          </w:p>
          <w:p w:rsidR="00245277" w:rsidRPr="00245277" w:rsidRDefault="00245277" w:rsidP="00245277">
            <w:pPr>
              <w:rPr>
                <w:rFonts w:ascii="Segoe UI" w:hAnsi="Segoe UI" w:cs="Segoe UI"/>
              </w:rPr>
            </w:pPr>
          </w:p>
          <w:p w:rsidR="00245277" w:rsidRPr="00245277" w:rsidRDefault="00245277" w:rsidP="00245277"/>
        </w:tc>
      </w:tr>
    </w:tbl>
    <w:p w:rsidR="00272FE7" w:rsidRDefault="00272FE7" w:rsidP="00BD2C0D">
      <w:pPr>
        <w:rPr>
          <w:rFonts w:ascii="Segoe UI" w:hAnsi="Segoe UI" w:cs="Segoe UI"/>
        </w:rPr>
      </w:pPr>
    </w:p>
    <w:p w:rsidR="00272FE7" w:rsidRPr="00FD4A63" w:rsidRDefault="002C136E" w:rsidP="002C136E">
      <w:pPr>
        <w:jc w:val="center"/>
        <w:rPr>
          <w:rFonts w:ascii="Segoe UI" w:hAnsi="Segoe UI" w:cs="Segoe UI"/>
          <w:b/>
          <w:outline/>
          <w:color w:val="FFFFFF"/>
          <w:sz w:val="56"/>
          <w:szCs w:val="56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FD4A63">
        <w:rPr>
          <w:rFonts w:ascii="Segoe UI" w:hAnsi="Segoe UI" w:cs="Segoe UI"/>
          <w:b/>
          <w:outline/>
          <w:color w:val="auto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PODNEBJE</w:t>
      </w:r>
    </w:p>
    <w:p w:rsidR="00D61F1E" w:rsidRPr="003C26F1" w:rsidRDefault="00D61F1E" w:rsidP="00D61F1E">
      <w:pPr>
        <w:shd w:val="clear" w:color="auto" w:fill="FFFFFF" w:themeFill="background1"/>
        <w:spacing w:before="100" w:beforeAutospacing="1" w:after="100" w:afterAutospacing="1"/>
        <w:jc w:val="both"/>
        <w:rPr>
          <w:rFonts w:ascii="Segoe UI" w:eastAsia="Times New Roman" w:hAnsi="Segoe UI" w:cs="Segoe UI"/>
          <w:lang w:eastAsia="sl-SI"/>
        </w:rPr>
      </w:pPr>
    </w:p>
    <w:p w:rsidR="00D61F1E" w:rsidRDefault="00D61F1E" w:rsidP="00D61F1E">
      <w:pPr>
        <w:rPr>
          <w:rFonts w:ascii="Segoe UI" w:hAnsi="Segoe UI" w:cs="Segoe UI"/>
        </w:rPr>
      </w:pPr>
      <w:r w:rsidRPr="00CC466B">
        <w:rPr>
          <w:rFonts w:ascii="Segoe UI" w:hAnsi="Segoe UI" w:cs="Segoe UI"/>
        </w:rPr>
        <w:t xml:space="preserve">Torej: </w:t>
      </w:r>
      <w:r>
        <w:rPr>
          <w:rFonts w:ascii="Segoe UI" w:hAnsi="Segoe UI" w:cs="Segoe UI"/>
        </w:rPr>
        <w:t xml:space="preserve">(spodnje </w:t>
      </w:r>
      <w:r w:rsidRPr="00357600">
        <w:rPr>
          <w:rFonts w:ascii="Segoe UI" w:hAnsi="Segoe UI" w:cs="Segoe UI"/>
          <w:color w:val="FF0000"/>
        </w:rPr>
        <w:t>besedilo</w:t>
      </w:r>
      <w:r>
        <w:rPr>
          <w:rFonts w:ascii="Segoe UI" w:hAnsi="Segoe UI" w:cs="Segoe UI"/>
        </w:rPr>
        <w:t xml:space="preserve"> prepiši v zvezek)</w:t>
      </w:r>
    </w:p>
    <w:p w:rsidR="00D61F1E" w:rsidRPr="006765CD" w:rsidRDefault="00D61F1E" w:rsidP="00D61F1E">
      <w:pPr>
        <w:rPr>
          <w:rFonts w:ascii="Segoe UI" w:hAnsi="Segoe UI" w:cs="Segoe UI"/>
        </w:rPr>
      </w:pP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rPr>
          <w:rFonts w:ascii="Segoe UI" w:eastAsia="Times New Roman" w:hAnsi="Segoe UI" w:cs="Segoe UI"/>
          <w:b/>
          <w:bCs/>
          <w:color w:val="FF0000"/>
          <w:lang w:eastAsia="sl-SI"/>
        </w:rPr>
      </w:pP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rPr>
          <w:rFonts w:ascii="Segoe UI" w:eastAsia="Times New Roman" w:hAnsi="Segoe UI" w:cs="Segoe UI"/>
          <w:color w:val="FF0000"/>
          <w:lang w:eastAsia="sl-SI"/>
        </w:rPr>
      </w:pPr>
      <w:r w:rsidRPr="00357600">
        <w:rPr>
          <w:rFonts w:ascii="Segoe UI" w:eastAsia="Times New Roman" w:hAnsi="Segoe UI" w:cs="Segoe UI"/>
          <w:b/>
          <w:bCs/>
          <w:color w:val="FF0000"/>
          <w:lang w:eastAsia="sl-SI"/>
        </w:rPr>
        <w:t>Podnebje ali klima </w:t>
      </w:r>
      <w:r w:rsidRPr="006765CD">
        <w:rPr>
          <w:rFonts w:ascii="Segoe UI" w:eastAsia="Times New Roman" w:hAnsi="Segoe UI" w:cs="Segoe UI"/>
          <w:color w:val="FF0000"/>
          <w:lang w:eastAsia="sl-SI"/>
        </w:rPr>
        <w:t>je "povprečno" vreme, torej </w:t>
      </w:r>
      <w:r w:rsidRPr="00357600">
        <w:rPr>
          <w:rFonts w:ascii="Segoe UI" w:eastAsia="Times New Roman" w:hAnsi="Segoe UI" w:cs="Segoe UI"/>
          <w:b/>
          <w:bCs/>
          <w:color w:val="FF0000"/>
          <w:lang w:eastAsia="sl-SI"/>
        </w:rPr>
        <w:t>značilnost vremena nad nekim območjem v daljšem časovnem obdobju. </w:t>
      </w:r>
      <w:r w:rsidRPr="006765CD">
        <w:rPr>
          <w:rFonts w:ascii="Segoe UI" w:eastAsia="Times New Roman" w:hAnsi="Segoe UI" w:cs="Segoe UI"/>
          <w:color w:val="FF0000"/>
          <w:lang w:eastAsia="sl-SI"/>
        </w:rPr>
        <w:t xml:space="preserve">Obsega vse vremenske pojave na nekem območju dlje časa. Za </w:t>
      </w:r>
      <w:r>
        <w:rPr>
          <w:rFonts w:ascii="Segoe UI" w:eastAsia="Times New Roman" w:hAnsi="Segoe UI" w:cs="Segoe UI"/>
          <w:color w:val="FF0000"/>
          <w:lang w:eastAsia="sl-SI"/>
        </w:rPr>
        <w:t>opredelitev podnebja upoštevamo</w:t>
      </w:r>
      <w:r w:rsidRPr="00357600">
        <w:rPr>
          <w:rFonts w:ascii="Segoe UI" w:eastAsia="Times New Roman" w:hAnsi="Segoe UI" w:cs="Segoe UI"/>
          <w:color w:val="FF0000"/>
          <w:lang w:eastAsia="sl-SI"/>
        </w:rPr>
        <w:t xml:space="preserve"> 30 letna merjenja podnebnih elementov.</w:t>
      </w: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rPr>
          <w:rFonts w:ascii="Segoe UI" w:eastAsia="Times New Roman" w:hAnsi="Segoe UI" w:cs="Segoe UI"/>
          <w:color w:val="FF0000"/>
          <w:lang w:eastAsia="sl-SI"/>
        </w:rPr>
      </w:pPr>
    </w:p>
    <w:p w:rsidR="00D61F1E" w:rsidRDefault="00D61F1E" w:rsidP="00D61F1E">
      <w:p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lang w:eastAsia="sl-SI"/>
        </w:rPr>
      </w:pPr>
      <w:r w:rsidRPr="00357600">
        <w:rPr>
          <w:rFonts w:ascii="Segoe UI" w:eastAsia="Times New Roman" w:hAnsi="Segoe UI" w:cs="Segoe UI"/>
          <w:lang w:eastAsia="sl-SI"/>
        </w:rPr>
        <w:t xml:space="preserve"> Če poenostavimo: podnebje je »povprečno vreme« v daljšem časovnem obdobju.</w:t>
      </w:r>
    </w:p>
    <w:p w:rsidR="00D61F1E" w:rsidRPr="00357600" w:rsidRDefault="00D61F1E" w:rsidP="00D61F1E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Spodnje </w:t>
      </w:r>
      <w:r w:rsidRPr="00357600">
        <w:rPr>
          <w:rFonts w:ascii="Segoe UI" w:hAnsi="Segoe UI" w:cs="Segoe UI"/>
          <w:color w:val="FF0000"/>
        </w:rPr>
        <w:t>besedilo</w:t>
      </w:r>
      <w:r>
        <w:rPr>
          <w:rFonts w:ascii="Segoe UI" w:hAnsi="Segoe UI" w:cs="Segoe UI"/>
        </w:rPr>
        <w:t xml:space="preserve"> prepiši v zvezek.</w:t>
      </w: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spacing w:line="276" w:lineRule="auto"/>
        <w:rPr>
          <w:rFonts w:ascii="Segoe UI" w:eastAsia="Times New Roman" w:hAnsi="Segoe UI" w:cs="Segoe UI"/>
          <w:color w:val="FF0000"/>
          <w:lang w:eastAsia="sl-SI"/>
        </w:rPr>
      </w:pP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spacing w:line="276" w:lineRule="auto"/>
        <w:rPr>
          <w:rFonts w:ascii="Segoe UI" w:eastAsia="Times New Roman" w:hAnsi="Segoe UI" w:cs="Segoe UI"/>
          <w:lang w:eastAsia="sl-SI"/>
        </w:rPr>
      </w:pPr>
      <w:r w:rsidRPr="00357600">
        <w:rPr>
          <w:rFonts w:ascii="Segoe UI" w:eastAsia="Times New Roman" w:hAnsi="Segoe UI" w:cs="Segoe UI"/>
          <w:color w:val="FF0000"/>
          <w:lang w:eastAsia="sl-SI"/>
        </w:rPr>
        <w:t>Za grafično prikazovanje podnebja uporabljamo klimogram</w:t>
      </w:r>
      <w:r w:rsidRPr="00D70F8B">
        <w:rPr>
          <w:rFonts w:ascii="Segoe UI" w:eastAsia="Times New Roman" w:hAnsi="Segoe UI" w:cs="Segoe UI"/>
          <w:lang w:eastAsia="sl-SI"/>
        </w:rPr>
        <w:t xml:space="preserve">. </w:t>
      </w:r>
    </w:p>
    <w:p w:rsidR="00D61F1E" w:rsidRDefault="00D61F1E" w:rsidP="00D6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CEC8" w:themeFill="accent5" w:themeFillTint="66"/>
        <w:spacing w:after="100" w:afterAutospacing="1" w:line="276" w:lineRule="auto"/>
        <w:rPr>
          <w:rFonts w:ascii="Segoe UI" w:eastAsia="Times New Roman" w:hAnsi="Segoe UI" w:cs="Segoe UI"/>
          <w:lang w:eastAsia="sl-SI"/>
        </w:rPr>
      </w:pPr>
    </w:p>
    <w:p w:rsidR="00D61F1E" w:rsidRPr="00D70F8B" w:rsidRDefault="00D61F1E" w:rsidP="00D61F1E">
      <w:pPr>
        <w:shd w:val="clear" w:color="auto" w:fill="FFFFFF" w:themeFill="background1"/>
        <w:spacing w:after="100" w:afterAutospacing="1"/>
        <w:rPr>
          <w:rFonts w:ascii="Segoe UI" w:eastAsia="Times New Roman" w:hAnsi="Segoe UI" w:cs="Segoe UI"/>
          <w:lang w:eastAsia="sl-SI"/>
        </w:rPr>
      </w:pPr>
      <w:r w:rsidRPr="00D70F8B">
        <w:rPr>
          <w:rFonts w:ascii="Segoe UI" w:eastAsia="Times New Roman" w:hAnsi="Segoe UI" w:cs="Segoe UI"/>
          <w:lang w:eastAsia="sl-SI"/>
        </w:rPr>
        <w:t>Odpri si SDZ na strani 58.</w:t>
      </w:r>
      <w:r>
        <w:rPr>
          <w:rFonts w:ascii="Segoe UI" w:eastAsia="Times New Roman" w:hAnsi="Segoe UI" w:cs="Segoe UI"/>
          <w:lang w:eastAsia="sl-SI"/>
        </w:rPr>
        <w:t xml:space="preserve"> V klimogramu</w:t>
      </w:r>
      <w:r w:rsidRPr="00D70F8B">
        <w:rPr>
          <w:rFonts w:ascii="Verdana" w:eastAsia="Times New Roman" w:hAnsi="Verdana" w:cs="Times New Roman"/>
          <w:sz w:val="18"/>
          <w:szCs w:val="18"/>
          <w:lang w:eastAsia="sl-SI"/>
        </w:rPr>
        <w:t xml:space="preserve"> </w:t>
      </w:r>
      <w:r w:rsidRPr="00D70F8B">
        <w:rPr>
          <w:rFonts w:ascii="Segoe UI" w:eastAsia="Times New Roman" w:hAnsi="Segoe UI" w:cs="Segoe UI"/>
          <w:lang w:eastAsia="sl-SI"/>
        </w:rPr>
        <w:t>prikazujemo podatke o:</w:t>
      </w:r>
    </w:p>
    <w:p w:rsidR="00D61F1E" w:rsidRPr="00357600" w:rsidRDefault="00D61F1E" w:rsidP="00D61F1E">
      <w:pPr>
        <w:pStyle w:val="ListParagraph"/>
        <w:numPr>
          <w:ilvl w:val="0"/>
          <w:numId w:val="32"/>
        </w:num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b/>
          <w:color w:val="FF0000"/>
          <w:lang w:eastAsia="sl-SI"/>
        </w:rPr>
      </w:pPr>
      <w:r w:rsidRPr="00357600">
        <w:rPr>
          <w:rFonts w:ascii="Segoe UI" w:eastAsia="Times New Roman" w:hAnsi="Segoe UI" w:cs="Segoe UI"/>
          <w:b/>
          <w:color w:val="FF0000"/>
          <w:lang w:eastAsia="sl-SI"/>
        </w:rPr>
        <w:t>Povprečni  mesečni temperaturi</w:t>
      </w:r>
    </w:p>
    <w:p w:rsidR="00D61F1E" w:rsidRPr="00357600" w:rsidRDefault="00D61F1E" w:rsidP="00D61F1E">
      <w:pPr>
        <w:pStyle w:val="ListParagraph"/>
        <w:numPr>
          <w:ilvl w:val="1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FF0000"/>
          <w:lang w:eastAsia="sl-SI"/>
        </w:rPr>
      </w:pPr>
      <w:r w:rsidRPr="00357600">
        <w:rPr>
          <w:rFonts w:ascii="Segoe UI" w:eastAsia="Times New Roman" w:hAnsi="Segoe UI" w:cs="Segoe UI"/>
          <w:color w:val="FF0000"/>
          <w:lang w:eastAsia="sl-SI"/>
        </w:rPr>
        <w:t xml:space="preserve">Prikazana je na levi strani, izražamo jo v </w:t>
      </w:r>
      <w:r w:rsidRPr="00357600">
        <w:rPr>
          <w:rFonts w:ascii="Segoe UI" w:eastAsia="Times New Roman" w:hAnsi="Segoe UI" w:cs="Segoe UI"/>
          <w:color w:val="FF0000"/>
          <w:vertAlign w:val="superscript"/>
          <w:lang w:eastAsia="sl-SI"/>
        </w:rPr>
        <w:t>0</w:t>
      </w:r>
      <w:r w:rsidRPr="00357600">
        <w:rPr>
          <w:rFonts w:ascii="Segoe UI" w:eastAsia="Times New Roman" w:hAnsi="Segoe UI" w:cs="Segoe UI"/>
          <w:color w:val="FF0000"/>
          <w:lang w:eastAsia="sl-SI"/>
        </w:rPr>
        <w:t>C</w:t>
      </w:r>
    </w:p>
    <w:p w:rsidR="00D61F1E" w:rsidRPr="00357600" w:rsidRDefault="00D61F1E" w:rsidP="00D61F1E">
      <w:pPr>
        <w:pStyle w:val="ListParagraph"/>
        <w:numPr>
          <w:ilvl w:val="1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FF0000"/>
          <w:lang w:eastAsia="sl-SI"/>
        </w:rPr>
      </w:pPr>
      <w:r w:rsidRPr="00357600">
        <w:rPr>
          <w:rFonts w:ascii="Segoe UI" w:eastAsia="Times New Roman" w:hAnsi="Segoe UI" w:cs="Segoe UI"/>
          <w:color w:val="FF0000"/>
          <w:lang w:eastAsia="sl-SI"/>
        </w:rPr>
        <w:t>Kako jo dobimo?</w:t>
      </w:r>
    </w:p>
    <w:p w:rsidR="00D61F1E" w:rsidRPr="00A224A0" w:rsidRDefault="00D61F1E" w:rsidP="00D61F1E">
      <w:pPr>
        <w:pStyle w:val="ListParagraph"/>
        <w:numPr>
          <w:ilvl w:val="2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auto"/>
          <w:lang w:eastAsia="sl-SI"/>
        </w:rPr>
      </w:pPr>
      <w:r w:rsidRPr="00A224A0">
        <w:rPr>
          <w:rFonts w:ascii="Segoe UI" w:eastAsia="Times New Roman" w:hAnsi="Segoe UI" w:cs="Segoe UI"/>
          <w:color w:val="auto"/>
          <w:lang w:eastAsia="sl-SI"/>
        </w:rPr>
        <w:t>Npr. zjutraj je temperatura 0</w:t>
      </w:r>
      <w:r w:rsidRPr="00A224A0">
        <w:rPr>
          <w:rFonts w:ascii="Segoe UI" w:eastAsia="Times New Roman" w:hAnsi="Segoe UI" w:cs="Segoe UI"/>
          <w:color w:val="auto"/>
          <w:vertAlign w:val="superscript"/>
          <w:lang w:eastAsia="sl-SI"/>
        </w:rPr>
        <w:t>0</w:t>
      </w:r>
      <w:r w:rsidRPr="00A224A0">
        <w:rPr>
          <w:rFonts w:ascii="Segoe UI" w:eastAsia="Times New Roman" w:hAnsi="Segoe UI" w:cs="Segoe UI"/>
          <w:color w:val="auto"/>
          <w:lang w:eastAsia="sl-SI"/>
        </w:rPr>
        <w:t>C popoldan je temperatura 30</w:t>
      </w:r>
      <w:r w:rsidRPr="00A224A0">
        <w:rPr>
          <w:rFonts w:ascii="Segoe UI" w:eastAsia="Times New Roman" w:hAnsi="Segoe UI" w:cs="Segoe UI"/>
          <w:color w:val="auto"/>
          <w:vertAlign w:val="superscript"/>
          <w:lang w:eastAsia="sl-SI"/>
        </w:rPr>
        <w:t>0</w:t>
      </w:r>
      <w:r w:rsidRPr="00A224A0">
        <w:rPr>
          <w:rFonts w:ascii="Segoe UI" w:eastAsia="Times New Roman" w:hAnsi="Segoe UI" w:cs="Segoe UI"/>
          <w:color w:val="auto"/>
          <w:lang w:eastAsia="sl-SI"/>
        </w:rPr>
        <w:t>C; to pomeni, da je povprečna dnevna temperatura 15</w:t>
      </w:r>
      <w:r w:rsidRPr="00A224A0">
        <w:rPr>
          <w:rFonts w:ascii="Segoe UI" w:eastAsia="Times New Roman" w:hAnsi="Segoe UI" w:cs="Segoe UI"/>
          <w:color w:val="auto"/>
          <w:vertAlign w:val="superscript"/>
          <w:lang w:eastAsia="sl-SI"/>
        </w:rPr>
        <w:t>0</w:t>
      </w:r>
      <w:r w:rsidRPr="00A224A0">
        <w:rPr>
          <w:rFonts w:ascii="Segoe UI" w:eastAsia="Times New Roman" w:hAnsi="Segoe UI" w:cs="Segoe UI"/>
          <w:color w:val="auto"/>
          <w:lang w:eastAsia="sl-SI"/>
        </w:rPr>
        <w:t>C.</w:t>
      </w:r>
    </w:p>
    <w:p w:rsidR="00D61F1E" w:rsidRPr="00A224A0" w:rsidRDefault="00D61F1E" w:rsidP="00D61F1E">
      <w:pPr>
        <w:pStyle w:val="ListParagraph"/>
        <w:numPr>
          <w:ilvl w:val="2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auto"/>
          <w:lang w:eastAsia="sl-SI"/>
        </w:rPr>
      </w:pPr>
      <w:r w:rsidRPr="00357600">
        <w:rPr>
          <w:rFonts w:ascii="Segoe UI" w:eastAsia="Times New Roman" w:hAnsi="Segoe UI" w:cs="Segoe UI"/>
          <w:color w:val="FF0000"/>
          <w:lang w:eastAsia="sl-SI"/>
        </w:rPr>
        <w:t xml:space="preserve">Ko seštejemo vse povprečne dnevne temperature in jih delimo s številom dni v mesecu dobimo povprečno mesečno temperaturo. Zapleteno? </w:t>
      </w:r>
      <w:r w:rsidRPr="00A224A0">
        <w:rPr>
          <w:rFonts w:ascii="Segoe UI" w:eastAsia="Times New Roman" w:hAnsi="Segoe UI" w:cs="Segoe UI"/>
          <w:color w:val="auto"/>
          <w:lang w:eastAsia="sl-SI"/>
        </w:rPr>
        <w:t>Niti ne. Spomni se, da je geografija povezana z matematiko.</w:t>
      </w:r>
    </w:p>
    <w:p w:rsidR="00D61F1E" w:rsidRPr="00357600" w:rsidRDefault="00D61F1E" w:rsidP="00D61F1E">
      <w:pPr>
        <w:pStyle w:val="ListParagraph"/>
        <w:numPr>
          <w:ilvl w:val="2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FF0000"/>
          <w:lang w:eastAsia="sl-SI"/>
        </w:rPr>
      </w:pPr>
      <w:r w:rsidRPr="00357600">
        <w:rPr>
          <w:rFonts w:ascii="Segoe UI" w:eastAsia="Times New Roman" w:hAnsi="Segoe UI" w:cs="Segoe UI"/>
          <w:color w:val="FF0000"/>
          <w:lang w:eastAsia="sl-SI"/>
        </w:rPr>
        <w:t>Ker v klimogramih uporabljamo podatke za zadnjih 30 let seštejemo vse povprečne mesečne temperature in jih delimo s 30.</w:t>
      </w:r>
    </w:p>
    <w:p w:rsidR="00D61F1E" w:rsidRPr="00A224A0" w:rsidRDefault="00D61F1E" w:rsidP="00D61F1E">
      <w:pPr>
        <w:pStyle w:val="ListParagraph"/>
        <w:numPr>
          <w:ilvl w:val="2"/>
          <w:numId w:val="32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Segoe UI" w:eastAsia="Times New Roman" w:hAnsi="Segoe UI" w:cs="Segoe UI"/>
          <w:color w:val="auto"/>
          <w:lang w:eastAsia="sl-SI"/>
        </w:rPr>
      </w:pPr>
      <w:r w:rsidRPr="00A224A0">
        <w:rPr>
          <w:rFonts w:ascii="Segoe UI" w:eastAsia="Times New Roman" w:hAnsi="Segoe UI" w:cs="Segoe UI"/>
          <w:color w:val="auto"/>
          <w:lang w:eastAsia="sl-SI"/>
        </w:rPr>
        <w:t xml:space="preserve">Tako dobimo podatek, da je naprimer v Ljubljani </w:t>
      </w:r>
      <w:r w:rsidR="002C136E" w:rsidRPr="00A224A0">
        <w:rPr>
          <w:rFonts w:ascii="Segoe UI" w:eastAsia="Times New Roman" w:hAnsi="Segoe UI" w:cs="Segoe UI"/>
          <w:color w:val="auto"/>
          <w:lang w:eastAsia="sl-SI"/>
        </w:rPr>
        <w:t xml:space="preserve">povprečna </w:t>
      </w:r>
      <w:r w:rsidRPr="00A224A0">
        <w:rPr>
          <w:rFonts w:ascii="Segoe UI" w:eastAsia="Times New Roman" w:hAnsi="Segoe UI" w:cs="Segoe UI"/>
          <w:color w:val="auto"/>
          <w:lang w:eastAsia="sl-SI"/>
        </w:rPr>
        <w:t>januarska temperatura -0,1</w:t>
      </w:r>
      <w:r w:rsidRPr="00A224A0">
        <w:rPr>
          <w:rFonts w:ascii="Segoe UI" w:eastAsia="Times New Roman" w:hAnsi="Segoe UI" w:cs="Segoe UI"/>
          <w:color w:val="auto"/>
          <w:vertAlign w:val="superscript"/>
          <w:lang w:eastAsia="sl-SI"/>
        </w:rPr>
        <w:t>0</w:t>
      </w:r>
      <w:r w:rsidRPr="00A224A0">
        <w:rPr>
          <w:rFonts w:ascii="Segoe UI" w:eastAsia="Times New Roman" w:hAnsi="Segoe UI" w:cs="Segoe UI"/>
          <w:color w:val="auto"/>
          <w:lang w:eastAsia="sl-SI"/>
        </w:rPr>
        <w:t>C.</w:t>
      </w:r>
      <w:r w:rsidR="002C136E" w:rsidRPr="00A224A0">
        <w:rPr>
          <w:rFonts w:ascii="Segoe UI" w:eastAsia="Times New Roman" w:hAnsi="Segoe UI" w:cs="Segoe UI"/>
          <w:color w:val="auto"/>
          <w:lang w:eastAsia="sl-SI"/>
        </w:rPr>
        <w:t xml:space="preserve"> In ta podatek uporabljamo v klimogramu.</w:t>
      </w:r>
    </w:p>
    <w:p w:rsidR="00D61F1E" w:rsidRPr="00D70F8B" w:rsidRDefault="00D61F1E" w:rsidP="00D61F1E">
      <w:p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lang w:eastAsia="sl-SI"/>
        </w:rPr>
      </w:pPr>
      <w:r>
        <w:rPr>
          <w:rFonts w:ascii="Segoe UI" w:eastAsia="Times New Roman" w:hAnsi="Segoe UI" w:cs="Segoe UI"/>
          <w:lang w:eastAsia="sl-SI"/>
        </w:rPr>
        <w:t>i</w:t>
      </w:r>
      <w:r w:rsidRPr="00D70F8B">
        <w:rPr>
          <w:rFonts w:ascii="Segoe UI" w:eastAsia="Times New Roman" w:hAnsi="Segoe UI" w:cs="Segoe UI"/>
          <w:lang w:eastAsia="sl-SI"/>
        </w:rPr>
        <w:t>n</w:t>
      </w:r>
    </w:p>
    <w:p w:rsidR="00D61F1E" w:rsidRPr="00357600" w:rsidRDefault="00D61F1E" w:rsidP="00D61F1E">
      <w:pPr>
        <w:pStyle w:val="ListParagraph"/>
        <w:numPr>
          <w:ilvl w:val="0"/>
          <w:numId w:val="34"/>
        </w:num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b/>
          <w:lang w:eastAsia="sl-SI"/>
        </w:rPr>
      </w:pPr>
      <w:r w:rsidRPr="00357600">
        <w:rPr>
          <w:rFonts w:ascii="Segoe UI" w:eastAsia="Times New Roman" w:hAnsi="Segoe UI" w:cs="Segoe UI"/>
          <w:b/>
          <w:color w:val="181C24" w:themeColor="accent1" w:themeShade="80"/>
          <w:lang w:eastAsia="sl-SI"/>
        </w:rPr>
        <w:t>Letni količini padavin</w:t>
      </w:r>
    </w:p>
    <w:p w:rsidR="00D61F1E" w:rsidRPr="00357600" w:rsidRDefault="00D61F1E" w:rsidP="00D61F1E">
      <w:pPr>
        <w:pStyle w:val="ListParagraph"/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color w:val="002060"/>
          <w:lang w:eastAsia="sl-SI"/>
        </w:rPr>
      </w:pPr>
      <w:r w:rsidRPr="00357600">
        <w:rPr>
          <w:rFonts w:ascii="Segoe UI" w:eastAsia="Times New Roman" w:hAnsi="Segoe UI" w:cs="Segoe UI"/>
          <w:color w:val="002060"/>
          <w:lang w:eastAsia="sl-SI"/>
        </w:rPr>
        <w:t>Prikazana je na desni strani, izražamo jo v mm/m</w:t>
      </w:r>
      <w:r w:rsidRPr="00357600">
        <w:rPr>
          <w:rFonts w:ascii="Segoe UI" w:eastAsia="Times New Roman" w:hAnsi="Segoe UI" w:cs="Segoe UI"/>
          <w:color w:val="002060"/>
          <w:vertAlign w:val="superscript"/>
          <w:lang w:eastAsia="sl-SI"/>
        </w:rPr>
        <w:t>2</w:t>
      </w:r>
      <w:r w:rsidRPr="00357600">
        <w:rPr>
          <w:rFonts w:ascii="Segoe UI" w:eastAsia="Times New Roman" w:hAnsi="Segoe UI" w:cs="Segoe UI"/>
          <w:color w:val="002060"/>
          <w:lang w:eastAsia="sl-SI"/>
        </w:rPr>
        <w:t xml:space="preserve"> ali l/ m</w:t>
      </w:r>
      <w:r w:rsidRPr="00357600">
        <w:rPr>
          <w:rFonts w:ascii="Segoe UI" w:eastAsia="Times New Roman" w:hAnsi="Segoe UI" w:cs="Segoe UI"/>
          <w:color w:val="002060"/>
          <w:vertAlign w:val="superscript"/>
          <w:lang w:eastAsia="sl-SI"/>
        </w:rPr>
        <w:t xml:space="preserve">2 </w:t>
      </w:r>
      <w:r w:rsidRPr="00357600">
        <w:rPr>
          <w:rFonts w:ascii="Segoe UI" w:eastAsia="Times New Roman" w:hAnsi="Segoe UI" w:cs="Segoe UI"/>
          <w:color w:val="002060"/>
          <w:lang w:eastAsia="sl-SI"/>
        </w:rPr>
        <w:t xml:space="preserve">to pomeni, da v Ljubljani </w:t>
      </w:r>
      <w:r>
        <w:rPr>
          <w:rFonts w:ascii="Segoe UI" w:eastAsia="Times New Roman" w:hAnsi="Segoe UI" w:cs="Segoe UI"/>
          <w:color w:val="002060"/>
          <w:lang w:eastAsia="sl-SI"/>
        </w:rPr>
        <w:t>pade v enem letu povprečno 1368 litrov</w:t>
      </w:r>
      <w:r w:rsidRPr="00357600">
        <w:rPr>
          <w:rFonts w:ascii="Segoe UI" w:eastAsia="Times New Roman" w:hAnsi="Segoe UI" w:cs="Segoe UI"/>
          <w:color w:val="002060"/>
          <w:lang w:eastAsia="sl-SI"/>
        </w:rPr>
        <w:t xml:space="preserve"> padavin na vsak m</w:t>
      </w:r>
      <w:r w:rsidRPr="00357600">
        <w:rPr>
          <w:rFonts w:ascii="Segoe UI" w:eastAsia="Times New Roman" w:hAnsi="Segoe UI" w:cs="Segoe UI"/>
          <w:color w:val="002060"/>
          <w:vertAlign w:val="superscript"/>
          <w:lang w:eastAsia="sl-SI"/>
        </w:rPr>
        <w:t>2.</w:t>
      </w:r>
    </w:p>
    <w:p w:rsidR="00D61F1E" w:rsidRPr="00357600" w:rsidRDefault="00D61F1E" w:rsidP="00D61F1E">
      <w:pPr>
        <w:pStyle w:val="ListParagraph"/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color w:val="002060"/>
          <w:lang w:eastAsia="sl-SI"/>
        </w:rPr>
      </w:pPr>
      <w:r w:rsidRPr="00357600">
        <w:rPr>
          <w:rFonts w:ascii="Segoe UI" w:eastAsia="Times New Roman" w:hAnsi="Segoe UI" w:cs="Segoe UI"/>
          <w:color w:val="002060"/>
          <w:lang w:eastAsia="sl-SI"/>
        </w:rPr>
        <w:t>Mesečni podatki so pridobljeni po enakem ključu kot temperatura.</w:t>
      </w:r>
    </w:p>
    <w:p w:rsidR="00D61F1E" w:rsidRDefault="00D61F1E" w:rsidP="00D61F1E">
      <w:pPr>
        <w:shd w:val="clear" w:color="auto" w:fill="FFFFFF" w:themeFill="background1"/>
        <w:spacing w:before="100" w:beforeAutospacing="1" w:after="100" w:afterAutospacing="1"/>
        <w:rPr>
          <w:rFonts w:ascii="Segoe UI" w:eastAsia="Times New Roman" w:hAnsi="Segoe UI" w:cs="Segoe UI"/>
          <w:color w:val="003366"/>
          <w:lang w:eastAsia="sl-SI"/>
        </w:rPr>
      </w:pPr>
    </w:p>
    <w:p w:rsidR="00D61F1E" w:rsidRPr="00357600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color w:val="002060"/>
          <w:lang w:eastAsia="sl-SI"/>
        </w:rPr>
      </w:pPr>
      <w:r w:rsidRPr="00357600">
        <w:rPr>
          <w:rFonts w:ascii="Segoe UI" w:eastAsia="Times New Roman" w:hAnsi="Segoe UI" w:cs="Segoe UI"/>
          <w:color w:val="002060"/>
          <w:lang w:eastAsia="sl-SI"/>
        </w:rPr>
        <w:lastRenderedPageBreak/>
        <w:t>Pomembno.</w:t>
      </w:r>
    </w:p>
    <w:p w:rsidR="00D61F1E" w:rsidRPr="00357600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b/>
          <w:color w:val="FF0000"/>
          <w:lang w:eastAsia="sl-SI"/>
        </w:rPr>
      </w:pPr>
      <w:r w:rsidRPr="00357600">
        <w:rPr>
          <w:rFonts w:ascii="Segoe UI" w:eastAsia="Times New Roman" w:hAnsi="Segoe UI" w:cs="Segoe UI"/>
          <w:b/>
          <w:color w:val="FF0000"/>
          <w:lang w:eastAsia="sl-SI"/>
        </w:rPr>
        <w:t>Temperature v klimogramu obvezno označujemo z rdečo črto.</w:t>
      </w:r>
    </w:p>
    <w:p w:rsidR="00D61F1E" w:rsidRPr="00357600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b/>
          <w:color w:val="003366"/>
          <w:lang w:eastAsia="sl-SI"/>
        </w:rPr>
      </w:pPr>
      <w:r w:rsidRPr="00357600">
        <w:rPr>
          <w:rFonts w:ascii="Segoe UI" w:eastAsia="Times New Roman" w:hAnsi="Segoe UI" w:cs="Segoe UI"/>
          <w:b/>
          <w:color w:val="003366"/>
          <w:lang w:eastAsia="sl-SI"/>
        </w:rPr>
        <w:t>Padavine obvezno označujemo z modrimi stolpci.</w:t>
      </w:r>
    </w:p>
    <w:p w:rsidR="00D61F1E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color w:val="003366"/>
          <w:lang w:eastAsia="sl-SI"/>
        </w:rPr>
      </w:pPr>
    </w:p>
    <w:p w:rsidR="00D61F1E" w:rsidRPr="005B6C43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  <w:r w:rsidRPr="005B6C43">
        <w:rPr>
          <w:rFonts w:ascii="Segoe UI" w:eastAsia="Times New Roman" w:hAnsi="Segoe UI" w:cs="Segoe UI"/>
          <w:lang w:eastAsia="sl-SI"/>
        </w:rPr>
        <w:t>Da vidiva, če si razumel/a.</w:t>
      </w:r>
    </w:p>
    <w:p w:rsidR="00D61F1E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color w:val="003366"/>
          <w:lang w:eastAsia="sl-SI"/>
        </w:rPr>
      </w:pPr>
    </w:p>
    <w:p w:rsidR="00D61F1E" w:rsidRPr="005B6C43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rPr>
          <w:rFonts w:ascii="Segoe UI" w:eastAsia="Times New Roman" w:hAnsi="Segoe UI" w:cs="Segoe UI"/>
          <w:b/>
          <w:color w:val="003366"/>
          <w:lang w:eastAsia="sl-SI"/>
        </w:rPr>
      </w:pPr>
      <w:r w:rsidRPr="005B6C43">
        <w:rPr>
          <w:rFonts w:ascii="Segoe UI" w:eastAsia="Times New Roman" w:hAnsi="Segoe UI" w:cs="Segoe UI"/>
          <w:b/>
          <w:color w:val="003366"/>
          <w:lang w:eastAsia="sl-SI"/>
        </w:rPr>
        <w:t>Naloga.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Pripomočki: meter ali ravnilo, star časopis</w:t>
      </w:r>
    </w:p>
    <w:p w:rsidR="00D61F1E" w:rsidRPr="005B6C43" w:rsidRDefault="00D61F1E" w:rsidP="00465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Časopis položi na tla tako, da dobiš površino 1m</w:t>
      </w:r>
      <w:r>
        <w:rPr>
          <w:rFonts w:ascii="Segoe UI" w:eastAsia="Times New Roman" w:hAnsi="Segoe UI" w:cs="Segoe UI"/>
          <w:color w:val="003366"/>
          <w:vertAlign w:val="superscript"/>
          <w:lang w:eastAsia="sl-SI"/>
        </w:rPr>
        <w:t xml:space="preserve">2 </w:t>
      </w:r>
      <w:r>
        <w:rPr>
          <w:rFonts w:ascii="Segoe UI" w:eastAsia="Times New Roman" w:hAnsi="Segoe UI" w:cs="Segoe UI"/>
          <w:color w:val="003366"/>
          <w:lang w:eastAsia="sl-SI"/>
        </w:rPr>
        <w:t>.</w:t>
      </w:r>
      <w:r w:rsidR="0046572F" w:rsidRPr="0046572F">
        <w:rPr>
          <w:rFonts w:ascii="Segoe UI" w:eastAsia="Times New Roman" w:hAnsi="Segoe UI" w:cs="Segoe UI"/>
          <w:color w:val="003366"/>
          <w:lang w:eastAsia="sl-SI"/>
        </w:rPr>
        <w:t xml:space="preserve"> </w:t>
      </w:r>
      <w:r w:rsidR="0046572F">
        <w:rPr>
          <w:rFonts w:ascii="Segoe UI" w:eastAsia="Times New Roman" w:hAnsi="Segoe UI" w:cs="Segoe UI"/>
          <w:color w:val="003366"/>
          <w:lang w:eastAsia="sl-SI"/>
        </w:rPr>
        <w:t>Pri starših si sposodi meter.</w:t>
      </w:r>
    </w:p>
    <w:p w:rsidR="00D61F1E" w:rsidRDefault="000C050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Meter dvigni</w:t>
      </w:r>
      <w:r w:rsidR="00D61F1E">
        <w:rPr>
          <w:rFonts w:ascii="Segoe UI" w:eastAsia="Times New Roman" w:hAnsi="Segoe UI" w:cs="Segoe UI"/>
          <w:color w:val="003366"/>
          <w:lang w:eastAsia="sl-SI"/>
        </w:rPr>
        <w:t xml:space="preserve"> nad površino na</w:t>
      </w:r>
      <w:r>
        <w:rPr>
          <w:rFonts w:ascii="Segoe UI" w:eastAsia="Times New Roman" w:hAnsi="Segoe UI" w:cs="Segoe UI"/>
          <w:color w:val="003366"/>
          <w:lang w:eastAsia="sl-SI"/>
        </w:rPr>
        <w:t xml:space="preserve"> oznako</w:t>
      </w:r>
      <w:r w:rsidR="00D61F1E">
        <w:rPr>
          <w:rFonts w:ascii="Segoe UI" w:eastAsia="Times New Roman" w:hAnsi="Segoe UI" w:cs="Segoe UI"/>
          <w:color w:val="003366"/>
          <w:lang w:eastAsia="sl-SI"/>
        </w:rPr>
        <w:t xml:space="preserve"> 1368cm -  toliko padavin pade v Ljubljani v enem letu.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Nekaj drugih podatkov: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In Salah (Alžirija): 10mm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Jakutsk (Rusija): 213mm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Cuzco (Peru) 750mm</w:t>
      </w:r>
    </w:p>
    <w:p w:rsidR="00D61F1E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color w:val="003366"/>
          <w:lang w:eastAsia="sl-SI"/>
        </w:rPr>
      </w:pPr>
    </w:p>
    <w:p w:rsidR="00D61F1E" w:rsidRDefault="000F6C78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I</w:t>
      </w:r>
      <w:r w:rsidR="00D61F1E">
        <w:rPr>
          <w:rFonts w:ascii="Segoe UI" w:eastAsia="Times New Roman" w:hAnsi="Segoe UI" w:cs="Segoe UI"/>
          <w:color w:val="003366"/>
          <w:lang w:eastAsia="sl-SI"/>
        </w:rPr>
        <w:t>n</w:t>
      </w:r>
      <w:r>
        <w:rPr>
          <w:rFonts w:ascii="Segoe UI" w:eastAsia="Times New Roman" w:hAnsi="Segoe UI" w:cs="Segoe UI"/>
          <w:color w:val="003366"/>
          <w:lang w:eastAsia="sl-SI"/>
        </w:rPr>
        <w:t xml:space="preserve"> še </w:t>
      </w:r>
      <w:r w:rsidR="00D61F1E">
        <w:rPr>
          <w:rFonts w:ascii="Segoe UI" w:eastAsia="Times New Roman" w:hAnsi="Segoe UI" w:cs="Segoe UI"/>
          <w:color w:val="003366"/>
          <w:lang w:eastAsia="sl-SI"/>
        </w:rPr>
        <w:t xml:space="preserve"> najbolj namočen kraj na Zemlji: 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Cherrapunji (Indija): 10800</w:t>
      </w:r>
      <w:r w:rsidR="000F6C78">
        <w:rPr>
          <w:rFonts w:ascii="Segoe UI" w:eastAsia="Times New Roman" w:hAnsi="Segoe UI" w:cs="Segoe UI"/>
          <w:color w:val="003366"/>
          <w:lang w:eastAsia="sl-SI"/>
        </w:rPr>
        <w:t xml:space="preserve"> </w:t>
      </w:r>
      <w:r>
        <w:rPr>
          <w:rFonts w:ascii="Segoe UI" w:eastAsia="Times New Roman" w:hAnsi="Segoe UI" w:cs="Segoe UI"/>
          <w:color w:val="003366"/>
          <w:lang w:eastAsia="sl-SI"/>
        </w:rPr>
        <w:t xml:space="preserve">mm. 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 xml:space="preserve">Če to pretvoriš dobiš: _____________m in __________ cm. </w:t>
      </w:r>
    </w:p>
    <w:p w:rsidR="00D61F1E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spacing w:line="276" w:lineRule="auto"/>
        <w:rPr>
          <w:rFonts w:ascii="Segoe UI" w:eastAsia="Times New Roman" w:hAnsi="Segoe UI" w:cs="Segoe UI"/>
          <w:color w:val="003366"/>
          <w:lang w:eastAsia="sl-SI"/>
        </w:rPr>
      </w:pPr>
      <w:r>
        <w:rPr>
          <w:rFonts w:ascii="Segoe UI" w:eastAsia="Times New Roman" w:hAnsi="Segoe UI" w:cs="Segoe UI"/>
          <w:color w:val="003366"/>
          <w:lang w:eastAsia="sl-SI"/>
        </w:rPr>
        <w:t>Za primerjavo: naša šola je visoka približno 12m.</w:t>
      </w:r>
    </w:p>
    <w:p w:rsidR="00D61F1E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  <w:r w:rsidRPr="005B6C43">
        <w:rPr>
          <w:rFonts w:ascii="Segoe UI" w:eastAsia="Times New Roman" w:hAnsi="Segoe UI" w:cs="Segoe UI"/>
          <w:lang w:eastAsia="sl-SI"/>
        </w:rPr>
        <w:t>P.S</w:t>
      </w:r>
      <w:r w:rsidR="000F6C78">
        <w:rPr>
          <w:rFonts w:ascii="Segoe UI" w:eastAsia="Times New Roman" w:hAnsi="Segoe UI" w:cs="Segoe UI"/>
          <w:lang w:eastAsia="sl-SI"/>
        </w:rPr>
        <w:t>.</w:t>
      </w:r>
      <w:r w:rsidRPr="005B6C43">
        <w:rPr>
          <w:rFonts w:ascii="Segoe UI" w:eastAsia="Times New Roman" w:hAnsi="Segoe UI" w:cs="Segoe UI"/>
          <w:lang w:eastAsia="sl-SI"/>
        </w:rPr>
        <w:t xml:space="preserve"> Ne pozabi pospraviti za seboj.</w:t>
      </w:r>
    </w:p>
    <w:p w:rsidR="00D61F1E" w:rsidRDefault="00D61F1E" w:rsidP="00D61F1E">
      <w:pPr>
        <w:shd w:val="clear" w:color="auto" w:fill="FFFFFF" w:themeFill="background1"/>
        <w:rPr>
          <w:rFonts w:ascii="Segoe UI" w:eastAsia="Times New Roman" w:hAnsi="Segoe UI" w:cs="Segoe UI"/>
          <w:lang w:eastAsia="sl-SI"/>
        </w:rPr>
      </w:pPr>
    </w:p>
    <w:p w:rsidR="00D61F1E" w:rsidRPr="000F6C78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b/>
          <w:color w:val="auto"/>
          <w:lang w:eastAsia="sl-SI"/>
        </w:rPr>
      </w:pPr>
      <w:r w:rsidRPr="000F6C78">
        <w:rPr>
          <w:rFonts w:ascii="Segoe UI" w:eastAsia="Times New Roman" w:hAnsi="Segoe UI" w:cs="Segoe UI"/>
          <w:b/>
          <w:color w:val="auto"/>
          <w:lang w:eastAsia="sl-SI"/>
        </w:rPr>
        <w:t>Naloga.</w:t>
      </w:r>
    </w:p>
    <w:p w:rsidR="00D61F1E" w:rsidRPr="000F6C78" w:rsidRDefault="00D61F1E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color w:val="auto"/>
          <w:lang w:eastAsia="sl-SI"/>
        </w:rPr>
      </w:pPr>
      <w:r w:rsidRPr="000F6C78">
        <w:rPr>
          <w:rFonts w:ascii="Segoe UI" w:eastAsia="Times New Roman" w:hAnsi="Segoe UI" w:cs="Segoe UI"/>
          <w:color w:val="auto"/>
          <w:lang w:eastAsia="sl-SI"/>
        </w:rPr>
        <w:t>Reši 4. vajo v SDZ na strani 58. Bodi natančen/a in upoštevaj navodila in pravila izdelave klimograma.</w:t>
      </w:r>
    </w:p>
    <w:p w:rsidR="000F6C78" w:rsidRPr="000F6C78" w:rsidRDefault="000F6C78" w:rsidP="000F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DDC3" w:themeFill="background2"/>
        <w:rPr>
          <w:rFonts w:ascii="Segoe UI" w:eastAsia="Times New Roman" w:hAnsi="Segoe UI" w:cs="Segoe UI"/>
          <w:color w:val="auto"/>
          <w:lang w:eastAsia="sl-SI"/>
        </w:rPr>
      </w:pPr>
    </w:p>
    <w:p w:rsidR="00D61F1E" w:rsidRDefault="00D61F1E" w:rsidP="00D61F1E"/>
    <w:p w:rsidR="00D61F1E" w:rsidRPr="000C050E" w:rsidRDefault="004D3668" w:rsidP="002C136E">
      <w:pPr>
        <w:shd w:val="clear" w:color="auto" w:fill="EBDDC3" w:themeFill="background2"/>
        <w:rPr>
          <w:rFonts w:ascii="Segoe UI" w:hAnsi="Segoe UI" w:cs="Segoe UI"/>
          <w:b/>
          <w:color w:val="FF0000"/>
        </w:rPr>
      </w:pPr>
      <w:r>
        <w:rPr>
          <w:rFonts w:ascii="Segoe UI" w:hAnsi="Segoe UI" w:cs="Segoe UI"/>
          <w:b/>
          <w:color w:val="FF0000"/>
        </w:rPr>
        <w:t>2. n</w:t>
      </w:r>
      <w:r w:rsidR="000F6C78" w:rsidRPr="000C050E">
        <w:rPr>
          <w:rFonts w:ascii="Segoe UI" w:hAnsi="Segoe UI" w:cs="Segoe UI"/>
          <w:b/>
          <w:color w:val="FF0000"/>
        </w:rPr>
        <w:t>aloga, ki jo oddaš v e učilnico: Klimogram Džakarte.</w:t>
      </w:r>
    </w:p>
    <w:tbl>
      <w:tblPr>
        <w:tblW w:w="10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49"/>
        <w:gridCol w:w="691"/>
        <w:gridCol w:w="691"/>
        <w:gridCol w:w="691"/>
        <w:gridCol w:w="691"/>
        <w:gridCol w:w="691"/>
        <w:gridCol w:w="691"/>
        <w:gridCol w:w="475"/>
        <w:gridCol w:w="475"/>
        <w:gridCol w:w="691"/>
        <w:gridCol w:w="691"/>
        <w:gridCol w:w="691"/>
        <w:gridCol w:w="691"/>
        <w:gridCol w:w="960"/>
      </w:tblGrid>
      <w:tr w:rsidR="00D61F1E" w:rsidRPr="00357600" w:rsidTr="003E36F2">
        <w:trPr>
          <w:trHeight w:val="300"/>
        </w:trPr>
        <w:tc>
          <w:tcPr>
            <w:tcW w:w="91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46572F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 xml:space="preserve"> V zvezek ali na list n</w:t>
            </w:r>
            <w:r w:rsidR="000F6C78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ariši klimogram Džakarte</w:t>
            </w:r>
            <w:r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 xml:space="preserve"> </w:t>
            </w:r>
            <w:r w:rsidR="00D61F1E" w:rsidRPr="00FF1A3B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(Indonezija).</w:t>
            </w:r>
            <w:r w:rsidR="004D3668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 xml:space="preserve"> Začni s svinčnikom in ga na koncu opremi z barvami.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Tahoma" w:eastAsia="Times New Roman" w:hAnsi="Tahoma" w:cs="Tahoma"/>
                <w:color w:val="32413B" w:themeColor="accent5" w:themeShade="80"/>
                <w:lang w:eastAsia="sl-SI"/>
              </w:rPr>
            </w:pPr>
          </w:p>
        </w:tc>
      </w:tr>
      <w:tr w:rsidR="00D61F1E" w:rsidRPr="00FF1A3B" w:rsidTr="003E36F2">
        <w:trPr>
          <w:trHeight w:val="25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</w:tr>
      <w:tr w:rsidR="00D61F1E" w:rsidRPr="00FF1A3B" w:rsidTr="003E36F2">
        <w:trPr>
          <w:trHeight w:val="36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J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F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M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M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J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J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O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FF1A3B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letno</w:t>
            </w:r>
          </w:p>
        </w:tc>
      </w:tr>
      <w:tr w:rsidR="00D61F1E" w:rsidRPr="00FF1A3B" w:rsidTr="003E36F2">
        <w:trPr>
          <w:trHeight w:val="36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FF1A3B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temperatura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</w:tr>
      <w:tr w:rsidR="00D61F1E" w:rsidRPr="00FF1A3B" w:rsidTr="003E36F2">
        <w:trPr>
          <w:trHeight w:val="36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FF1A3B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padavine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241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72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169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183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F1E" w:rsidRPr="00357600" w:rsidRDefault="00D61F1E" w:rsidP="003E36F2">
            <w:pPr>
              <w:shd w:val="clear" w:color="auto" w:fill="FFFFFF" w:themeFill="background1"/>
              <w:jc w:val="center"/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</w:pPr>
            <w:r w:rsidRPr="00357600">
              <w:rPr>
                <w:rFonts w:ascii="Segoe UI" w:eastAsia="Times New Roman" w:hAnsi="Segoe UI" w:cs="Segoe UI"/>
                <w:color w:val="32413B" w:themeColor="accent5" w:themeShade="80"/>
                <w:lang w:eastAsia="sl-SI"/>
              </w:rPr>
              <w:t>1881</w:t>
            </w:r>
          </w:p>
        </w:tc>
      </w:tr>
    </w:tbl>
    <w:p w:rsidR="00D61F1E" w:rsidRPr="003C26F1" w:rsidRDefault="00D61F1E" w:rsidP="00D61F1E">
      <w:pPr>
        <w:shd w:val="clear" w:color="auto" w:fill="FFFFFF" w:themeFill="background1"/>
        <w:rPr>
          <w:rFonts w:ascii="Segoe UI" w:hAnsi="Segoe UI" w:cs="Segoe UI"/>
        </w:rPr>
      </w:pPr>
    </w:p>
    <w:p w:rsidR="00272FE7" w:rsidRPr="0046572F" w:rsidRDefault="000F6C78" w:rsidP="000F6C78">
      <w:pPr>
        <w:rPr>
          <w:rFonts w:ascii="Segoe UI" w:hAnsi="Segoe UI" w:cs="Segoe UI"/>
        </w:rPr>
      </w:pPr>
      <w:r w:rsidRPr="0046572F">
        <w:rPr>
          <w:rFonts w:ascii="Segoe UI" w:hAnsi="Segoe UI" w:cs="Segoe UI"/>
        </w:rPr>
        <w:t>Kriterij točkovanja: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744"/>
        <w:gridCol w:w="1298"/>
      </w:tblGrid>
      <w:tr w:rsidR="000F6C78" w:rsidRPr="0046572F" w:rsidTr="0046572F">
        <w:tc>
          <w:tcPr>
            <w:tcW w:w="8744" w:type="dxa"/>
          </w:tcPr>
          <w:p w:rsidR="000F6C78" w:rsidRPr="0046572F" w:rsidRDefault="000F6C78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>naslov</w:t>
            </w:r>
          </w:p>
        </w:tc>
        <w:tc>
          <w:tcPr>
            <w:tcW w:w="1298" w:type="dxa"/>
          </w:tcPr>
          <w:p w:rsidR="000F6C78" w:rsidRPr="0046572F" w:rsidRDefault="0046572F" w:rsidP="0046572F">
            <w:pPr>
              <w:pStyle w:val="ListParagraph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</w:p>
        </w:tc>
      </w:tr>
      <w:tr w:rsidR="000F6C78" w:rsidRPr="0046572F" w:rsidTr="0046572F">
        <w:tc>
          <w:tcPr>
            <w:tcW w:w="8744" w:type="dxa"/>
          </w:tcPr>
          <w:p w:rsidR="000F6C78" w:rsidRPr="0046572F" w:rsidRDefault="0046572F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 xml:space="preserve">temperatura je označena na levi </w:t>
            </w:r>
            <w:r w:rsidR="000F6C78" w:rsidRPr="0046572F">
              <w:rPr>
                <w:rFonts w:ascii="Segoe UI" w:hAnsi="Segoe UI" w:cs="Segoe UI"/>
              </w:rPr>
              <w:t>strani</w:t>
            </w:r>
            <w:r w:rsidRPr="0046572F">
              <w:rPr>
                <w:rFonts w:ascii="Segoe UI" w:hAnsi="Segoe UI" w:cs="Segoe UI"/>
              </w:rPr>
              <w:t xml:space="preserve"> z ustrezno enoto</w:t>
            </w:r>
          </w:p>
          <w:p w:rsidR="000F6C78" w:rsidRPr="0046572F" w:rsidRDefault="000F6C78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>padavine so označene na desni strani</w:t>
            </w:r>
            <w:r w:rsidR="0046572F" w:rsidRPr="0046572F">
              <w:rPr>
                <w:rFonts w:ascii="Segoe UI" w:hAnsi="Segoe UI" w:cs="Segoe UI"/>
              </w:rPr>
              <w:t xml:space="preserve"> z ustrezno enoto</w:t>
            </w:r>
          </w:p>
        </w:tc>
        <w:tc>
          <w:tcPr>
            <w:tcW w:w="1298" w:type="dxa"/>
          </w:tcPr>
          <w:p w:rsidR="000F6C78" w:rsidRPr="0046572F" w:rsidRDefault="0046572F" w:rsidP="0046572F">
            <w:pPr>
              <w:pStyle w:val="ListParagraph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</w:p>
        </w:tc>
      </w:tr>
      <w:tr w:rsidR="000F6C78" w:rsidRPr="0046572F" w:rsidTr="0046572F">
        <w:tc>
          <w:tcPr>
            <w:tcW w:w="8744" w:type="dxa"/>
          </w:tcPr>
          <w:p w:rsidR="000F6C78" w:rsidRPr="0046572F" w:rsidRDefault="000F6C78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>Temperaturna črta je rdeča</w:t>
            </w:r>
          </w:p>
        </w:tc>
        <w:tc>
          <w:tcPr>
            <w:tcW w:w="1298" w:type="dxa"/>
          </w:tcPr>
          <w:p w:rsidR="000F6C78" w:rsidRPr="0046572F" w:rsidRDefault="0046572F" w:rsidP="0046572F">
            <w:pPr>
              <w:pStyle w:val="ListParagraph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</w:p>
        </w:tc>
      </w:tr>
      <w:tr w:rsidR="000F6C78" w:rsidRPr="0046572F" w:rsidTr="0046572F">
        <w:tc>
          <w:tcPr>
            <w:tcW w:w="8744" w:type="dxa"/>
          </w:tcPr>
          <w:p w:rsidR="000F6C78" w:rsidRPr="0046572F" w:rsidRDefault="000F6C78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>Padavine so v modrih stolpcih</w:t>
            </w:r>
          </w:p>
        </w:tc>
        <w:tc>
          <w:tcPr>
            <w:tcW w:w="1298" w:type="dxa"/>
          </w:tcPr>
          <w:p w:rsidR="000F6C78" w:rsidRPr="0046572F" w:rsidRDefault="0046572F" w:rsidP="0046572F">
            <w:pPr>
              <w:pStyle w:val="ListParagraph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</w:p>
        </w:tc>
      </w:tr>
      <w:tr w:rsidR="000F6C78" w:rsidRPr="0046572F" w:rsidTr="0046572F">
        <w:trPr>
          <w:trHeight w:val="103"/>
        </w:trPr>
        <w:tc>
          <w:tcPr>
            <w:tcW w:w="8744" w:type="dxa"/>
          </w:tcPr>
          <w:p w:rsidR="000F6C78" w:rsidRPr="0046572F" w:rsidRDefault="0046572F" w:rsidP="000F6C78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</w:rPr>
            </w:pPr>
            <w:r w:rsidRPr="0046572F">
              <w:rPr>
                <w:rFonts w:ascii="Segoe UI" w:hAnsi="Segoe UI" w:cs="Segoe UI"/>
              </w:rPr>
              <w:t>Klimogram je estetski, pregleden (dovolj velik), narisan z ravnilom</w:t>
            </w:r>
          </w:p>
        </w:tc>
        <w:tc>
          <w:tcPr>
            <w:tcW w:w="1298" w:type="dxa"/>
          </w:tcPr>
          <w:p w:rsidR="000F6C78" w:rsidRPr="0046572F" w:rsidRDefault="0046572F" w:rsidP="0046572F">
            <w:pPr>
              <w:pStyle w:val="ListParagraph"/>
              <w:ind w:left="0"/>
              <w:jc w:val="center"/>
              <w:rPr>
                <w:rFonts w:ascii="Segoe UI" w:hAnsi="Segoe UI" w:cs="Segoe UI"/>
                <w:b/>
              </w:rPr>
            </w:pPr>
            <w:r w:rsidRPr="0046572F">
              <w:rPr>
                <w:rFonts w:ascii="Segoe UI" w:hAnsi="Segoe UI" w:cs="Segoe UI"/>
                <w:b/>
              </w:rPr>
              <w:t>1</w:t>
            </w:r>
          </w:p>
        </w:tc>
      </w:tr>
    </w:tbl>
    <w:p w:rsidR="000F6C78" w:rsidRDefault="000F6C78" w:rsidP="000F6C78">
      <w:pPr>
        <w:pStyle w:val="ListParagraph"/>
      </w:pPr>
    </w:p>
    <w:p w:rsidR="0046572F" w:rsidRPr="009850D9" w:rsidRDefault="0046572F" w:rsidP="000F6C78">
      <w:pPr>
        <w:pStyle w:val="ListParagraph"/>
        <w:rPr>
          <w:rFonts w:ascii="Segoe UI" w:hAnsi="Segoe UI" w:cs="Segoe UI"/>
          <w:b/>
          <w:color w:val="FF0000"/>
        </w:rPr>
      </w:pPr>
      <w:r w:rsidRPr="009850D9">
        <w:rPr>
          <w:rFonts w:ascii="Segoe UI" w:hAnsi="Segoe UI" w:cs="Segoe UI"/>
          <w:b/>
          <w:color w:val="FF0000"/>
        </w:rPr>
        <w:t>Klimogram fotografiraj in fotografijo oddaj v učilnico do ponedeljka, 11.5.2020 do 17.00.</w:t>
      </w:r>
    </w:p>
    <w:p w:rsidR="009850D9" w:rsidRPr="009850D9" w:rsidRDefault="009850D9" w:rsidP="000F6C78">
      <w:pPr>
        <w:pStyle w:val="ListParagraph"/>
        <w:rPr>
          <w:rFonts w:ascii="Segoe UI" w:hAnsi="Segoe UI" w:cs="Segoe UI"/>
          <w:color w:val="auto"/>
        </w:rPr>
      </w:pPr>
      <w:r w:rsidRPr="009850D9">
        <w:rPr>
          <w:rFonts w:ascii="Segoe UI" w:hAnsi="Segoe UI" w:cs="Segoe UI"/>
          <w:color w:val="auto"/>
        </w:rPr>
        <w:t>V učilnici so priložena tudi navodila</w:t>
      </w:r>
      <w:r>
        <w:rPr>
          <w:rFonts w:ascii="Segoe UI" w:hAnsi="Segoe UI" w:cs="Segoe UI"/>
          <w:color w:val="auto"/>
        </w:rPr>
        <w:t>:</w:t>
      </w:r>
      <w:r w:rsidRPr="009850D9">
        <w:rPr>
          <w:rFonts w:ascii="Segoe UI" w:hAnsi="Segoe UI" w:cs="Segoe UI"/>
          <w:color w:val="auto"/>
        </w:rPr>
        <w:t xml:space="preserve"> kako oddam sliko v e učilnico.</w:t>
      </w:r>
    </w:p>
    <w:sectPr w:rsidR="009850D9" w:rsidRPr="009850D9" w:rsidSect="009F1F45">
      <w:footerReference w:type="default" r:id="rId12"/>
      <w:pgSz w:w="11906" w:h="16838" w:code="9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99" w:rsidRDefault="00D06C99" w:rsidP="00F316AD">
      <w:r>
        <w:separator/>
      </w:r>
    </w:p>
  </w:endnote>
  <w:endnote w:type="continuationSeparator" w:id="0">
    <w:p w:rsidR="00D06C99" w:rsidRDefault="00D06C99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FD4A63">
    <w:pPr>
      <w:pStyle w:val="Foo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ABC74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99" w:rsidRDefault="00D06C99" w:rsidP="00F316AD">
      <w:r>
        <w:separator/>
      </w:r>
    </w:p>
  </w:footnote>
  <w:footnote w:type="continuationSeparator" w:id="0">
    <w:p w:rsidR="00D06C99" w:rsidRDefault="00D06C99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282A67"/>
    <w:multiLevelType w:val="hybridMultilevel"/>
    <w:tmpl w:val="DFE4B2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00B53"/>
    <w:multiLevelType w:val="hybridMultilevel"/>
    <w:tmpl w:val="C3228CFC"/>
    <w:lvl w:ilvl="0" w:tplc="1BBEAAB2">
      <w:start w:val="1"/>
      <w:numFmt w:val="bullet"/>
      <w:lvlText w:val="•"/>
      <w:lvlJc w:val="left"/>
      <w:pPr>
        <w:ind w:left="752" w:hanging="360"/>
      </w:pPr>
      <w:rPr>
        <w:rFonts w:ascii="Arial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1864632E"/>
    <w:multiLevelType w:val="hybridMultilevel"/>
    <w:tmpl w:val="E18094D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9D5C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75724"/>
    <w:multiLevelType w:val="hybridMultilevel"/>
    <w:tmpl w:val="742884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C41C4"/>
    <w:multiLevelType w:val="hybridMultilevel"/>
    <w:tmpl w:val="C7905B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E1540"/>
    <w:multiLevelType w:val="hybridMultilevel"/>
    <w:tmpl w:val="B810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C5800"/>
    <w:multiLevelType w:val="hybridMultilevel"/>
    <w:tmpl w:val="A456E0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CD48CF"/>
    <w:multiLevelType w:val="hybridMultilevel"/>
    <w:tmpl w:val="888E54D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E43C64"/>
    <w:multiLevelType w:val="hybridMultilevel"/>
    <w:tmpl w:val="2B28E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C16F72"/>
    <w:multiLevelType w:val="hybridMultilevel"/>
    <w:tmpl w:val="56F6B0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C1BB9"/>
    <w:multiLevelType w:val="hybridMultilevel"/>
    <w:tmpl w:val="8B8E68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C25421"/>
    <w:multiLevelType w:val="hybridMultilevel"/>
    <w:tmpl w:val="76225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34FB3"/>
    <w:multiLevelType w:val="hybridMultilevel"/>
    <w:tmpl w:val="981E1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66F08"/>
    <w:multiLevelType w:val="hybridMultilevel"/>
    <w:tmpl w:val="C3C860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5"/>
  </w:num>
  <w:num w:numId="16">
    <w:abstractNumId w:val="14"/>
  </w:num>
  <w:num w:numId="17">
    <w:abstractNumId w:val="32"/>
  </w:num>
  <w:num w:numId="18">
    <w:abstractNumId w:val="28"/>
  </w:num>
  <w:num w:numId="19">
    <w:abstractNumId w:val="16"/>
  </w:num>
  <w:num w:numId="20">
    <w:abstractNumId w:val="17"/>
  </w:num>
  <w:num w:numId="21">
    <w:abstractNumId w:val="22"/>
  </w:num>
  <w:num w:numId="22">
    <w:abstractNumId w:val="29"/>
  </w:num>
  <w:num w:numId="23">
    <w:abstractNumId w:val="21"/>
  </w:num>
  <w:num w:numId="24">
    <w:abstractNumId w:val="24"/>
  </w:num>
  <w:num w:numId="25">
    <w:abstractNumId w:val="26"/>
  </w:num>
  <w:num w:numId="26">
    <w:abstractNumId w:val="33"/>
  </w:num>
  <w:num w:numId="27">
    <w:abstractNumId w:val="12"/>
  </w:num>
  <w:num w:numId="28">
    <w:abstractNumId w:val="20"/>
  </w:num>
  <w:num w:numId="29">
    <w:abstractNumId w:val="31"/>
  </w:num>
  <w:num w:numId="30">
    <w:abstractNumId w:val="30"/>
  </w:num>
  <w:num w:numId="31">
    <w:abstractNumId w:val="19"/>
  </w:num>
  <w:num w:numId="32">
    <w:abstractNumId w:val="23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1752D"/>
    <w:rsid w:val="00047252"/>
    <w:rsid w:val="00082298"/>
    <w:rsid w:val="00086F82"/>
    <w:rsid w:val="000A0CF0"/>
    <w:rsid w:val="000B4DB0"/>
    <w:rsid w:val="000C050E"/>
    <w:rsid w:val="000C4B6A"/>
    <w:rsid w:val="000C5801"/>
    <w:rsid w:val="000E1D44"/>
    <w:rsid w:val="000E6359"/>
    <w:rsid w:val="000F6C78"/>
    <w:rsid w:val="00144D86"/>
    <w:rsid w:val="001504E2"/>
    <w:rsid w:val="00157F56"/>
    <w:rsid w:val="0016224E"/>
    <w:rsid w:val="001A75C3"/>
    <w:rsid w:val="001E61D2"/>
    <w:rsid w:val="0020696E"/>
    <w:rsid w:val="002356A2"/>
    <w:rsid w:val="00245277"/>
    <w:rsid w:val="00245761"/>
    <w:rsid w:val="00272FE7"/>
    <w:rsid w:val="00273153"/>
    <w:rsid w:val="00290051"/>
    <w:rsid w:val="002907A8"/>
    <w:rsid w:val="002A7896"/>
    <w:rsid w:val="002C136E"/>
    <w:rsid w:val="002C33DA"/>
    <w:rsid w:val="002D12DA"/>
    <w:rsid w:val="002E15A3"/>
    <w:rsid w:val="003019B2"/>
    <w:rsid w:val="00320A6C"/>
    <w:rsid w:val="0034688D"/>
    <w:rsid w:val="003A0D32"/>
    <w:rsid w:val="003B2D40"/>
    <w:rsid w:val="003D5AA5"/>
    <w:rsid w:val="0040233B"/>
    <w:rsid w:val="004442E8"/>
    <w:rsid w:val="0044598D"/>
    <w:rsid w:val="0044624A"/>
    <w:rsid w:val="0046572F"/>
    <w:rsid w:val="00484B04"/>
    <w:rsid w:val="004B4BC6"/>
    <w:rsid w:val="004B73F8"/>
    <w:rsid w:val="004C3EBE"/>
    <w:rsid w:val="004D3668"/>
    <w:rsid w:val="0050436A"/>
    <w:rsid w:val="00511A6E"/>
    <w:rsid w:val="0053163B"/>
    <w:rsid w:val="005402A1"/>
    <w:rsid w:val="00555812"/>
    <w:rsid w:val="00555D32"/>
    <w:rsid w:val="0056782F"/>
    <w:rsid w:val="0057534A"/>
    <w:rsid w:val="00597682"/>
    <w:rsid w:val="005E1D3A"/>
    <w:rsid w:val="00601225"/>
    <w:rsid w:val="00605A5B"/>
    <w:rsid w:val="0062327D"/>
    <w:rsid w:val="006423AE"/>
    <w:rsid w:val="00643245"/>
    <w:rsid w:val="00650DF7"/>
    <w:rsid w:val="00682EC4"/>
    <w:rsid w:val="006838C3"/>
    <w:rsid w:val="0069621D"/>
    <w:rsid w:val="00696A95"/>
    <w:rsid w:val="006B7C32"/>
    <w:rsid w:val="006C60E6"/>
    <w:rsid w:val="006E70D3"/>
    <w:rsid w:val="006F16F6"/>
    <w:rsid w:val="006F5FD3"/>
    <w:rsid w:val="0071474F"/>
    <w:rsid w:val="007249CE"/>
    <w:rsid w:val="0076107B"/>
    <w:rsid w:val="007B0F94"/>
    <w:rsid w:val="007B35C1"/>
    <w:rsid w:val="007B58DC"/>
    <w:rsid w:val="007F237A"/>
    <w:rsid w:val="007F5C01"/>
    <w:rsid w:val="00800C76"/>
    <w:rsid w:val="008444F1"/>
    <w:rsid w:val="00855999"/>
    <w:rsid w:val="0085760E"/>
    <w:rsid w:val="00877532"/>
    <w:rsid w:val="008A7406"/>
    <w:rsid w:val="008B05C0"/>
    <w:rsid w:val="008C7F26"/>
    <w:rsid w:val="008F4177"/>
    <w:rsid w:val="009266B5"/>
    <w:rsid w:val="00954BEB"/>
    <w:rsid w:val="009850D9"/>
    <w:rsid w:val="009A460D"/>
    <w:rsid w:val="009B637D"/>
    <w:rsid w:val="009C6F79"/>
    <w:rsid w:val="009F1F45"/>
    <w:rsid w:val="00A224A0"/>
    <w:rsid w:val="00A47A67"/>
    <w:rsid w:val="00A77921"/>
    <w:rsid w:val="00AC4284"/>
    <w:rsid w:val="00AC72CB"/>
    <w:rsid w:val="00AE5D4D"/>
    <w:rsid w:val="00B113B7"/>
    <w:rsid w:val="00B40A2D"/>
    <w:rsid w:val="00B5115B"/>
    <w:rsid w:val="00B575FB"/>
    <w:rsid w:val="00BA3A8D"/>
    <w:rsid w:val="00BA4689"/>
    <w:rsid w:val="00BD2C0D"/>
    <w:rsid w:val="00C1095A"/>
    <w:rsid w:val="00C1131D"/>
    <w:rsid w:val="00C30D77"/>
    <w:rsid w:val="00C31FD0"/>
    <w:rsid w:val="00C33915"/>
    <w:rsid w:val="00C55D85"/>
    <w:rsid w:val="00CA2273"/>
    <w:rsid w:val="00CD50FD"/>
    <w:rsid w:val="00CD52FA"/>
    <w:rsid w:val="00CF1ED9"/>
    <w:rsid w:val="00D06C99"/>
    <w:rsid w:val="00D322BD"/>
    <w:rsid w:val="00D47124"/>
    <w:rsid w:val="00D61F1E"/>
    <w:rsid w:val="00D707CF"/>
    <w:rsid w:val="00DD1E78"/>
    <w:rsid w:val="00DD5D7B"/>
    <w:rsid w:val="00DF1C7A"/>
    <w:rsid w:val="00DF3E61"/>
    <w:rsid w:val="00E04B2A"/>
    <w:rsid w:val="00E13848"/>
    <w:rsid w:val="00E174DD"/>
    <w:rsid w:val="00E23959"/>
    <w:rsid w:val="00E30F16"/>
    <w:rsid w:val="00E74B51"/>
    <w:rsid w:val="00E86D15"/>
    <w:rsid w:val="00E95526"/>
    <w:rsid w:val="00EF5577"/>
    <w:rsid w:val="00F0018B"/>
    <w:rsid w:val="00F139A1"/>
    <w:rsid w:val="00F2379A"/>
    <w:rsid w:val="00F24669"/>
    <w:rsid w:val="00F316AD"/>
    <w:rsid w:val="00F4501B"/>
    <w:rsid w:val="00FA0486"/>
    <w:rsid w:val="00FB52A1"/>
    <w:rsid w:val="00FD0E46"/>
    <w:rsid w:val="00FD4A63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3391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ormal"/>
    <w:next w:val="Normal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ormal"/>
    <w:next w:val="Normal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ormal"/>
    <w:next w:val="Normal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C3391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C3391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3391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33915"/>
  </w:style>
  <w:style w:type="paragraph" w:styleId="BlockText">
    <w:name w:val="Block Text"/>
    <w:basedOn w:val="Normal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39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3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339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39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3391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3391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3915"/>
  </w:style>
  <w:style w:type="character" w:customStyle="1" w:styleId="DateChar">
    <w:name w:val="Date Char"/>
    <w:basedOn w:val="DefaultParagraphFont"/>
    <w:link w:val="Date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3391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3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3391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39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39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39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39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39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39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39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39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391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C339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339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339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339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339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339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39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39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339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3391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TableNormal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339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391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C3391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TableNormal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391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3915"/>
  </w:style>
  <w:style w:type="table" w:styleId="TableProfessional">
    <w:name w:val="Table Professional"/>
    <w:basedOn w:val="TableNormal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9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339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339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3391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3391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3391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3391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3391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3391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A63C0"/>
    <w:rsid w:val="001F7820"/>
    <w:rsid w:val="002422FD"/>
    <w:rsid w:val="0026380B"/>
    <w:rsid w:val="00266143"/>
    <w:rsid w:val="002734FB"/>
    <w:rsid w:val="002E3B33"/>
    <w:rsid w:val="004E4358"/>
    <w:rsid w:val="006144A5"/>
    <w:rsid w:val="006C726B"/>
    <w:rsid w:val="007078D6"/>
    <w:rsid w:val="00786174"/>
    <w:rsid w:val="007D4E33"/>
    <w:rsid w:val="009C7DF8"/>
    <w:rsid w:val="009D3C8E"/>
    <w:rsid w:val="009F75B7"/>
    <w:rsid w:val="00A2160E"/>
    <w:rsid w:val="00AB1C99"/>
    <w:rsid w:val="00B375D8"/>
    <w:rsid w:val="00C54F20"/>
    <w:rsid w:val="00CC4AB2"/>
    <w:rsid w:val="00D163DF"/>
    <w:rsid w:val="00DE5253"/>
    <w:rsid w:val="00DF09E5"/>
    <w:rsid w:val="00F2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Emphasis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ormal"/>
    <w:next w:val="Normal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ormal"/>
    <w:next w:val="Normal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A6D9D9D4E9F84797A23B6D495EEEB40D">
    <w:name w:val="A6D9D9D4E9F84797A23B6D495EEEB40D"/>
    <w:rsid w:val="00A21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2020-05-07T07:33:00Z</dcterms:created>
  <dcterms:modified xsi:type="dcterms:W3CDTF">2020-05-07T07:33:00Z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