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A24545" w14:paraId="6DF6723E" w14:textId="77777777" w:rsidTr="00F0018B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14:paraId="0ABB8EE5" w14:textId="77777777" w:rsidR="00605A5B" w:rsidRPr="00A24545" w:rsidRDefault="00EF5577">
            <w:r w:rsidRPr="00A24545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61D861DD" wp14:editId="452F4AB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14:paraId="5865A7DA" w14:textId="77777777" w:rsidR="0068545C" w:rsidRPr="00A24545" w:rsidRDefault="00A47A67" w:rsidP="00A24545">
            <w:pPr>
              <w:pStyle w:val="Naslov"/>
              <w:spacing w:after="0"/>
              <w:jc w:val="center"/>
              <w:rPr>
                <w:rStyle w:val="Poudarek"/>
                <w:sz w:val="48"/>
                <w:szCs w:val="48"/>
              </w:rPr>
            </w:pPr>
            <w:r w:rsidRPr="00A24545">
              <w:rPr>
                <w:rStyle w:val="Poudarek"/>
                <w:sz w:val="48"/>
                <w:szCs w:val="48"/>
              </w:rPr>
              <w:t xml:space="preserve">GEO </w:t>
            </w:r>
          </w:p>
          <w:p w14:paraId="4EE54D08" w14:textId="1921022C" w:rsidR="00605A5B" w:rsidRPr="00833A47" w:rsidRDefault="00833A47" w:rsidP="00A24545">
            <w:pPr>
              <w:pStyle w:val="Naslov"/>
              <w:spacing w:after="0"/>
              <w:jc w:val="center"/>
              <w:rPr>
                <w:rFonts w:ascii="Arial" w:hAnsi="Arial" w:cs="Arial"/>
                <w:b/>
                <w:color w:val="648276" w:themeColor="accent5"/>
                <w:sz w:val="72"/>
                <w:szCs w:val="72"/>
              </w:rPr>
            </w:pPr>
            <w:r w:rsidRPr="00833A47">
              <w:rPr>
                <w:rStyle w:val="Poudarek"/>
                <w:sz w:val="72"/>
                <w:szCs w:val="72"/>
              </w:rPr>
              <w:t>Kitajska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14:paraId="4DC908E4" w14:textId="77777777" w:rsidR="00601225" w:rsidRPr="00A24545" w:rsidRDefault="00601225" w:rsidP="00A24545">
            <w:pPr>
              <w:spacing w:before="120"/>
              <w:jc w:val="center"/>
            </w:pPr>
          </w:p>
          <w:p w14:paraId="3466FCA1" w14:textId="58120C00" w:rsidR="00605A5B" w:rsidRPr="00A24545" w:rsidRDefault="00833A47" w:rsidP="00166CE0">
            <w:pPr>
              <w:spacing w:before="120"/>
              <w:jc w:val="center"/>
            </w:pPr>
            <w:r>
              <w:t>4. 5</w:t>
            </w:r>
            <w:r w:rsidR="00F0018B" w:rsidRPr="00A24545">
              <w:t>. 2020</w:t>
            </w:r>
          </w:p>
        </w:tc>
      </w:tr>
      <w:tr w:rsidR="00E174DD" w:rsidRPr="00A24545" w14:paraId="574F222A" w14:textId="77777777" w:rsidTr="00F0018B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2289B8D9" w14:textId="77777777" w:rsidR="00F4501B" w:rsidRPr="00A24545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18852E48" w14:textId="77777777" w:rsidR="00F4501B" w:rsidRPr="00A24545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14:paraId="484D44A4" w14:textId="77777777" w:rsidR="00F4501B" w:rsidRPr="00A24545" w:rsidRDefault="00F4501B"/>
        </w:tc>
      </w:tr>
      <w:tr w:rsidR="00EF5577" w:rsidRPr="00A24545" w14:paraId="3DEE4988" w14:textId="77777777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14:paraId="11DE9641" w14:textId="77777777" w:rsidR="000F7105" w:rsidRPr="00A24545" w:rsidRDefault="000F7105" w:rsidP="00352C3F">
            <w:pPr>
              <w:pStyle w:val="Naslov2"/>
              <w:spacing w:before="0" w:after="0"/>
              <w:jc w:val="right"/>
            </w:pPr>
            <w:r w:rsidRPr="00A24545">
              <w:t xml:space="preserve"> Pomembno</w:t>
            </w:r>
          </w:p>
          <w:p w14:paraId="2336EBCB" w14:textId="77777777" w:rsidR="00C1095A" w:rsidRPr="00700442" w:rsidRDefault="000F7105" w:rsidP="00352C3F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Navodila za delo so pripravljena v obliki učnega lista.</w:t>
            </w:r>
          </w:p>
          <w:p w14:paraId="0D009CB9" w14:textId="77777777" w:rsidR="00082EDC" w:rsidRPr="00700442" w:rsidRDefault="000F7105" w:rsidP="00352C3F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 To </w:t>
            </w:r>
            <w:r w:rsidRPr="00700442">
              <w:rPr>
                <w:rFonts w:ascii="Segoe UI" w:hAnsi="Segoe UI" w:cs="Segoe UI"/>
                <w:b/>
                <w:color w:val="auto"/>
                <w:sz w:val="24"/>
              </w:rPr>
              <w:t>ne</w:t>
            </w: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 pomeni, da moraš </w:t>
            </w:r>
          </w:p>
          <w:p w14:paraId="6B890DBE" w14:textId="77777777" w:rsidR="000F7105" w:rsidRPr="00700442" w:rsidRDefault="000F7105" w:rsidP="00352C3F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učn</w:t>
            </w:r>
            <w:r w:rsidR="00B9715E" w:rsidRPr="00700442">
              <w:rPr>
                <w:rFonts w:ascii="Segoe UI" w:hAnsi="Segoe UI" w:cs="Segoe UI"/>
                <w:color w:val="auto"/>
                <w:sz w:val="24"/>
              </w:rPr>
              <w:t>i list</w:t>
            </w:r>
            <w:r w:rsidRPr="00700442">
              <w:rPr>
                <w:rFonts w:ascii="Segoe UI" w:hAnsi="Segoe UI" w:cs="Segoe UI"/>
                <w:color w:val="auto"/>
                <w:sz w:val="24"/>
              </w:rPr>
              <w:t xml:space="preserve"> natisniti.</w:t>
            </w:r>
          </w:p>
          <w:p w14:paraId="03E11622" w14:textId="77777777" w:rsidR="000F7105" w:rsidRPr="00700442" w:rsidRDefault="001C2EAF" w:rsidP="00352C3F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Obliko zapisa si izberi sam/a.</w:t>
            </w:r>
          </w:p>
          <w:p w14:paraId="6D1ABD3D" w14:textId="77777777" w:rsidR="00B37B9F" w:rsidRPr="00B37B9F" w:rsidRDefault="00B37B9F" w:rsidP="00352C3F">
            <w:pPr>
              <w:jc w:val="right"/>
            </w:pPr>
          </w:p>
          <w:p w14:paraId="48E6AF7D" w14:textId="77777777" w:rsidR="009B6DA8" w:rsidRPr="00EC6FA8" w:rsidRDefault="009B6DA8" w:rsidP="009B6DA8">
            <w:pPr>
              <w:pStyle w:val="Naslov1"/>
            </w:pPr>
            <w:r>
              <w:t>Učilnica</w:t>
            </w:r>
          </w:p>
          <w:p w14:paraId="54E726D3" w14:textId="77777777" w:rsidR="009B6DA8" w:rsidRPr="00E51BD5" w:rsidRDefault="009B6DA8" w:rsidP="009B6DA8">
            <w:pPr>
              <w:pStyle w:val="BesediloLevo"/>
              <w:rPr>
                <w:rStyle w:val="Hiperpovezava"/>
                <w:rFonts w:ascii="Segoe UI" w:hAnsi="Segoe UI" w:cs="Segoe UI"/>
                <w:color w:val="0070C0"/>
              </w:rPr>
            </w:pPr>
            <w:r w:rsidRPr="00E51BD5">
              <w:rPr>
                <w:rFonts w:ascii="Segoe UI" w:hAnsi="Segoe UI" w:cs="Segoe UI"/>
              </w:rPr>
              <w:t xml:space="preserve">      </w:t>
            </w:r>
            <w:hyperlink r:id="rId11" w:history="1">
              <w:r w:rsidRPr="00E51BD5">
                <w:rPr>
                  <w:rStyle w:val="Hiperpovezava"/>
                  <w:rFonts w:ascii="Segoe UI" w:hAnsi="Segoe UI" w:cs="Segoe UI"/>
                  <w:color w:val="0070C0"/>
                </w:rPr>
                <w:t>http://ucenci.oskm.si/moodle</w:t>
              </w:r>
            </w:hyperlink>
          </w:p>
          <w:p w14:paraId="42C95361" w14:textId="36DEF6C2" w:rsidR="009B6DA8" w:rsidRDefault="009B6DA8" w:rsidP="009B6DA8">
            <w:pPr>
              <w:pStyle w:val="BesediloLevo"/>
              <w:rPr>
                <w:rFonts w:ascii="Segoe UI" w:hAnsi="Segoe UI" w:cs="Segoe UI"/>
                <w:color w:val="auto"/>
                <w:sz w:val="24"/>
              </w:rPr>
            </w:pPr>
            <w:r>
              <w:rPr>
                <w:rFonts w:ascii="Segoe UI" w:hAnsi="Segoe UI" w:cs="Segoe UI"/>
              </w:rPr>
              <w:t>geografija 7</w:t>
            </w:r>
            <w:r w:rsidRPr="00E51BD5">
              <w:rPr>
                <w:rFonts w:ascii="Segoe UI" w:hAnsi="Segoe UI" w:cs="Segoe UI"/>
              </w:rPr>
              <w:t>.r</w:t>
            </w:r>
            <w:r w:rsidRPr="00E51BD5">
              <w:rPr>
                <w:rFonts w:ascii="Segoe UI" w:hAnsi="Segoe UI" w:cs="Segoe UI"/>
                <w:color w:val="auto"/>
                <w:sz w:val="24"/>
              </w:rPr>
              <w:t>.</w:t>
            </w:r>
          </w:p>
          <w:p w14:paraId="65550B04" w14:textId="77777777" w:rsidR="00651A43" w:rsidRDefault="00651A43" w:rsidP="00651A43">
            <w:r>
              <w:t xml:space="preserve">                                                              </w:t>
            </w:r>
          </w:p>
          <w:p w14:paraId="22AD46A5" w14:textId="341F54C6" w:rsidR="00651A43" w:rsidRPr="00A52D01" w:rsidRDefault="00651A43" w:rsidP="00651A43">
            <w:pPr>
              <w:rPr>
                <w:rFonts w:ascii="Segoe UI" w:hAnsi="Segoe UI" w:cs="Segoe UI"/>
              </w:rPr>
            </w:pPr>
            <w:r w:rsidRPr="00A52D01">
              <w:rPr>
                <w:rFonts w:ascii="Segoe UI" w:hAnsi="Segoe UI" w:cs="Segoe UI"/>
              </w:rPr>
              <w:t xml:space="preserve">                                   KITAJSKA</w:t>
            </w:r>
          </w:p>
          <w:p w14:paraId="4512B024" w14:textId="77777777" w:rsidR="00A52D01" w:rsidRDefault="00A52D01" w:rsidP="009B6DA8">
            <w:pPr>
              <w:rPr>
                <w:rFonts w:ascii="Segoe UI" w:hAnsi="Segoe UI" w:cs="Segoe UI"/>
                <w:color w:val="auto"/>
              </w:rPr>
            </w:pPr>
            <w:r w:rsidRPr="00A52D01">
              <w:rPr>
                <w:rFonts w:ascii="Segoe UI" w:hAnsi="Segoe UI" w:cs="Segoe UI"/>
              </w:rPr>
              <w:t xml:space="preserve">                  Slika zapisa v zvezku</w:t>
            </w:r>
            <w:r>
              <w:rPr>
                <w:rFonts w:ascii="Segoe UI" w:hAnsi="Segoe UI" w:cs="Segoe UI"/>
              </w:rPr>
              <w:t>.</w:t>
            </w:r>
            <w:r>
              <w:rPr>
                <w:rFonts w:ascii="Segoe UI" w:hAnsi="Segoe UI" w:cs="Segoe UI"/>
                <w:color w:val="auto"/>
              </w:rPr>
              <w:t xml:space="preserve">              </w:t>
            </w:r>
          </w:p>
          <w:p w14:paraId="40908B34" w14:textId="4E1DB907" w:rsidR="009B6DA8" w:rsidRPr="00A52D01" w:rsidRDefault="00A52D01" w:rsidP="009B6DA8">
            <w:pPr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auto"/>
              </w:rPr>
              <w:t xml:space="preserve">      </w:t>
            </w:r>
            <w:r w:rsidR="009B6DA8" w:rsidRPr="00A52D01">
              <w:rPr>
                <w:rFonts w:ascii="Segoe UI" w:hAnsi="Segoe UI" w:cs="Segoe UI"/>
                <w:color w:val="FF0000"/>
              </w:rPr>
              <w:t>D</w:t>
            </w:r>
            <w:r w:rsidR="00651A43" w:rsidRPr="00A52D01">
              <w:rPr>
                <w:rFonts w:ascii="Segoe UI" w:hAnsi="Segoe UI" w:cs="Segoe UI"/>
                <w:color w:val="FF0000"/>
              </w:rPr>
              <w:t>anes, 4.5.2020 do 18</w:t>
            </w:r>
            <w:r w:rsidR="009B6DA8" w:rsidRPr="00A52D01">
              <w:rPr>
                <w:rFonts w:ascii="Segoe UI" w:hAnsi="Segoe UI" w:cs="Segoe UI"/>
                <w:color w:val="FF0000"/>
              </w:rPr>
              <w:t>.00 ure.</w:t>
            </w:r>
          </w:p>
          <w:p w14:paraId="35DAB16A" w14:textId="09F1C14D" w:rsidR="00605A5B" w:rsidRPr="00A52D01" w:rsidRDefault="00A52D01" w:rsidP="00352C3F">
            <w:pPr>
              <w:pStyle w:val="BesediloLevo"/>
              <w:rPr>
                <w:rFonts w:ascii="Segoe UI" w:hAnsi="Segoe UI" w:cs="Segoe UI"/>
              </w:rPr>
            </w:pPr>
            <w:r w:rsidRPr="00A52D01">
              <w:rPr>
                <w:rFonts w:ascii="Segoe UI" w:hAnsi="Segoe UI" w:cs="Segoe UI"/>
              </w:rPr>
              <w:t>Naloga ti prinese 5 točk.</w:t>
            </w: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5D78104D" w14:textId="5B53FB72" w:rsidR="00700442" w:rsidRPr="00833A47" w:rsidRDefault="00375341" w:rsidP="00352C3F">
            <w:pPr>
              <w:pStyle w:val="Naslov2"/>
              <w:spacing w:before="0" w:after="0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A24545">
                  <w:rPr>
                    <w:lang w:bidi="sl-SI"/>
                  </w:rPr>
                  <w:t>Cilj</w:t>
                </w:r>
              </w:sdtContent>
            </w:sdt>
          </w:p>
          <w:p w14:paraId="25AA401E" w14:textId="0FE00CDE" w:rsidR="00352C3F" w:rsidRPr="00651A43" w:rsidRDefault="00352C3F" w:rsidP="00352C3F">
            <w:r w:rsidRPr="00352C3F">
              <w:rPr>
                <w:rFonts w:ascii="Segoe UI" w:hAnsi="Segoe UI" w:cs="Segoe UI"/>
                <w:color w:val="222222"/>
                <w:shd w:val="clear" w:color="auto" w:fill="FFFFFF"/>
              </w:rPr>
              <w:t>Kitajska je država, kjer so se zgodaj razvile visoke civilizacije. Je država</w:t>
            </w:r>
            <w:r>
              <w:rPr>
                <w:rFonts w:ascii="Segoe UI" w:hAnsi="Segoe UI" w:cs="Segoe UI"/>
                <w:color w:val="222222"/>
                <w:shd w:val="clear" w:color="auto" w:fill="FFFFFF"/>
              </w:rPr>
              <w:t>,</w:t>
            </w:r>
            <w:r w:rsidRPr="00352C3F">
              <w:rPr>
                <w:rFonts w:ascii="Segoe UI" w:hAnsi="Segoe UI" w:cs="Segoe UI"/>
                <w:color w:val="222222"/>
                <w:shd w:val="clear" w:color="auto" w:fill="FFFFFF"/>
              </w:rPr>
              <w:t xml:space="preserve">  kjer so doma številni izumi med drugim izdelava </w:t>
            </w:r>
            <w:hyperlink r:id="rId12" w:tooltip="Papir" w:history="1">
              <w:r w:rsidRPr="00352C3F">
                <w:rPr>
                  <w:rStyle w:val="Hiperpovezava"/>
                  <w:rFonts w:ascii="Segoe UI" w:hAnsi="Segoe UI" w:cs="Segoe UI"/>
                  <w:color w:val="auto"/>
                  <w:u w:val="none"/>
                  <w:shd w:val="clear" w:color="auto" w:fill="FFFFFF"/>
                </w:rPr>
                <w:t>papirja</w:t>
              </w:r>
            </w:hyperlink>
            <w:r>
              <w:rPr>
                <w:rFonts w:ascii="Segoe UI" w:hAnsi="Segoe UI" w:cs="Segoe UI"/>
              </w:rPr>
              <w:t xml:space="preserve">, </w:t>
            </w:r>
            <w:hyperlink r:id="rId13" w:tooltip="Kompas" w:history="1">
              <w:r w:rsidRPr="00352C3F">
                <w:rPr>
                  <w:rStyle w:val="Hiperpovezava"/>
                  <w:rFonts w:ascii="Segoe UI" w:hAnsi="Segoe UI" w:cs="Segoe UI"/>
                  <w:color w:val="auto"/>
                  <w:u w:val="none"/>
                  <w:shd w:val="clear" w:color="auto" w:fill="FFFFFF"/>
                </w:rPr>
                <w:t>kompas</w:t>
              </w:r>
            </w:hyperlink>
            <w:r w:rsidRPr="00352C3F">
              <w:rPr>
                <w:rFonts w:ascii="Segoe UI" w:hAnsi="Segoe UI" w:cs="Segoe UI"/>
                <w:color w:val="auto"/>
              </w:rPr>
              <w:t xml:space="preserve">, </w:t>
            </w:r>
            <w:r w:rsidRPr="00352C3F">
              <w:rPr>
                <w:rFonts w:ascii="Segoe UI" w:hAnsi="Segoe UI" w:cs="Segoe UI"/>
              </w:rPr>
              <w:t>smodnik in tisk.</w:t>
            </w:r>
            <w:r>
              <w:rPr>
                <w:color w:val="222222"/>
                <w:sz w:val="21"/>
                <w:szCs w:val="21"/>
                <w:shd w:val="clear" w:color="auto" w:fill="FFFFFF"/>
              </w:rPr>
              <w:t xml:space="preserve">  </w:t>
            </w:r>
          </w:p>
          <w:p w14:paraId="10F53666" w14:textId="4238D9D5" w:rsidR="000F7105" w:rsidRPr="00352C3F" w:rsidRDefault="00840D5A" w:rsidP="00352C3F">
            <w:pPr>
              <w:spacing w:line="276" w:lineRule="auto"/>
              <w:jc w:val="both"/>
              <w:rPr>
                <w:rFonts w:ascii="Segoe UI" w:hAnsi="Segoe UI" w:cs="Segoe UI"/>
                <w:color w:val="auto"/>
              </w:rPr>
            </w:pPr>
            <w:r w:rsidRPr="00352C3F">
              <w:rPr>
                <w:rFonts w:ascii="Segoe UI" w:hAnsi="Segoe UI" w:cs="Segoe UI"/>
                <w:color w:val="auto"/>
              </w:rPr>
              <w:t>Država, v kateri živi ena petina svetovnega prebivalstva.</w:t>
            </w:r>
            <w:r w:rsidR="00651A43">
              <w:rPr>
                <w:rFonts w:ascii="Segoe UI" w:hAnsi="Segoe UI" w:cs="Segoe UI"/>
                <w:color w:val="auto"/>
              </w:rPr>
              <w:t xml:space="preserve"> In ne nazadnje je država, ki je svetovna gospodarska velesila.</w:t>
            </w:r>
          </w:p>
          <w:p w14:paraId="59D241BE" w14:textId="77777777" w:rsidR="00352C3F" w:rsidRDefault="00352C3F" w:rsidP="00352C3F">
            <w:pPr>
              <w:pStyle w:val="Naslov2"/>
              <w:spacing w:before="0" w:after="0"/>
              <w:jc w:val="both"/>
            </w:pPr>
          </w:p>
          <w:p w14:paraId="28D4F874" w14:textId="6CC8437F" w:rsidR="00833A47" w:rsidRPr="00D61F1E" w:rsidRDefault="00833A47" w:rsidP="00352C3F">
            <w:pPr>
              <w:pStyle w:val="Naslov2"/>
              <w:spacing w:before="0" w:after="0"/>
              <w:jc w:val="both"/>
            </w:pPr>
            <w:r w:rsidRPr="00D61F1E">
              <w:t>Ocenjevanje:</w:t>
            </w:r>
          </w:p>
          <w:p w14:paraId="0D4C3D81" w14:textId="77777777" w:rsidR="00833A47" w:rsidRPr="001E61D2" w:rsidRDefault="00833A47" w:rsidP="00352C3F">
            <w:pPr>
              <w:pStyle w:val="BesediloDesno"/>
              <w:spacing w:line="276" w:lineRule="auto"/>
              <w:jc w:val="both"/>
              <w:rPr>
                <w:rFonts w:ascii="Segoe UI" w:hAnsi="Segoe UI" w:cs="Segoe UI"/>
                <w:color w:val="auto"/>
                <w:sz w:val="24"/>
              </w:rPr>
            </w:pPr>
            <w:r w:rsidRPr="001E61D2">
              <w:rPr>
                <w:rFonts w:ascii="Segoe UI" w:hAnsi="Segoe UI" w:cs="Segoe UI"/>
                <w:color w:val="auto"/>
                <w:sz w:val="24"/>
              </w:rPr>
              <w:t>Tudi pri geografiji bomo pridobili</w:t>
            </w:r>
            <w:r>
              <w:rPr>
                <w:rFonts w:ascii="Segoe UI" w:hAnsi="Segoe UI" w:cs="Segoe UI"/>
                <w:color w:val="auto"/>
                <w:sz w:val="24"/>
              </w:rPr>
              <w:t xml:space="preserve"> oceno na daljavo in potem </w:t>
            </w:r>
            <w:r w:rsidRPr="001E61D2">
              <w:rPr>
                <w:rFonts w:ascii="Segoe UI" w:hAnsi="Segoe UI" w:cs="Segoe UI"/>
                <w:color w:val="auto"/>
                <w:sz w:val="24"/>
              </w:rPr>
              <w:t xml:space="preserve">ocene zaključili. Kako? Zelo enostavno: </w:t>
            </w:r>
            <w:r w:rsidRPr="00352C3F">
              <w:rPr>
                <w:rFonts w:ascii="Segoe UI" w:hAnsi="Segoe UI" w:cs="Segoe UI"/>
                <w:b/>
                <w:color w:val="auto"/>
                <w:sz w:val="24"/>
              </w:rPr>
              <w:t>V e učilnici</w:t>
            </w:r>
            <w:r w:rsidRPr="001E61D2">
              <w:rPr>
                <w:rFonts w:ascii="Segoe UI" w:hAnsi="Segoe UI" w:cs="Segoe UI"/>
                <w:color w:val="auto"/>
                <w:sz w:val="24"/>
              </w:rPr>
              <w:t xml:space="preserve"> vas bodo čakale posamezne naloge, ki vam jih bom točkoval. Za vse naloge boste imeli informacijo tudi na učnem listu. </w:t>
            </w:r>
          </w:p>
          <w:p w14:paraId="40E03CA7" w14:textId="77777777" w:rsidR="00833A47" w:rsidRDefault="00833A47" w:rsidP="00352C3F">
            <w:pPr>
              <w:rPr>
                <w:rFonts w:ascii="Segoe UI" w:hAnsi="Segoe UI" w:cs="Segoe UI"/>
              </w:rPr>
            </w:pPr>
          </w:p>
          <w:p w14:paraId="7583B4BF" w14:textId="2295FCCE" w:rsidR="00833A47" w:rsidRPr="001E61D2" w:rsidRDefault="00833A47" w:rsidP="00352C3F">
            <w:pPr>
              <w:rPr>
                <w:rFonts w:ascii="Segoe UI" w:hAnsi="Segoe UI" w:cs="Segoe UI"/>
                <w:b/>
              </w:rPr>
            </w:pPr>
            <w:r w:rsidRPr="001E61D2">
              <w:rPr>
                <w:rFonts w:ascii="Segoe UI" w:hAnsi="Segoe UI" w:cs="Segoe UI"/>
              </w:rPr>
              <w:t>Na</w:t>
            </w:r>
            <w:r>
              <w:rPr>
                <w:rFonts w:ascii="Segoe UI" w:hAnsi="Segoe UI" w:cs="Segoe UI"/>
              </w:rPr>
              <w:t xml:space="preserve"> </w:t>
            </w:r>
            <w:r w:rsidRPr="001E61D2">
              <w:rPr>
                <w:rFonts w:ascii="Segoe UI" w:hAnsi="Segoe UI" w:cs="Segoe UI"/>
              </w:rPr>
              <w:t>primer:  Vsi,</w:t>
            </w:r>
            <w:r>
              <w:rPr>
                <w:rFonts w:ascii="Segoe UI" w:hAnsi="Segoe UI" w:cs="Segoe UI"/>
              </w:rPr>
              <w:t xml:space="preserve"> ki ste pravočasno rešili kviz državah Vzhodne Azije, imate že zbrane prve </w:t>
            </w:r>
            <w:r w:rsidRPr="001E61D2">
              <w:rPr>
                <w:rFonts w:ascii="Segoe UI" w:hAnsi="Segoe UI" w:cs="Segoe UI"/>
              </w:rPr>
              <w:t xml:space="preserve"> točke. </w:t>
            </w:r>
            <w:r w:rsidRPr="001E61D2">
              <w:rPr>
                <w:rFonts w:ascii="Segoe UI" w:hAnsi="Segoe UI" w:cs="Segoe UI"/>
                <w:b/>
              </w:rPr>
              <w:t>Pomembno bo, da se držite rokov oddaje.</w:t>
            </w:r>
            <w:r>
              <w:rPr>
                <w:rFonts w:ascii="Segoe UI" w:hAnsi="Segoe UI" w:cs="Segoe UI"/>
                <w:b/>
              </w:rPr>
              <w:t xml:space="preserve"> </w:t>
            </w:r>
          </w:p>
          <w:p w14:paraId="2A3492BE" w14:textId="07C1D778" w:rsidR="000F7105" w:rsidRPr="00A24545" w:rsidRDefault="000F7105" w:rsidP="00352C3F">
            <w:pPr>
              <w:pStyle w:val="BesediloDesno"/>
              <w:spacing w:line="276" w:lineRule="auto"/>
              <w:jc w:val="both"/>
              <w:rPr>
                <w:color w:val="auto"/>
                <w:sz w:val="24"/>
              </w:rPr>
            </w:pPr>
          </w:p>
        </w:tc>
      </w:tr>
      <w:tr w:rsidR="009B6DA8" w:rsidRPr="00A24545" w14:paraId="137EF447" w14:textId="77777777" w:rsidTr="00D707CF">
        <w:trPr>
          <w:trHeight w:val="2672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14:paraId="47EF4817" w14:textId="0FBDA88D" w:rsidR="009B6DA8" w:rsidRPr="00A24545" w:rsidRDefault="00840F8F" w:rsidP="009B6DA8">
            <w:pPr>
              <w:pStyle w:val="Naslov1"/>
              <w:spacing w:before="0" w:after="0"/>
              <w:jc w:val="left"/>
            </w:pPr>
            <w:r>
              <w:t xml:space="preserve">                               </w:t>
            </w:r>
            <w:r w:rsidR="009B6DA8" w:rsidRPr="00A24545">
              <w:t>Naloga:</w:t>
            </w:r>
          </w:p>
          <w:p w14:paraId="41AD6609" w14:textId="77777777" w:rsidR="009B6DA8" w:rsidRPr="00A24545" w:rsidRDefault="009B6DA8" w:rsidP="009B6DA8">
            <w:pPr>
              <w:pStyle w:val="BesediloLevo"/>
              <w:spacing w:line="276" w:lineRule="auto"/>
              <w:rPr>
                <w:color w:val="auto"/>
                <w:sz w:val="24"/>
              </w:rPr>
            </w:pPr>
          </w:p>
          <w:p w14:paraId="34302C48" w14:textId="77777777" w:rsidR="009B6DA8" w:rsidRPr="00700442" w:rsidRDefault="009B6DA8" w:rsidP="009B6DA8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14:paraId="733148C6" w14:textId="65501B28" w:rsidR="009B6DA8" w:rsidRDefault="009B6DA8" w:rsidP="009B6DA8">
            <w:pPr>
              <w:pStyle w:val="BesediloLevo"/>
              <w:spacing w:line="276" w:lineRule="auto"/>
              <w:rPr>
                <w:rFonts w:ascii="Segoe UI" w:hAnsi="Segoe UI" w:cs="Segoe UI"/>
                <w:color w:val="auto"/>
                <w:sz w:val="24"/>
              </w:rPr>
            </w:pPr>
          </w:p>
          <w:p w14:paraId="4D2EB0A9" w14:textId="77777777" w:rsidR="00A52D01" w:rsidRPr="00A52D01" w:rsidRDefault="00A52D01" w:rsidP="00A52D01"/>
          <w:p w14:paraId="44C1D9FA" w14:textId="77777777" w:rsidR="009B6DA8" w:rsidRPr="00700442" w:rsidRDefault="009B6DA8" w:rsidP="009B6DA8">
            <w:pPr>
              <w:pStyle w:val="BesediloDesno"/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Ne pozabi pisati:</w:t>
            </w:r>
          </w:p>
          <w:p w14:paraId="5BD42402" w14:textId="77777777" w:rsidR="009B6DA8" w:rsidRPr="00700442" w:rsidRDefault="009B6DA8" w:rsidP="009B6DA8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čitljivo,</w:t>
            </w:r>
          </w:p>
          <w:p w14:paraId="747658E9" w14:textId="77777777" w:rsidR="009B6DA8" w:rsidRPr="00700442" w:rsidRDefault="009B6DA8" w:rsidP="009B6DA8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pregledno,</w:t>
            </w:r>
          </w:p>
          <w:p w14:paraId="7B3DC9F8" w14:textId="77777777" w:rsidR="009B6DA8" w:rsidRPr="00700442" w:rsidRDefault="009B6DA8" w:rsidP="009B6DA8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tabele riši z ravnilom,</w:t>
            </w:r>
          </w:p>
          <w:p w14:paraId="0C7A1B85" w14:textId="77777777" w:rsidR="009B6DA8" w:rsidRPr="00700442" w:rsidRDefault="009B6DA8" w:rsidP="009B6DA8">
            <w:pPr>
              <w:pStyle w:val="BesediloDesno"/>
              <w:numPr>
                <w:ilvl w:val="0"/>
                <w:numId w:val="22"/>
              </w:numPr>
              <w:spacing w:line="276" w:lineRule="auto"/>
              <w:jc w:val="right"/>
              <w:rPr>
                <w:rFonts w:ascii="Segoe UI" w:hAnsi="Segoe UI" w:cs="Segoe UI"/>
                <w:color w:val="auto"/>
                <w:sz w:val="24"/>
              </w:rPr>
            </w:pPr>
            <w:r w:rsidRPr="00700442">
              <w:rPr>
                <w:rFonts w:ascii="Segoe UI" w:hAnsi="Segoe UI" w:cs="Segoe UI"/>
                <w:color w:val="auto"/>
                <w:sz w:val="24"/>
              </w:rPr>
              <w:t>pobarvaj ključne besede.</w:t>
            </w:r>
          </w:p>
          <w:p w14:paraId="437E6A80" w14:textId="77777777" w:rsidR="009B6DA8" w:rsidRPr="00A24545" w:rsidRDefault="009B6DA8" w:rsidP="009B6DA8">
            <w:pPr>
              <w:spacing w:line="276" w:lineRule="auto"/>
              <w:jc w:val="right"/>
            </w:pPr>
          </w:p>
          <w:p w14:paraId="63C87848" w14:textId="77777777" w:rsidR="009B6DA8" w:rsidRPr="00A24545" w:rsidRDefault="009B6DA8" w:rsidP="009B6DA8">
            <w:pPr>
              <w:jc w:val="right"/>
            </w:pPr>
          </w:p>
          <w:p w14:paraId="1CBB3C73" w14:textId="77777777" w:rsidR="009B6DA8" w:rsidRPr="00A24545" w:rsidRDefault="009B6DA8" w:rsidP="009B6DA8">
            <w:pPr>
              <w:pStyle w:val="Naslov1"/>
              <w:spacing w:before="0" w:after="0"/>
            </w:pPr>
            <w:r w:rsidRPr="00A24545">
              <w:t>E naslov:</w:t>
            </w:r>
          </w:p>
          <w:p w14:paraId="560AB688" w14:textId="77777777" w:rsidR="009B6DA8" w:rsidRPr="00410C02" w:rsidRDefault="009B6DA8" w:rsidP="009B6DA8">
            <w:pPr>
              <w:pStyle w:val="BesediloLevo"/>
              <w:spacing w:line="276" w:lineRule="auto"/>
              <w:rPr>
                <w:color w:val="auto"/>
                <w:sz w:val="24"/>
              </w:rPr>
            </w:pPr>
            <w:r w:rsidRPr="00410C02">
              <w:rPr>
                <w:color w:val="auto"/>
                <w:sz w:val="24"/>
              </w:rPr>
              <w:t>igor.vrhunec@ucitelj.oskm.si</w:t>
            </w:r>
          </w:p>
          <w:p w14:paraId="49F9BCA9" w14:textId="77777777" w:rsidR="009B6DA8" w:rsidRPr="00B169D7" w:rsidRDefault="009B6DA8" w:rsidP="009B6DA8">
            <w:pPr>
              <w:pStyle w:val="BesediloDesno"/>
              <w:spacing w:line="276" w:lineRule="auto"/>
              <w:jc w:val="right"/>
              <w:rPr>
                <w:color w:val="FF0000"/>
                <w:sz w:val="24"/>
              </w:rPr>
            </w:pPr>
            <w:r w:rsidRPr="00B169D7">
              <w:rPr>
                <w:color w:val="FF0000"/>
                <w:sz w:val="24"/>
              </w:rPr>
              <w:t xml:space="preserve">Na e naslov </w:t>
            </w:r>
            <w:r w:rsidRPr="00E5397C">
              <w:rPr>
                <w:b/>
                <w:color w:val="FF0000"/>
                <w:sz w:val="24"/>
                <w:u w:val="single"/>
              </w:rPr>
              <w:t>ne</w:t>
            </w:r>
            <w:r w:rsidRPr="00B169D7">
              <w:rPr>
                <w:color w:val="FF0000"/>
                <w:sz w:val="24"/>
              </w:rPr>
              <w:t xml:space="preserve"> oddajaš gradiva.</w:t>
            </w:r>
          </w:p>
          <w:p w14:paraId="7409666E" w14:textId="77777777" w:rsidR="009B6DA8" w:rsidRPr="00A24545" w:rsidRDefault="009B6DA8" w:rsidP="009B6DA8">
            <w:pPr>
              <w:jc w:val="right"/>
              <w:rPr>
                <w:color w:val="auto"/>
              </w:rPr>
            </w:pPr>
          </w:p>
          <w:p w14:paraId="27AB80CD" w14:textId="77777777" w:rsidR="009B6DA8" w:rsidRPr="00A24545" w:rsidRDefault="009B6DA8" w:rsidP="009B6DA8">
            <w:pPr>
              <w:jc w:val="right"/>
              <w:rPr>
                <w:color w:val="auto"/>
              </w:rPr>
            </w:pPr>
          </w:p>
          <w:p w14:paraId="584671FA" w14:textId="77777777" w:rsidR="009B6DA8" w:rsidRPr="00A24545" w:rsidRDefault="009B6DA8" w:rsidP="009B6DA8">
            <w:pPr>
              <w:pStyle w:val="Naslov2"/>
              <w:spacing w:before="0" w:after="0"/>
              <w:jc w:val="center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C4C3803" w14:textId="77777777" w:rsidR="009B6DA8" w:rsidRDefault="009B6DA8" w:rsidP="009B6DA8">
            <w:pPr>
              <w:pStyle w:val="Naslov2"/>
              <w:spacing w:before="0" w:after="0"/>
              <w:jc w:val="both"/>
            </w:pPr>
          </w:p>
          <w:p w14:paraId="570041AA" w14:textId="224939E9" w:rsidR="009B6DA8" w:rsidRDefault="009B6DA8" w:rsidP="00651A43">
            <w:pPr>
              <w:pStyle w:val="Naslov2"/>
              <w:spacing w:before="0" w:after="0"/>
              <w:jc w:val="center"/>
            </w:pPr>
            <w:r>
              <w:t>Kitajska</w:t>
            </w:r>
            <w:r w:rsidR="00651A43">
              <w:t xml:space="preserve"> – prepleteni učinki gospodarskega razvoja</w:t>
            </w:r>
          </w:p>
          <w:p w14:paraId="19C3D491" w14:textId="08BE6EB5" w:rsidR="009B6DA8" w:rsidRDefault="009B6DA8" w:rsidP="009B6DA8"/>
          <w:p w14:paraId="0CA9D9CB" w14:textId="62C72C08" w:rsidR="009B6DA8" w:rsidRPr="00840F8F" w:rsidRDefault="009B6DA8" w:rsidP="009B6DA8">
            <w:pPr>
              <w:rPr>
                <w:rFonts w:ascii="Segoe UI" w:hAnsi="Segoe UI" w:cs="Segoe UI"/>
              </w:rPr>
            </w:pPr>
            <w:r w:rsidRPr="00840F8F">
              <w:rPr>
                <w:rFonts w:ascii="Segoe UI" w:hAnsi="Segoe UI" w:cs="Segoe UI"/>
              </w:rPr>
              <w:t>Natančno in večkrat preberi besedilo o Kitajski v SDZ na strani 79. Podčrtaj si ključne besede.</w:t>
            </w:r>
          </w:p>
          <w:p w14:paraId="248B88CB" w14:textId="77777777" w:rsidR="00840F8F" w:rsidRDefault="00840F8F" w:rsidP="009B6DA8">
            <w:pPr>
              <w:jc w:val="both"/>
              <w:rPr>
                <w:color w:val="auto"/>
              </w:rPr>
            </w:pPr>
          </w:p>
          <w:p w14:paraId="3FE3E941" w14:textId="07CB7D1D" w:rsidR="009B6DA8" w:rsidRPr="00840F8F" w:rsidRDefault="00840F8F" w:rsidP="009B6DA8">
            <w:pPr>
              <w:jc w:val="both"/>
              <w:rPr>
                <w:b/>
                <w:color w:val="auto"/>
              </w:rPr>
            </w:pPr>
            <w:r w:rsidRPr="00840F8F">
              <w:rPr>
                <w:b/>
                <w:color w:val="auto"/>
              </w:rPr>
              <w:t>1. naloga.</w:t>
            </w:r>
          </w:p>
          <w:p w14:paraId="6010F2D7" w14:textId="3212DDF4" w:rsidR="009B6DA8" w:rsidRPr="008352EB" w:rsidRDefault="009B6DA8" w:rsidP="009B6DA8">
            <w:pPr>
              <w:rPr>
                <w:rFonts w:ascii="Segoe UI" w:hAnsi="Segoe UI" w:cs="Segoe UI"/>
              </w:rPr>
            </w:pPr>
            <w:r w:rsidRPr="008352EB">
              <w:rPr>
                <w:rFonts w:ascii="Segoe UI" w:hAnsi="Segoe UI" w:cs="Segoe UI"/>
              </w:rPr>
              <w:t xml:space="preserve">S pomočjo učbenika </w:t>
            </w:r>
            <w:r w:rsidRPr="004431AF">
              <w:rPr>
                <w:rFonts w:ascii="Segoe UI" w:hAnsi="Segoe UI" w:cs="Segoe UI"/>
                <w:b/>
              </w:rPr>
              <w:t>oblikuj miselni vzorec</w:t>
            </w:r>
            <w:r>
              <w:rPr>
                <w:rFonts w:ascii="Segoe UI" w:hAnsi="Segoe UI" w:cs="Segoe UI"/>
              </w:rPr>
              <w:t xml:space="preserve"> o KITAJSKI v zvezek. Zvezek obrni ležeče. Lahko narediš na listu, a ga nalepi v zvezek.</w:t>
            </w:r>
          </w:p>
          <w:p w14:paraId="3B56459C" w14:textId="77777777" w:rsidR="00E5397C" w:rsidRDefault="00E5397C" w:rsidP="009B6DA8">
            <w:pPr>
              <w:rPr>
                <w:rFonts w:ascii="Segoe UI" w:hAnsi="Segoe UI" w:cs="Segoe UI"/>
                <w:b/>
              </w:rPr>
            </w:pPr>
          </w:p>
          <w:p w14:paraId="05411294" w14:textId="13B2543C" w:rsidR="009B6DA8" w:rsidRDefault="009B6DA8" w:rsidP="009B6DA8">
            <w:pPr>
              <w:rPr>
                <w:rFonts w:ascii="Segoe UI" w:hAnsi="Segoe UI" w:cs="Segoe UI"/>
              </w:rPr>
            </w:pPr>
            <w:r w:rsidRPr="004431AF">
              <w:rPr>
                <w:rFonts w:ascii="Segoe UI" w:hAnsi="Segoe UI" w:cs="Segoe UI"/>
                <w:b/>
              </w:rPr>
              <w:t>Izpostavi nosilne besede</w:t>
            </w:r>
            <w:r>
              <w:rPr>
                <w:rFonts w:ascii="Segoe UI" w:hAnsi="Segoe UI" w:cs="Segoe UI"/>
              </w:rPr>
              <w:t xml:space="preserve"> (glej stolpec vsebina v spodnji tabeli)</w:t>
            </w:r>
            <w:r w:rsidRPr="008352EB">
              <w:rPr>
                <w:rFonts w:ascii="Segoe UI" w:hAnsi="Segoe UI" w:cs="Segoe UI"/>
              </w:rPr>
              <w:t xml:space="preserve"> in jih</w:t>
            </w:r>
            <w:r>
              <w:rPr>
                <w:rFonts w:ascii="Segoe UI" w:hAnsi="Segoe UI" w:cs="Segoe UI"/>
              </w:rPr>
              <w:t xml:space="preserve"> dopolni s k</w:t>
            </w:r>
            <w:r w:rsidRPr="008352EB">
              <w:rPr>
                <w:rFonts w:ascii="Segoe UI" w:hAnsi="Segoe UI" w:cs="Segoe UI"/>
              </w:rPr>
              <w:t>lj</w:t>
            </w:r>
            <w:r>
              <w:rPr>
                <w:rFonts w:ascii="Segoe UI" w:hAnsi="Segoe UI" w:cs="Segoe UI"/>
              </w:rPr>
              <w:t xml:space="preserve">učnimi besedami (razlaga). </w:t>
            </w:r>
            <w:r w:rsidRPr="006A48B0">
              <w:rPr>
                <w:rFonts w:ascii="Segoe UI" w:hAnsi="Segoe UI" w:cs="Segoe UI"/>
                <w:color w:val="FF0000"/>
              </w:rPr>
              <w:t>NE PIŠI STAVKOV, RAZVEJAJ</w:t>
            </w:r>
            <w:r>
              <w:rPr>
                <w:rFonts w:ascii="Segoe UI" w:hAnsi="Segoe UI" w:cs="Segoe UI"/>
                <w:color w:val="FF0000"/>
              </w:rPr>
              <w:t>,</w:t>
            </w:r>
            <w:r w:rsidRPr="006A48B0">
              <w:rPr>
                <w:rFonts w:ascii="Segoe UI" w:hAnsi="Segoe UI" w:cs="Segoe UI"/>
                <w:color w:val="FF0000"/>
              </w:rPr>
              <w:t xml:space="preserve"> BREZ ALINEJ IN NAŠTEVANJA</w:t>
            </w:r>
            <w:r>
              <w:rPr>
                <w:rFonts w:ascii="Segoe UI" w:hAnsi="Segoe UI" w:cs="Segoe UI"/>
                <w:color w:val="FF0000"/>
              </w:rPr>
              <w:t>.</w:t>
            </w:r>
          </w:p>
          <w:p w14:paraId="17093B01" w14:textId="77777777" w:rsidR="00E5397C" w:rsidRDefault="00E5397C" w:rsidP="009B6DA8">
            <w:pPr>
              <w:rPr>
                <w:rFonts w:ascii="Segoe UI" w:hAnsi="Segoe UI" w:cs="Segoe UI"/>
              </w:rPr>
            </w:pPr>
          </w:p>
          <w:p w14:paraId="2C725D88" w14:textId="750F7440" w:rsidR="009B6DA8" w:rsidRDefault="009B6DA8" w:rsidP="009B6DA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Predlagam, da si najprej narediš osnutek s svinčnikom.</w:t>
            </w:r>
          </w:p>
          <w:p w14:paraId="69C1F7A5" w14:textId="77777777" w:rsidR="00E8767E" w:rsidRDefault="00E8767E" w:rsidP="009B6DA8">
            <w:pPr>
              <w:rPr>
                <w:rFonts w:ascii="Segoe UI" w:hAnsi="Segoe UI" w:cs="Segoe UI"/>
              </w:rPr>
            </w:pPr>
          </w:p>
          <w:p w14:paraId="6CEBA040" w14:textId="57D07F83" w:rsidR="00E8767E" w:rsidRDefault="00E8767E" w:rsidP="009B6DA8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Za lažje raz</w:t>
            </w:r>
            <w:r w:rsidR="00A52D01">
              <w:rPr>
                <w:rFonts w:ascii="Segoe UI" w:hAnsi="Segoe UI" w:cs="Segoe UI"/>
              </w:rPr>
              <w:t>umevanje si oglej še projekcijo, ki jo prilagam v gradivo.</w:t>
            </w:r>
          </w:p>
          <w:p w14:paraId="25783BEE" w14:textId="03D6BCAD" w:rsidR="009B6DA8" w:rsidRPr="008B0BAD" w:rsidRDefault="009B6DA8" w:rsidP="009B6DA8">
            <w:pPr>
              <w:jc w:val="both"/>
              <w:rPr>
                <w:rFonts w:ascii="Segoe UI" w:hAnsi="Segoe UI" w:cs="Segoe UI"/>
                <w:color w:val="00B050"/>
              </w:rPr>
            </w:pPr>
          </w:p>
          <w:p w14:paraId="1CF6AA8B" w14:textId="54A73BED" w:rsidR="009B6DA8" w:rsidRPr="009B6DA8" w:rsidRDefault="009B6DA8" w:rsidP="009B6DA8">
            <w:pPr>
              <w:pStyle w:val="BesediloDesno"/>
              <w:spacing w:line="240" w:lineRule="auto"/>
              <w:ind w:left="720"/>
              <w:jc w:val="both"/>
              <w:rPr>
                <w:rFonts w:ascii="Segoe UI" w:hAnsi="Segoe UI" w:cs="Segoe UI"/>
                <w:color w:val="auto"/>
                <w:sz w:val="24"/>
              </w:rPr>
            </w:pPr>
          </w:p>
          <w:p w14:paraId="218F5A11" w14:textId="77777777" w:rsidR="009B6DA8" w:rsidRDefault="009B6DA8" w:rsidP="009B6DA8">
            <w:pPr>
              <w:pStyle w:val="Naslov2"/>
              <w:spacing w:before="0" w:after="0"/>
              <w:jc w:val="both"/>
            </w:pPr>
          </w:p>
        </w:tc>
      </w:tr>
    </w:tbl>
    <w:p w14:paraId="473BE864" w14:textId="2AC1D18A" w:rsidR="008B0BAD" w:rsidRDefault="008B0BAD" w:rsidP="0068545C"/>
    <w:p w14:paraId="62F982F0" w14:textId="77777777" w:rsidR="009B6DA8" w:rsidRPr="008352EB" w:rsidRDefault="009B6DA8" w:rsidP="009B6DA8">
      <w:pPr>
        <w:rPr>
          <w:rFonts w:ascii="Segoe UI" w:hAnsi="Segoe UI" w:cs="Segoe UI"/>
        </w:rPr>
      </w:pPr>
    </w:p>
    <w:tbl>
      <w:tblPr>
        <w:tblStyle w:val="Tabelamrea"/>
        <w:tblW w:w="10740" w:type="dxa"/>
        <w:tblLook w:val="04A0" w:firstRow="1" w:lastRow="0" w:firstColumn="1" w:lastColumn="0" w:noHBand="0" w:noVBand="1"/>
      </w:tblPr>
      <w:tblGrid>
        <w:gridCol w:w="3936"/>
        <w:gridCol w:w="2268"/>
        <w:gridCol w:w="4536"/>
      </w:tblGrid>
      <w:tr w:rsidR="009B6DA8" w:rsidRPr="00A95E3C" w14:paraId="0E697A2B" w14:textId="77777777" w:rsidTr="005042AF">
        <w:tc>
          <w:tcPr>
            <w:tcW w:w="3936" w:type="dxa"/>
            <w:shd w:val="clear" w:color="auto" w:fill="EFE0BD" w:themeFill="accent4" w:themeFillTint="66"/>
          </w:tcPr>
          <w:p w14:paraId="192116A5" w14:textId="77777777" w:rsidR="009B6DA8" w:rsidRPr="008352EB" w:rsidRDefault="009B6DA8" w:rsidP="0099587D">
            <w:pPr>
              <w:jc w:val="center"/>
              <w:rPr>
                <w:rFonts w:ascii="Segoe UI" w:hAnsi="Segoe UI" w:cs="Segoe UI"/>
                <w:b/>
              </w:rPr>
            </w:pPr>
            <w:r w:rsidRPr="008352EB">
              <w:rPr>
                <w:rFonts w:ascii="Segoe UI" w:hAnsi="Segoe UI" w:cs="Segoe UI"/>
                <w:b/>
              </w:rPr>
              <w:t>VSEBINA</w:t>
            </w:r>
          </w:p>
        </w:tc>
        <w:tc>
          <w:tcPr>
            <w:tcW w:w="2268" w:type="dxa"/>
            <w:shd w:val="clear" w:color="auto" w:fill="BFCEC8" w:themeFill="accent5" w:themeFillTint="66"/>
          </w:tcPr>
          <w:p w14:paraId="256E692C" w14:textId="77777777" w:rsidR="009B6DA8" w:rsidRPr="008352EB" w:rsidRDefault="009B6DA8" w:rsidP="0099587D">
            <w:pPr>
              <w:jc w:val="center"/>
              <w:rPr>
                <w:rFonts w:ascii="Segoe UI" w:hAnsi="Segoe UI" w:cs="Segoe UI"/>
                <w:b/>
              </w:rPr>
            </w:pPr>
            <w:r w:rsidRPr="008352EB">
              <w:rPr>
                <w:rFonts w:ascii="Segoe UI" w:hAnsi="Segoe UI" w:cs="Segoe UI"/>
                <w:b/>
              </w:rPr>
              <w:t>OBLIKA ZAPISA</w:t>
            </w:r>
          </w:p>
        </w:tc>
        <w:tc>
          <w:tcPr>
            <w:tcW w:w="4536" w:type="dxa"/>
            <w:shd w:val="clear" w:color="auto" w:fill="EAE8E8" w:themeFill="accent6" w:themeFillTint="33"/>
          </w:tcPr>
          <w:p w14:paraId="17C57D6D" w14:textId="77777777" w:rsidR="009B6DA8" w:rsidRPr="008352EB" w:rsidRDefault="009B6DA8" w:rsidP="0099587D">
            <w:pPr>
              <w:jc w:val="center"/>
              <w:rPr>
                <w:rFonts w:ascii="Segoe UI" w:hAnsi="Segoe UI" w:cs="Segoe UI"/>
                <w:b/>
              </w:rPr>
            </w:pPr>
            <w:r w:rsidRPr="008352EB">
              <w:rPr>
                <w:rFonts w:ascii="Segoe UI" w:hAnsi="Segoe UI" w:cs="Segoe UI"/>
                <w:b/>
              </w:rPr>
              <w:t>KRITERIJ TOČKOVANJA</w:t>
            </w:r>
          </w:p>
        </w:tc>
      </w:tr>
      <w:tr w:rsidR="009B6DA8" w:rsidRPr="00A95E3C" w14:paraId="06617519" w14:textId="77777777" w:rsidTr="005042AF">
        <w:tc>
          <w:tcPr>
            <w:tcW w:w="3936" w:type="dxa"/>
            <w:shd w:val="clear" w:color="auto" w:fill="EFE0BD" w:themeFill="accent4" w:themeFillTint="66"/>
          </w:tcPr>
          <w:p w14:paraId="7F80869A" w14:textId="77777777" w:rsidR="009B6DA8" w:rsidRDefault="009B6DA8" w:rsidP="0099587D">
            <w:pPr>
              <w:pStyle w:val="Odstavekseznama"/>
              <w:rPr>
                <w:rFonts w:ascii="Segoe UI" w:hAnsi="Segoe UI" w:cs="Segoe UI"/>
              </w:rPr>
            </w:pPr>
          </w:p>
          <w:p w14:paraId="43FEDFF8" w14:textId="59F7507E" w:rsidR="00651A43" w:rsidRPr="005042AF" w:rsidRDefault="00651A43" w:rsidP="00840F8F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  <w:u w:val="single"/>
              </w:rPr>
            </w:pPr>
            <w:r w:rsidRPr="005042AF">
              <w:rPr>
                <w:rFonts w:ascii="Segoe UI" w:hAnsi="Segoe UI" w:cs="Segoe UI"/>
                <w:u w:val="single"/>
              </w:rPr>
              <w:t>prenaseljenost</w:t>
            </w:r>
          </w:p>
          <w:p w14:paraId="45DA3EA1" w14:textId="087D0A85" w:rsidR="00651A43" w:rsidRPr="005042AF" w:rsidRDefault="00651A43" w:rsidP="00840F8F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  <w:u w:val="single"/>
              </w:rPr>
            </w:pPr>
            <w:r w:rsidRPr="005042AF">
              <w:rPr>
                <w:rFonts w:ascii="Segoe UI" w:hAnsi="Segoe UI" w:cs="Segoe UI"/>
                <w:u w:val="single"/>
              </w:rPr>
              <w:t>industrializacija in urbanizacija</w:t>
            </w:r>
          </w:p>
          <w:p w14:paraId="310DD0EF" w14:textId="5BD0A4D4" w:rsidR="009B6DA8" w:rsidRDefault="00651A43" w:rsidP="0099587D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naraščanje prebivalcev</w:t>
            </w:r>
          </w:p>
          <w:p w14:paraId="6E504330" w14:textId="2EF35113" w:rsidR="00E8767E" w:rsidRPr="00A95E3C" w:rsidRDefault="00E8767E" w:rsidP="00E8767E">
            <w:pPr>
              <w:pStyle w:val="Odstavekseznama"/>
              <w:numPr>
                <w:ilvl w:val="1"/>
                <w:numId w:val="33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napiši za koliko se poveča št. prebivalcev v Kitajskem</w:t>
            </w:r>
          </w:p>
          <w:p w14:paraId="039D74CE" w14:textId="097A4506" w:rsidR="009B6DA8" w:rsidRDefault="00651A43" w:rsidP="00651A43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onesnaženost</w:t>
            </w:r>
          </w:p>
          <w:p w14:paraId="32B6AB2E" w14:textId="2BE7B7EE" w:rsidR="00651A43" w:rsidRDefault="00651A43" w:rsidP="00651A43">
            <w:pPr>
              <w:pStyle w:val="Odstavekseznama"/>
              <w:numPr>
                <w:ilvl w:val="1"/>
                <w:numId w:val="33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kakovost življenja</w:t>
            </w:r>
          </w:p>
          <w:p w14:paraId="7387FE06" w14:textId="6AD1ADB8" w:rsidR="00651A43" w:rsidRPr="00651A43" w:rsidRDefault="00651A43" w:rsidP="00651A43">
            <w:pPr>
              <w:pStyle w:val="Odstavekseznama"/>
              <w:numPr>
                <w:ilvl w:val="1"/>
                <w:numId w:val="33"/>
              </w:num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pritisk na okolje</w:t>
            </w:r>
          </w:p>
          <w:p w14:paraId="4A96A42E" w14:textId="77777777" w:rsidR="009B6DA8" w:rsidRPr="00A95E3C" w:rsidRDefault="009B6DA8" w:rsidP="0099587D">
            <w:pPr>
              <w:rPr>
                <w:rFonts w:ascii="Segoe UI" w:hAnsi="Segoe UI" w:cs="Segoe UI"/>
              </w:rPr>
            </w:pPr>
          </w:p>
        </w:tc>
        <w:tc>
          <w:tcPr>
            <w:tcW w:w="2268" w:type="dxa"/>
            <w:shd w:val="clear" w:color="auto" w:fill="BFCEC8" w:themeFill="accent5" w:themeFillTint="66"/>
          </w:tcPr>
          <w:p w14:paraId="10254C09" w14:textId="77777777" w:rsidR="009B6DA8" w:rsidRDefault="009B6DA8" w:rsidP="0099587D">
            <w:pPr>
              <w:pStyle w:val="Odstavekseznama"/>
              <w:rPr>
                <w:rFonts w:ascii="Segoe UI" w:hAnsi="Segoe UI" w:cs="Segoe UI"/>
              </w:rPr>
            </w:pPr>
          </w:p>
          <w:p w14:paraId="01E2A826" w14:textId="77777777" w:rsidR="009B6DA8" w:rsidRPr="00A95E3C" w:rsidRDefault="009B6DA8" w:rsidP="0099587D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A95E3C">
              <w:rPr>
                <w:rFonts w:ascii="Segoe UI" w:hAnsi="Segoe UI" w:cs="Segoe UI"/>
              </w:rPr>
              <w:t>Tiskano</w:t>
            </w:r>
          </w:p>
          <w:p w14:paraId="6F597A17" w14:textId="77777777" w:rsidR="009B6DA8" w:rsidRPr="00A95E3C" w:rsidRDefault="009B6DA8" w:rsidP="0099587D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A95E3C">
              <w:rPr>
                <w:rFonts w:ascii="Segoe UI" w:hAnsi="Segoe UI" w:cs="Segoe UI"/>
              </w:rPr>
              <w:t>Barve</w:t>
            </w:r>
          </w:p>
          <w:p w14:paraId="56ADBEB7" w14:textId="77777777" w:rsidR="009B6DA8" w:rsidRPr="00A95E3C" w:rsidRDefault="009B6DA8" w:rsidP="0099587D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A95E3C">
              <w:rPr>
                <w:rFonts w:ascii="Segoe UI" w:hAnsi="Segoe UI" w:cs="Segoe UI"/>
              </w:rPr>
              <w:t>Ključne besede</w:t>
            </w:r>
          </w:p>
          <w:p w14:paraId="627A54B6" w14:textId="5003BDFA" w:rsidR="009B6DA8" w:rsidRPr="00A95E3C" w:rsidRDefault="009B6DA8" w:rsidP="0099587D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A95E3C">
              <w:rPr>
                <w:rFonts w:ascii="Segoe UI" w:hAnsi="Segoe UI" w:cs="Segoe UI"/>
              </w:rPr>
              <w:t>Med</w:t>
            </w:r>
            <w:r w:rsidR="00840F8F">
              <w:rPr>
                <w:rFonts w:ascii="Segoe UI" w:hAnsi="Segoe UI" w:cs="Segoe UI"/>
              </w:rPr>
              <w:t>sebojne povezave</w:t>
            </w:r>
          </w:p>
          <w:p w14:paraId="0A10A8FB" w14:textId="77777777" w:rsidR="009B6DA8" w:rsidRPr="00A95E3C" w:rsidRDefault="009B6DA8" w:rsidP="0099587D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A95E3C">
              <w:rPr>
                <w:rFonts w:ascii="Segoe UI" w:hAnsi="Segoe UI" w:cs="Segoe UI"/>
              </w:rPr>
              <w:t>Pregledno</w:t>
            </w:r>
          </w:p>
          <w:p w14:paraId="3C2F5703" w14:textId="77777777" w:rsidR="009B6DA8" w:rsidRPr="00A95E3C" w:rsidRDefault="009B6DA8" w:rsidP="0099587D">
            <w:pPr>
              <w:rPr>
                <w:rFonts w:ascii="Segoe UI" w:hAnsi="Segoe UI" w:cs="Segoe UI"/>
              </w:rPr>
            </w:pPr>
          </w:p>
        </w:tc>
        <w:tc>
          <w:tcPr>
            <w:tcW w:w="4536" w:type="dxa"/>
            <w:shd w:val="clear" w:color="auto" w:fill="EAE8E8" w:themeFill="accent6" w:themeFillTint="33"/>
          </w:tcPr>
          <w:p w14:paraId="7F29DFE8" w14:textId="77777777" w:rsidR="009B6DA8" w:rsidRDefault="009B6DA8" w:rsidP="0099587D">
            <w:pPr>
              <w:rPr>
                <w:rFonts w:ascii="Segoe UI" w:hAnsi="Segoe UI" w:cs="Segoe UI"/>
              </w:rPr>
            </w:pPr>
          </w:p>
          <w:p w14:paraId="047FD4FA" w14:textId="10E0B83A" w:rsidR="009B6DA8" w:rsidRPr="000D5020" w:rsidRDefault="009B6DA8" w:rsidP="0099587D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</w:rPr>
            </w:pPr>
            <w:r w:rsidRPr="000D5020">
              <w:rPr>
                <w:rFonts w:ascii="Segoe UI" w:hAnsi="Segoe UI" w:cs="Segoe UI"/>
              </w:rPr>
              <w:t>Vsebina ustreza nalogi</w:t>
            </w:r>
            <w:r w:rsidR="005042AF">
              <w:rPr>
                <w:rFonts w:ascii="Segoe UI" w:hAnsi="Segoe UI" w:cs="Segoe UI"/>
              </w:rPr>
              <w:t xml:space="preserve">; </w:t>
            </w:r>
            <w:r w:rsidR="005042AF" w:rsidRPr="005042AF">
              <w:rPr>
                <w:rFonts w:ascii="Segoe UI" w:hAnsi="Segoe UI" w:cs="Segoe UI"/>
                <w:u w:val="single"/>
              </w:rPr>
              <w:t>pojmi</w:t>
            </w:r>
            <w:r w:rsidR="005042AF">
              <w:rPr>
                <w:rFonts w:ascii="Segoe UI" w:hAnsi="Segoe UI" w:cs="Segoe UI"/>
                <w:u w:val="single"/>
              </w:rPr>
              <w:t xml:space="preserve"> so</w:t>
            </w:r>
            <w:r w:rsidR="005042AF" w:rsidRPr="005042AF">
              <w:rPr>
                <w:rFonts w:ascii="Segoe UI" w:hAnsi="Segoe UI" w:cs="Segoe UI"/>
                <w:u w:val="single"/>
              </w:rPr>
              <w:t xml:space="preserve"> </w:t>
            </w:r>
            <w:r w:rsidR="005042AF">
              <w:rPr>
                <w:rFonts w:ascii="Segoe UI" w:hAnsi="Segoe UI" w:cs="Segoe UI"/>
              </w:rPr>
              <w:t xml:space="preserve">dodatno razloženi </w:t>
            </w:r>
            <w:r w:rsidRPr="000D5020">
              <w:rPr>
                <w:rFonts w:ascii="Segoe UI" w:hAnsi="Segoe UI" w:cs="Segoe UI"/>
              </w:rPr>
              <w:t xml:space="preserve"> </w:t>
            </w:r>
            <w:r w:rsidRPr="000D5020">
              <w:rPr>
                <w:rFonts w:ascii="Segoe UI" w:hAnsi="Segoe UI" w:cs="Segoe UI"/>
                <w:b/>
              </w:rPr>
              <w:t>2t</w:t>
            </w:r>
          </w:p>
          <w:p w14:paraId="371A1A84" w14:textId="77777777" w:rsidR="009B6DA8" w:rsidRDefault="009B6DA8" w:rsidP="0099587D">
            <w:pPr>
              <w:rPr>
                <w:rFonts w:ascii="Segoe UI" w:hAnsi="Segoe UI" w:cs="Segoe UI"/>
              </w:rPr>
            </w:pPr>
          </w:p>
          <w:p w14:paraId="7F780D6B" w14:textId="77777777" w:rsidR="009B6DA8" w:rsidRPr="000D5020" w:rsidRDefault="009B6DA8" w:rsidP="0099587D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  <w:b/>
              </w:rPr>
            </w:pPr>
            <w:r w:rsidRPr="000D5020">
              <w:rPr>
                <w:rFonts w:ascii="Segoe UI" w:hAnsi="Segoe UI" w:cs="Segoe UI"/>
              </w:rPr>
              <w:t xml:space="preserve">Zapis je v obliki miselnega vzorca </w:t>
            </w:r>
            <w:r w:rsidRPr="000D5020">
              <w:rPr>
                <w:rFonts w:ascii="Segoe UI" w:hAnsi="Segoe UI" w:cs="Segoe UI"/>
                <w:b/>
              </w:rPr>
              <w:t>2t</w:t>
            </w:r>
          </w:p>
          <w:p w14:paraId="3BA7CF69" w14:textId="77777777" w:rsidR="009B6DA8" w:rsidRDefault="009B6DA8" w:rsidP="0099587D">
            <w:pPr>
              <w:rPr>
                <w:rFonts w:ascii="Segoe UI" w:hAnsi="Segoe UI" w:cs="Segoe UI"/>
              </w:rPr>
            </w:pPr>
          </w:p>
          <w:p w14:paraId="7C03F6F3" w14:textId="15583C56" w:rsidR="00E8767E" w:rsidRPr="000D5020" w:rsidRDefault="00E8767E" w:rsidP="00E8767E">
            <w:pPr>
              <w:pStyle w:val="Odstavekseznama"/>
              <w:numPr>
                <w:ilvl w:val="0"/>
                <w:numId w:val="33"/>
              </w:num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 xml:space="preserve">Vidi se za koliko se poveča število prebivalcev v enem letu </w:t>
            </w:r>
            <w:r>
              <w:rPr>
                <w:rFonts w:ascii="Segoe UI" w:hAnsi="Segoe UI" w:cs="Segoe UI"/>
                <w:b/>
              </w:rPr>
              <w:t>1</w:t>
            </w:r>
            <w:r w:rsidRPr="000D5020">
              <w:rPr>
                <w:rFonts w:ascii="Segoe UI" w:hAnsi="Segoe UI" w:cs="Segoe UI"/>
                <w:b/>
              </w:rPr>
              <w:t>t</w:t>
            </w:r>
          </w:p>
          <w:p w14:paraId="2FCCCDA1" w14:textId="3F1F0C63" w:rsidR="009B6DA8" w:rsidRPr="000D5020" w:rsidRDefault="009B6DA8" w:rsidP="005042AF">
            <w:pPr>
              <w:pStyle w:val="Odstavekseznama"/>
              <w:ind w:left="360"/>
              <w:rPr>
                <w:rFonts w:ascii="Segoe UI" w:hAnsi="Segoe UI" w:cs="Segoe UI"/>
                <w:b/>
              </w:rPr>
            </w:pPr>
          </w:p>
          <w:p w14:paraId="5EF97533" w14:textId="77777777" w:rsidR="009B6DA8" w:rsidRDefault="009B6DA8" w:rsidP="0099587D">
            <w:pPr>
              <w:rPr>
                <w:rFonts w:ascii="Segoe UI" w:hAnsi="Segoe UI" w:cs="Segoe UI"/>
              </w:rPr>
            </w:pPr>
          </w:p>
          <w:p w14:paraId="23120BF5" w14:textId="77777777" w:rsidR="009B6DA8" w:rsidRPr="00A95E3C" w:rsidRDefault="009B6DA8" w:rsidP="0099587D">
            <w:pPr>
              <w:rPr>
                <w:rFonts w:ascii="Segoe UI" w:hAnsi="Segoe UI" w:cs="Segoe UI"/>
              </w:rPr>
            </w:pPr>
          </w:p>
        </w:tc>
      </w:tr>
    </w:tbl>
    <w:p w14:paraId="63D5F14F" w14:textId="77777777" w:rsidR="009B6DA8" w:rsidRDefault="009B6DA8" w:rsidP="009B6DA8"/>
    <w:p w14:paraId="21974A81" w14:textId="695707E8" w:rsidR="009B6DA8" w:rsidRPr="005042AF" w:rsidRDefault="009B6DA8" w:rsidP="009B6DA8">
      <w:pPr>
        <w:rPr>
          <w:rFonts w:ascii="Segoe UI" w:hAnsi="Segoe UI" w:cs="Segoe UI"/>
        </w:rPr>
      </w:pPr>
      <w:r w:rsidRPr="004431AF">
        <w:rPr>
          <w:rFonts w:ascii="Segoe UI" w:hAnsi="Segoe UI" w:cs="Segoe UI"/>
        </w:rPr>
        <w:t xml:space="preserve">Miselni vzorec </w:t>
      </w:r>
      <w:r w:rsidRPr="00E87E8D">
        <w:rPr>
          <w:rFonts w:ascii="Segoe UI" w:hAnsi="Segoe UI" w:cs="Segoe UI"/>
          <w:b/>
        </w:rPr>
        <w:t>opremi</w:t>
      </w:r>
      <w:r w:rsidRPr="004431AF"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b/>
        </w:rPr>
        <w:t xml:space="preserve">z imenom in priimkom, </w:t>
      </w:r>
      <w:r w:rsidRPr="008E14E6">
        <w:rPr>
          <w:rFonts w:ascii="Segoe UI" w:hAnsi="Segoe UI" w:cs="Segoe UI"/>
          <w:b/>
        </w:rPr>
        <w:t>fotografiraj</w:t>
      </w:r>
      <w:r w:rsidRPr="004431AF">
        <w:rPr>
          <w:rFonts w:ascii="Segoe UI" w:hAnsi="Segoe UI" w:cs="Segoe UI"/>
        </w:rPr>
        <w:t xml:space="preserve"> in ga </w:t>
      </w:r>
      <w:r w:rsidRPr="008E14E6">
        <w:rPr>
          <w:rFonts w:ascii="Segoe UI" w:hAnsi="Segoe UI" w:cs="Segoe UI"/>
          <w:b/>
        </w:rPr>
        <w:t>oddaj</w:t>
      </w:r>
      <w:r w:rsidR="00E5397C">
        <w:rPr>
          <w:rFonts w:ascii="Segoe UI" w:hAnsi="Segoe UI" w:cs="Segoe UI"/>
        </w:rPr>
        <w:t xml:space="preserve"> v učilnico Geografija 7</w:t>
      </w:r>
      <w:r w:rsidRPr="004431AF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="00840F8F">
        <w:rPr>
          <w:rFonts w:ascii="Segoe UI" w:hAnsi="Segoe UI" w:cs="Segoe UI"/>
          <w:b/>
        </w:rPr>
        <w:t>Rok oddaje je: 4.5.2020 do 18</w:t>
      </w:r>
      <w:r w:rsidRPr="00386123">
        <w:rPr>
          <w:rFonts w:ascii="Segoe UI" w:hAnsi="Segoe UI" w:cs="Segoe UI"/>
          <w:b/>
        </w:rPr>
        <w:t>.00</w:t>
      </w:r>
      <w:r>
        <w:rPr>
          <w:rFonts w:ascii="Segoe UI" w:hAnsi="Segoe UI" w:cs="Segoe UI"/>
          <w:b/>
        </w:rPr>
        <w:t>.</w:t>
      </w:r>
      <w:r w:rsidR="00E8767E">
        <w:rPr>
          <w:rFonts w:ascii="Segoe UI" w:hAnsi="Segoe UI" w:cs="Segoe UI"/>
          <w:b/>
        </w:rPr>
        <w:t xml:space="preserve"> </w:t>
      </w:r>
      <w:r w:rsidR="005042AF" w:rsidRPr="005042AF">
        <w:rPr>
          <w:rFonts w:ascii="Segoe UI" w:hAnsi="Segoe UI" w:cs="Segoe UI"/>
        </w:rPr>
        <w:t>V učilnici je navodilo kako oddaš.</w:t>
      </w:r>
      <w:bookmarkStart w:id="0" w:name="_GoBack"/>
      <w:bookmarkEnd w:id="0"/>
    </w:p>
    <w:p w14:paraId="4411F26E" w14:textId="4AD74EF5" w:rsidR="009B6DA8" w:rsidRDefault="009B6DA8" w:rsidP="009B6DA8">
      <w:pPr>
        <w:rPr>
          <w:rFonts w:ascii="Segoe UI" w:hAnsi="Segoe UI" w:cs="Segoe UI"/>
          <w:b/>
          <w:color w:val="FF0000"/>
        </w:rPr>
      </w:pPr>
    </w:p>
    <w:p w14:paraId="40FCFAA0" w14:textId="77777777" w:rsidR="005042AF" w:rsidRDefault="005042AF" w:rsidP="009B6DA8">
      <w:pPr>
        <w:rPr>
          <w:rFonts w:ascii="Segoe UI" w:hAnsi="Segoe UI" w:cs="Segoe UI"/>
          <w:b/>
          <w:color w:val="FF0000"/>
        </w:rPr>
      </w:pPr>
    </w:p>
    <w:p w14:paraId="7F8E4F4E" w14:textId="77777777" w:rsidR="009B6DA8" w:rsidRPr="00840F8F" w:rsidRDefault="009B6DA8" w:rsidP="0084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A6158" w:themeFill="accent5" w:themeFillShade="BF"/>
        <w:rPr>
          <w:rFonts w:ascii="Segoe UI" w:hAnsi="Segoe UI" w:cs="Segoe UI"/>
          <w:color w:val="FFFFFF" w:themeColor="background1"/>
        </w:rPr>
      </w:pPr>
      <w:r w:rsidRPr="00840F8F">
        <w:rPr>
          <w:rFonts w:ascii="Segoe UI" w:hAnsi="Segoe UI" w:cs="Segoe UI"/>
          <w:color w:val="FFFFFF" w:themeColor="background1"/>
        </w:rPr>
        <w:t>POMEMBNO! Miselni vzorec je izrazito individualno delo.</w:t>
      </w:r>
    </w:p>
    <w:p w14:paraId="11857261" w14:textId="77777777" w:rsidR="009B6DA8" w:rsidRPr="00840F8F" w:rsidRDefault="009B6DA8" w:rsidP="00840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4A6158" w:themeFill="accent5" w:themeFillShade="BF"/>
        <w:rPr>
          <w:rFonts w:ascii="Segoe UI" w:hAnsi="Segoe UI" w:cs="Segoe UI"/>
          <w:color w:val="FFFFFF" w:themeColor="background1"/>
        </w:rPr>
      </w:pPr>
      <w:r w:rsidRPr="00840F8F">
        <w:rPr>
          <w:rFonts w:ascii="Segoe UI" w:hAnsi="Segoe UI" w:cs="Segoe UI"/>
          <w:color w:val="FFFFFF" w:themeColor="background1"/>
        </w:rPr>
        <w:t>Zato pamet v glavo, ker naloga nima značaja skupinske naloge.</w:t>
      </w:r>
    </w:p>
    <w:p w14:paraId="47819D46" w14:textId="6FB15F03" w:rsidR="009B6DA8" w:rsidRDefault="009B6DA8" w:rsidP="009B6DA8">
      <w:pPr>
        <w:rPr>
          <w:rFonts w:asciiTheme="minorHAnsi" w:hAnsiTheme="minorHAnsi" w:cstheme="minorHAnsi"/>
          <w:color w:val="auto"/>
        </w:rPr>
      </w:pPr>
    </w:p>
    <w:p w14:paraId="081E3079" w14:textId="0296E79C" w:rsidR="00E8767E" w:rsidRDefault="00375341" w:rsidP="009B6DA8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noProof/>
          <w:color w:val="auto"/>
          <w:lang w:eastAsia="sl-SI"/>
        </w:rPr>
        <w:pict w14:anchorId="0607C02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100.45pt;margin-top:32.15pt;width:182.9pt;height:28.65pt;rotation:11051636fd;z-index:251660288" fillcolor="red"/>
        </w:pict>
      </w:r>
      <w:r w:rsidR="005042AF">
        <w:rPr>
          <w:rFonts w:asciiTheme="minorHAnsi" w:hAnsiTheme="minorHAnsi" w:cstheme="minorHAnsi"/>
          <w:noProof/>
          <w:color w:val="auto"/>
          <w:lang w:eastAsia="sl-SI"/>
        </w:rPr>
        <w:drawing>
          <wp:inline distT="0" distB="0" distL="0" distR="0" wp14:anchorId="723F005C" wp14:editId="22662AF2">
            <wp:extent cx="3543300" cy="2447059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262" cy="246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0BF0" w14:textId="2EFEE336" w:rsidR="00E8767E" w:rsidRDefault="00E8767E" w:rsidP="009B6DA8">
      <w:pPr>
        <w:rPr>
          <w:rFonts w:asciiTheme="minorHAnsi" w:hAnsiTheme="minorHAnsi" w:cstheme="minorHAnsi"/>
          <w:color w:val="auto"/>
        </w:rPr>
      </w:pPr>
    </w:p>
    <w:p w14:paraId="035F4D1D" w14:textId="77777777" w:rsidR="00E8767E" w:rsidRPr="00840F8F" w:rsidRDefault="00E8767E" w:rsidP="009B6DA8">
      <w:pPr>
        <w:rPr>
          <w:rFonts w:asciiTheme="minorHAnsi" w:hAnsiTheme="minorHAnsi" w:cstheme="minorHAnsi"/>
          <w:color w:val="auto"/>
        </w:rPr>
      </w:pPr>
    </w:p>
    <w:p w14:paraId="7BB61BFC" w14:textId="77777777" w:rsidR="005042AF" w:rsidRDefault="005042AF" w:rsidP="0050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spacing w:line="276" w:lineRule="auto"/>
        <w:rPr>
          <w:color w:val="auto"/>
        </w:rPr>
      </w:pPr>
    </w:p>
    <w:p w14:paraId="53BB8685" w14:textId="29494A5A" w:rsidR="008B0BAD" w:rsidRDefault="00E8767E" w:rsidP="0050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spacing w:line="276" w:lineRule="auto"/>
        <w:rPr>
          <w:color w:val="auto"/>
        </w:rPr>
      </w:pPr>
      <w:r>
        <w:rPr>
          <w:color w:val="auto"/>
        </w:rPr>
        <w:t xml:space="preserve">Dodatna naloga </w:t>
      </w:r>
    </w:p>
    <w:p w14:paraId="72C2B5D7" w14:textId="42C78E89" w:rsidR="00E8767E" w:rsidRDefault="00E8767E" w:rsidP="0050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spacing w:line="276" w:lineRule="auto"/>
        <w:rPr>
          <w:color w:val="auto"/>
        </w:rPr>
      </w:pPr>
      <w:r>
        <w:rPr>
          <w:color w:val="auto"/>
        </w:rPr>
        <w:t>Oglej si videoposnetek</w:t>
      </w:r>
      <w:r w:rsidR="005042AF">
        <w:rPr>
          <w:color w:val="auto"/>
        </w:rPr>
        <w:t>:</w:t>
      </w:r>
      <w:r>
        <w:rPr>
          <w:color w:val="auto"/>
        </w:rPr>
        <w:t xml:space="preserve"> </w:t>
      </w:r>
      <w:r w:rsidR="005042AF">
        <w:rPr>
          <w:color w:val="auto"/>
        </w:rPr>
        <w:t>Kitajska od zgoraj. Žal ni mogoče</w:t>
      </w:r>
      <w:r>
        <w:rPr>
          <w:color w:val="auto"/>
        </w:rPr>
        <w:t xml:space="preserve"> vključiti slovenskih podnapisov.</w:t>
      </w:r>
    </w:p>
    <w:p w14:paraId="18FB93A8" w14:textId="145C82B8" w:rsidR="00E8767E" w:rsidRDefault="00375341" w:rsidP="0050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spacing w:line="276" w:lineRule="auto"/>
        <w:rPr>
          <w:color w:val="0070C0"/>
        </w:rPr>
      </w:pPr>
      <w:hyperlink r:id="rId15" w:history="1">
        <w:r w:rsidR="00E8767E" w:rsidRPr="00E8767E">
          <w:rPr>
            <w:rStyle w:val="Hiperpovezava"/>
            <w:color w:val="0070C0"/>
          </w:rPr>
          <w:t>https://www.youtube.com/watch?v=lk7_IPu6-xE&amp;t=1705s</w:t>
        </w:r>
      </w:hyperlink>
    </w:p>
    <w:p w14:paraId="3C0F7D2C" w14:textId="77777777" w:rsidR="005042AF" w:rsidRPr="00E8767E" w:rsidRDefault="005042AF" w:rsidP="005042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FE6E3" w:themeFill="accent5" w:themeFillTint="33"/>
        <w:spacing w:line="276" w:lineRule="auto"/>
        <w:rPr>
          <w:color w:val="0070C0"/>
        </w:rPr>
      </w:pPr>
    </w:p>
    <w:sectPr w:rsidR="005042AF" w:rsidRPr="00E8767E" w:rsidSect="0016224E">
      <w:footerReference w:type="default" r:id="rId16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4F7AE" w16cid:durableId="2227A89C"/>
  <w16cid:commentId w16cid:paraId="31FED3BC" w16cid:durableId="2227A9BE"/>
  <w16cid:commentId w16cid:paraId="180DA126" w16cid:durableId="2227AAC6"/>
  <w16cid:commentId w16cid:paraId="5DEBFE14" w16cid:durableId="2227AB30"/>
  <w16cid:commentId w16cid:paraId="417F25D9" w16cid:durableId="2227AB8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276DC" w14:textId="77777777" w:rsidR="00375341" w:rsidRDefault="00375341" w:rsidP="00F316AD">
      <w:r>
        <w:separator/>
      </w:r>
    </w:p>
  </w:endnote>
  <w:endnote w:type="continuationSeparator" w:id="0">
    <w:p w14:paraId="3A70CA1D" w14:textId="77777777" w:rsidR="00375341" w:rsidRDefault="00375341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FE3B3" w14:textId="77777777" w:rsidR="000E1D44" w:rsidRPr="00C33915" w:rsidRDefault="00375341">
    <w:pPr>
      <w:pStyle w:val="Noga"/>
    </w:pPr>
    <w:r>
      <w:rPr>
        <w:noProof/>
        <w:lang w:eastAsia="sl-SI"/>
      </w:rPr>
      <w:pict w14:anchorId="5376E8E1">
        <v:rect id="Pravokotnik 2" o:spid="_x0000_s2049" style="position:absolute;margin-left:36.45pt;margin-top:805.1pt;width:522.7pt;height:36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" fillcolor="#648276 [3208]" stroked="f">
          <v:path arrowok="t"/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F5479" w14:textId="77777777" w:rsidR="00375341" w:rsidRDefault="00375341" w:rsidP="00F316AD">
      <w:r>
        <w:separator/>
      </w:r>
    </w:p>
  </w:footnote>
  <w:footnote w:type="continuationSeparator" w:id="0">
    <w:p w14:paraId="277B71FA" w14:textId="77777777" w:rsidR="00375341" w:rsidRDefault="00375341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52C2E"/>
    <w:multiLevelType w:val="hybridMultilevel"/>
    <w:tmpl w:val="3964FA16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6F35E2"/>
    <w:multiLevelType w:val="hybridMultilevel"/>
    <w:tmpl w:val="CB2E2F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FC66FC"/>
    <w:multiLevelType w:val="hybridMultilevel"/>
    <w:tmpl w:val="44526D1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44D7B5B"/>
    <w:multiLevelType w:val="hybridMultilevel"/>
    <w:tmpl w:val="C20612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459FE"/>
    <w:multiLevelType w:val="hybridMultilevel"/>
    <w:tmpl w:val="3AAC60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1E8626B7"/>
    <w:multiLevelType w:val="hybridMultilevel"/>
    <w:tmpl w:val="E0B05B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06B3330"/>
    <w:multiLevelType w:val="hybridMultilevel"/>
    <w:tmpl w:val="573E500C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86D48"/>
    <w:multiLevelType w:val="hybridMultilevel"/>
    <w:tmpl w:val="81620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4DB366C"/>
    <w:multiLevelType w:val="hybridMultilevel"/>
    <w:tmpl w:val="2A9AC5F0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2423E3"/>
    <w:multiLevelType w:val="hybridMultilevel"/>
    <w:tmpl w:val="A68CDB7C"/>
    <w:lvl w:ilvl="0" w:tplc="BD46CA8A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947F93"/>
    <w:multiLevelType w:val="hybridMultilevel"/>
    <w:tmpl w:val="232EE364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F410449"/>
    <w:multiLevelType w:val="hybridMultilevel"/>
    <w:tmpl w:val="43F0A6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20F9D"/>
    <w:multiLevelType w:val="hybridMultilevel"/>
    <w:tmpl w:val="3988A5FA"/>
    <w:lvl w:ilvl="0" w:tplc="EACC188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263BB"/>
    <w:multiLevelType w:val="hybridMultilevel"/>
    <w:tmpl w:val="06A08870"/>
    <w:lvl w:ilvl="0" w:tplc="8496D6F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6A3EC6"/>
    <w:multiLevelType w:val="hybridMultilevel"/>
    <w:tmpl w:val="8BA23B40"/>
    <w:lvl w:ilvl="0" w:tplc="08D4F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22"/>
  </w:num>
  <w:num w:numId="16">
    <w:abstractNumId w:val="16"/>
  </w:num>
  <w:num w:numId="17">
    <w:abstractNumId w:val="30"/>
  </w:num>
  <w:num w:numId="18">
    <w:abstractNumId w:val="28"/>
  </w:num>
  <w:num w:numId="19">
    <w:abstractNumId w:val="18"/>
  </w:num>
  <w:num w:numId="20">
    <w:abstractNumId w:val="14"/>
  </w:num>
  <w:num w:numId="21">
    <w:abstractNumId w:val="31"/>
  </w:num>
  <w:num w:numId="22">
    <w:abstractNumId w:val="20"/>
  </w:num>
  <w:num w:numId="23">
    <w:abstractNumId w:val="23"/>
  </w:num>
  <w:num w:numId="24">
    <w:abstractNumId w:val="13"/>
  </w:num>
  <w:num w:numId="25">
    <w:abstractNumId w:val="12"/>
  </w:num>
  <w:num w:numId="26">
    <w:abstractNumId w:val="27"/>
  </w:num>
  <w:num w:numId="27">
    <w:abstractNumId w:val="29"/>
  </w:num>
  <w:num w:numId="28">
    <w:abstractNumId w:val="21"/>
  </w:num>
  <w:num w:numId="29">
    <w:abstractNumId w:val="32"/>
  </w:num>
  <w:num w:numId="30">
    <w:abstractNumId w:val="25"/>
  </w:num>
  <w:num w:numId="31">
    <w:abstractNumId w:val="10"/>
  </w:num>
  <w:num w:numId="32">
    <w:abstractNumId w:val="15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577"/>
    <w:rsid w:val="00024DAE"/>
    <w:rsid w:val="000265B1"/>
    <w:rsid w:val="00082298"/>
    <w:rsid w:val="00082EDC"/>
    <w:rsid w:val="00091348"/>
    <w:rsid w:val="000A0CF0"/>
    <w:rsid w:val="000B4DB0"/>
    <w:rsid w:val="000C5801"/>
    <w:rsid w:val="000D5395"/>
    <w:rsid w:val="000E1D44"/>
    <w:rsid w:val="000F7105"/>
    <w:rsid w:val="00102422"/>
    <w:rsid w:val="0011160A"/>
    <w:rsid w:val="00141698"/>
    <w:rsid w:val="001504E2"/>
    <w:rsid w:val="00157F56"/>
    <w:rsid w:val="0016224E"/>
    <w:rsid w:val="00166CE0"/>
    <w:rsid w:val="001A75C3"/>
    <w:rsid w:val="001B2D20"/>
    <w:rsid w:val="001C2EAF"/>
    <w:rsid w:val="001F0ECA"/>
    <w:rsid w:val="0020696E"/>
    <w:rsid w:val="0020729F"/>
    <w:rsid w:val="0022299E"/>
    <w:rsid w:val="002356A2"/>
    <w:rsid w:val="002402C5"/>
    <w:rsid w:val="00244587"/>
    <w:rsid w:val="00275D28"/>
    <w:rsid w:val="00290051"/>
    <w:rsid w:val="002B20BE"/>
    <w:rsid w:val="002D12DA"/>
    <w:rsid w:val="002E6062"/>
    <w:rsid w:val="002F10C8"/>
    <w:rsid w:val="002F2075"/>
    <w:rsid w:val="002F5FD0"/>
    <w:rsid w:val="003019B2"/>
    <w:rsid w:val="00320A6C"/>
    <w:rsid w:val="00342537"/>
    <w:rsid w:val="0034688D"/>
    <w:rsid w:val="00352C3F"/>
    <w:rsid w:val="00361CE5"/>
    <w:rsid w:val="003717EB"/>
    <w:rsid w:val="00372AAF"/>
    <w:rsid w:val="00375341"/>
    <w:rsid w:val="00386796"/>
    <w:rsid w:val="003B2D40"/>
    <w:rsid w:val="003C2FAF"/>
    <w:rsid w:val="003E6987"/>
    <w:rsid w:val="0040233B"/>
    <w:rsid w:val="00404F8D"/>
    <w:rsid w:val="004079E2"/>
    <w:rsid w:val="00410C02"/>
    <w:rsid w:val="004330DD"/>
    <w:rsid w:val="00447822"/>
    <w:rsid w:val="00470FCA"/>
    <w:rsid w:val="004A650C"/>
    <w:rsid w:val="004B73F8"/>
    <w:rsid w:val="004C3EBE"/>
    <w:rsid w:val="004D1B66"/>
    <w:rsid w:val="00503A97"/>
    <w:rsid w:val="005042AF"/>
    <w:rsid w:val="0050436A"/>
    <w:rsid w:val="00511A6E"/>
    <w:rsid w:val="0053163B"/>
    <w:rsid w:val="005402A1"/>
    <w:rsid w:val="0056782F"/>
    <w:rsid w:val="0057534A"/>
    <w:rsid w:val="00580B03"/>
    <w:rsid w:val="00584036"/>
    <w:rsid w:val="00590FCB"/>
    <w:rsid w:val="0059349D"/>
    <w:rsid w:val="005A5E3E"/>
    <w:rsid w:val="005A69A1"/>
    <w:rsid w:val="00601225"/>
    <w:rsid w:val="00605A5B"/>
    <w:rsid w:val="006423AE"/>
    <w:rsid w:val="00646B49"/>
    <w:rsid w:val="00651A43"/>
    <w:rsid w:val="00655022"/>
    <w:rsid w:val="006801A5"/>
    <w:rsid w:val="006838C3"/>
    <w:rsid w:val="0068545C"/>
    <w:rsid w:val="0069621D"/>
    <w:rsid w:val="006C60E6"/>
    <w:rsid w:val="006E26FE"/>
    <w:rsid w:val="006E70D3"/>
    <w:rsid w:val="006F5FD3"/>
    <w:rsid w:val="00700442"/>
    <w:rsid w:val="0071474F"/>
    <w:rsid w:val="0075021C"/>
    <w:rsid w:val="0076107B"/>
    <w:rsid w:val="007B0F94"/>
    <w:rsid w:val="007B35C1"/>
    <w:rsid w:val="007B58DC"/>
    <w:rsid w:val="007B75E6"/>
    <w:rsid w:val="007F5C01"/>
    <w:rsid w:val="00825F76"/>
    <w:rsid w:val="00833A47"/>
    <w:rsid w:val="0083564F"/>
    <w:rsid w:val="00840D5A"/>
    <w:rsid w:val="00840F8F"/>
    <w:rsid w:val="008444F1"/>
    <w:rsid w:val="0085760E"/>
    <w:rsid w:val="00886AF9"/>
    <w:rsid w:val="008A6455"/>
    <w:rsid w:val="008A7406"/>
    <w:rsid w:val="008B0BAD"/>
    <w:rsid w:val="008B340B"/>
    <w:rsid w:val="008C4217"/>
    <w:rsid w:val="008C7F26"/>
    <w:rsid w:val="008D4A98"/>
    <w:rsid w:val="00922F87"/>
    <w:rsid w:val="0092398E"/>
    <w:rsid w:val="00954BEB"/>
    <w:rsid w:val="00963D10"/>
    <w:rsid w:val="009A460D"/>
    <w:rsid w:val="009B6DA8"/>
    <w:rsid w:val="00A24545"/>
    <w:rsid w:val="00A25727"/>
    <w:rsid w:val="00A32E23"/>
    <w:rsid w:val="00A47A67"/>
    <w:rsid w:val="00A52D01"/>
    <w:rsid w:val="00A62077"/>
    <w:rsid w:val="00A77921"/>
    <w:rsid w:val="00A8526E"/>
    <w:rsid w:val="00AA7C8F"/>
    <w:rsid w:val="00AB083E"/>
    <w:rsid w:val="00AC4284"/>
    <w:rsid w:val="00AC76DF"/>
    <w:rsid w:val="00AE1A14"/>
    <w:rsid w:val="00AF0ED3"/>
    <w:rsid w:val="00B148AB"/>
    <w:rsid w:val="00B37B9F"/>
    <w:rsid w:val="00B40A2D"/>
    <w:rsid w:val="00B575FB"/>
    <w:rsid w:val="00B9715E"/>
    <w:rsid w:val="00BA026C"/>
    <w:rsid w:val="00BA3A8D"/>
    <w:rsid w:val="00BB6EBF"/>
    <w:rsid w:val="00C1095A"/>
    <w:rsid w:val="00C1131D"/>
    <w:rsid w:val="00C16DEC"/>
    <w:rsid w:val="00C31FD0"/>
    <w:rsid w:val="00C33915"/>
    <w:rsid w:val="00C55D85"/>
    <w:rsid w:val="00CA2273"/>
    <w:rsid w:val="00CD50FD"/>
    <w:rsid w:val="00CD52FA"/>
    <w:rsid w:val="00CF1ED9"/>
    <w:rsid w:val="00D350D8"/>
    <w:rsid w:val="00D47124"/>
    <w:rsid w:val="00D55B83"/>
    <w:rsid w:val="00D602BF"/>
    <w:rsid w:val="00D707CF"/>
    <w:rsid w:val="00D73C09"/>
    <w:rsid w:val="00DA0DD0"/>
    <w:rsid w:val="00DC0255"/>
    <w:rsid w:val="00DD2E61"/>
    <w:rsid w:val="00DD5D7B"/>
    <w:rsid w:val="00DF0711"/>
    <w:rsid w:val="00DF32CE"/>
    <w:rsid w:val="00DF3E61"/>
    <w:rsid w:val="00E01FB5"/>
    <w:rsid w:val="00E04B2A"/>
    <w:rsid w:val="00E174DD"/>
    <w:rsid w:val="00E25AAE"/>
    <w:rsid w:val="00E5397C"/>
    <w:rsid w:val="00E8597A"/>
    <w:rsid w:val="00E8767E"/>
    <w:rsid w:val="00E95526"/>
    <w:rsid w:val="00EC30AC"/>
    <w:rsid w:val="00EF5577"/>
    <w:rsid w:val="00F0018B"/>
    <w:rsid w:val="00F2379A"/>
    <w:rsid w:val="00F24669"/>
    <w:rsid w:val="00F316AD"/>
    <w:rsid w:val="00F4501B"/>
    <w:rsid w:val="00F72E54"/>
    <w:rsid w:val="00FA0486"/>
    <w:rsid w:val="00FA4DF3"/>
    <w:rsid w:val="00FA73EA"/>
    <w:rsid w:val="00FB52A1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06E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Oznakazlojtro1">
    <w:name w:val="Oznaka z lojtro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emba1">
    <w:name w:val="Omemba1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Pametnahiperpovezava1">
    <w:name w:val="Pametna hiperpovezava1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semiHidden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  <w:style w:type="character" w:customStyle="1" w:styleId="style-scope">
    <w:name w:val="style-scope"/>
    <w:basedOn w:val="Privzetapisavaodstavka"/>
    <w:rsid w:val="001C2EAF"/>
  </w:style>
  <w:style w:type="table" w:styleId="Tabelasvetlamrea1poudarek5">
    <w:name w:val="Grid Table 1 Light Accent 5"/>
    <w:basedOn w:val="Navadnatabela"/>
    <w:uiPriority w:val="46"/>
    <w:rsid w:val="008B0BAD"/>
    <w:rPr>
      <w:sz w:val="22"/>
      <w:szCs w:val="22"/>
    </w:rPr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l.wikipedia.org/wiki/Kompa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l.wikipedia.org/wiki/Papi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cenci.oskm.si/moodl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lk7_IPu6-xE&amp;t=1705s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0608A1"/>
    <w:rsid w:val="00065ABE"/>
    <w:rsid w:val="000B1E9D"/>
    <w:rsid w:val="001E6791"/>
    <w:rsid w:val="001F7820"/>
    <w:rsid w:val="00244EA3"/>
    <w:rsid w:val="002734FB"/>
    <w:rsid w:val="00317B27"/>
    <w:rsid w:val="004E4358"/>
    <w:rsid w:val="00506DA0"/>
    <w:rsid w:val="0052764E"/>
    <w:rsid w:val="00566FF8"/>
    <w:rsid w:val="005D67FD"/>
    <w:rsid w:val="006144A5"/>
    <w:rsid w:val="00786174"/>
    <w:rsid w:val="008D2103"/>
    <w:rsid w:val="0094615B"/>
    <w:rsid w:val="009B18E8"/>
    <w:rsid w:val="009E7959"/>
    <w:rsid w:val="00A14E6A"/>
    <w:rsid w:val="00B375D8"/>
    <w:rsid w:val="00C634C8"/>
    <w:rsid w:val="00D163DF"/>
    <w:rsid w:val="00D9343B"/>
    <w:rsid w:val="00DB002F"/>
    <w:rsid w:val="00DC2D0A"/>
    <w:rsid w:val="00DF09E5"/>
    <w:rsid w:val="00E85817"/>
    <w:rsid w:val="00F30D09"/>
    <w:rsid w:val="00F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  <w:style w:type="paragraph" w:customStyle="1" w:styleId="6F756FE2FD074C0BAC290FB3CA4F7D27">
    <w:name w:val="6F756FE2FD074C0BAC290FB3CA4F7D27"/>
    <w:rsid w:val="00DC2D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2020-03-16T07:45:00Z</dcterms:created>
  <dcterms:modified xsi:type="dcterms:W3CDTF">2020-04-24T11:50:00Z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