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50D" w:rsidRDefault="005D27D8" w:rsidP="0077450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-628650</wp:posOffset>
                </wp:positionV>
                <wp:extent cx="1611630" cy="1360170"/>
                <wp:effectExtent l="8890" t="9525" r="8255" b="11430"/>
                <wp:wrapThrough wrapText="bothSides">
                  <wp:wrapPolygon edited="0">
                    <wp:start x="-128" y="-151"/>
                    <wp:lineTo x="-128" y="21449"/>
                    <wp:lineTo x="21728" y="21449"/>
                    <wp:lineTo x="21728" y="-151"/>
                    <wp:lineTo x="-128" y="-151"/>
                  </wp:wrapPolygon>
                </wp:wrapThrough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136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50D" w:rsidRDefault="0077450D">
                            <w:r>
                              <w:t>Shodila sem, ko je bila mamica v službi. Ko se je vrnila domov, sem ji šla nasproti. Bila je zelo presenečena.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77.45pt;margin-top:-49.5pt;width:126.9pt;height:107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">
                <v:textbox>
                  <w:txbxContent>
                    <w:p w:rsidR="0077450D" w:rsidRDefault="0077450D">
                      <w:r>
                        <w:t>Shodila sem, ko je bila mamica v službi. Ko se je vrnila domov, sem ji šla nasproti. Bila je zelo presenečena.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-125730</wp:posOffset>
                </wp:positionV>
                <wp:extent cx="2935605" cy="857250"/>
                <wp:effectExtent l="13335" t="7620" r="13335" b="11430"/>
                <wp:wrapThrough wrapText="bothSides">
                  <wp:wrapPolygon edited="0">
                    <wp:start x="-51" y="-256"/>
                    <wp:lineTo x="-51" y="21344"/>
                    <wp:lineTo x="21651" y="21344"/>
                    <wp:lineTo x="21651" y="-256"/>
                    <wp:lineTo x="-51" y="-256"/>
                  </wp:wrapPolygon>
                </wp:wrapThrough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50D" w:rsidRPr="00D22A4C" w:rsidRDefault="0077450D" w:rsidP="00D22A4C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b/>
                              </w:rPr>
                              <w:t>V</w:t>
                            </w:r>
                            <w:r w:rsidRPr="00994256">
                              <w:rPr>
                                <w:b/>
                              </w:rPr>
                              <w:t xml:space="preserve"> pravilnem zaporedju </w:t>
                            </w:r>
                            <w:r>
                              <w:rPr>
                                <w:b/>
                              </w:rPr>
                              <w:t>vnesi</w:t>
                            </w:r>
                            <w:r w:rsidRPr="00994256">
                              <w:rPr>
                                <w:b/>
                              </w:rPr>
                              <w:t xml:space="preserve"> v časovni trak</w:t>
                            </w:r>
                            <w:r w:rsidRPr="0077450D">
                              <w:rPr>
                                <w:b/>
                              </w:rPr>
                              <w:t xml:space="preserve"> </w:t>
                            </w:r>
                            <w:r w:rsidRPr="00994256">
                              <w:rPr>
                                <w:b/>
                              </w:rPr>
                              <w:t>dogodke iz svojega življenja. Nariši</w:t>
                            </w:r>
                            <w:r>
                              <w:rPr>
                                <w:b/>
                              </w:rPr>
                              <w:t xml:space="preserve"> ali opiši. Npr.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37.05pt;margin-top:-9.9pt;width:231.15pt;height:67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">
                <v:textbox>
                  <w:txbxContent>
                    <w:p w:rsidR="0077450D" w:rsidRPr="00D22A4C" w:rsidRDefault="0077450D" w:rsidP="00D22A4C">
                      <w:pPr>
                        <w:rPr>
                          <w:noProof/>
                        </w:rPr>
                      </w:pPr>
                      <w:r>
                        <w:rPr>
                          <w:b/>
                        </w:rPr>
                        <w:t>V</w:t>
                      </w:r>
                      <w:r w:rsidRPr="00994256">
                        <w:rPr>
                          <w:b/>
                        </w:rPr>
                        <w:t xml:space="preserve"> pravilnem zaporedju </w:t>
                      </w:r>
                      <w:r>
                        <w:rPr>
                          <w:b/>
                        </w:rPr>
                        <w:t>vnesi</w:t>
                      </w:r>
                      <w:r w:rsidRPr="00994256">
                        <w:rPr>
                          <w:b/>
                        </w:rPr>
                        <w:t xml:space="preserve"> v časovni trak</w:t>
                      </w:r>
                      <w:r w:rsidRPr="0077450D">
                        <w:rPr>
                          <w:b/>
                        </w:rPr>
                        <w:t xml:space="preserve"> </w:t>
                      </w:r>
                      <w:r w:rsidRPr="00994256">
                        <w:rPr>
                          <w:b/>
                        </w:rPr>
                        <w:t>dogodke iz svojega življenja. Nariši</w:t>
                      </w:r>
                      <w:r>
                        <w:rPr>
                          <w:b/>
                        </w:rPr>
                        <w:t xml:space="preserve"> ali opiši. Npr.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5497195</wp:posOffset>
                </wp:positionH>
                <wp:positionV relativeFrom="paragraph">
                  <wp:posOffset>-777240</wp:posOffset>
                </wp:positionV>
                <wp:extent cx="3646170" cy="1428750"/>
                <wp:effectExtent l="10795" t="13335" r="10160" b="5715"/>
                <wp:wrapThrough wrapText="bothSides">
                  <wp:wrapPolygon edited="0">
                    <wp:start x="-56" y="-144"/>
                    <wp:lineTo x="-56" y="21456"/>
                    <wp:lineTo x="21656" y="21456"/>
                    <wp:lineTo x="21656" y="-144"/>
                    <wp:lineTo x="-56" y="-144"/>
                  </wp:wrapPolygon>
                </wp:wrapThrough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50D" w:rsidRDefault="0077450D" w:rsidP="006013C7">
                            <w:r>
                              <w:t>Moj prvi šolski dan.</w:t>
                            </w:r>
                            <w:r w:rsidRPr="0077450D">
                              <w:t xml:space="preserve"> </w:t>
                            </w:r>
                          </w:p>
                          <w:p w:rsidR="0077450D" w:rsidRDefault="0077450D" w:rsidP="006013C7">
                            <w:r>
                              <w:t>Prvič vozim kolo.</w:t>
                            </w:r>
                            <w:r w:rsidRPr="0077450D">
                              <w:t xml:space="preserve"> </w:t>
                            </w:r>
                          </w:p>
                          <w:p w:rsidR="0077450D" w:rsidRDefault="0077450D" w:rsidP="006013C7">
                            <w:r>
                              <w:t>Shodil-a sem!</w:t>
                            </w:r>
                            <w:r w:rsidRPr="0077450D">
                              <w:t xml:space="preserve"> </w:t>
                            </w:r>
                          </w:p>
                          <w:p w:rsidR="0077450D" w:rsidRDefault="0088257A" w:rsidP="006013C7">
                            <w:r>
                              <w:t>Pouk na daljavo</w:t>
                            </w:r>
                            <w:r w:rsidR="0077450D">
                              <w:t>.</w:t>
                            </w:r>
                            <w:r>
                              <w:t xml:space="preserve"> Karantena.</w:t>
                            </w:r>
                            <w:r w:rsidR="0077450D" w:rsidRPr="0077450D">
                              <w:t xml:space="preserve"> </w:t>
                            </w:r>
                          </w:p>
                          <w:p w:rsidR="0077450D" w:rsidRDefault="0077450D" w:rsidP="006013C7">
                            <w:r>
                              <w:t>Darilo, ki sem ga dobil-a za prejšnji rojstni dan.</w:t>
                            </w:r>
                            <w:r w:rsidRPr="0077450D">
                              <w:t xml:space="preserve"> </w:t>
                            </w:r>
                          </w:p>
                          <w:p w:rsidR="0077450D" w:rsidRPr="006013C7" w:rsidRDefault="0077450D" w:rsidP="006013C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t>Pravkar sem se rodil-a.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432.85pt;margin-top:-61.2pt;width:287.1pt;height:11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">
                <v:textbox>
                  <w:txbxContent>
                    <w:p w:rsidR="0077450D" w:rsidRDefault="0077450D" w:rsidP="006013C7">
                      <w:r>
                        <w:t>Moj prvi šolski dan.</w:t>
                      </w:r>
                      <w:r w:rsidRPr="0077450D">
                        <w:t xml:space="preserve"> </w:t>
                      </w:r>
                    </w:p>
                    <w:p w:rsidR="0077450D" w:rsidRDefault="0077450D" w:rsidP="006013C7">
                      <w:r>
                        <w:t>Prvič vozim kolo.</w:t>
                      </w:r>
                      <w:r w:rsidRPr="0077450D">
                        <w:t xml:space="preserve"> </w:t>
                      </w:r>
                    </w:p>
                    <w:p w:rsidR="0077450D" w:rsidRDefault="0077450D" w:rsidP="006013C7">
                      <w:r>
                        <w:t>Shodil-a sem!</w:t>
                      </w:r>
                      <w:r w:rsidRPr="0077450D">
                        <w:t xml:space="preserve"> </w:t>
                      </w:r>
                    </w:p>
                    <w:p w:rsidR="0077450D" w:rsidRDefault="0088257A" w:rsidP="006013C7">
                      <w:r>
                        <w:t>Pouk na daljavo</w:t>
                      </w:r>
                      <w:r w:rsidR="0077450D">
                        <w:t>.</w:t>
                      </w:r>
                      <w:r>
                        <w:t xml:space="preserve"> Karantena.</w:t>
                      </w:r>
                      <w:r w:rsidR="0077450D" w:rsidRPr="0077450D">
                        <w:t xml:space="preserve"> </w:t>
                      </w:r>
                    </w:p>
                    <w:p w:rsidR="0077450D" w:rsidRDefault="0077450D" w:rsidP="006013C7">
                      <w:r>
                        <w:t>Darilo, ki sem ga dobil-a za prejšnji rojstni dan.</w:t>
                      </w:r>
                      <w:r w:rsidRPr="0077450D">
                        <w:t xml:space="preserve"> </w:t>
                      </w:r>
                    </w:p>
                    <w:p w:rsidR="0077450D" w:rsidRPr="006013C7" w:rsidRDefault="0077450D" w:rsidP="006013C7">
                      <w:pPr>
                        <w:rPr>
                          <w:lang w:eastAsia="zh-TW"/>
                        </w:rPr>
                      </w:pPr>
                      <w:r>
                        <w:t>Pravkar sem se rodil-a.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-777240</wp:posOffset>
                </wp:positionV>
                <wp:extent cx="2578100" cy="356870"/>
                <wp:effectExtent l="1905" t="3810" r="1270" b="127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CF0" w:rsidRPr="00994256" w:rsidRDefault="00994256" w:rsidP="00470CF0">
                            <w:r>
                              <w:t>Uredi svoj časovni trak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45.15pt;margin-top:-61.2pt;width:203pt;height:28.1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" filled="f" stroked="f">
                <v:textbox>
                  <w:txbxContent>
                    <w:p w:rsidR="00470CF0" w:rsidRPr="00994256" w:rsidRDefault="00994256" w:rsidP="00470CF0">
                      <w:r>
                        <w:t>Uredi svoj časovni trak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7450D">
        <w:rPr>
          <w:noProof/>
          <w:lang w:eastAsia="sl-SI"/>
        </w:rPr>
        <w:drawing>
          <wp:anchor distT="0" distB="0" distL="114300" distR="114300" simplePos="0" relativeHeight="251651584" behindDoc="0" locked="0" layoutInCell="1" allowOverlap="1" wp14:anchorId="3262F017" wp14:editId="18A17BBF">
            <wp:simplePos x="0" y="0"/>
            <wp:positionH relativeFrom="column">
              <wp:posOffset>-586740</wp:posOffset>
            </wp:positionH>
            <wp:positionV relativeFrom="paragraph">
              <wp:posOffset>-914400</wp:posOffset>
            </wp:positionV>
            <wp:extent cx="1058545" cy="1062990"/>
            <wp:effectExtent l="19050" t="0" r="8255" b="0"/>
            <wp:wrapThrough wrapText="bothSides">
              <wp:wrapPolygon edited="0">
                <wp:start x="-389" y="0"/>
                <wp:lineTo x="-389" y="21290"/>
                <wp:lineTo x="21768" y="21290"/>
                <wp:lineTo x="21768" y="0"/>
                <wp:lineTo x="-389" y="0"/>
              </wp:wrapPolygon>
            </wp:wrapThrough>
            <wp:docPr id="17" name="Picture 0" descr="arrow_in_targ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rrow_in_targe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48C7" w:rsidRPr="00994256">
        <w:tab/>
      </w:r>
    </w:p>
    <w:p w:rsidR="0077450D" w:rsidRDefault="0077450D" w:rsidP="0077450D"/>
    <w:p w:rsidR="0077450D" w:rsidRDefault="005D27D8" w:rsidP="0077450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6413500</wp:posOffset>
                </wp:positionH>
                <wp:positionV relativeFrom="paragraph">
                  <wp:posOffset>133350</wp:posOffset>
                </wp:positionV>
                <wp:extent cx="2286000" cy="1245870"/>
                <wp:effectExtent l="12700" t="9525" r="6350" b="1802130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45870"/>
                        </a:xfrm>
                        <a:prstGeom prst="wedgeRectCallout">
                          <a:avLst>
                            <a:gd name="adj1" fmla="val 31250"/>
                            <a:gd name="adj2" fmla="val 1918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50D" w:rsidRDefault="0077450D" w:rsidP="007745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5" o:spid="_x0000_s1030" type="#_x0000_t61" style="position:absolute;margin-left:505pt;margin-top:10.5pt;width:180pt;height:9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" adj="17550,52239">
                <v:textbox>
                  <w:txbxContent>
                    <w:p w:rsidR="0077450D" w:rsidRDefault="0077450D" w:rsidP="0077450D"/>
                  </w:txbxContent>
                </v:textbox>
              </v:shape>
            </w:pict>
          </mc:Fallback>
        </mc:AlternateContent>
      </w:r>
    </w:p>
    <w:p w:rsidR="0077450D" w:rsidRDefault="0077450D" w:rsidP="0077450D"/>
    <w:p w:rsidR="00994256" w:rsidRPr="00994256" w:rsidRDefault="00994256">
      <w:pPr>
        <w:rPr>
          <w:b/>
        </w:rPr>
      </w:pPr>
    </w:p>
    <w:p w:rsidR="00996566" w:rsidRDefault="005D27D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33655</wp:posOffset>
                </wp:positionV>
                <wp:extent cx="2286000" cy="1398270"/>
                <wp:effectExtent l="11430" t="5080" r="7620" b="81597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98270"/>
                        </a:xfrm>
                        <a:prstGeom prst="wedgeRectCallout">
                          <a:avLst>
                            <a:gd name="adj1" fmla="val -40750"/>
                            <a:gd name="adj2" fmla="val 107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50D" w:rsidRDefault="0077450D" w:rsidP="007745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31" type="#_x0000_t61" style="position:absolute;margin-left:152.4pt;margin-top:2.65pt;width:180pt;height:11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" adj="1998,34068">
                <v:textbox>
                  <w:txbxContent>
                    <w:p w:rsidR="0077450D" w:rsidRDefault="0077450D" w:rsidP="0077450D"/>
                  </w:txbxContent>
                </v:textbox>
              </v:shape>
            </w:pict>
          </mc:Fallback>
        </mc:AlternateContent>
      </w:r>
      <w:r w:rsidR="0077450D"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8705850</wp:posOffset>
            </wp:positionH>
            <wp:positionV relativeFrom="paragraph">
              <wp:posOffset>948055</wp:posOffset>
            </wp:positionV>
            <wp:extent cx="975360" cy="457200"/>
            <wp:effectExtent l="19050" t="0" r="0" b="0"/>
            <wp:wrapThrough wrapText="bothSides">
              <wp:wrapPolygon edited="0">
                <wp:start x="-422" y="0"/>
                <wp:lineTo x="-422" y="20700"/>
                <wp:lineTo x="21516" y="20700"/>
                <wp:lineTo x="21516" y="0"/>
                <wp:lineTo x="-422" y="0"/>
              </wp:wrapPolygon>
            </wp:wrapThrough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6413500</wp:posOffset>
                </wp:positionH>
                <wp:positionV relativeFrom="paragraph">
                  <wp:posOffset>2902585</wp:posOffset>
                </wp:positionV>
                <wp:extent cx="2446020" cy="1325880"/>
                <wp:effectExtent l="12700" t="959485" r="8255" b="10160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46020" cy="1325880"/>
                        </a:xfrm>
                        <a:prstGeom prst="wedgeRectCallout">
                          <a:avLst>
                            <a:gd name="adj1" fmla="val -28898"/>
                            <a:gd name="adj2" fmla="val 1206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50D" w:rsidRDefault="0077450D" w:rsidP="007745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32" type="#_x0000_t61" style="position:absolute;margin-left:505pt;margin-top:228.55pt;width:192.6pt;height:104.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" adj="4558,36868">
                <v:textbox>
                  <w:txbxContent>
                    <w:p w:rsidR="0077450D" w:rsidRDefault="0077450D" w:rsidP="0077450D"/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2472055</wp:posOffset>
                </wp:positionV>
                <wp:extent cx="2446020" cy="1325880"/>
                <wp:effectExtent l="12700" t="843280" r="8255" b="12065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46020" cy="1325880"/>
                        </a:xfrm>
                        <a:prstGeom prst="wedgeRectCallout">
                          <a:avLst>
                            <a:gd name="adj1" fmla="val -27935"/>
                            <a:gd name="adj2" fmla="val 1120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50D" w:rsidRDefault="0077450D" w:rsidP="007745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33" type="#_x0000_t61" style="position:absolute;margin-left:282.25pt;margin-top:194.65pt;width:192.6pt;height:104.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" adj="4766,35006">
                <v:textbox>
                  <w:txbxContent>
                    <w:p w:rsidR="0077450D" w:rsidRDefault="0077450D" w:rsidP="0077450D"/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2742565</wp:posOffset>
                </wp:positionV>
                <wp:extent cx="2446020" cy="1325880"/>
                <wp:effectExtent l="8890" t="847090" r="12065" b="8255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46020" cy="1325880"/>
                        </a:xfrm>
                        <a:prstGeom prst="wedgeRectCallout">
                          <a:avLst>
                            <a:gd name="adj1" fmla="val -27935"/>
                            <a:gd name="adj2" fmla="val 1120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50D" w:rsidRDefault="007745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34" type="#_x0000_t61" style="position:absolute;margin-left:68.95pt;margin-top:215.95pt;width:192.6pt;height:104.4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" adj="4766,35006">
                <v:textbox>
                  <w:txbxContent>
                    <w:p w:rsidR="0077450D" w:rsidRDefault="0077450D"/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33655</wp:posOffset>
                </wp:positionV>
                <wp:extent cx="2286000" cy="1245870"/>
                <wp:effectExtent l="13335" t="5080" r="5715" b="835025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45870"/>
                        </a:xfrm>
                        <a:prstGeom prst="wedgeRectCallout">
                          <a:avLst>
                            <a:gd name="adj1" fmla="val -40750"/>
                            <a:gd name="adj2" fmla="val 1147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50D" w:rsidRDefault="007745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35" type="#_x0000_t61" style="position:absolute;margin-left:-52.2pt;margin-top:2.65pt;width:180pt;height:9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" adj="1998,35593">
                <v:textbox>
                  <w:txbxContent>
                    <w:p w:rsidR="0077450D" w:rsidRDefault="0077450D"/>
                  </w:txbxContent>
                </v:textbox>
              </v:shape>
            </w:pict>
          </mc:Fallback>
        </mc:AlternateContent>
      </w:r>
      <w:r w:rsidR="00553647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-44.1pt;margin-top:58.45pt;width:788.4pt;height:163.8pt;z-index:251665408;mso-position-horizontal-relative:text;mso-position-vertical-relative:text" wrapcoords="-23 0 -23 21501 21600 21501 21600 0 -23 0">
            <v:imagedata r:id="rId9" o:title=""/>
            <w10:wrap type="through"/>
          </v:shape>
          <o:OLEObject Type="Embed" ProgID="XaraX.Document" ShapeID="_x0000_s1052" DrawAspect="Content" ObjectID="_1650136066" r:id="rId10">
            <o:FieldCodes>\s</o:FieldCodes>
          </o:OLEObject>
        </w:object>
      </w:r>
      <w:r w:rsidR="00A0249F">
        <w:t xml:space="preserve">                                                       </w:t>
      </w:r>
    </w:p>
    <w:p w:rsidR="00A0249F" w:rsidRDefault="00A0249F"/>
    <w:p w:rsidR="00A0249F" w:rsidRPr="00994256" w:rsidRDefault="00A0249F"/>
    <w:sectPr w:rsidR="00A0249F" w:rsidRPr="00994256" w:rsidSect="00BA14D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647" w:rsidRDefault="00553647" w:rsidP="00A0249F">
      <w:r>
        <w:separator/>
      </w:r>
    </w:p>
  </w:endnote>
  <w:endnote w:type="continuationSeparator" w:id="0">
    <w:p w:rsidR="00553647" w:rsidRDefault="00553647" w:rsidP="00A0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647" w:rsidRDefault="00553647" w:rsidP="00A0249F">
      <w:r>
        <w:separator/>
      </w:r>
    </w:p>
  </w:footnote>
  <w:footnote w:type="continuationSeparator" w:id="0">
    <w:p w:rsidR="00553647" w:rsidRDefault="00553647" w:rsidP="00A0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B1DCF"/>
    <w:multiLevelType w:val="hybridMultilevel"/>
    <w:tmpl w:val="8FFE6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D3"/>
    <w:rsid w:val="000A28BC"/>
    <w:rsid w:val="000A637E"/>
    <w:rsid w:val="00200A66"/>
    <w:rsid w:val="002948C7"/>
    <w:rsid w:val="002A7026"/>
    <w:rsid w:val="002B35F3"/>
    <w:rsid w:val="00397794"/>
    <w:rsid w:val="00470CF0"/>
    <w:rsid w:val="00474E9B"/>
    <w:rsid w:val="00553647"/>
    <w:rsid w:val="005D27D8"/>
    <w:rsid w:val="0065283A"/>
    <w:rsid w:val="006864FA"/>
    <w:rsid w:val="006D1109"/>
    <w:rsid w:val="0077450D"/>
    <w:rsid w:val="00867F9F"/>
    <w:rsid w:val="0088257A"/>
    <w:rsid w:val="0096309C"/>
    <w:rsid w:val="00994256"/>
    <w:rsid w:val="00996566"/>
    <w:rsid w:val="00A0249F"/>
    <w:rsid w:val="00A76F7E"/>
    <w:rsid w:val="00AA452E"/>
    <w:rsid w:val="00AB039D"/>
    <w:rsid w:val="00B570A9"/>
    <w:rsid w:val="00BA14D3"/>
    <w:rsid w:val="00BC4F2F"/>
    <w:rsid w:val="00C279F1"/>
    <w:rsid w:val="00C35E0B"/>
    <w:rsid w:val="00CA3600"/>
    <w:rsid w:val="00D342A8"/>
    <w:rsid w:val="00D354EA"/>
    <w:rsid w:val="00E464AA"/>
    <w:rsid w:val="00EB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  <w14:docId w14:val="62D3985D"/>
  <w15:docId w15:val="{D41FAB67-6072-4A0D-81BC-1F60C4AC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Times New Roman" w:hAnsi="Comic Sans MS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1109"/>
    <w:rPr>
      <w:sz w:val="24"/>
      <w:szCs w:val="24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470C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70CF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A0249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0249F"/>
    <w:rPr>
      <w:sz w:val="24"/>
      <w:szCs w:val="24"/>
      <w:lang w:eastAsia="en-GB"/>
    </w:rPr>
  </w:style>
  <w:style w:type="paragraph" w:styleId="Noga">
    <w:name w:val="footer"/>
    <w:basedOn w:val="Navaden"/>
    <w:link w:val="NogaZnak"/>
    <w:unhideWhenUsed/>
    <w:rsid w:val="00A0249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0249F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hen\My%20Documents\Workshe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Worksheet</Template>
  <TotalTime>581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Katarina Vinsek</cp:lastModifiedBy>
  <cp:revision>4</cp:revision>
  <dcterms:created xsi:type="dcterms:W3CDTF">2020-05-04T10:37:00Z</dcterms:created>
  <dcterms:modified xsi:type="dcterms:W3CDTF">2020-05-04T20:21:00Z</dcterms:modified>
</cp:coreProperties>
</file>