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6C" w:rsidRPr="0051366C" w:rsidRDefault="0051366C">
      <w:pPr>
        <w:rPr>
          <w:rFonts w:ascii="Times New Roman" w:hAnsi="Times New Roman" w:cs="Times New Roman"/>
          <w:b/>
          <w:sz w:val="28"/>
          <w:szCs w:val="28"/>
        </w:rPr>
      </w:pPr>
      <w:r w:rsidRPr="0051366C">
        <w:rPr>
          <w:rFonts w:ascii="Times New Roman" w:hAnsi="Times New Roman" w:cs="Times New Roman"/>
          <w:b/>
          <w:sz w:val="28"/>
          <w:szCs w:val="28"/>
        </w:rPr>
        <w:t>Vektorji- naloge na splošni maturi</w:t>
      </w:r>
      <w:bookmarkStart w:id="0" w:name="_GoBack"/>
      <w:bookmarkEnd w:id="0"/>
    </w:p>
    <w:p w:rsidR="001A4974" w:rsidRDefault="004029B6">
      <w:r>
        <w:rPr>
          <w:noProof/>
          <w:lang w:eastAsia="sl-SI"/>
        </w:rPr>
        <w:drawing>
          <wp:inline distT="0" distB="0" distL="0" distR="0">
            <wp:extent cx="5760720" cy="54061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413929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208408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lastRenderedPageBreak/>
        <w:drawing>
          <wp:inline distT="0" distB="0" distL="0" distR="0">
            <wp:extent cx="5760720" cy="266870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640716"/>
            <wp:effectExtent l="0" t="0" r="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657878"/>
            <wp:effectExtent l="0" t="0" r="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509491"/>
            <wp:effectExtent l="0" t="0" r="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3395267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lastRenderedPageBreak/>
        <w:drawing>
          <wp:inline distT="0" distB="0" distL="0" distR="0">
            <wp:extent cx="5760720" cy="4548354"/>
            <wp:effectExtent l="0" t="0" r="0" b="508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887569"/>
            <wp:effectExtent l="0" t="0" r="0" b="825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827062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54135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473021"/>
            <wp:effectExtent l="0" t="0" r="0" b="381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623554"/>
            <wp:effectExtent l="0" t="0" r="0" b="571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lastRenderedPageBreak/>
        <w:drawing>
          <wp:inline distT="0" distB="0" distL="0" distR="0">
            <wp:extent cx="5760720" cy="507784"/>
            <wp:effectExtent l="0" t="0" r="0" b="698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EE63B1">
      <w:r>
        <w:rPr>
          <w:noProof/>
          <w:lang w:eastAsia="sl-SI"/>
        </w:rPr>
        <w:drawing>
          <wp:inline distT="0" distB="0" distL="0" distR="0">
            <wp:extent cx="5760720" cy="486332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B1" w:rsidRDefault="0051366C">
      <w:r>
        <w:rPr>
          <w:noProof/>
          <w:lang w:eastAsia="sl-SI"/>
        </w:rPr>
        <w:drawing>
          <wp:inline distT="0" distB="0" distL="0" distR="0">
            <wp:extent cx="5760720" cy="2832118"/>
            <wp:effectExtent l="0" t="0" r="0" b="635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6C" w:rsidRDefault="0051366C"/>
    <w:p w:rsidR="00EE63B1" w:rsidRDefault="00EE63B1"/>
    <w:p w:rsidR="004029B6" w:rsidRDefault="004029B6"/>
    <w:sectPr w:rsidR="0040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attachedTemplate r:id="rId1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B1"/>
    <w:rsid w:val="001A4974"/>
    <w:rsid w:val="002D554B"/>
    <w:rsid w:val="004029B6"/>
    <w:rsid w:val="0051366C"/>
    <w:rsid w:val="005E3C6C"/>
    <w:rsid w:val="00E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2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2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\Dropbox\PRIPRAVE%20NA%20POUK\4.%20letnik\vektorji-matura-nalog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vektorji-matura-naloge</Template>
  <TotalTime>25</TotalTime>
  <Pages>4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1</cp:revision>
  <dcterms:created xsi:type="dcterms:W3CDTF">2013-11-01T16:56:00Z</dcterms:created>
  <dcterms:modified xsi:type="dcterms:W3CDTF">2013-11-01T17:21:00Z</dcterms:modified>
</cp:coreProperties>
</file>