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1"/>
        <w:gridCol w:w="2891"/>
        <w:gridCol w:w="2891"/>
        <w:gridCol w:w="2891"/>
        <w:gridCol w:w="2891"/>
      </w:tblGrid>
      <w:tr w:rsidR="00DD4BDD" w:rsidRPr="00FE4D65">
        <w:trPr>
          <w:trHeight w:val="4282"/>
        </w:trPr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2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3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OCR-B 10 BT" w:hAnsi="OCR-B 10 BT" w:cs="OCR-B 10 BT"/>
                <w:b/>
                <w:bCs/>
                <w:sz w:val="280"/>
                <w:szCs w:val="280"/>
              </w:rPr>
            </w:pPr>
            <w:r w:rsidRPr="00EC7B27"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EC7B27">
              <w:rPr>
                <w:rFonts w:ascii="Agency FB" w:hAnsi="Agency FB" w:cs="Agency FB"/>
                <w:b/>
                <w:bCs/>
                <w:sz w:val="220"/>
                <w:szCs w:val="220"/>
              </w:rPr>
              <w:t>4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5</w:t>
            </w:r>
          </w:p>
        </w:tc>
      </w:tr>
      <w:tr w:rsidR="00DD4BDD" w:rsidRPr="00FE4D65">
        <w:trPr>
          <w:trHeight w:val="4525"/>
        </w:trPr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6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7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8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1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9</w:t>
            </w:r>
          </w:p>
        </w:tc>
        <w:tc>
          <w:tcPr>
            <w:tcW w:w="2891" w:type="dxa"/>
            <w:vAlign w:val="center"/>
          </w:tcPr>
          <w:p w:rsidR="00DD4BDD" w:rsidRPr="00FE4D65" w:rsidRDefault="00DD4BDD" w:rsidP="00FE4D65">
            <w:pPr>
              <w:spacing w:after="0" w:line="240" w:lineRule="auto"/>
              <w:jc w:val="center"/>
              <w:rPr>
                <w:rFonts w:ascii="Myriad Pro" w:hAnsi="Myriad Pro" w:cs="Myriad Pro"/>
                <w:b/>
                <w:bCs/>
                <w:sz w:val="240"/>
                <w:szCs w:val="240"/>
              </w:rPr>
            </w:pPr>
            <w:r>
              <w:rPr>
                <w:rFonts w:ascii="Myriad Pro" w:hAnsi="Myriad Pro" w:cs="Myriad Pro"/>
                <w:b/>
                <w:bCs/>
                <w:sz w:val="240"/>
                <w:szCs w:val="240"/>
              </w:rPr>
              <w:t>2</w:t>
            </w:r>
            <w:r w:rsidRPr="00FE4D65">
              <w:rPr>
                <w:rFonts w:ascii="Myriad Pro" w:hAnsi="Myriad Pro" w:cs="Myriad Pro"/>
                <w:b/>
                <w:bCs/>
                <w:sz w:val="240"/>
                <w:szCs w:val="240"/>
              </w:rPr>
              <w:t>0</w:t>
            </w:r>
          </w:p>
        </w:tc>
      </w:tr>
    </w:tbl>
    <w:p w:rsidR="00DD4BDD" w:rsidRDefault="00DD4BDD"/>
    <w:sectPr w:rsidR="00DD4BDD" w:rsidSect="00DC48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OCR-B 10 BT">
    <w:panose1 w:val="020B0601020202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83D"/>
    <w:rsid w:val="000464CE"/>
    <w:rsid w:val="00884001"/>
    <w:rsid w:val="00AC442D"/>
    <w:rsid w:val="00C53238"/>
    <w:rsid w:val="00DC483D"/>
    <w:rsid w:val="00DD4BDD"/>
    <w:rsid w:val="00E2191B"/>
    <w:rsid w:val="00EC7B27"/>
    <w:rsid w:val="00FE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483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C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4</Words>
  <Characters>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UPORABNIK</dc:creator>
  <cp:keywords/>
  <dc:description/>
  <cp:lastModifiedBy>STORIC</cp:lastModifiedBy>
  <cp:revision>2</cp:revision>
  <cp:lastPrinted>2015-03-26T05:32:00Z</cp:lastPrinted>
  <dcterms:created xsi:type="dcterms:W3CDTF">2015-03-26T05:52:00Z</dcterms:created>
  <dcterms:modified xsi:type="dcterms:W3CDTF">2015-03-26T05:52:00Z</dcterms:modified>
</cp:coreProperties>
</file>