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AF" w:rsidRDefault="00BB08AF" w:rsidP="00985B58">
      <w:pPr>
        <w:jc w:val="center"/>
        <w:rPr>
          <w:color w:val="CC0099"/>
          <w:sz w:val="96"/>
          <w:szCs w:val="96"/>
        </w:rPr>
      </w:pPr>
      <w:bookmarkStart w:id="0" w:name="_GoBack"/>
      <w:bookmarkEnd w:id="0"/>
      <w:r>
        <w:rPr>
          <w:color w:val="CC0099"/>
          <w:sz w:val="96"/>
          <w:szCs w:val="96"/>
        </w:rPr>
        <w:t xml:space="preserve">METULJ </w:t>
      </w:r>
    </w:p>
    <w:p w:rsidR="00BB08AF" w:rsidRPr="00FD31F3" w:rsidRDefault="00BB08AF" w:rsidP="00FD31F3">
      <w:pPr>
        <w:pStyle w:val="NormalWeb"/>
        <w:shd w:val="clear" w:color="auto" w:fill="FFFFFF"/>
        <w:spacing w:after="240" w:afterAutospacing="0"/>
        <w:jc w:val="center"/>
        <w:rPr>
          <w:rFonts w:ascii="Calibri" w:hAnsi="Calibri" w:cs="Calibri"/>
          <w:b/>
          <w:color w:val="666666"/>
          <w:sz w:val="32"/>
          <w:szCs w:val="32"/>
        </w:rPr>
      </w:pPr>
      <w:r w:rsidRPr="00FD31F3">
        <w:rPr>
          <w:rFonts w:ascii="Calibri" w:hAnsi="Calibri" w:cs="Calibri"/>
          <w:b/>
          <w:color w:val="666666"/>
          <w:sz w:val="32"/>
          <w:szCs w:val="32"/>
        </w:rPr>
        <w:t>Dragi učenci, starši, stari starši, učitelji, ravnatelji, dragi vsi!</w:t>
      </w:r>
    </w:p>
    <w:p w:rsidR="00BB08AF" w:rsidRPr="00FD31F3" w:rsidRDefault="00BB08AF" w:rsidP="00FD31F3">
      <w:pPr>
        <w:pStyle w:val="NormalWeb"/>
        <w:shd w:val="clear" w:color="auto" w:fill="FFFFFF"/>
        <w:spacing w:after="240" w:afterAutospacing="0"/>
        <w:jc w:val="center"/>
        <w:rPr>
          <w:rFonts w:ascii="Calibri" w:hAnsi="Calibri" w:cs="Calibri"/>
          <w:b/>
          <w:color w:val="666666"/>
          <w:sz w:val="32"/>
          <w:szCs w:val="32"/>
        </w:rPr>
      </w:pPr>
      <w:r w:rsidRPr="00FD31F3">
        <w:rPr>
          <w:rStyle w:val="Strong"/>
          <w:rFonts w:ascii="Calibri" w:hAnsi="Calibri" w:cs="Calibri"/>
          <w:color w:val="FF6600"/>
          <w:sz w:val="32"/>
          <w:szCs w:val="32"/>
        </w:rPr>
        <w:t>Povežimo se in stopimo skupaj!</w:t>
      </w:r>
    </w:p>
    <w:p w:rsidR="00BB08AF" w:rsidRPr="00FD31F3" w:rsidRDefault="00BB08AF" w:rsidP="00FD31F3">
      <w:pPr>
        <w:pStyle w:val="NormalWeb"/>
        <w:shd w:val="clear" w:color="auto" w:fill="FFFFFF"/>
        <w:spacing w:after="240" w:afterAutospacing="0"/>
        <w:jc w:val="center"/>
        <w:rPr>
          <w:rFonts w:ascii="Calibri" w:hAnsi="Calibri" w:cs="Calibri"/>
          <w:b/>
          <w:color w:val="666666"/>
          <w:sz w:val="32"/>
          <w:szCs w:val="32"/>
        </w:rPr>
      </w:pPr>
      <w:r w:rsidRPr="00FD31F3">
        <w:rPr>
          <w:rFonts w:ascii="Calibri" w:hAnsi="Calibri" w:cs="Calibri"/>
          <w:b/>
          <w:color w:val="993366"/>
          <w:sz w:val="32"/>
          <w:szCs w:val="32"/>
        </w:rPr>
        <w:t>Povej prijatelju, da misliš nanj, da mu želiš le najboljše in da mu pošiljaš upanje.</w:t>
      </w:r>
    </w:p>
    <w:p w:rsidR="00BB08AF" w:rsidRPr="00FD31F3" w:rsidRDefault="00BB08AF" w:rsidP="00FD31F3">
      <w:pPr>
        <w:pStyle w:val="NormalWeb"/>
        <w:shd w:val="clear" w:color="auto" w:fill="FFFFFF"/>
        <w:spacing w:after="240" w:afterAutospacing="0"/>
        <w:jc w:val="center"/>
        <w:rPr>
          <w:rFonts w:ascii="Calibri" w:hAnsi="Calibri" w:cs="Calibri"/>
          <w:b/>
          <w:color w:val="00B050"/>
          <w:sz w:val="32"/>
          <w:szCs w:val="32"/>
        </w:rPr>
      </w:pPr>
      <w:r w:rsidRPr="00FD31F3">
        <w:rPr>
          <w:rFonts w:ascii="Calibri" w:hAnsi="Calibri" w:cs="Calibri"/>
          <w:b/>
          <w:color w:val="00B050"/>
          <w:sz w:val="32"/>
          <w:szCs w:val="32"/>
        </w:rPr>
        <w:t>Povej to celemu svetu.</w:t>
      </w:r>
    </w:p>
    <w:p w:rsidR="00BB08AF" w:rsidRPr="00FD31F3" w:rsidRDefault="00BB08AF" w:rsidP="00FD31F3">
      <w:pPr>
        <w:pStyle w:val="NormalWeb"/>
        <w:shd w:val="clear" w:color="auto" w:fill="FFFFFF"/>
        <w:spacing w:after="240" w:afterAutospacing="0"/>
        <w:jc w:val="center"/>
        <w:rPr>
          <w:rFonts w:ascii="Calibri" w:hAnsi="Calibri" w:cs="Calibri"/>
          <w:b/>
          <w:color w:val="00B050"/>
          <w:sz w:val="32"/>
          <w:szCs w:val="32"/>
        </w:rPr>
      </w:pPr>
      <w:r w:rsidRPr="00FD31F3">
        <w:rPr>
          <w:rFonts w:ascii="Calibri" w:hAnsi="Calibri" w:cs="Calibri"/>
          <w:b/>
          <w:color w:val="00B050"/>
          <w:sz w:val="32"/>
          <w:szCs w:val="32"/>
        </w:rPr>
        <w:t>Kako?</w:t>
      </w:r>
    </w:p>
    <w:p w:rsidR="00BB08AF" w:rsidRPr="00FD31F3" w:rsidRDefault="00BB08AF" w:rsidP="00FD31F3">
      <w:pPr>
        <w:pStyle w:val="NormalWeb"/>
        <w:shd w:val="clear" w:color="auto" w:fill="FFFFFF"/>
        <w:spacing w:after="240" w:afterAutospacing="0"/>
        <w:jc w:val="center"/>
        <w:rPr>
          <w:rFonts w:ascii="Calibri" w:hAnsi="Calibri" w:cs="Calibri"/>
          <w:b/>
          <w:color w:val="666666"/>
          <w:sz w:val="32"/>
          <w:szCs w:val="32"/>
        </w:rPr>
      </w:pPr>
      <w:r w:rsidRPr="00FD31F3">
        <w:rPr>
          <w:rStyle w:val="Strong"/>
          <w:rFonts w:ascii="Calibri" w:hAnsi="Calibri" w:cs="Calibri"/>
          <w:color w:val="3366FF"/>
          <w:sz w:val="32"/>
          <w:szCs w:val="32"/>
        </w:rPr>
        <w:t>Pošlji v svet metulja upanja.</w:t>
      </w:r>
    </w:p>
    <w:p w:rsidR="00BB08AF" w:rsidRPr="00FD31F3" w:rsidRDefault="00BB08AF" w:rsidP="00FD31F3">
      <w:pPr>
        <w:pStyle w:val="NormalWeb"/>
        <w:shd w:val="clear" w:color="auto" w:fill="FFFFFF"/>
        <w:spacing w:after="240" w:afterAutospacing="0"/>
        <w:jc w:val="center"/>
        <w:rPr>
          <w:rFonts w:ascii="Calibri" w:hAnsi="Calibri" w:cs="Calibri"/>
          <w:b/>
          <w:color w:val="FF9900"/>
          <w:sz w:val="32"/>
          <w:szCs w:val="32"/>
        </w:rPr>
      </w:pPr>
      <w:r w:rsidRPr="00FD31F3">
        <w:rPr>
          <w:rFonts w:ascii="Calibri" w:hAnsi="Calibri" w:cs="Calibri"/>
          <w:b/>
          <w:color w:val="FF9900"/>
          <w:sz w:val="32"/>
          <w:szCs w:val="32"/>
        </w:rPr>
        <w:t>Metulj na tvojem oknu ali balkonu bo pozdravil in razveselil tvoje prijatelje, znance, sošolce, učitelje in cel svet!</w:t>
      </w:r>
    </w:p>
    <w:p w:rsidR="00BB08AF" w:rsidRPr="00FD31F3" w:rsidRDefault="00BB08AF" w:rsidP="00FD31F3">
      <w:pPr>
        <w:pStyle w:val="NormalWeb"/>
        <w:shd w:val="clear" w:color="auto" w:fill="FFFFFF"/>
        <w:spacing w:after="240" w:afterAutospacing="0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FD31F3">
        <w:rPr>
          <w:rFonts w:ascii="Calibri" w:hAnsi="Calibri" w:cs="Calibri"/>
          <w:b/>
          <w:color w:val="FF0000"/>
          <w:sz w:val="32"/>
          <w:szCs w:val="32"/>
        </w:rPr>
        <w:t>Prinesel jim bo upanje in tvoje pozdrave!</w:t>
      </w:r>
    </w:p>
    <w:p w:rsidR="00BB08AF" w:rsidRDefault="00BB08AF" w:rsidP="00FD31F3">
      <w:pPr>
        <w:pStyle w:val="NormalWeb"/>
        <w:shd w:val="clear" w:color="auto" w:fill="FFFFFF"/>
        <w:spacing w:after="240" w:afterAutospacing="0"/>
        <w:jc w:val="center"/>
        <w:rPr>
          <w:rStyle w:val="Strong"/>
          <w:rFonts w:ascii="Arial" w:hAnsi="Arial" w:cs="Arial"/>
          <w:color w:val="883299"/>
          <w:sz w:val="48"/>
          <w:szCs w:val="48"/>
        </w:rPr>
      </w:pPr>
      <w:r w:rsidRPr="00FD31F3">
        <w:rPr>
          <w:rStyle w:val="Strong"/>
          <w:rFonts w:ascii="Arial" w:hAnsi="Arial" w:cs="Arial"/>
          <w:color w:val="883299"/>
          <w:sz w:val="48"/>
          <w:szCs w:val="48"/>
        </w:rPr>
        <w:t>Si za? Skupaj zmoremo!</w:t>
      </w:r>
    </w:p>
    <w:p w:rsidR="00BB08AF" w:rsidRPr="00FD31F3" w:rsidRDefault="00BB08AF" w:rsidP="00FD31F3">
      <w:pPr>
        <w:pStyle w:val="NormalWeb"/>
        <w:shd w:val="clear" w:color="auto" w:fill="FFFFFF"/>
        <w:spacing w:after="240" w:afterAutospacing="0"/>
        <w:jc w:val="center"/>
        <w:rPr>
          <w:rFonts w:ascii="Arial" w:hAnsi="Arial" w:cs="Arial"/>
          <w:color w:val="666666"/>
          <w:sz w:val="48"/>
          <w:szCs w:val="48"/>
        </w:rPr>
      </w:pPr>
    </w:p>
    <w:p w:rsidR="00BB08AF" w:rsidRPr="00FD31F3" w:rsidRDefault="00BB08AF" w:rsidP="0021620C">
      <w:pPr>
        <w:rPr>
          <w:sz w:val="28"/>
          <w:szCs w:val="28"/>
        </w:rPr>
      </w:pPr>
      <w:r w:rsidRPr="00FD31F3">
        <w:rPr>
          <w:sz w:val="28"/>
          <w:szCs w:val="28"/>
        </w:rPr>
        <w:t>Tudi na filmčku!</w:t>
      </w:r>
      <w:r>
        <w:rPr>
          <w:sz w:val="28"/>
          <w:szCs w:val="28"/>
        </w:rPr>
        <w:t xml:space="preserve"> </w:t>
      </w:r>
      <w:hyperlink r:id="rId5" w:history="1">
        <w:r w:rsidRPr="00FD31F3">
          <w:rPr>
            <w:rStyle w:val="Hyperlink"/>
            <w:sz w:val="28"/>
            <w:szCs w:val="28"/>
          </w:rPr>
          <w:t>https://gopro.com/v/RoRndB0JMmVeo</w:t>
        </w:r>
      </w:hyperlink>
    </w:p>
    <w:p w:rsidR="00BB08AF" w:rsidRPr="00D80EE4" w:rsidRDefault="00BB08AF" w:rsidP="000811EF">
      <w:pPr>
        <w:rPr>
          <w:b/>
          <w:color w:val="CC0099"/>
          <w:sz w:val="32"/>
          <w:szCs w:val="32"/>
        </w:rPr>
      </w:pPr>
      <w:r w:rsidRPr="00D80EE4">
        <w:rPr>
          <w:b/>
          <w:color w:val="CC0099"/>
          <w:sz w:val="32"/>
          <w:szCs w:val="32"/>
        </w:rPr>
        <w:t>POTREBUJEMO:</w:t>
      </w:r>
    </w:p>
    <w:p w:rsidR="00BB08AF" w:rsidRDefault="00BB08AF" w:rsidP="000811E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BEL PAPIR</w:t>
      </w:r>
    </w:p>
    <w:p w:rsidR="00BB08AF" w:rsidRDefault="00BB08AF" w:rsidP="000811E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SVINČNIK</w:t>
      </w:r>
    </w:p>
    <w:p w:rsidR="00BB08AF" w:rsidRDefault="00BB08AF" w:rsidP="00C5118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ŠKARJE</w:t>
      </w:r>
    </w:p>
    <w:p w:rsidR="00BB08AF" w:rsidRPr="00C51186" w:rsidRDefault="00BB08AF" w:rsidP="00C5118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LEPILO</w:t>
      </w:r>
    </w:p>
    <w:p w:rsidR="00BB08AF" w:rsidRDefault="00BB08AF" w:rsidP="000811E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ŽICO</w:t>
      </w:r>
    </w:p>
    <w:p w:rsidR="00BB08AF" w:rsidRPr="00C51186" w:rsidRDefault="00BB08AF" w:rsidP="00C5118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LESENO PALICO</w:t>
      </w:r>
    </w:p>
    <w:p w:rsidR="00BB08AF" w:rsidRDefault="00BB08AF" w:rsidP="000811E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BARVICE (FLOMASTRE, BARVNI PAPIR…)</w:t>
      </w:r>
    </w:p>
    <w:p w:rsidR="00BB08AF" w:rsidRDefault="00BB08AF" w:rsidP="000811EF">
      <w:pPr>
        <w:rPr>
          <w:sz w:val="32"/>
          <w:szCs w:val="32"/>
        </w:rPr>
      </w:pPr>
    </w:p>
    <w:p w:rsidR="00BB08AF" w:rsidRPr="000811EF" w:rsidRDefault="00BB08AF" w:rsidP="000811EF">
      <w:pPr>
        <w:rPr>
          <w:b/>
          <w:color w:val="CC0099"/>
          <w:sz w:val="32"/>
          <w:szCs w:val="32"/>
        </w:rPr>
      </w:pPr>
      <w:r w:rsidRPr="000811EF">
        <w:rPr>
          <w:b/>
          <w:color w:val="CC0099"/>
          <w:sz w:val="32"/>
          <w:szCs w:val="32"/>
        </w:rPr>
        <w:t>1.KORAK</w:t>
      </w:r>
    </w:p>
    <w:p w:rsidR="00BB08AF" w:rsidRPr="00BE1D39" w:rsidRDefault="00BB08AF" w:rsidP="000811EF">
      <w:pPr>
        <w:rPr>
          <w:sz w:val="32"/>
          <w:szCs w:val="32"/>
        </w:rPr>
      </w:pPr>
      <w:r w:rsidRPr="00BE1D39">
        <w:rPr>
          <w:sz w:val="32"/>
          <w:szCs w:val="32"/>
        </w:rPr>
        <w:t xml:space="preserve">Papir prepognemo. Nanj narišemo obliko polovice metulja in izrežemo. </w:t>
      </w:r>
    </w:p>
    <w:p w:rsidR="00BB08AF" w:rsidRDefault="00BB08AF" w:rsidP="000811EF">
      <w:pPr>
        <w:rPr>
          <w:sz w:val="32"/>
          <w:szCs w:val="32"/>
        </w:rPr>
      </w:pPr>
    </w:p>
    <w:p w:rsidR="00BB08AF" w:rsidRDefault="00BB08AF" w:rsidP="000811EF">
      <w:pPr>
        <w:rPr>
          <w:sz w:val="32"/>
          <w:szCs w:val="32"/>
        </w:rPr>
      </w:pPr>
      <w:r w:rsidRPr="007C127E"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4" o:spid="_x0000_i1025" type="#_x0000_t75" style="width:190.5pt;height:142.5pt;visibility:visible">
            <v:imagedata r:id="rId6" o:title=""/>
          </v:shape>
        </w:pict>
      </w:r>
      <w:r w:rsidRPr="007C127E">
        <w:rPr>
          <w:noProof/>
          <w:lang w:eastAsia="sl-SI"/>
        </w:rPr>
        <w:pict>
          <v:shape id="Slika 4" o:spid="_x0000_i1026" type="#_x0000_t75" style="width:188.25pt;height:141.75pt;visibility:visible">
            <v:imagedata r:id="rId7" o:title=""/>
          </v:shape>
        </w:pict>
      </w:r>
    </w:p>
    <w:p w:rsidR="00BB08AF" w:rsidRDefault="00BB08AF" w:rsidP="00BE1D39">
      <w:pPr>
        <w:jc w:val="center"/>
        <w:rPr>
          <w:sz w:val="32"/>
          <w:szCs w:val="32"/>
        </w:rPr>
      </w:pPr>
      <w:r w:rsidRPr="007C127E">
        <w:rPr>
          <w:noProof/>
          <w:lang w:eastAsia="sl-SI"/>
        </w:rPr>
        <w:pict>
          <v:shape id="Slika 15" o:spid="_x0000_i1027" type="#_x0000_t75" alt="https://scontent-mxp1-1.xx.fbcdn.net/v/t1.15752-9/90680004_1118044908546215_6806413799877246976_n.jpg?_nc_cat=109&amp;_nc_sid=b96e70&amp;_nc_ohc=Lba1E0J091kAX-xK-ir&amp;_nc_ht=scontent-mxp1-1.xx&amp;oh=03d47b2066a1b72d4277328eecfd1eee&amp;oe=5E9BA67F" style="width:264pt;height:146.25pt;visibility:visible">
            <v:imagedata r:id="rId8" o:title="" croptop="31312f" cropbottom="16311f"/>
          </v:shape>
        </w:pict>
      </w:r>
    </w:p>
    <w:p w:rsidR="00BB08AF" w:rsidRDefault="00BB08AF" w:rsidP="000811EF">
      <w:pPr>
        <w:rPr>
          <w:b/>
          <w:color w:val="CC0099"/>
          <w:sz w:val="32"/>
          <w:szCs w:val="32"/>
        </w:rPr>
      </w:pPr>
      <w:r w:rsidRPr="000811EF">
        <w:rPr>
          <w:b/>
          <w:color w:val="CC0099"/>
          <w:sz w:val="32"/>
          <w:szCs w:val="32"/>
        </w:rPr>
        <w:t>2.KORAK</w:t>
      </w:r>
    </w:p>
    <w:p w:rsidR="00BB08AF" w:rsidRDefault="00BB08AF" w:rsidP="00C51186">
      <w:pPr>
        <w:rPr>
          <w:sz w:val="32"/>
          <w:szCs w:val="32"/>
        </w:rPr>
      </w:pPr>
      <w:r>
        <w:rPr>
          <w:sz w:val="32"/>
          <w:szCs w:val="32"/>
        </w:rPr>
        <w:t xml:space="preserve">Papir razgrnemo in na obeh straneh pobarvamo/ okrasimo metulja. </w:t>
      </w:r>
    </w:p>
    <w:p w:rsidR="00BB08AF" w:rsidRDefault="00BB08AF" w:rsidP="000811EF">
      <w:pPr>
        <w:rPr>
          <w:b/>
          <w:color w:val="CC0099"/>
          <w:sz w:val="32"/>
          <w:szCs w:val="32"/>
        </w:rPr>
      </w:pPr>
      <w:r w:rsidRPr="007C127E">
        <w:rPr>
          <w:noProof/>
          <w:lang w:eastAsia="sl-SI"/>
        </w:rPr>
        <w:pict>
          <v:shape id="Slika 16" o:spid="_x0000_i1028" type="#_x0000_t75" style="width:211.5pt;height:159pt;visibility:visible">
            <v:imagedata r:id="rId9" o:title=""/>
          </v:shape>
        </w:pict>
      </w:r>
      <w:r w:rsidRPr="007C127E">
        <w:rPr>
          <w:noProof/>
          <w:lang w:eastAsia="sl-SI"/>
        </w:rPr>
        <w:pict>
          <v:shape id="Slika 17" o:spid="_x0000_i1029" type="#_x0000_t75" style="width:205.5pt;height:153.75pt;visibility:visible">
            <v:imagedata r:id="rId10" o:title=""/>
          </v:shape>
        </w:pict>
      </w:r>
    </w:p>
    <w:p w:rsidR="00BB08AF" w:rsidRPr="00D1004B" w:rsidRDefault="00BB08AF" w:rsidP="000811EF">
      <w:pPr>
        <w:rPr>
          <w:sz w:val="32"/>
          <w:szCs w:val="32"/>
        </w:rPr>
      </w:pPr>
      <w:r w:rsidRPr="00D1004B">
        <w:rPr>
          <w:sz w:val="32"/>
          <w:szCs w:val="32"/>
        </w:rPr>
        <w:t>Da bosta krili res enaki /simetrični, si pomagaj tako, ko kaže slika (prepogni in na okno).</w:t>
      </w:r>
    </w:p>
    <w:p w:rsidR="00BB08AF" w:rsidRDefault="00BB08AF" w:rsidP="00D1004B">
      <w:pPr>
        <w:jc w:val="center"/>
        <w:rPr>
          <w:b/>
          <w:color w:val="CC0099"/>
          <w:sz w:val="32"/>
          <w:szCs w:val="32"/>
        </w:rPr>
      </w:pPr>
      <w:r w:rsidRPr="007C127E">
        <w:rPr>
          <w:noProof/>
          <w:lang w:eastAsia="sl-SI"/>
        </w:rPr>
        <w:pict>
          <v:shape id="Slika 18" o:spid="_x0000_i1030" type="#_x0000_t75" style="width:185.25pt;height:138pt;rotation:90;visibility:visible">
            <v:imagedata r:id="rId11" o:title=""/>
          </v:shape>
        </w:pict>
      </w:r>
      <w:r w:rsidRPr="007C127E">
        <w:rPr>
          <w:noProof/>
          <w:lang w:eastAsia="sl-SI"/>
        </w:rPr>
        <w:pict>
          <v:shape id="Slika 19" o:spid="_x0000_i1031" type="#_x0000_t75" style="width:186pt;height:140.25pt;rotation:90;visibility:visible">
            <v:imagedata r:id="rId12" o:title=""/>
          </v:shape>
        </w:pict>
      </w:r>
    </w:p>
    <w:p w:rsidR="00BB08AF" w:rsidRPr="00D1004B" w:rsidRDefault="00BB08AF" w:rsidP="00D1004B">
      <w:pPr>
        <w:rPr>
          <w:noProof/>
          <w:lang w:eastAsia="sl-SI"/>
        </w:rPr>
      </w:pPr>
      <w:r>
        <w:rPr>
          <w:b/>
          <w:color w:val="CC0099"/>
          <w:sz w:val="32"/>
          <w:szCs w:val="32"/>
        </w:rPr>
        <w:t>3</w:t>
      </w:r>
      <w:r w:rsidRPr="000811EF">
        <w:rPr>
          <w:b/>
          <w:color w:val="CC0099"/>
          <w:sz w:val="32"/>
          <w:szCs w:val="32"/>
        </w:rPr>
        <w:t>.KORAK</w:t>
      </w:r>
      <w:r>
        <w:rPr>
          <w:sz w:val="32"/>
          <w:szCs w:val="32"/>
        </w:rPr>
        <w:t>Prilepimo tipalke.</w:t>
      </w:r>
    </w:p>
    <w:p w:rsidR="00BB08AF" w:rsidRDefault="00BB08AF" w:rsidP="00D1004B">
      <w:pPr>
        <w:rPr>
          <w:b/>
          <w:color w:val="CC0099"/>
          <w:sz w:val="32"/>
          <w:szCs w:val="32"/>
        </w:rPr>
      </w:pPr>
      <w:r>
        <w:rPr>
          <w:b/>
          <w:color w:val="CC0099"/>
          <w:sz w:val="32"/>
          <w:szCs w:val="32"/>
        </w:rPr>
        <w:t>4. KORAK</w:t>
      </w:r>
    </w:p>
    <w:p w:rsidR="00BB08AF" w:rsidRDefault="00BB08AF" w:rsidP="00746520">
      <w:pPr>
        <w:rPr>
          <w:sz w:val="32"/>
          <w:szCs w:val="32"/>
        </w:rPr>
      </w:pPr>
      <w:r>
        <w:rPr>
          <w:sz w:val="32"/>
          <w:szCs w:val="32"/>
        </w:rPr>
        <w:t>Metulja pritrdimo na okno, kjer ga bodo videli vsi</w:t>
      </w:r>
    </w:p>
    <w:p w:rsidR="00BB08AF" w:rsidRDefault="00BB08AF" w:rsidP="00746520">
      <w:pPr>
        <w:rPr>
          <w:sz w:val="32"/>
          <w:szCs w:val="32"/>
        </w:rPr>
      </w:pPr>
      <w:r w:rsidRPr="007C127E">
        <w:rPr>
          <w:noProof/>
          <w:lang w:eastAsia="sl-SI"/>
        </w:rPr>
        <w:pict>
          <v:shape id="Slika 22" o:spid="_x0000_i1032" type="#_x0000_t75" style="width:224.25pt;height:168pt;rotation:90;visibility:visible">
            <v:imagedata r:id="rId13" o:title=""/>
          </v:shape>
        </w:pict>
      </w:r>
    </w:p>
    <w:p w:rsidR="00BB08AF" w:rsidRPr="00AE6D90" w:rsidRDefault="00BB08AF" w:rsidP="000811EF">
      <w:pPr>
        <w:rPr>
          <w:sz w:val="32"/>
          <w:szCs w:val="32"/>
        </w:rPr>
      </w:pPr>
      <w:r>
        <w:rPr>
          <w:sz w:val="32"/>
          <w:szCs w:val="32"/>
        </w:rPr>
        <w:t>Metulj POZDRAVLJA PRIJATELJE, ZNANCE, SOŠOLCE, UČITELJE, VSE, Sporoča : JAZ SEM DOBRO, BODI ZDRAV, OSTANI DOMA.</w:t>
      </w:r>
    </w:p>
    <w:p w:rsidR="00BB08AF" w:rsidRDefault="00BB08AF" w:rsidP="000811EF">
      <w:pPr>
        <w:rPr>
          <w:b/>
          <w:color w:val="CC0099"/>
          <w:sz w:val="32"/>
          <w:szCs w:val="32"/>
        </w:rPr>
      </w:pPr>
    </w:p>
    <w:p w:rsidR="00BB08AF" w:rsidRDefault="00BB08AF" w:rsidP="000811EF">
      <w:pPr>
        <w:rPr>
          <w:b/>
          <w:color w:val="CC0099"/>
          <w:sz w:val="32"/>
          <w:szCs w:val="32"/>
        </w:rPr>
      </w:pPr>
    </w:p>
    <w:p w:rsidR="00BB08AF" w:rsidRDefault="00BB08AF" w:rsidP="000811EF">
      <w:pPr>
        <w:rPr>
          <w:b/>
          <w:color w:val="CC0099"/>
          <w:sz w:val="32"/>
          <w:szCs w:val="32"/>
        </w:rPr>
      </w:pPr>
    </w:p>
    <w:p w:rsidR="00BB08AF" w:rsidRDefault="00BB08AF" w:rsidP="000811EF">
      <w:pPr>
        <w:rPr>
          <w:b/>
          <w:color w:val="CC0099"/>
          <w:sz w:val="32"/>
          <w:szCs w:val="32"/>
        </w:rPr>
      </w:pPr>
      <w:r>
        <w:rPr>
          <w:b/>
          <w:color w:val="CC0099"/>
          <w:sz w:val="32"/>
          <w:szCs w:val="32"/>
        </w:rPr>
        <w:t xml:space="preserve">LAHKO TUDI TAKO… </w:t>
      </w:r>
    </w:p>
    <w:p w:rsidR="00BB08AF" w:rsidRDefault="00BB08AF" w:rsidP="000811E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7498">
        <w:rPr>
          <w:sz w:val="32"/>
          <w:szCs w:val="32"/>
        </w:rPr>
        <w:t>Obrišemo prvega in izrežemo. Vsakega okrasimo na eni strani.</w:t>
      </w:r>
    </w:p>
    <w:p w:rsidR="00BB08AF" w:rsidRDefault="00BB08AF" w:rsidP="00C07498">
      <w:pPr>
        <w:rPr>
          <w:sz w:val="32"/>
          <w:szCs w:val="32"/>
        </w:rPr>
      </w:pPr>
      <w:r w:rsidRPr="007C127E">
        <w:rPr>
          <w:noProof/>
          <w:lang w:eastAsia="sl-SI"/>
        </w:rPr>
        <w:pict>
          <v:shape id="Slika 20" o:spid="_x0000_i1033" type="#_x0000_t75" style="width:177.75pt;height:134.25pt;visibility:visible">
            <v:imagedata r:id="rId14" o:title=""/>
          </v:shape>
        </w:pict>
      </w:r>
      <w:r w:rsidRPr="007C127E">
        <w:rPr>
          <w:noProof/>
          <w:lang w:eastAsia="sl-SI"/>
        </w:rPr>
        <w:pict>
          <v:shape id="Slika 23" o:spid="_x0000_i1034" type="#_x0000_t75" alt="https://scontent-amt2-1.xx.fbcdn.net/v/t1.15752-9/90516567_213603639747619_2811688327302873088_n.jpg?_nc_cat=104&amp;_nc_sid=b96e70&amp;_nc_ohc=8K8UGM9_IRsAX-LW5S2&amp;_nc_ht=scontent-amt2-1.xx&amp;oh=96350d638f479ddf4dce13b17d0bc188&amp;oe=5E9C8E93" style="width:99pt;height:135pt;visibility:visible">
            <v:imagedata r:id="rId15" o:title=""/>
          </v:shape>
        </w:pict>
      </w:r>
    </w:p>
    <w:p w:rsidR="00BB08AF" w:rsidRPr="00C07498" w:rsidRDefault="00BB08AF" w:rsidP="00C07498">
      <w:pPr>
        <w:rPr>
          <w:sz w:val="32"/>
          <w:szCs w:val="32"/>
        </w:rPr>
      </w:pPr>
      <w:r w:rsidRPr="007C127E">
        <w:rPr>
          <w:noProof/>
          <w:lang w:eastAsia="sl-SI"/>
        </w:rPr>
        <w:pict>
          <v:shape id="Slika 1" o:spid="_x0000_i1035" type="#_x0000_t75" alt="https://scontent-frt3-2.xx.fbcdn.net/v/t1.15752-9/90807504_3231617950395836_7285983517366812672_n.jpg?_nc_cat=101&amp;_nc_sid=b96e70&amp;_nc_ohc=J-OYQP8jW6QAX-B8q3J&amp;_nc_ht=scontent-frt3-2.xx&amp;oh=8f125b44d32e92b444c699dd75ba2799&amp;oe=5E9FA2D0" style="width:222pt;height:166.5pt;visibility:visible">
            <v:imagedata r:id="rId16" o:title=""/>
          </v:shape>
        </w:pict>
      </w:r>
    </w:p>
    <w:p w:rsidR="00BB08AF" w:rsidRDefault="00BB08AF" w:rsidP="000811E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7498">
        <w:rPr>
          <w:sz w:val="32"/>
          <w:szCs w:val="32"/>
        </w:rPr>
        <w:t>V sred</w:t>
      </w:r>
      <w:r>
        <w:rPr>
          <w:sz w:val="32"/>
          <w:szCs w:val="32"/>
        </w:rPr>
        <w:t>ino obeh kril  prilepimo palico in tipalke</w:t>
      </w:r>
      <w:r w:rsidRPr="00C07498">
        <w:rPr>
          <w:sz w:val="32"/>
          <w:szCs w:val="32"/>
        </w:rPr>
        <w:t xml:space="preserve">. </w:t>
      </w:r>
      <w:r>
        <w:rPr>
          <w:sz w:val="32"/>
          <w:szCs w:val="32"/>
        </w:rPr>
        <w:t>Krili zlepimo in metulja pritrdimo na prosto.</w:t>
      </w:r>
    </w:p>
    <w:p w:rsidR="00BB08AF" w:rsidRDefault="00BB08AF" w:rsidP="0016445B">
      <w:pPr>
        <w:pStyle w:val="ListParagraph"/>
        <w:rPr>
          <w:sz w:val="32"/>
          <w:szCs w:val="32"/>
        </w:rPr>
      </w:pPr>
      <w:r w:rsidRPr="007C127E">
        <w:rPr>
          <w:noProof/>
          <w:lang w:eastAsia="sl-SI"/>
        </w:rPr>
        <w:pict>
          <v:shape id="Slika 2" o:spid="_x0000_i1036" type="#_x0000_t75" alt="https://scontent-frt3-2.xx.fbcdn.net/v/t1.15752-9/90523414_547936632519292_6795151910295830528_n.jpg?_nc_cat=109&amp;_nc_sid=b96e70&amp;_nc_ohc=07STrJOZ9Q8AX_MAtsW&amp;_nc_ht=scontent-frt3-2.xx&amp;oh=e53f9c48ab1734e65ea0e021918ae730&amp;oe=5E9D3075" style="width:154.5pt;height:210.75pt;visibility:visible">
            <v:imagedata r:id="rId17" o:title=""/>
          </v:shape>
        </w:pict>
      </w:r>
      <w:r w:rsidRPr="007C127E">
        <w:rPr>
          <w:noProof/>
          <w:lang w:eastAsia="sl-SI"/>
        </w:rPr>
        <w:pict>
          <v:shape id="Slika 3" o:spid="_x0000_i1037" type="#_x0000_t75" alt="https://scontent-frt3-1.xx.fbcdn.net/v/t1.15752-9/90831771_2435824869851033_2712330825914908672_n.jpg?_nc_cat=106&amp;_nc_sid=b96e70&amp;_nc_ohc=J2FdAz1ygegAX-rI6OQ&amp;_nc_ht=scontent-frt3-1.xx&amp;oh=b0d5c29e97554b8d68ff16460d0d05df&amp;oe=5E9CFBDE" style="width:154.5pt;height:210.75pt;visibility:visible">
            <v:imagedata r:id="rId18" o:title=""/>
          </v:shape>
        </w:pict>
      </w:r>
    </w:p>
    <w:p w:rsidR="00BB08AF" w:rsidRDefault="00BB08AF" w:rsidP="00C07498">
      <w:pPr>
        <w:rPr>
          <w:sz w:val="32"/>
          <w:szCs w:val="32"/>
        </w:rPr>
      </w:pPr>
    </w:p>
    <w:p w:rsidR="00BB08AF" w:rsidRPr="00AE6D90" w:rsidRDefault="00BB08AF" w:rsidP="00AE6D90">
      <w:pPr>
        <w:jc w:val="center"/>
        <w:rPr>
          <w:color w:val="7030A0"/>
          <w:sz w:val="32"/>
          <w:szCs w:val="32"/>
        </w:rPr>
      </w:pPr>
    </w:p>
    <w:sectPr w:rsidR="00BB08AF" w:rsidRPr="00AE6D90" w:rsidSect="00496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52F1"/>
    <w:multiLevelType w:val="hybridMultilevel"/>
    <w:tmpl w:val="3B7C68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976FC"/>
    <w:multiLevelType w:val="hybridMultilevel"/>
    <w:tmpl w:val="16DC7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86F62"/>
    <w:multiLevelType w:val="hybridMultilevel"/>
    <w:tmpl w:val="EF22B1A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6305AE"/>
    <w:multiLevelType w:val="hybridMultilevel"/>
    <w:tmpl w:val="3E166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1EF"/>
    <w:rsid w:val="00003FD3"/>
    <w:rsid w:val="00004F17"/>
    <w:rsid w:val="000061A5"/>
    <w:rsid w:val="00007176"/>
    <w:rsid w:val="00010563"/>
    <w:rsid w:val="00012511"/>
    <w:rsid w:val="00012C76"/>
    <w:rsid w:val="00015DEA"/>
    <w:rsid w:val="00024BD6"/>
    <w:rsid w:val="00026886"/>
    <w:rsid w:val="000279F8"/>
    <w:rsid w:val="000300F3"/>
    <w:rsid w:val="000304A7"/>
    <w:rsid w:val="00030B33"/>
    <w:rsid w:val="000312CF"/>
    <w:rsid w:val="00032D37"/>
    <w:rsid w:val="00033AF1"/>
    <w:rsid w:val="00033CAE"/>
    <w:rsid w:val="00036107"/>
    <w:rsid w:val="00036B61"/>
    <w:rsid w:val="00036FDD"/>
    <w:rsid w:val="000414C7"/>
    <w:rsid w:val="00050CC7"/>
    <w:rsid w:val="000553A8"/>
    <w:rsid w:val="00061212"/>
    <w:rsid w:val="000617FB"/>
    <w:rsid w:val="00061D94"/>
    <w:rsid w:val="000636D0"/>
    <w:rsid w:val="000663F3"/>
    <w:rsid w:val="0006642B"/>
    <w:rsid w:val="00070781"/>
    <w:rsid w:val="00070A9B"/>
    <w:rsid w:val="00071F51"/>
    <w:rsid w:val="00080B4B"/>
    <w:rsid w:val="000811EF"/>
    <w:rsid w:val="00081732"/>
    <w:rsid w:val="00081930"/>
    <w:rsid w:val="00095634"/>
    <w:rsid w:val="0009685B"/>
    <w:rsid w:val="000A0534"/>
    <w:rsid w:val="000A1B8B"/>
    <w:rsid w:val="000A6A14"/>
    <w:rsid w:val="000A7240"/>
    <w:rsid w:val="000A7650"/>
    <w:rsid w:val="000A791A"/>
    <w:rsid w:val="000B423E"/>
    <w:rsid w:val="000B72EF"/>
    <w:rsid w:val="000C089C"/>
    <w:rsid w:val="000C0DF4"/>
    <w:rsid w:val="000C109D"/>
    <w:rsid w:val="000C36F3"/>
    <w:rsid w:val="000C4E6D"/>
    <w:rsid w:val="000C62C7"/>
    <w:rsid w:val="000C720E"/>
    <w:rsid w:val="000D0458"/>
    <w:rsid w:val="000D0F87"/>
    <w:rsid w:val="000D16A0"/>
    <w:rsid w:val="000D6251"/>
    <w:rsid w:val="000D6461"/>
    <w:rsid w:val="000E12C0"/>
    <w:rsid w:val="000E3E0B"/>
    <w:rsid w:val="000E4E91"/>
    <w:rsid w:val="000E5ED6"/>
    <w:rsid w:val="000E67A6"/>
    <w:rsid w:val="000F65DC"/>
    <w:rsid w:val="000F75C2"/>
    <w:rsid w:val="001002DF"/>
    <w:rsid w:val="00101D75"/>
    <w:rsid w:val="001022C8"/>
    <w:rsid w:val="00102FBF"/>
    <w:rsid w:val="00105E05"/>
    <w:rsid w:val="00113DA3"/>
    <w:rsid w:val="00115524"/>
    <w:rsid w:val="00115B54"/>
    <w:rsid w:val="001215CE"/>
    <w:rsid w:val="0012277A"/>
    <w:rsid w:val="00122BF5"/>
    <w:rsid w:val="0012339B"/>
    <w:rsid w:val="00123A86"/>
    <w:rsid w:val="001251C3"/>
    <w:rsid w:val="00126AF8"/>
    <w:rsid w:val="00126E61"/>
    <w:rsid w:val="00130177"/>
    <w:rsid w:val="00130DE0"/>
    <w:rsid w:val="001370ED"/>
    <w:rsid w:val="00137B2E"/>
    <w:rsid w:val="00143EE9"/>
    <w:rsid w:val="00151E4C"/>
    <w:rsid w:val="00152ECA"/>
    <w:rsid w:val="00156EEE"/>
    <w:rsid w:val="00157D3B"/>
    <w:rsid w:val="001616F7"/>
    <w:rsid w:val="001625E2"/>
    <w:rsid w:val="00163C36"/>
    <w:rsid w:val="0016445B"/>
    <w:rsid w:val="00166673"/>
    <w:rsid w:val="00166A96"/>
    <w:rsid w:val="00171957"/>
    <w:rsid w:val="001722A4"/>
    <w:rsid w:val="00172A34"/>
    <w:rsid w:val="001750BB"/>
    <w:rsid w:val="00180AD4"/>
    <w:rsid w:val="001822FD"/>
    <w:rsid w:val="00184F09"/>
    <w:rsid w:val="001865FA"/>
    <w:rsid w:val="001871CE"/>
    <w:rsid w:val="00187FD6"/>
    <w:rsid w:val="00193EFC"/>
    <w:rsid w:val="001954EC"/>
    <w:rsid w:val="00197B20"/>
    <w:rsid w:val="001A1D72"/>
    <w:rsid w:val="001A235B"/>
    <w:rsid w:val="001A570E"/>
    <w:rsid w:val="001B1FD9"/>
    <w:rsid w:val="001B2042"/>
    <w:rsid w:val="001B2391"/>
    <w:rsid w:val="001B3CA4"/>
    <w:rsid w:val="001B50FF"/>
    <w:rsid w:val="001B5F5D"/>
    <w:rsid w:val="001C0025"/>
    <w:rsid w:val="001C40E2"/>
    <w:rsid w:val="001C5533"/>
    <w:rsid w:val="001C64D7"/>
    <w:rsid w:val="001C74E8"/>
    <w:rsid w:val="001D0D45"/>
    <w:rsid w:val="001D1A0E"/>
    <w:rsid w:val="001E3AC2"/>
    <w:rsid w:val="001E5082"/>
    <w:rsid w:val="001F0918"/>
    <w:rsid w:val="001F32E5"/>
    <w:rsid w:val="001F5EF1"/>
    <w:rsid w:val="001F7D0D"/>
    <w:rsid w:val="00201424"/>
    <w:rsid w:val="002018D0"/>
    <w:rsid w:val="00201F92"/>
    <w:rsid w:val="002056AD"/>
    <w:rsid w:val="00205E01"/>
    <w:rsid w:val="00207AB2"/>
    <w:rsid w:val="00210659"/>
    <w:rsid w:val="0021073B"/>
    <w:rsid w:val="0021261A"/>
    <w:rsid w:val="00214E55"/>
    <w:rsid w:val="0021620C"/>
    <w:rsid w:val="00216FC7"/>
    <w:rsid w:val="002220DE"/>
    <w:rsid w:val="002226CB"/>
    <w:rsid w:val="002307A9"/>
    <w:rsid w:val="002307E5"/>
    <w:rsid w:val="002324AD"/>
    <w:rsid w:val="002361E3"/>
    <w:rsid w:val="00236CDA"/>
    <w:rsid w:val="00243303"/>
    <w:rsid w:val="00243B09"/>
    <w:rsid w:val="002463B4"/>
    <w:rsid w:val="0025044A"/>
    <w:rsid w:val="0025164F"/>
    <w:rsid w:val="00251BC6"/>
    <w:rsid w:val="00256C39"/>
    <w:rsid w:val="0025776A"/>
    <w:rsid w:val="002607A0"/>
    <w:rsid w:val="00262A62"/>
    <w:rsid w:val="0026391F"/>
    <w:rsid w:val="00265354"/>
    <w:rsid w:val="00265985"/>
    <w:rsid w:val="002714AC"/>
    <w:rsid w:val="00277A88"/>
    <w:rsid w:val="00277C02"/>
    <w:rsid w:val="00280E74"/>
    <w:rsid w:val="00281C6A"/>
    <w:rsid w:val="00281ED8"/>
    <w:rsid w:val="002856BE"/>
    <w:rsid w:val="00285894"/>
    <w:rsid w:val="0028744A"/>
    <w:rsid w:val="0029063C"/>
    <w:rsid w:val="0029130B"/>
    <w:rsid w:val="00292C95"/>
    <w:rsid w:val="00293308"/>
    <w:rsid w:val="00295EAE"/>
    <w:rsid w:val="002969DD"/>
    <w:rsid w:val="00297A56"/>
    <w:rsid w:val="002A1E78"/>
    <w:rsid w:val="002A286D"/>
    <w:rsid w:val="002A37CA"/>
    <w:rsid w:val="002A6D06"/>
    <w:rsid w:val="002B0052"/>
    <w:rsid w:val="002B09D6"/>
    <w:rsid w:val="002B0E60"/>
    <w:rsid w:val="002B21E3"/>
    <w:rsid w:val="002B5A13"/>
    <w:rsid w:val="002B5BEC"/>
    <w:rsid w:val="002B7A4E"/>
    <w:rsid w:val="002C3F26"/>
    <w:rsid w:val="002C581D"/>
    <w:rsid w:val="002C5A71"/>
    <w:rsid w:val="002C7498"/>
    <w:rsid w:val="002D1D1C"/>
    <w:rsid w:val="002D2BAE"/>
    <w:rsid w:val="002D6D32"/>
    <w:rsid w:val="002E0B6B"/>
    <w:rsid w:val="002E3E9A"/>
    <w:rsid w:val="002E59AD"/>
    <w:rsid w:val="002E7532"/>
    <w:rsid w:val="002F7185"/>
    <w:rsid w:val="003023CD"/>
    <w:rsid w:val="003027C4"/>
    <w:rsid w:val="00305AD5"/>
    <w:rsid w:val="00311499"/>
    <w:rsid w:val="00312C41"/>
    <w:rsid w:val="0032090D"/>
    <w:rsid w:val="003214BD"/>
    <w:rsid w:val="00322CCB"/>
    <w:rsid w:val="00323D59"/>
    <w:rsid w:val="003302DA"/>
    <w:rsid w:val="00330C5A"/>
    <w:rsid w:val="003318BB"/>
    <w:rsid w:val="00332274"/>
    <w:rsid w:val="00334E42"/>
    <w:rsid w:val="00337A13"/>
    <w:rsid w:val="00340285"/>
    <w:rsid w:val="0034199F"/>
    <w:rsid w:val="00343091"/>
    <w:rsid w:val="0034342F"/>
    <w:rsid w:val="003456D1"/>
    <w:rsid w:val="00346AC4"/>
    <w:rsid w:val="003503AF"/>
    <w:rsid w:val="003507A8"/>
    <w:rsid w:val="00353551"/>
    <w:rsid w:val="00354831"/>
    <w:rsid w:val="003549C4"/>
    <w:rsid w:val="0035533A"/>
    <w:rsid w:val="00357DD2"/>
    <w:rsid w:val="003630EF"/>
    <w:rsid w:val="00364395"/>
    <w:rsid w:val="00365C90"/>
    <w:rsid w:val="003670A0"/>
    <w:rsid w:val="003677E4"/>
    <w:rsid w:val="00371C90"/>
    <w:rsid w:val="00372329"/>
    <w:rsid w:val="00380085"/>
    <w:rsid w:val="0038150A"/>
    <w:rsid w:val="00382032"/>
    <w:rsid w:val="00387087"/>
    <w:rsid w:val="003874B7"/>
    <w:rsid w:val="00387B11"/>
    <w:rsid w:val="00392EE0"/>
    <w:rsid w:val="00394E53"/>
    <w:rsid w:val="00397E45"/>
    <w:rsid w:val="003A2304"/>
    <w:rsid w:val="003A2827"/>
    <w:rsid w:val="003A7F8A"/>
    <w:rsid w:val="003B068B"/>
    <w:rsid w:val="003B1C33"/>
    <w:rsid w:val="003B1D30"/>
    <w:rsid w:val="003B23E6"/>
    <w:rsid w:val="003B41BA"/>
    <w:rsid w:val="003B63C6"/>
    <w:rsid w:val="003C3061"/>
    <w:rsid w:val="003C6188"/>
    <w:rsid w:val="003C6AB4"/>
    <w:rsid w:val="003C6FD4"/>
    <w:rsid w:val="003D128C"/>
    <w:rsid w:val="003D2CF9"/>
    <w:rsid w:val="003D5927"/>
    <w:rsid w:val="003E595D"/>
    <w:rsid w:val="003E6698"/>
    <w:rsid w:val="003E7FCE"/>
    <w:rsid w:val="003F0299"/>
    <w:rsid w:val="003F032B"/>
    <w:rsid w:val="003F0631"/>
    <w:rsid w:val="003F0F4B"/>
    <w:rsid w:val="00403CCE"/>
    <w:rsid w:val="004062B3"/>
    <w:rsid w:val="0041015B"/>
    <w:rsid w:val="00411BA6"/>
    <w:rsid w:val="0041263E"/>
    <w:rsid w:val="004133ED"/>
    <w:rsid w:val="00414362"/>
    <w:rsid w:val="00414B08"/>
    <w:rsid w:val="00414BB7"/>
    <w:rsid w:val="004151CB"/>
    <w:rsid w:val="00416D57"/>
    <w:rsid w:val="004175B5"/>
    <w:rsid w:val="00417978"/>
    <w:rsid w:val="004232D4"/>
    <w:rsid w:val="004247B9"/>
    <w:rsid w:val="00425AF7"/>
    <w:rsid w:val="00426878"/>
    <w:rsid w:val="004318E9"/>
    <w:rsid w:val="0043350E"/>
    <w:rsid w:val="004338D5"/>
    <w:rsid w:val="00433EA3"/>
    <w:rsid w:val="00434FDC"/>
    <w:rsid w:val="004363F4"/>
    <w:rsid w:val="00440011"/>
    <w:rsid w:val="004401E8"/>
    <w:rsid w:val="004442EB"/>
    <w:rsid w:val="0044509E"/>
    <w:rsid w:val="00447613"/>
    <w:rsid w:val="00453969"/>
    <w:rsid w:val="004575B4"/>
    <w:rsid w:val="00457C61"/>
    <w:rsid w:val="004601D5"/>
    <w:rsid w:val="004677EC"/>
    <w:rsid w:val="00467C65"/>
    <w:rsid w:val="00471E6A"/>
    <w:rsid w:val="00474D2E"/>
    <w:rsid w:val="00475F10"/>
    <w:rsid w:val="004803D1"/>
    <w:rsid w:val="00483D43"/>
    <w:rsid w:val="004872C8"/>
    <w:rsid w:val="00487CDA"/>
    <w:rsid w:val="00493241"/>
    <w:rsid w:val="00496E6C"/>
    <w:rsid w:val="004976EA"/>
    <w:rsid w:val="004A2E7D"/>
    <w:rsid w:val="004A64CE"/>
    <w:rsid w:val="004A66AE"/>
    <w:rsid w:val="004B4121"/>
    <w:rsid w:val="004B7F37"/>
    <w:rsid w:val="004C35AA"/>
    <w:rsid w:val="004C637B"/>
    <w:rsid w:val="004C7BD5"/>
    <w:rsid w:val="004D17BD"/>
    <w:rsid w:val="004E54A6"/>
    <w:rsid w:val="004E5512"/>
    <w:rsid w:val="004E7DEA"/>
    <w:rsid w:val="004F3130"/>
    <w:rsid w:val="00500855"/>
    <w:rsid w:val="0050343E"/>
    <w:rsid w:val="00503949"/>
    <w:rsid w:val="00504045"/>
    <w:rsid w:val="005042FB"/>
    <w:rsid w:val="0050690E"/>
    <w:rsid w:val="00513C91"/>
    <w:rsid w:val="00514B42"/>
    <w:rsid w:val="005271A6"/>
    <w:rsid w:val="00531D66"/>
    <w:rsid w:val="005348AF"/>
    <w:rsid w:val="005376F6"/>
    <w:rsid w:val="00540669"/>
    <w:rsid w:val="00542088"/>
    <w:rsid w:val="00542A1D"/>
    <w:rsid w:val="0054518D"/>
    <w:rsid w:val="005457C2"/>
    <w:rsid w:val="005471D2"/>
    <w:rsid w:val="00547C72"/>
    <w:rsid w:val="005503C7"/>
    <w:rsid w:val="0055172C"/>
    <w:rsid w:val="00556714"/>
    <w:rsid w:val="00557849"/>
    <w:rsid w:val="00560C2B"/>
    <w:rsid w:val="00566E38"/>
    <w:rsid w:val="005701C4"/>
    <w:rsid w:val="005709D1"/>
    <w:rsid w:val="00574414"/>
    <w:rsid w:val="00574909"/>
    <w:rsid w:val="00581B42"/>
    <w:rsid w:val="005841D9"/>
    <w:rsid w:val="005871D0"/>
    <w:rsid w:val="00590F15"/>
    <w:rsid w:val="005933B0"/>
    <w:rsid w:val="00595CC1"/>
    <w:rsid w:val="005A3546"/>
    <w:rsid w:val="005A699E"/>
    <w:rsid w:val="005B0397"/>
    <w:rsid w:val="005B04C5"/>
    <w:rsid w:val="005B1262"/>
    <w:rsid w:val="005B2305"/>
    <w:rsid w:val="005C0EB7"/>
    <w:rsid w:val="005C1B4D"/>
    <w:rsid w:val="005C2261"/>
    <w:rsid w:val="005C3956"/>
    <w:rsid w:val="005C3EBA"/>
    <w:rsid w:val="005C5E15"/>
    <w:rsid w:val="005C6D6B"/>
    <w:rsid w:val="005D44FD"/>
    <w:rsid w:val="005D535B"/>
    <w:rsid w:val="005D5A86"/>
    <w:rsid w:val="005E5C36"/>
    <w:rsid w:val="005F19E0"/>
    <w:rsid w:val="005F339B"/>
    <w:rsid w:val="005F78B5"/>
    <w:rsid w:val="0060313F"/>
    <w:rsid w:val="006040C2"/>
    <w:rsid w:val="0061252B"/>
    <w:rsid w:val="006155CF"/>
    <w:rsid w:val="00617D85"/>
    <w:rsid w:val="006216A5"/>
    <w:rsid w:val="0062619D"/>
    <w:rsid w:val="00630C90"/>
    <w:rsid w:val="00633C52"/>
    <w:rsid w:val="00635133"/>
    <w:rsid w:val="00640109"/>
    <w:rsid w:val="00641069"/>
    <w:rsid w:val="00641800"/>
    <w:rsid w:val="00643CFD"/>
    <w:rsid w:val="00643FDD"/>
    <w:rsid w:val="0064678C"/>
    <w:rsid w:val="00652A61"/>
    <w:rsid w:val="006607B2"/>
    <w:rsid w:val="00660E74"/>
    <w:rsid w:val="00666B8A"/>
    <w:rsid w:val="0067208B"/>
    <w:rsid w:val="006722D0"/>
    <w:rsid w:val="00674D66"/>
    <w:rsid w:val="00676854"/>
    <w:rsid w:val="00680E66"/>
    <w:rsid w:val="006811D7"/>
    <w:rsid w:val="00681282"/>
    <w:rsid w:val="006817DB"/>
    <w:rsid w:val="006820C7"/>
    <w:rsid w:val="0068257C"/>
    <w:rsid w:val="00685D87"/>
    <w:rsid w:val="00687917"/>
    <w:rsid w:val="006879D0"/>
    <w:rsid w:val="00693DCA"/>
    <w:rsid w:val="00694B94"/>
    <w:rsid w:val="00695273"/>
    <w:rsid w:val="006957D8"/>
    <w:rsid w:val="006A0943"/>
    <w:rsid w:val="006A0FF7"/>
    <w:rsid w:val="006A1ACE"/>
    <w:rsid w:val="006A3CE3"/>
    <w:rsid w:val="006A4789"/>
    <w:rsid w:val="006A4D13"/>
    <w:rsid w:val="006B173C"/>
    <w:rsid w:val="006B33D5"/>
    <w:rsid w:val="006B5674"/>
    <w:rsid w:val="006B6A8F"/>
    <w:rsid w:val="006B762C"/>
    <w:rsid w:val="006B7D22"/>
    <w:rsid w:val="006C0126"/>
    <w:rsid w:val="006C23BB"/>
    <w:rsid w:val="006C27C1"/>
    <w:rsid w:val="006C31C4"/>
    <w:rsid w:val="006C3716"/>
    <w:rsid w:val="006C70EB"/>
    <w:rsid w:val="006C72B0"/>
    <w:rsid w:val="006D0BCB"/>
    <w:rsid w:val="006D60E2"/>
    <w:rsid w:val="006D7335"/>
    <w:rsid w:val="006E0040"/>
    <w:rsid w:val="006E24A8"/>
    <w:rsid w:val="006E2691"/>
    <w:rsid w:val="006E394C"/>
    <w:rsid w:val="006E523C"/>
    <w:rsid w:val="006E542C"/>
    <w:rsid w:val="006E69EB"/>
    <w:rsid w:val="006F4325"/>
    <w:rsid w:val="006F6A24"/>
    <w:rsid w:val="006F755A"/>
    <w:rsid w:val="00701137"/>
    <w:rsid w:val="00702F50"/>
    <w:rsid w:val="007037C9"/>
    <w:rsid w:val="00704EA7"/>
    <w:rsid w:val="00705004"/>
    <w:rsid w:val="007070F5"/>
    <w:rsid w:val="00707D11"/>
    <w:rsid w:val="00711F37"/>
    <w:rsid w:val="0071470C"/>
    <w:rsid w:val="00714CE4"/>
    <w:rsid w:val="00715598"/>
    <w:rsid w:val="00722092"/>
    <w:rsid w:val="0072217F"/>
    <w:rsid w:val="0072259B"/>
    <w:rsid w:val="00723713"/>
    <w:rsid w:val="007248AE"/>
    <w:rsid w:val="00724BF2"/>
    <w:rsid w:val="00724C32"/>
    <w:rsid w:val="00724FEE"/>
    <w:rsid w:val="007263F9"/>
    <w:rsid w:val="00734317"/>
    <w:rsid w:val="00734460"/>
    <w:rsid w:val="00736BD8"/>
    <w:rsid w:val="00740FDB"/>
    <w:rsid w:val="007416C2"/>
    <w:rsid w:val="0074205E"/>
    <w:rsid w:val="007435B4"/>
    <w:rsid w:val="007452A5"/>
    <w:rsid w:val="00746520"/>
    <w:rsid w:val="007514D2"/>
    <w:rsid w:val="00752939"/>
    <w:rsid w:val="00753458"/>
    <w:rsid w:val="007537D1"/>
    <w:rsid w:val="007577A3"/>
    <w:rsid w:val="00761051"/>
    <w:rsid w:val="00765CB6"/>
    <w:rsid w:val="00766506"/>
    <w:rsid w:val="00767427"/>
    <w:rsid w:val="0077379F"/>
    <w:rsid w:val="0077620D"/>
    <w:rsid w:val="0078297B"/>
    <w:rsid w:val="00783205"/>
    <w:rsid w:val="00783216"/>
    <w:rsid w:val="00793FCD"/>
    <w:rsid w:val="0079418B"/>
    <w:rsid w:val="00795803"/>
    <w:rsid w:val="00796CC4"/>
    <w:rsid w:val="007A0918"/>
    <w:rsid w:val="007A3605"/>
    <w:rsid w:val="007A3A65"/>
    <w:rsid w:val="007A3B14"/>
    <w:rsid w:val="007A6A5D"/>
    <w:rsid w:val="007B1209"/>
    <w:rsid w:val="007B20B3"/>
    <w:rsid w:val="007B2533"/>
    <w:rsid w:val="007B7EFB"/>
    <w:rsid w:val="007C127E"/>
    <w:rsid w:val="007C1DAF"/>
    <w:rsid w:val="007C2C22"/>
    <w:rsid w:val="007C456E"/>
    <w:rsid w:val="007C7443"/>
    <w:rsid w:val="007D08E0"/>
    <w:rsid w:val="007D2C14"/>
    <w:rsid w:val="007D7A61"/>
    <w:rsid w:val="007E1C41"/>
    <w:rsid w:val="007E1E30"/>
    <w:rsid w:val="007E5970"/>
    <w:rsid w:val="007E793D"/>
    <w:rsid w:val="007F15FD"/>
    <w:rsid w:val="007F1B15"/>
    <w:rsid w:val="007F1F63"/>
    <w:rsid w:val="007F2EB3"/>
    <w:rsid w:val="007F3545"/>
    <w:rsid w:val="007F6A2E"/>
    <w:rsid w:val="00803F9C"/>
    <w:rsid w:val="00806F2F"/>
    <w:rsid w:val="0081572F"/>
    <w:rsid w:val="00820131"/>
    <w:rsid w:val="0082149A"/>
    <w:rsid w:val="0082591D"/>
    <w:rsid w:val="00831484"/>
    <w:rsid w:val="00834868"/>
    <w:rsid w:val="00834C2B"/>
    <w:rsid w:val="008407CE"/>
    <w:rsid w:val="00841DD9"/>
    <w:rsid w:val="00842D28"/>
    <w:rsid w:val="00843292"/>
    <w:rsid w:val="00847D2D"/>
    <w:rsid w:val="00850C46"/>
    <w:rsid w:val="0085105D"/>
    <w:rsid w:val="00864D45"/>
    <w:rsid w:val="008660D6"/>
    <w:rsid w:val="00866A61"/>
    <w:rsid w:val="008702C7"/>
    <w:rsid w:val="008711DB"/>
    <w:rsid w:val="008739FD"/>
    <w:rsid w:val="008804EA"/>
    <w:rsid w:val="008810ED"/>
    <w:rsid w:val="00881246"/>
    <w:rsid w:val="00882728"/>
    <w:rsid w:val="0088411B"/>
    <w:rsid w:val="0089041C"/>
    <w:rsid w:val="008910A0"/>
    <w:rsid w:val="00891D9B"/>
    <w:rsid w:val="0089307F"/>
    <w:rsid w:val="008942DB"/>
    <w:rsid w:val="008A39F1"/>
    <w:rsid w:val="008A5512"/>
    <w:rsid w:val="008A66CE"/>
    <w:rsid w:val="008A73ED"/>
    <w:rsid w:val="008B26DE"/>
    <w:rsid w:val="008B3E7D"/>
    <w:rsid w:val="008B4AA7"/>
    <w:rsid w:val="008B698E"/>
    <w:rsid w:val="008C3391"/>
    <w:rsid w:val="008C6069"/>
    <w:rsid w:val="008D01E9"/>
    <w:rsid w:val="008D412B"/>
    <w:rsid w:val="008D4299"/>
    <w:rsid w:val="008D60A4"/>
    <w:rsid w:val="008D79A4"/>
    <w:rsid w:val="008E09C6"/>
    <w:rsid w:val="008E5DBA"/>
    <w:rsid w:val="008E5DD1"/>
    <w:rsid w:val="008E698A"/>
    <w:rsid w:val="008F10A6"/>
    <w:rsid w:val="008F2382"/>
    <w:rsid w:val="008F3135"/>
    <w:rsid w:val="008F3FFB"/>
    <w:rsid w:val="008F718C"/>
    <w:rsid w:val="0090031E"/>
    <w:rsid w:val="00901978"/>
    <w:rsid w:val="00901A43"/>
    <w:rsid w:val="009052D0"/>
    <w:rsid w:val="0091117B"/>
    <w:rsid w:val="00913F58"/>
    <w:rsid w:val="009174BA"/>
    <w:rsid w:val="0092136C"/>
    <w:rsid w:val="0092237B"/>
    <w:rsid w:val="00922FFD"/>
    <w:rsid w:val="00925F95"/>
    <w:rsid w:val="009271C1"/>
    <w:rsid w:val="009316F5"/>
    <w:rsid w:val="00937CCE"/>
    <w:rsid w:val="00941844"/>
    <w:rsid w:val="009428FA"/>
    <w:rsid w:val="00943884"/>
    <w:rsid w:val="00944236"/>
    <w:rsid w:val="009464AF"/>
    <w:rsid w:val="00951A9E"/>
    <w:rsid w:val="00953071"/>
    <w:rsid w:val="009656FB"/>
    <w:rsid w:val="00967FA1"/>
    <w:rsid w:val="009702E0"/>
    <w:rsid w:val="009721EC"/>
    <w:rsid w:val="0097334C"/>
    <w:rsid w:val="00976672"/>
    <w:rsid w:val="009772F7"/>
    <w:rsid w:val="00977982"/>
    <w:rsid w:val="009801BB"/>
    <w:rsid w:val="00983DE8"/>
    <w:rsid w:val="00985B58"/>
    <w:rsid w:val="009872A9"/>
    <w:rsid w:val="00987E37"/>
    <w:rsid w:val="00990A3C"/>
    <w:rsid w:val="009926C8"/>
    <w:rsid w:val="00994634"/>
    <w:rsid w:val="009A3263"/>
    <w:rsid w:val="009A6946"/>
    <w:rsid w:val="009B04EE"/>
    <w:rsid w:val="009B109D"/>
    <w:rsid w:val="009B182E"/>
    <w:rsid w:val="009B3EAE"/>
    <w:rsid w:val="009B48DC"/>
    <w:rsid w:val="009B62A3"/>
    <w:rsid w:val="009B7973"/>
    <w:rsid w:val="009C2B9E"/>
    <w:rsid w:val="009C4826"/>
    <w:rsid w:val="009C4CAD"/>
    <w:rsid w:val="009D2768"/>
    <w:rsid w:val="009E381A"/>
    <w:rsid w:val="009E4091"/>
    <w:rsid w:val="009E544D"/>
    <w:rsid w:val="009F58C4"/>
    <w:rsid w:val="009F6917"/>
    <w:rsid w:val="009F706B"/>
    <w:rsid w:val="009F777C"/>
    <w:rsid w:val="009F7FA2"/>
    <w:rsid w:val="00A00C84"/>
    <w:rsid w:val="00A03456"/>
    <w:rsid w:val="00A15412"/>
    <w:rsid w:val="00A20584"/>
    <w:rsid w:val="00A30879"/>
    <w:rsid w:val="00A331AB"/>
    <w:rsid w:val="00A357FF"/>
    <w:rsid w:val="00A40EAA"/>
    <w:rsid w:val="00A415B8"/>
    <w:rsid w:val="00A41EA4"/>
    <w:rsid w:val="00A43469"/>
    <w:rsid w:val="00A4395D"/>
    <w:rsid w:val="00A43BE3"/>
    <w:rsid w:val="00A479B8"/>
    <w:rsid w:val="00A52405"/>
    <w:rsid w:val="00A6203C"/>
    <w:rsid w:val="00A64761"/>
    <w:rsid w:val="00A7297B"/>
    <w:rsid w:val="00A75A2D"/>
    <w:rsid w:val="00A75FFF"/>
    <w:rsid w:val="00A772F8"/>
    <w:rsid w:val="00A77B6A"/>
    <w:rsid w:val="00A8069E"/>
    <w:rsid w:val="00A83B82"/>
    <w:rsid w:val="00A854AE"/>
    <w:rsid w:val="00A85C8E"/>
    <w:rsid w:val="00A9057E"/>
    <w:rsid w:val="00A906B4"/>
    <w:rsid w:val="00A912DC"/>
    <w:rsid w:val="00A92DE0"/>
    <w:rsid w:val="00A93BCA"/>
    <w:rsid w:val="00A9621B"/>
    <w:rsid w:val="00A9644F"/>
    <w:rsid w:val="00AA1C97"/>
    <w:rsid w:val="00AA1DC3"/>
    <w:rsid w:val="00AA434D"/>
    <w:rsid w:val="00AA50C2"/>
    <w:rsid w:val="00AA6985"/>
    <w:rsid w:val="00AA787E"/>
    <w:rsid w:val="00AA7D98"/>
    <w:rsid w:val="00AB0A11"/>
    <w:rsid w:val="00AB181B"/>
    <w:rsid w:val="00AB7E3D"/>
    <w:rsid w:val="00AC187D"/>
    <w:rsid w:val="00AC418C"/>
    <w:rsid w:val="00AC4B60"/>
    <w:rsid w:val="00AC59F5"/>
    <w:rsid w:val="00AC7812"/>
    <w:rsid w:val="00AD09F5"/>
    <w:rsid w:val="00AD1F39"/>
    <w:rsid w:val="00AE0B62"/>
    <w:rsid w:val="00AE1CBA"/>
    <w:rsid w:val="00AE2A16"/>
    <w:rsid w:val="00AE3B8C"/>
    <w:rsid w:val="00AE6D90"/>
    <w:rsid w:val="00AF02C2"/>
    <w:rsid w:val="00AF1C09"/>
    <w:rsid w:val="00AF1E37"/>
    <w:rsid w:val="00AF2095"/>
    <w:rsid w:val="00AF2489"/>
    <w:rsid w:val="00AF2B14"/>
    <w:rsid w:val="00AF5947"/>
    <w:rsid w:val="00AF5B54"/>
    <w:rsid w:val="00B01736"/>
    <w:rsid w:val="00B02123"/>
    <w:rsid w:val="00B02B09"/>
    <w:rsid w:val="00B06257"/>
    <w:rsid w:val="00B07524"/>
    <w:rsid w:val="00B10FDD"/>
    <w:rsid w:val="00B1123F"/>
    <w:rsid w:val="00B12BB3"/>
    <w:rsid w:val="00B13CA1"/>
    <w:rsid w:val="00B13EA5"/>
    <w:rsid w:val="00B22980"/>
    <w:rsid w:val="00B246C5"/>
    <w:rsid w:val="00B37025"/>
    <w:rsid w:val="00B40CAE"/>
    <w:rsid w:val="00B410B7"/>
    <w:rsid w:val="00B414BB"/>
    <w:rsid w:val="00B44C7C"/>
    <w:rsid w:val="00B45008"/>
    <w:rsid w:val="00B45F7A"/>
    <w:rsid w:val="00B45F94"/>
    <w:rsid w:val="00B51037"/>
    <w:rsid w:val="00B5478C"/>
    <w:rsid w:val="00B554E6"/>
    <w:rsid w:val="00B56486"/>
    <w:rsid w:val="00B57620"/>
    <w:rsid w:val="00B60B80"/>
    <w:rsid w:val="00B610BC"/>
    <w:rsid w:val="00B62AEF"/>
    <w:rsid w:val="00B637A3"/>
    <w:rsid w:val="00B71DEB"/>
    <w:rsid w:val="00B74884"/>
    <w:rsid w:val="00B75399"/>
    <w:rsid w:val="00B7558C"/>
    <w:rsid w:val="00B7624E"/>
    <w:rsid w:val="00B77704"/>
    <w:rsid w:val="00B77E40"/>
    <w:rsid w:val="00B80205"/>
    <w:rsid w:val="00B85950"/>
    <w:rsid w:val="00B90291"/>
    <w:rsid w:val="00B92BC6"/>
    <w:rsid w:val="00B92C2B"/>
    <w:rsid w:val="00B94347"/>
    <w:rsid w:val="00B9559E"/>
    <w:rsid w:val="00B95C63"/>
    <w:rsid w:val="00B968E4"/>
    <w:rsid w:val="00B96D7C"/>
    <w:rsid w:val="00B973E2"/>
    <w:rsid w:val="00B97D81"/>
    <w:rsid w:val="00BA23CB"/>
    <w:rsid w:val="00BA2A9C"/>
    <w:rsid w:val="00BA2FCE"/>
    <w:rsid w:val="00BB08AF"/>
    <w:rsid w:val="00BB13EC"/>
    <w:rsid w:val="00BB30BA"/>
    <w:rsid w:val="00BB4BD5"/>
    <w:rsid w:val="00BB6DDE"/>
    <w:rsid w:val="00BC0ED8"/>
    <w:rsid w:val="00BD3D47"/>
    <w:rsid w:val="00BD628B"/>
    <w:rsid w:val="00BD7A8A"/>
    <w:rsid w:val="00BE1D39"/>
    <w:rsid w:val="00BE33E4"/>
    <w:rsid w:val="00BE42BE"/>
    <w:rsid w:val="00BE76E9"/>
    <w:rsid w:val="00BF4BCD"/>
    <w:rsid w:val="00BF5914"/>
    <w:rsid w:val="00BF5FF4"/>
    <w:rsid w:val="00C0147B"/>
    <w:rsid w:val="00C01A97"/>
    <w:rsid w:val="00C02AC0"/>
    <w:rsid w:val="00C03D47"/>
    <w:rsid w:val="00C04863"/>
    <w:rsid w:val="00C04A36"/>
    <w:rsid w:val="00C066A8"/>
    <w:rsid w:val="00C07498"/>
    <w:rsid w:val="00C07C5E"/>
    <w:rsid w:val="00C07D99"/>
    <w:rsid w:val="00C1009A"/>
    <w:rsid w:val="00C136B2"/>
    <w:rsid w:val="00C152C6"/>
    <w:rsid w:val="00C24C1E"/>
    <w:rsid w:val="00C25AA2"/>
    <w:rsid w:val="00C32A65"/>
    <w:rsid w:val="00C33457"/>
    <w:rsid w:val="00C37EA5"/>
    <w:rsid w:val="00C45360"/>
    <w:rsid w:val="00C463C6"/>
    <w:rsid w:val="00C51186"/>
    <w:rsid w:val="00C514AC"/>
    <w:rsid w:val="00C51F78"/>
    <w:rsid w:val="00C53701"/>
    <w:rsid w:val="00C61DB0"/>
    <w:rsid w:val="00C627EF"/>
    <w:rsid w:val="00C63E2E"/>
    <w:rsid w:val="00C63E4E"/>
    <w:rsid w:val="00C64BFC"/>
    <w:rsid w:val="00C65484"/>
    <w:rsid w:val="00C661F5"/>
    <w:rsid w:val="00C667CF"/>
    <w:rsid w:val="00C6728E"/>
    <w:rsid w:val="00C673D3"/>
    <w:rsid w:val="00C7203A"/>
    <w:rsid w:val="00C72EB1"/>
    <w:rsid w:val="00C77225"/>
    <w:rsid w:val="00C77D07"/>
    <w:rsid w:val="00C80B03"/>
    <w:rsid w:val="00C8189D"/>
    <w:rsid w:val="00C81EA9"/>
    <w:rsid w:val="00C853EE"/>
    <w:rsid w:val="00C90D84"/>
    <w:rsid w:val="00C94424"/>
    <w:rsid w:val="00C94AD1"/>
    <w:rsid w:val="00C95A9C"/>
    <w:rsid w:val="00C97434"/>
    <w:rsid w:val="00CA088D"/>
    <w:rsid w:val="00CA5637"/>
    <w:rsid w:val="00CA6820"/>
    <w:rsid w:val="00CA696C"/>
    <w:rsid w:val="00CB00C4"/>
    <w:rsid w:val="00CB1322"/>
    <w:rsid w:val="00CB1594"/>
    <w:rsid w:val="00CB40FD"/>
    <w:rsid w:val="00CB41C9"/>
    <w:rsid w:val="00CC34EB"/>
    <w:rsid w:val="00CC6C4B"/>
    <w:rsid w:val="00CD64BF"/>
    <w:rsid w:val="00CE1112"/>
    <w:rsid w:val="00CE4FF6"/>
    <w:rsid w:val="00CE7226"/>
    <w:rsid w:val="00CF58D4"/>
    <w:rsid w:val="00D037B2"/>
    <w:rsid w:val="00D04B25"/>
    <w:rsid w:val="00D04BF2"/>
    <w:rsid w:val="00D1004B"/>
    <w:rsid w:val="00D16913"/>
    <w:rsid w:val="00D16A40"/>
    <w:rsid w:val="00D17102"/>
    <w:rsid w:val="00D208C1"/>
    <w:rsid w:val="00D23DB1"/>
    <w:rsid w:val="00D25549"/>
    <w:rsid w:val="00D3361B"/>
    <w:rsid w:val="00D35A1A"/>
    <w:rsid w:val="00D41EBF"/>
    <w:rsid w:val="00D53E39"/>
    <w:rsid w:val="00D55D45"/>
    <w:rsid w:val="00D55E87"/>
    <w:rsid w:val="00D56F87"/>
    <w:rsid w:val="00D62A86"/>
    <w:rsid w:val="00D62DC8"/>
    <w:rsid w:val="00D63164"/>
    <w:rsid w:val="00D63294"/>
    <w:rsid w:val="00D632B0"/>
    <w:rsid w:val="00D67D48"/>
    <w:rsid w:val="00D67DA4"/>
    <w:rsid w:val="00D708E2"/>
    <w:rsid w:val="00D74A29"/>
    <w:rsid w:val="00D75458"/>
    <w:rsid w:val="00D77008"/>
    <w:rsid w:val="00D77647"/>
    <w:rsid w:val="00D80EE4"/>
    <w:rsid w:val="00D81103"/>
    <w:rsid w:val="00D815DF"/>
    <w:rsid w:val="00D82DFC"/>
    <w:rsid w:val="00D86547"/>
    <w:rsid w:val="00D90882"/>
    <w:rsid w:val="00D9113A"/>
    <w:rsid w:val="00D92CA7"/>
    <w:rsid w:val="00D9302A"/>
    <w:rsid w:val="00D9344E"/>
    <w:rsid w:val="00D94522"/>
    <w:rsid w:val="00DA0ECC"/>
    <w:rsid w:val="00DA797F"/>
    <w:rsid w:val="00DB183A"/>
    <w:rsid w:val="00DB1A77"/>
    <w:rsid w:val="00DB3F22"/>
    <w:rsid w:val="00DB4D76"/>
    <w:rsid w:val="00DB714F"/>
    <w:rsid w:val="00DC1D11"/>
    <w:rsid w:val="00DC387A"/>
    <w:rsid w:val="00DC77A1"/>
    <w:rsid w:val="00DD0CC5"/>
    <w:rsid w:val="00DD2C1F"/>
    <w:rsid w:val="00DD380F"/>
    <w:rsid w:val="00DD3A5E"/>
    <w:rsid w:val="00DD55B0"/>
    <w:rsid w:val="00DD78D2"/>
    <w:rsid w:val="00DE0691"/>
    <w:rsid w:val="00DE0D57"/>
    <w:rsid w:val="00DE1E66"/>
    <w:rsid w:val="00DE4EDC"/>
    <w:rsid w:val="00DF106D"/>
    <w:rsid w:val="00DF201B"/>
    <w:rsid w:val="00DF73BB"/>
    <w:rsid w:val="00E01DE7"/>
    <w:rsid w:val="00E04462"/>
    <w:rsid w:val="00E05B60"/>
    <w:rsid w:val="00E072AC"/>
    <w:rsid w:val="00E078C2"/>
    <w:rsid w:val="00E10A52"/>
    <w:rsid w:val="00E1492C"/>
    <w:rsid w:val="00E21E54"/>
    <w:rsid w:val="00E24634"/>
    <w:rsid w:val="00E24D02"/>
    <w:rsid w:val="00E24F73"/>
    <w:rsid w:val="00E268CB"/>
    <w:rsid w:val="00E27E4C"/>
    <w:rsid w:val="00E31A66"/>
    <w:rsid w:val="00E34875"/>
    <w:rsid w:val="00E35B29"/>
    <w:rsid w:val="00E3766F"/>
    <w:rsid w:val="00E4066F"/>
    <w:rsid w:val="00E4216B"/>
    <w:rsid w:val="00E42B9F"/>
    <w:rsid w:val="00E42C74"/>
    <w:rsid w:val="00E43718"/>
    <w:rsid w:val="00E43772"/>
    <w:rsid w:val="00E43E90"/>
    <w:rsid w:val="00E44476"/>
    <w:rsid w:val="00E44A11"/>
    <w:rsid w:val="00E4548A"/>
    <w:rsid w:val="00E45FF7"/>
    <w:rsid w:val="00E519AE"/>
    <w:rsid w:val="00E534F4"/>
    <w:rsid w:val="00E55C94"/>
    <w:rsid w:val="00E62CDF"/>
    <w:rsid w:val="00E66039"/>
    <w:rsid w:val="00E74BBE"/>
    <w:rsid w:val="00E77ED4"/>
    <w:rsid w:val="00E84529"/>
    <w:rsid w:val="00E91031"/>
    <w:rsid w:val="00EA0D04"/>
    <w:rsid w:val="00EA3D2C"/>
    <w:rsid w:val="00EA3ED9"/>
    <w:rsid w:val="00EA4739"/>
    <w:rsid w:val="00EA4E29"/>
    <w:rsid w:val="00EB3E60"/>
    <w:rsid w:val="00EB4857"/>
    <w:rsid w:val="00EB649F"/>
    <w:rsid w:val="00EC02C4"/>
    <w:rsid w:val="00EC3162"/>
    <w:rsid w:val="00EC3265"/>
    <w:rsid w:val="00EC5CF0"/>
    <w:rsid w:val="00ED5219"/>
    <w:rsid w:val="00ED6B81"/>
    <w:rsid w:val="00ED722C"/>
    <w:rsid w:val="00ED7EAF"/>
    <w:rsid w:val="00ED7FDE"/>
    <w:rsid w:val="00EE11E1"/>
    <w:rsid w:val="00EE20E0"/>
    <w:rsid w:val="00EF0576"/>
    <w:rsid w:val="00EF1A19"/>
    <w:rsid w:val="00EF4422"/>
    <w:rsid w:val="00EF44A0"/>
    <w:rsid w:val="00EF6F55"/>
    <w:rsid w:val="00F02A02"/>
    <w:rsid w:val="00F03058"/>
    <w:rsid w:val="00F03181"/>
    <w:rsid w:val="00F06B8D"/>
    <w:rsid w:val="00F14B83"/>
    <w:rsid w:val="00F14F69"/>
    <w:rsid w:val="00F159A4"/>
    <w:rsid w:val="00F21250"/>
    <w:rsid w:val="00F2639C"/>
    <w:rsid w:val="00F26732"/>
    <w:rsid w:val="00F31792"/>
    <w:rsid w:val="00F33015"/>
    <w:rsid w:val="00F33143"/>
    <w:rsid w:val="00F41849"/>
    <w:rsid w:val="00F42A80"/>
    <w:rsid w:val="00F50BF3"/>
    <w:rsid w:val="00F52582"/>
    <w:rsid w:val="00F53C7C"/>
    <w:rsid w:val="00F65E94"/>
    <w:rsid w:val="00F706D6"/>
    <w:rsid w:val="00F72033"/>
    <w:rsid w:val="00F749C7"/>
    <w:rsid w:val="00F7500A"/>
    <w:rsid w:val="00F82B0F"/>
    <w:rsid w:val="00F84643"/>
    <w:rsid w:val="00F86047"/>
    <w:rsid w:val="00F9221D"/>
    <w:rsid w:val="00F95E82"/>
    <w:rsid w:val="00F96B85"/>
    <w:rsid w:val="00F97CA6"/>
    <w:rsid w:val="00FA2098"/>
    <w:rsid w:val="00FA2E1B"/>
    <w:rsid w:val="00FA6108"/>
    <w:rsid w:val="00FB26C0"/>
    <w:rsid w:val="00FB2834"/>
    <w:rsid w:val="00FB58BC"/>
    <w:rsid w:val="00FB76BE"/>
    <w:rsid w:val="00FC540D"/>
    <w:rsid w:val="00FC6286"/>
    <w:rsid w:val="00FC6541"/>
    <w:rsid w:val="00FC7EE0"/>
    <w:rsid w:val="00FD09B2"/>
    <w:rsid w:val="00FD31F3"/>
    <w:rsid w:val="00FD4F6E"/>
    <w:rsid w:val="00FD5D94"/>
    <w:rsid w:val="00FD7B61"/>
    <w:rsid w:val="00FF11BE"/>
    <w:rsid w:val="00FF5190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6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11E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88411B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88411B"/>
    <w:rPr>
      <w:lang w:eastAsia="en-US"/>
    </w:rPr>
  </w:style>
  <w:style w:type="paragraph" w:styleId="NormalWeb">
    <w:name w:val="Normal (Web)"/>
    <w:basedOn w:val="Normal"/>
    <w:uiPriority w:val="99"/>
    <w:semiHidden/>
    <w:rsid w:val="00FD3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99"/>
    <w:qFormat/>
    <w:rsid w:val="00FD31F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7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2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gopro.com/v/RoRndB0JMmVeo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191</Words>
  <Characters>1089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METULJ </dc:title>
  <dc:subject/>
  <dc:creator>SUZANA ZAJC</dc:creator>
  <cp:keywords/>
  <dc:description/>
  <cp:lastModifiedBy>zp</cp:lastModifiedBy>
  <cp:revision>2</cp:revision>
  <dcterms:created xsi:type="dcterms:W3CDTF">2020-04-10T12:30:00Z</dcterms:created>
  <dcterms:modified xsi:type="dcterms:W3CDTF">2020-04-10T12:30:00Z</dcterms:modified>
</cp:coreProperties>
</file>