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4106"/>
        <w:gridCol w:w="3884"/>
      </w:tblGrid>
      <w:tr w:rsidR="009465CE" w:rsidRPr="00275ED3" w:rsidTr="00275ED3">
        <w:trPr>
          <w:trHeight w:val="271"/>
        </w:trPr>
        <w:tc>
          <w:tcPr>
            <w:tcW w:w="1631" w:type="dxa"/>
            <w:vMerge w:val="restart"/>
          </w:tcPr>
          <w:p w:rsidR="009465CE" w:rsidRPr="00275ED3" w:rsidRDefault="00470E86">
            <w:pPr>
              <w:rPr>
                <w:rFonts w:ascii="Tahoma" w:hAnsi="Tahoma" w:cs="Tahoma"/>
                <w:color w:val="292929"/>
                <w:sz w:val="16"/>
                <w:szCs w:val="16"/>
              </w:rPr>
            </w:pPr>
            <w:r w:rsidRPr="00470E86">
              <w:rPr>
                <w:rFonts w:ascii="Tahoma" w:hAnsi="Tahoma" w:cs="Tahoma"/>
                <w:noProof/>
                <w:color w:val="292929"/>
                <w:sz w:val="16"/>
                <w:szCs w:val="16"/>
              </w:rPr>
              <w:drawing>
                <wp:inline distT="0" distB="0" distL="0" distR="0" wp14:anchorId="0111C53D" wp14:editId="61EA6A49">
                  <wp:extent cx="946785" cy="1017270"/>
                  <wp:effectExtent l="0" t="0" r="571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6" w:type="dxa"/>
          </w:tcPr>
          <w:p w:rsidR="009465CE" w:rsidRPr="00275ED3" w:rsidRDefault="009465CE" w:rsidP="00411793">
            <w:pPr>
              <w:pStyle w:val="Naslov1"/>
              <w:rPr>
                <w:rFonts w:ascii="Verdana" w:hAnsi="Verdana" w:cs="Tahoma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Tahoma"/>
                <w:color w:val="333333"/>
                <w:sz w:val="16"/>
                <w:szCs w:val="16"/>
              </w:rPr>
              <w:t>OSNOVNA ŠOLA</w:t>
            </w:r>
            <w:r w:rsidR="00411793" w:rsidRPr="00275ED3">
              <w:rPr>
                <w:rFonts w:ascii="Verdana" w:hAnsi="Verdana" w:cs="Tahoma"/>
                <w:color w:val="333333"/>
                <w:sz w:val="16"/>
                <w:szCs w:val="16"/>
              </w:rPr>
              <w:t xml:space="preserve"> </w:t>
            </w:r>
            <w:r w:rsidRPr="00275ED3">
              <w:rPr>
                <w:rFonts w:ascii="Verdana" w:hAnsi="Verdana" w:cs="Tahoma"/>
                <w:color w:val="333333"/>
                <w:sz w:val="16"/>
                <w:szCs w:val="16"/>
              </w:rPr>
              <w:t>8 TALCEV LOGATEC</w:t>
            </w:r>
          </w:p>
        </w:tc>
        <w:tc>
          <w:tcPr>
            <w:tcW w:w="3884" w:type="dxa"/>
            <w:vMerge w:val="restart"/>
          </w:tcPr>
          <w:p w:rsidR="009465CE" w:rsidRPr="00275ED3" w:rsidRDefault="00275ED3" w:rsidP="00275ED3">
            <w:pPr>
              <w:spacing w:after="0" w:line="240" w:lineRule="auto"/>
              <w:ind w:left="213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275ED3">
              <w:rPr>
                <w:noProof/>
                <w:sz w:val="16"/>
                <w:szCs w:val="16"/>
                <w:lang w:eastAsia="sl-SI"/>
              </w:rPr>
              <w:drawing>
                <wp:inline distT="0" distB="0" distL="0" distR="0" wp14:anchorId="597A6588" wp14:editId="4795F83C">
                  <wp:extent cx="2324437" cy="866329"/>
                  <wp:effectExtent l="0" t="0" r="0" b="0"/>
                  <wp:docPr id="2" name="Slika 2" descr="Rezultat iskanja slik za evropski socialni skl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evropski socialni skl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37" t="21047" r="7387" b="20328"/>
                          <a:stretch/>
                        </pic:blipFill>
                        <pic:spPr bwMode="auto">
                          <a:xfrm>
                            <a:off x="0" y="0"/>
                            <a:ext cx="2412777" cy="899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5CE" w:rsidRPr="00275ED3" w:rsidTr="00275ED3">
        <w:trPr>
          <w:trHeight w:val="1182"/>
        </w:trPr>
        <w:tc>
          <w:tcPr>
            <w:tcW w:w="1631" w:type="dxa"/>
            <w:vMerge/>
          </w:tcPr>
          <w:p w:rsidR="009465CE" w:rsidRPr="00275ED3" w:rsidRDefault="009465CE">
            <w:pPr>
              <w:rPr>
                <w:rFonts w:ascii="Tahoma" w:hAnsi="Tahoma" w:cs="Tahoma"/>
                <w:noProof/>
                <w:color w:val="292929"/>
                <w:sz w:val="16"/>
                <w:szCs w:val="16"/>
              </w:rPr>
            </w:pPr>
          </w:p>
        </w:tc>
        <w:tc>
          <w:tcPr>
            <w:tcW w:w="4106" w:type="dxa"/>
          </w:tcPr>
          <w:p w:rsidR="009465CE" w:rsidRPr="00275ED3" w:rsidRDefault="009465CE" w:rsidP="00411793">
            <w:pPr>
              <w:spacing w:after="0" w:line="240" w:lineRule="auto"/>
              <w:rPr>
                <w:rFonts w:ascii="Verdana" w:hAnsi="Verdana" w:cs="Arial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Notranjska cesta 3</w:t>
            </w:r>
          </w:p>
          <w:p w:rsidR="009465CE" w:rsidRPr="00275ED3" w:rsidRDefault="009465CE" w:rsidP="00411793">
            <w:pPr>
              <w:spacing w:after="0" w:line="240" w:lineRule="auto"/>
              <w:rPr>
                <w:rFonts w:ascii="Verdana" w:hAnsi="Verdana" w:cs="Arial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1370 Logatec</w:t>
            </w:r>
          </w:p>
          <w:p w:rsidR="009465CE" w:rsidRPr="00275ED3" w:rsidRDefault="009465CE" w:rsidP="00411793">
            <w:pPr>
              <w:spacing w:after="0" w:line="240" w:lineRule="auto"/>
              <w:rPr>
                <w:rFonts w:ascii="Verdana" w:hAnsi="Verdana" w:cs="Arial"/>
                <w:color w:val="333333"/>
                <w:sz w:val="16"/>
                <w:szCs w:val="16"/>
              </w:rPr>
            </w:pPr>
            <w:proofErr w:type="spellStart"/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tel</w:t>
            </w:r>
            <w:proofErr w:type="spellEnd"/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: 01/759 00 60</w:t>
            </w:r>
          </w:p>
          <w:p w:rsidR="009465CE" w:rsidRPr="00275ED3" w:rsidRDefault="009465CE" w:rsidP="00411793">
            <w:pPr>
              <w:spacing w:after="0" w:line="240" w:lineRule="auto"/>
              <w:rPr>
                <w:rFonts w:ascii="Verdana" w:hAnsi="Verdana" w:cs="Arial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e-pošta: osnovna.sola@8talcev.si</w:t>
            </w:r>
          </w:p>
          <w:p w:rsidR="009465CE" w:rsidRPr="00275ED3" w:rsidRDefault="009465CE" w:rsidP="009465CE">
            <w:pPr>
              <w:pStyle w:val="Naslov1"/>
              <w:rPr>
                <w:rFonts w:ascii="Verdana" w:hAnsi="Verdana" w:cs="Tahoma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Arial"/>
                <w:b w:val="0"/>
                <w:color w:val="333333"/>
                <w:sz w:val="16"/>
                <w:szCs w:val="16"/>
              </w:rPr>
              <w:t>spletna stran</w:t>
            </w:r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 xml:space="preserve">: </w:t>
            </w:r>
            <w:hyperlink r:id="rId9" w:history="1">
              <w:r w:rsidR="00275ED3" w:rsidRPr="00275ED3">
                <w:rPr>
                  <w:rStyle w:val="Hiperpovezava"/>
                  <w:rFonts w:ascii="Verdana" w:hAnsi="Verdana" w:cs="Arial"/>
                  <w:sz w:val="16"/>
                  <w:szCs w:val="16"/>
                </w:rPr>
                <w:t>www.os8talcev.si</w:t>
              </w:r>
            </w:hyperlink>
          </w:p>
        </w:tc>
        <w:tc>
          <w:tcPr>
            <w:tcW w:w="3884" w:type="dxa"/>
            <w:vMerge/>
          </w:tcPr>
          <w:p w:rsidR="009465CE" w:rsidRPr="00275ED3" w:rsidRDefault="009465CE" w:rsidP="00071A3F">
            <w:pPr>
              <w:ind w:left="213"/>
              <w:rPr>
                <w:rFonts w:ascii="Tahoma" w:hAnsi="Tahoma" w:cs="Tahoma"/>
                <w:color w:val="333333"/>
                <w:sz w:val="16"/>
                <w:szCs w:val="16"/>
              </w:rPr>
            </w:pPr>
          </w:p>
        </w:tc>
      </w:tr>
    </w:tbl>
    <w:p w:rsidR="009465CE" w:rsidRPr="00275ED3" w:rsidRDefault="009465CE" w:rsidP="0093157A">
      <w:pPr>
        <w:rPr>
          <w:rFonts w:ascii="Verdana" w:hAnsi="Verdana" w:cs="Tahoma"/>
        </w:rPr>
      </w:pPr>
    </w:p>
    <w:p w:rsidR="00781BA6" w:rsidRPr="008C339C" w:rsidRDefault="00781BA6" w:rsidP="00781BA6">
      <w:pPr>
        <w:jc w:val="center"/>
        <w:rPr>
          <w:rFonts w:ascii="Baskerville Old Face" w:hAnsi="Baskerville Old Face"/>
          <w:b/>
          <w:sz w:val="52"/>
          <w:szCs w:val="52"/>
        </w:rPr>
      </w:pPr>
      <w:r w:rsidRPr="008C339C">
        <w:rPr>
          <w:rFonts w:ascii="Baskerville Old Face" w:hAnsi="Baskerville Old Face"/>
          <w:b/>
          <w:sz w:val="52"/>
          <w:szCs w:val="52"/>
        </w:rPr>
        <w:t>ZIMSKA ŠOLA V NARAVI</w:t>
      </w:r>
    </w:p>
    <w:p w:rsidR="00781BA6" w:rsidRDefault="00781BA6" w:rsidP="00781BA6">
      <w:pPr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>AREH</w:t>
      </w:r>
    </w:p>
    <w:p w:rsidR="00781BA6" w:rsidRDefault="00781BA6" w:rsidP="00781BA6">
      <w:pPr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>13. – 17. 1. 2025 (6.a – 6.c)</w:t>
      </w:r>
    </w:p>
    <w:p w:rsidR="00781BA6" w:rsidRDefault="00781BA6" w:rsidP="00781BA6">
      <w:pPr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>27. – 31. 1. 2025 (6.b – 6.d)</w:t>
      </w:r>
    </w:p>
    <w:p w:rsidR="00781BA6" w:rsidRPr="00B615D5" w:rsidRDefault="00781BA6" w:rsidP="00781BA6">
      <w:pPr>
        <w:jc w:val="center"/>
        <w:rPr>
          <w:rFonts w:ascii="Baskerville Old Face" w:hAnsi="Baskerville Old Face"/>
          <w:b/>
          <w:sz w:val="52"/>
          <w:szCs w:val="52"/>
        </w:rPr>
      </w:pPr>
    </w:p>
    <w:p w:rsidR="00781BA6" w:rsidRDefault="00781BA6" w:rsidP="00781BA6"/>
    <w:p w:rsidR="00781BA6" w:rsidRDefault="00781BA6" w:rsidP="00781BA6">
      <w:r>
        <w:rPr>
          <w:noProof/>
          <w:lang w:eastAsia="sl-SI"/>
        </w:rPr>
        <w:drawing>
          <wp:inline distT="0" distB="0" distL="0" distR="0" wp14:anchorId="1D93D991" wp14:editId="4C0E4BD8">
            <wp:extent cx="5343525" cy="3559064"/>
            <wp:effectExtent l="0" t="0" r="0" b="0"/>
            <wp:docPr id="5" name="Slika 5" descr="Rezultat iskanja slik za AREH S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AREH SLIK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922" cy="35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98500"/>
                    </a:effectLst>
                  </pic:spPr>
                </pic:pic>
              </a:graphicData>
            </a:graphic>
          </wp:inline>
        </w:drawing>
      </w:r>
    </w:p>
    <w:p w:rsidR="00781BA6" w:rsidRDefault="00781BA6" w:rsidP="00781BA6"/>
    <w:p w:rsidR="00781BA6" w:rsidRDefault="00781BA6" w:rsidP="00781BA6"/>
    <w:p w:rsidR="00781BA6" w:rsidRDefault="00781BA6" w:rsidP="00781BA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Logatec, </w:t>
      </w:r>
      <w:r w:rsidR="00571CAB">
        <w:rPr>
          <w:rFonts w:ascii="Comic Sans MS" w:hAnsi="Comic Sans MS"/>
          <w:sz w:val="24"/>
          <w:szCs w:val="24"/>
        </w:rPr>
        <w:t>december</w:t>
      </w:r>
      <w:r>
        <w:rPr>
          <w:rFonts w:ascii="Comic Sans MS" w:hAnsi="Comic Sans MS"/>
          <w:sz w:val="24"/>
          <w:szCs w:val="24"/>
        </w:rPr>
        <w:t xml:space="preserve"> 202</w:t>
      </w:r>
      <w:r w:rsidR="00571CAB">
        <w:rPr>
          <w:rFonts w:ascii="Comic Sans MS" w:hAnsi="Comic Sans MS"/>
          <w:sz w:val="24"/>
          <w:szCs w:val="24"/>
        </w:rPr>
        <w:t>4</w:t>
      </w:r>
    </w:p>
    <w:p w:rsidR="00781BA6" w:rsidRPr="000326F1" w:rsidRDefault="00781BA6" w:rsidP="00781BA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Pomembne</w:t>
      </w:r>
      <w:r w:rsidRPr="00D4791C">
        <w:rPr>
          <w:rFonts w:ascii="Comic Sans MS" w:hAnsi="Comic Sans MS"/>
          <w:b/>
          <w:sz w:val="24"/>
          <w:szCs w:val="24"/>
        </w:rPr>
        <w:t xml:space="preserve"> informacije:</w:t>
      </w:r>
      <w:r w:rsidRPr="00D4791C">
        <w:rPr>
          <w:rFonts w:ascii="Comic Sans MS" w:hAnsi="Comic Sans MS"/>
          <w:b/>
        </w:rPr>
        <w:t xml:space="preserve"> </w:t>
      </w:r>
    </w:p>
    <w:p w:rsidR="00781BA6" w:rsidRPr="00D4791C" w:rsidRDefault="00781BA6" w:rsidP="00781BA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Zbor</w:t>
      </w:r>
      <w:r w:rsidRPr="00D4791C">
        <w:rPr>
          <w:rFonts w:ascii="Comic Sans MS" w:hAnsi="Comic Sans MS"/>
        </w:rPr>
        <w:t xml:space="preserve"> učencev </w:t>
      </w:r>
      <w:r>
        <w:rPr>
          <w:rFonts w:ascii="Comic Sans MS" w:hAnsi="Comic Sans MS"/>
        </w:rPr>
        <w:t xml:space="preserve">za </w:t>
      </w:r>
      <w:r w:rsidRPr="00D4791C">
        <w:rPr>
          <w:rFonts w:ascii="Comic Sans MS" w:hAnsi="Comic Sans MS"/>
        </w:rPr>
        <w:t xml:space="preserve">v šolo v naravi bo v ponedeljek, </w:t>
      </w:r>
      <w:r>
        <w:rPr>
          <w:rFonts w:ascii="Comic Sans MS" w:hAnsi="Comic Sans MS"/>
        </w:rPr>
        <w:t>13</w:t>
      </w:r>
      <w:r w:rsidRPr="00D4791C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januarja za prvo skupino in 27. januarja za drugo skupino</w:t>
      </w:r>
      <w:r w:rsidRPr="00D4791C">
        <w:rPr>
          <w:rFonts w:ascii="Comic Sans MS" w:hAnsi="Comic Sans MS"/>
        </w:rPr>
        <w:t>, ob 7.</w:t>
      </w:r>
      <w:r>
        <w:rPr>
          <w:rFonts w:ascii="Comic Sans MS" w:hAnsi="Comic Sans MS"/>
        </w:rPr>
        <w:t>15</w:t>
      </w:r>
      <w:r w:rsidRPr="00D4791C">
        <w:rPr>
          <w:rFonts w:ascii="Comic Sans MS" w:hAnsi="Comic Sans MS"/>
        </w:rPr>
        <w:t>. Zbirališče bo na parkirišču med športno dvorano šole in vrtcem. Vljudno vas prosimo, da svojih avtomobilov ne parkirate v neposredni bližini zbirnega mesta.</w:t>
      </w:r>
    </w:p>
    <w:p w:rsidR="00781BA6" w:rsidRPr="00D4791C" w:rsidRDefault="00781BA6" w:rsidP="00781BA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</w:rPr>
      </w:pPr>
      <w:r w:rsidRPr="00D4791C">
        <w:rPr>
          <w:rFonts w:ascii="Comic Sans MS" w:hAnsi="Comic Sans MS"/>
        </w:rPr>
        <w:t>Učenci naj bodo oblečeni kot običajno, saj gremo na smučišče po nastanitvi v hotelu in po kosilu.</w:t>
      </w:r>
    </w:p>
    <w:p w:rsidR="00781BA6" w:rsidRDefault="00781BA6" w:rsidP="00781BA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</w:rPr>
      </w:pPr>
      <w:r w:rsidRPr="00D4791C">
        <w:rPr>
          <w:rFonts w:ascii="Comic Sans MS" w:hAnsi="Comic Sans MS"/>
        </w:rPr>
        <w:t>Smučarske čevlje imajo učenci v posebni torbi .</w:t>
      </w:r>
    </w:p>
    <w:p w:rsidR="00781BA6" w:rsidRPr="005F0F88" w:rsidRDefault="00781BA6" w:rsidP="00781BA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</w:rPr>
      </w:pPr>
      <w:r w:rsidRPr="005F0F88">
        <w:rPr>
          <w:rFonts w:ascii="Comic Sans MS" w:hAnsi="Comic Sans MS"/>
        </w:rPr>
        <w:t xml:space="preserve">Vrnemo se v petek, </w:t>
      </w:r>
      <w:r>
        <w:rPr>
          <w:rFonts w:ascii="Comic Sans MS" w:hAnsi="Comic Sans MS"/>
        </w:rPr>
        <w:t xml:space="preserve">17. 1. 2025 prva skupina in 31. 1. 2025 druga skupina, </w:t>
      </w:r>
      <w:r w:rsidRPr="005F0F88">
        <w:rPr>
          <w:rFonts w:ascii="Comic Sans MS" w:hAnsi="Comic Sans MS" w:cs="Arial"/>
        </w:rPr>
        <w:t xml:space="preserve">predvidoma ob </w:t>
      </w:r>
      <w:r w:rsidRPr="005F0F88">
        <w:rPr>
          <w:rFonts w:ascii="Comic Sans MS" w:hAnsi="Comic Sans MS" w:cs="Arial"/>
          <w:b/>
        </w:rPr>
        <w:t>1</w:t>
      </w:r>
      <w:r>
        <w:rPr>
          <w:rFonts w:ascii="Comic Sans MS" w:hAnsi="Comic Sans MS" w:cs="Arial"/>
          <w:b/>
        </w:rPr>
        <w:t>6</w:t>
      </w:r>
      <w:r w:rsidRPr="005F0F88">
        <w:rPr>
          <w:rFonts w:ascii="Comic Sans MS" w:hAnsi="Comic Sans MS" w:cs="Arial"/>
          <w:b/>
        </w:rPr>
        <w:t>.</w:t>
      </w:r>
      <w:r>
        <w:rPr>
          <w:rFonts w:ascii="Comic Sans MS" w:hAnsi="Comic Sans MS" w:cs="Arial"/>
          <w:b/>
        </w:rPr>
        <w:t>00 do 16.30</w:t>
      </w:r>
    </w:p>
    <w:p w:rsidR="00781BA6" w:rsidRPr="00D4791C" w:rsidRDefault="00781BA6" w:rsidP="00781BA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</w:rPr>
      </w:pPr>
      <w:r w:rsidRPr="00D4791C">
        <w:rPr>
          <w:rFonts w:ascii="Comic Sans MS" w:hAnsi="Comic Sans MS"/>
        </w:rPr>
        <w:t xml:space="preserve">Smuči in palice naj bodo povezane skupaj z vezicami, s seboj naj imajo tudi vezice za pripravo smuči za prevoz ob povratku. </w:t>
      </w:r>
    </w:p>
    <w:p w:rsidR="00781BA6" w:rsidRPr="00D4791C" w:rsidRDefault="00781BA6" w:rsidP="00781BA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</w:rPr>
      </w:pPr>
      <w:r w:rsidRPr="00D4791C">
        <w:rPr>
          <w:rFonts w:ascii="Comic Sans MS" w:hAnsi="Comic Sans MS"/>
        </w:rPr>
        <w:t xml:space="preserve">Ostala navodila bodo dobili učenci na razrednih urah in pri urah športa. </w:t>
      </w:r>
    </w:p>
    <w:p w:rsidR="00781BA6" w:rsidRPr="00D4791C" w:rsidRDefault="00781BA6" w:rsidP="00781BA6">
      <w:pPr>
        <w:pStyle w:val="Odstavekseznama"/>
        <w:ind w:left="644"/>
        <w:jc w:val="both"/>
        <w:rPr>
          <w:rFonts w:ascii="Comic Sans MS" w:hAnsi="Comic Sans MS"/>
        </w:rPr>
      </w:pPr>
    </w:p>
    <w:p w:rsidR="00781BA6" w:rsidRDefault="00781BA6" w:rsidP="00781BA6">
      <w:pPr>
        <w:ind w:left="284"/>
        <w:jc w:val="both"/>
        <w:rPr>
          <w:rFonts w:ascii="Comic Sans MS" w:eastAsia="+mj-ea" w:hAnsi="Comic Sans MS" w:cs="+mj-cs"/>
          <w:color w:val="000000"/>
          <w:sz w:val="88"/>
          <w:szCs w:val="88"/>
        </w:rPr>
      </w:pPr>
      <w:r w:rsidRPr="00D4791C">
        <w:rPr>
          <w:rFonts w:ascii="Comic Sans MS" w:hAnsi="Comic Sans MS"/>
          <w:b/>
          <w:u w:val="single"/>
        </w:rPr>
        <w:t>Učenci ne smejo imeti mobitela, tablic, kamer za na čelado in drugih avdio – video pripomočkov</w:t>
      </w:r>
      <w:r w:rsidRPr="00D4791C">
        <w:rPr>
          <w:rFonts w:ascii="Comic Sans MS" w:hAnsi="Comic Sans MS"/>
        </w:rPr>
        <w:t>.</w:t>
      </w:r>
    </w:p>
    <w:p w:rsidR="00781BA6" w:rsidRDefault="00781BA6" w:rsidP="00781BA6">
      <w:pPr>
        <w:ind w:left="284"/>
        <w:jc w:val="both"/>
        <w:rPr>
          <w:rFonts w:ascii="Comic Sans MS" w:eastAsia="+mn-ea" w:hAnsi="Comic Sans MS" w:cs="+mn-cs"/>
          <w:color w:val="FF0000"/>
          <w:sz w:val="52"/>
          <w:szCs w:val="52"/>
        </w:rPr>
      </w:pPr>
    </w:p>
    <w:p w:rsidR="00781BA6" w:rsidRPr="000326F1" w:rsidRDefault="00781BA6" w:rsidP="00781BA6">
      <w:pPr>
        <w:ind w:left="284"/>
        <w:jc w:val="both"/>
        <w:rPr>
          <w:rFonts w:ascii="Comic Sans MS" w:eastAsia="+mj-ea" w:hAnsi="Comic Sans MS" w:cs="+mj-cs"/>
          <w:color w:val="000000"/>
          <w:sz w:val="88"/>
          <w:szCs w:val="88"/>
        </w:rPr>
      </w:pPr>
      <w:r w:rsidRPr="00D4791C">
        <w:rPr>
          <w:rFonts w:ascii="Comic Sans MS" w:eastAsia="+mn-ea" w:hAnsi="Comic Sans MS" w:cs="+mn-cs"/>
          <w:color w:val="FF0000"/>
          <w:sz w:val="52"/>
          <w:szCs w:val="52"/>
        </w:rPr>
        <w:t xml:space="preserve">Opozorila pri opremi: </w:t>
      </w:r>
    </w:p>
    <w:p w:rsidR="00781BA6" w:rsidRPr="00D4791C" w:rsidRDefault="00781BA6" w:rsidP="00781BA6">
      <w:pPr>
        <w:spacing w:after="0" w:line="240" w:lineRule="auto"/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</w:pPr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>Smučarska oprema –pred odhodom jo obvezno preizkusite.</w:t>
      </w:r>
    </w:p>
    <w:p w:rsidR="00781BA6" w:rsidRPr="00D4791C" w:rsidRDefault="00781BA6" w:rsidP="00781BA6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</w:p>
    <w:p w:rsidR="00781BA6" w:rsidRPr="00D4791C" w:rsidRDefault="00781BA6" w:rsidP="00781BA6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>Otrok naj se sam obleče, obuje in predvsem zapne smučarske čevlje (</w:t>
      </w:r>
      <w:proofErr w:type="spellStart"/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>pancarje</w:t>
      </w:r>
      <w:proofErr w:type="spellEnd"/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 xml:space="preserve">), ki naj bodo pri zapenjanju </w:t>
      </w:r>
      <w:r w:rsidRPr="00D4791C">
        <w:rPr>
          <w:rFonts w:ascii="Comic Sans MS" w:eastAsia="Times New Roman" w:hAnsi="Comic Sans MS"/>
          <w:b/>
          <w:bCs/>
          <w:color w:val="000000" w:themeColor="text1"/>
          <w:kern w:val="24"/>
          <w:sz w:val="24"/>
          <w:szCs w:val="24"/>
          <w:lang w:eastAsia="sl-SI"/>
        </w:rPr>
        <w:t>hladni.</w:t>
      </w:r>
    </w:p>
    <w:p w:rsidR="00781BA6" w:rsidRPr="00D4791C" w:rsidRDefault="00781BA6" w:rsidP="00781BA6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proofErr w:type="spellStart"/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>Pancarje</w:t>
      </w:r>
      <w:proofErr w:type="spellEnd"/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 xml:space="preserve">  je potrebno pripeti v smuči!!! (preverite nastavitev prednje in zadnje glave okovja – avtomatov.</w:t>
      </w:r>
    </w:p>
    <w:p w:rsidR="00781BA6" w:rsidRPr="00D4791C" w:rsidRDefault="00781BA6" w:rsidP="00781BA6">
      <w:pPr>
        <w:textAlignment w:val="baseline"/>
        <w:rPr>
          <w:rFonts w:ascii="Comic Sans MS" w:hAnsi="Comic Sans MS"/>
          <w:sz w:val="24"/>
          <w:szCs w:val="24"/>
        </w:rPr>
      </w:pPr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>Zgodilo se je že, da smo nekaj učencem  prvi dan urejali opremo več kot eno uro, drugi pa so morali ta čas čakati.</w:t>
      </w:r>
    </w:p>
    <w:p w:rsidR="00781BA6" w:rsidRPr="00D4791C" w:rsidRDefault="00781BA6" w:rsidP="00781BA6">
      <w:pPr>
        <w:textAlignment w:val="baseline"/>
        <w:rPr>
          <w:rFonts w:ascii="Comic Sans MS" w:hAnsi="Comic Sans MS"/>
          <w:sz w:val="32"/>
          <w:szCs w:val="32"/>
        </w:rPr>
      </w:pPr>
    </w:p>
    <w:p w:rsidR="00781BA6" w:rsidRDefault="00781BA6" w:rsidP="00781BA6">
      <w:pPr>
        <w:textAlignment w:val="baseline"/>
        <w:rPr>
          <w:rFonts w:ascii="Comic Sans MS" w:hAnsi="Comic Sans MS"/>
          <w:sz w:val="32"/>
          <w:szCs w:val="32"/>
        </w:rPr>
      </w:pPr>
    </w:p>
    <w:p w:rsidR="00781BA6" w:rsidRDefault="00781BA6" w:rsidP="00781BA6">
      <w:pPr>
        <w:textAlignment w:val="baseline"/>
        <w:rPr>
          <w:rFonts w:ascii="Comic Sans MS" w:hAnsi="Comic Sans MS"/>
          <w:sz w:val="32"/>
          <w:szCs w:val="32"/>
        </w:rPr>
      </w:pPr>
    </w:p>
    <w:p w:rsidR="00781BA6" w:rsidRDefault="00781BA6" w:rsidP="00781BA6">
      <w:pPr>
        <w:textAlignment w:val="baseline"/>
        <w:rPr>
          <w:rFonts w:ascii="Comic Sans MS" w:hAnsi="Comic Sans MS"/>
          <w:sz w:val="32"/>
          <w:szCs w:val="32"/>
        </w:rPr>
      </w:pPr>
    </w:p>
    <w:p w:rsidR="00781BA6" w:rsidRDefault="00781BA6" w:rsidP="00781BA6"/>
    <w:p w:rsidR="00781BA6" w:rsidRDefault="00781BA6" w:rsidP="00781BA6">
      <w:pPr>
        <w:rPr>
          <w:noProof/>
          <w:lang w:eastAsia="sl-SI"/>
        </w:rPr>
      </w:pPr>
    </w:p>
    <w:p w:rsidR="00781BA6" w:rsidRDefault="00781BA6" w:rsidP="00781BA6">
      <w:r>
        <w:rPr>
          <w:noProof/>
          <w:lang w:eastAsia="sl-SI"/>
        </w:rPr>
        <w:lastRenderedPageBreak/>
        <w:drawing>
          <wp:inline distT="0" distB="0" distL="0" distR="0" wp14:anchorId="5B8071D6" wp14:editId="699C0CCF">
            <wp:extent cx="5760720" cy="4020185"/>
            <wp:effectExtent l="0" t="0" r="0" b="0"/>
            <wp:docPr id="4100" name="Picture 6" descr="D:\Podatki\ucitelj\prenosi\Datoteke_za_hotel tisa - Iskanje Google\blank_data\41419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6" descr="D:\Podatki\ucitelj\prenosi\Datoteke_za_hotel tisa - Iskanje Google\blank_data\4141943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0185"/>
                    </a:xfrm>
                    <a:prstGeom prst="ellipse">
                      <a:avLst/>
                    </a:prstGeom>
                    <a:pattFill prst="pct5">
                      <a:fgClr>
                        <a:sysClr val="windowText" lastClr="000000"/>
                      </a:fgClr>
                      <a:bgClr>
                        <a:sysClr val="window" lastClr="FFFFFF"/>
                      </a:bgClr>
                    </a:pattFill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781BA6" w:rsidRDefault="00781BA6" w:rsidP="00781BA6"/>
    <w:p w:rsidR="00781BA6" w:rsidRPr="00992747" w:rsidRDefault="00781BA6" w:rsidP="00781BA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  <w:r w:rsidRPr="00992747"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Otrokov naslov: </w:t>
      </w:r>
      <w:r w:rsidRPr="00992747">
        <w:rPr>
          <w:rFonts w:ascii="Comic Sans MS" w:eastAsia="Times New Roman" w:hAnsi="Comic Sans MS" w:cs="Arial"/>
          <w:b/>
          <w:sz w:val="24"/>
          <w:szCs w:val="24"/>
          <w:lang w:eastAsia="sl-SI"/>
        </w:rPr>
        <w:t>HOTEL TISA</w:t>
      </w:r>
      <w:r w:rsidRPr="00992747">
        <w:rPr>
          <w:rFonts w:ascii="Comic Sans MS" w:eastAsia="Times New Roman" w:hAnsi="Comic Sans MS" w:cs="Arial"/>
          <w:sz w:val="24"/>
          <w:szCs w:val="24"/>
          <w:lang w:eastAsia="sl-SI"/>
        </w:rPr>
        <w:t>,  Hočko Pohorje 40, 2208 Hočko Pohorje</w:t>
      </w:r>
    </w:p>
    <w:p w:rsidR="00781BA6" w:rsidRPr="00992747" w:rsidRDefault="00781BA6" w:rsidP="00781BA6">
      <w:pPr>
        <w:spacing w:after="0" w:line="240" w:lineRule="auto"/>
        <w:jc w:val="both"/>
        <w:rPr>
          <w:rFonts w:ascii="Comic Sans MS" w:eastAsia="Times New Roman" w:hAnsi="Comic Sans MS" w:cs="Arial"/>
          <w:u w:val="single"/>
          <w:lang w:eastAsia="sl-SI"/>
        </w:rPr>
      </w:pPr>
      <w:r w:rsidRPr="00992747">
        <w:rPr>
          <w:rFonts w:ascii="Comic Sans MS" w:eastAsia="Times New Roman" w:hAnsi="Comic Sans MS" w:cs="Arial"/>
          <w:sz w:val="24"/>
          <w:szCs w:val="24"/>
          <w:lang w:eastAsia="sl-SI"/>
        </w:rPr>
        <w:t>Telefon: (02) 603 61 00</w:t>
      </w:r>
    </w:p>
    <w:p w:rsidR="00781BA6" w:rsidRPr="00992747" w:rsidRDefault="00781BA6" w:rsidP="00781BA6">
      <w:pPr>
        <w:rPr>
          <w:rFonts w:ascii="Comic Sans MS" w:hAnsi="Comic Sans MS" w:cs="Arial"/>
        </w:rPr>
      </w:pPr>
    </w:p>
    <w:p w:rsidR="00781BA6" w:rsidRPr="00992747" w:rsidRDefault="00781BA6" w:rsidP="00781BA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</w:p>
    <w:p w:rsidR="00781BA6" w:rsidRDefault="00781BA6" w:rsidP="00781BA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  <w:r w:rsidRPr="00992747"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Vse in še več informacij o šoli v naravi, o dogajanju med bivanjem v Hotelu Tisa in na smučarskih progah lahko spremljate v spletni učilnici: </w:t>
      </w:r>
      <w:r w:rsidRPr="00992747">
        <w:rPr>
          <w:rFonts w:ascii="Comic Sans MS" w:eastAsia="Times New Roman" w:hAnsi="Comic Sans MS" w:cs="Arial"/>
          <w:b/>
          <w:sz w:val="24"/>
          <w:szCs w:val="24"/>
          <w:lang w:eastAsia="sl-SI"/>
        </w:rPr>
        <w:t>Šola v naravi –</w:t>
      </w:r>
      <w:r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Areh 2025</w:t>
      </w:r>
      <w:r w:rsidRPr="00992747">
        <w:rPr>
          <w:rFonts w:ascii="Comic Sans MS" w:eastAsia="Times New Roman" w:hAnsi="Comic Sans MS" w:cs="Arial"/>
          <w:sz w:val="24"/>
          <w:szCs w:val="24"/>
          <w:lang w:eastAsia="sl-SI"/>
        </w:rPr>
        <w:t>, do katere lahko dostopate preko povezave Šola v naravi – Areh, na prvi strani šolske spletne strani.</w:t>
      </w:r>
      <w:r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 Fotografije bomo objavljali v SM </w:t>
      </w:r>
      <w:proofErr w:type="spellStart"/>
      <w:r>
        <w:rPr>
          <w:rFonts w:ascii="Comic Sans MS" w:eastAsia="Times New Roman" w:hAnsi="Comic Sans MS" w:cs="Arial"/>
          <w:sz w:val="24"/>
          <w:szCs w:val="24"/>
          <w:lang w:eastAsia="sl-SI"/>
        </w:rPr>
        <w:t>Teamsih</w:t>
      </w:r>
      <w:proofErr w:type="spellEnd"/>
      <w:r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 in ne na spletni strani šole.</w:t>
      </w:r>
    </w:p>
    <w:p w:rsidR="00571CAB" w:rsidRDefault="00571CAB" w:rsidP="00781BA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</w:p>
    <w:p w:rsidR="00571CAB" w:rsidRPr="00992747" w:rsidRDefault="00571CAB" w:rsidP="00781BA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  <w:r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V primeru </w:t>
      </w:r>
      <w:r w:rsidRPr="00571CAB">
        <w:rPr>
          <w:rFonts w:ascii="Comic Sans MS" w:eastAsia="Times New Roman" w:hAnsi="Comic Sans MS" w:cs="Arial"/>
          <w:b/>
          <w:sz w:val="24"/>
          <w:szCs w:val="24"/>
          <w:lang w:eastAsia="sl-SI"/>
        </w:rPr>
        <w:t>nujnih sporočil</w:t>
      </w:r>
      <w:r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 nam lahko posredujete na tel. št. 051 342 428</w:t>
      </w:r>
    </w:p>
    <w:p w:rsidR="00781BA6" w:rsidRPr="000326F1" w:rsidRDefault="00781BA6" w:rsidP="00781BA6">
      <w:pPr>
        <w:spacing w:after="0" w:line="240" w:lineRule="auto"/>
        <w:jc w:val="both"/>
        <w:rPr>
          <w:rFonts w:ascii="Comic Sans MS" w:eastAsia="Times New Roman" w:hAnsi="Comic Sans MS" w:cs="Arial"/>
          <w:color w:val="FF0000"/>
          <w:sz w:val="24"/>
          <w:szCs w:val="24"/>
          <w:lang w:eastAsia="sl-SI"/>
        </w:rPr>
      </w:pPr>
      <w:bookmarkStart w:id="0" w:name="_GoBack"/>
      <w:bookmarkEnd w:id="0"/>
    </w:p>
    <w:p w:rsidR="00781BA6" w:rsidRPr="000326F1" w:rsidRDefault="00781BA6" w:rsidP="00781BA6">
      <w:pPr>
        <w:spacing w:after="0" w:line="240" w:lineRule="auto"/>
        <w:jc w:val="both"/>
        <w:rPr>
          <w:rFonts w:ascii="Comic Sans MS" w:eastAsia="Times New Roman" w:hAnsi="Comic Sans MS" w:cs="Arial"/>
          <w:color w:val="FF0000"/>
          <w:sz w:val="24"/>
          <w:szCs w:val="24"/>
          <w:lang w:eastAsia="sl-SI"/>
        </w:rPr>
      </w:pPr>
    </w:p>
    <w:p w:rsidR="00781BA6" w:rsidRPr="00992747" w:rsidRDefault="00781BA6" w:rsidP="00781BA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</w:p>
    <w:p w:rsidR="00781BA6" w:rsidRPr="00992747" w:rsidRDefault="00781BA6" w:rsidP="00781BA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  <w:r w:rsidRPr="00992747">
        <w:rPr>
          <w:rFonts w:ascii="Comic Sans MS" w:eastAsia="Times New Roman" w:hAnsi="Comic Sans MS" w:cs="Arial"/>
          <w:sz w:val="24"/>
          <w:szCs w:val="24"/>
          <w:lang w:eastAsia="sl-SI"/>
        </w:rPr>
        <w:t>Prosimo starše, da na spodnjem obrazcu sporočijo razredniku morebitno pomembnejšo posebnost otroka (bolezni, jemlje zdravila, moči posteljo, ponoči vstaja…)</w:t>
      </w:r>
    </w:p>
    <w:p w:rsidR="00781BA6" w:rsidRPr="00992747" w:rsidRDefault="00781BA6" w:rsidP="00781BA6">
      <w:pPr>
        <w:rPr>
          <w:rFonts w:ascii="Comic Sans MS" w:hAnsi="Comic Sans MS" w:cs="Arial"/>
        </w:rPr>
      </w:pPr>
    </w:p>
    <w:p w:rsidR="00781BA6" w:rsidRDefault="00781BA6" w:rsidP="00781BA6">
      <w:pPr>
        <w:rPr>
          <w:rFonts w:ascii="Comic Sans MS" w:hAnsi="Comic Sans MS" w:cs="Arial"/>
          <w:b/>
          <w:sz w:val="24"/>
          <w:szCs w:val="24"/>
        </w:rPr>
      </w:pPr>
    </w:p>
    <w:p w:rsidR="00781BA6" w:rsidRPr="00992747" w:rsidRDefault="00781BA6" w:rsidP="00781BA6">
      <w:pPr>
        <w:rPr>
          <w:rFonts w:ascii="Comic Sans MS" w:hAnsi="Comic Sans MS" w:cs="Arial"/>
          <w:b/>
          <w:sz w:val="24"/>
          <w:szCs w:val="24"/>
        </w:rPr>
      </w:pPr>
    </w:p>
    <w:p w:rsidR="00781BA6" w:rsidRDefault="00781BA6" w:rsidP="00781BA6">
      <w:pPr>
        <w:rPr>
          <w:rFonts w:ascii="Arial" w:hAnsi="Arial" w:cs="Arial"/>
          <w:b/>
          <w:sz w:val="24"/>
          <w:szCs w:val="24"/>
        </w:rPr>
      </w:pPr>
    </w:p>
    <w:p w:rsidR="00781BA6" w:rsidRPr="000C6826" w:rsidRDefault="00781BA6" w:rsidP="00781B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0C6826">
        <w:rPr>
          <w:rFonts w:ascii="Arial" w:eastAsia="Times New Roman" w:hAnsi="Arial" w:cs="Arial"/>
          <w:sz w:val="24"/>
          <w:szCs w:val="24"/>
          <w:lang w:eastAsia="sl-SI"/>
        </w:rPr>
        <w:t>-----------------------------------------------------------------------------------------------------------------</w:t>
      </w:r>
    </w:p>
    <w:p w:rsidR="00781BA6" w:rsidRPr="000C6826" w:rsidRDefault="00781BA6" w:rsidP="00781B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0C682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781BA6" w:rsidRPr="000C6826" w:rsidRDefault="00781BA6" w:rsidP="00781B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0C6826">
        <w:rPr>
          <w:rFonts w:ascii="Arial" w:eastAsia="Times New Roman" w:hAnsi="Arial" w:cs="Arial"/>
          <w:sz w:val="24"/>
          <w:szCs w:val="24"/>
          <w:lang w:eastAsia="sl-SI"/>
        </w:rPr>
        <w:t>O učencu……………………………….razred………………želim razredniku sporočiti:</w:t>
      </w:r>
    </w:p>
    <w:p w:rsidR="00781BA6" w:rsidRPr="000C6826" w:rsidRDefault="00781BA6" w:rsidP="00781B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1BA6" w:rsidRPr="000C6826" w:rsidRDefault="00781BA6" w:rsidP="00781B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1BA6" w:rsidRPr="000C6826" w:rsidRDefault="00781BA6" w:rsidP="00781B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1BA6" w:rsidRPr="000C6826" w:rsidRDefault="00781BA6" w:rsidP="00781B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1BA6" w:rsidRPr="000C6826" w:rsidRDefault="00781BA6" w:rsidP="00781B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1BA6" w:rsidRPr="000C6826" w:rsidRDefault="00781BA6" w:rsidP="00781B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1BA6" w:rsidRPr="00275ED3" w:rsidRDefault="00781BA6" w:rsidP="00781BA6">
      <w:pPr>
        <w:rPr>
          <w:rFonts w:ascii="Verdana" w:hAnsi="Verdana" w:cs="Tahoma"/>
        </w:rPr>
      </w:pPr>
    </w:p>
    <w:p w:rsidR="00781BA6" w:rsidRPr="00275ED3" w:rsidRDefault="00781BA6" w:rsidP="00781BA6">
      <w:pPr>
        <w:spacing w:line="360" w:lineRule="auto"/>
        <w:rPr>
          <w:rFonts w:ascii="Verdana" w:hAnsi="Verdana" w:cs="Tahoma"/>
        </w:rPr>
      </w:pPr>
    </w:p>
    <w:p w:rsidR="00781BA6" w:rsidRPr="00275ED3" w:rsidRDefault="00781BA6" w:rsidP="00781BA6">
      <w:pPr>
        <w:spacing w:line="360" w:lineRule="auto"/>
        <w:rPr>
          <w:rFonts w:ascii="Verdana" w:hAnsi="Verdana" w:cs="Tahoma"/>
        </w:rPr>
      </w:pPr>
    </w:p>
    <w:p w:rsidR="00781BA6" w:rsidRPr="000C6826" w:rsidRDefault="00781BA6" w:rsidP="00781B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0C6826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</w:t>
      </w:r>
      <w:r w:rsidRPr="000C6826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Podpis:</w:t>
      </w:r>
    </w:p>
    <w:p w:rsidR="00781BA6" w:rsidRPr="000C6826" w:rsidRDefault="00781BA6" w:rsidP="00781B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1BA6" w:rsidRPr="000C6826" w:rsidRDefault="00781BA6" w:rsidP="00781B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0C6826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                                                                             ………………….</w:t>
      </w:r>
    </w:p>
    <w:p w:rsidR="00781BA6" w:rsidRPr="00275ED3" w:rsidRDefault="00781BA6" w:rsidP="00781BA6">
      <w:pPr>
        <w:spacing w:line="360" w:lineRule="auto"/>
        <w:jc w:val="center"/>
        <w:rPr>
          <w:rFonts w:ascii="Verdana" w:hAnsi="Verdana" w:cs="Tahoma"/>
        </w:rPr>
      </w:pPr>
    </w:p>
    <w:p w:rsidR="00781BA6" w:rsidRPr="00275ED3" w:rsidRDefault="00781BA6" w:rsidP="00781BA6">
      <w:pPr>
        <w:spacing w:line="360" w:lineRule="auto"/>
        <w:rPr>
          <w:rFonts w:ascii="Verdana" w:hAnsi="Verdana" w:cs="Tahoma"/>
        </w:rPr>
      </w:pPr>
    </w:p>
    <w:p w:rsidR="00411793" w:rsidRPr="00275ED3" w:rsidRDefault="00411793" w:rsidP="0093157A">
      <w:pPr>
        <w:rPr>
          <w:rFonts w:ascii="Verdana" w:hAnsi="Verdana" w:cs="Tahoma"/>
        </w:rPr>
      </w:pPr>
    </w:p>
    <w:p w:rsidR="00411793" w:rsidRPr="00275ED3" w:rsidRDefault="00411793" w:rsidP="0093157A">
      <w:pPr>
        <w:rPr>
          <w:rFonts w:ascii="Verdana" w:hAnsi="Verdana" w:cs="Tahoma"/>
        </w:rPr>
      </w:pPr>
    </w:p>
    <w:p w:rsidR="009465CE" w:rsidRPr="00275ED3" w:rsidRDefault="009465CE" w:rsidP="00E8423A">
      <w:pPr>
        <w:rPr>
          <w:rFonts w:ascii="Verdana" w:hAnsi="Verdana" w:cs="Tahoma"/>
        </w:rPr>
      </w:pPr>
    </w:p>
    <w:p w:rsidR="009465CE" w:rsidRPr="00275ED3" w:rsidRDefault="009465CE" w:rsidP="00754FBB">
      <w:pPr>
        <w:spacing w:line="360" w:lineRule="auto"/>
        <w:rPr>
          <w:rFonts w:ascii="Verdana" w:hAnsi="Verdana" w:cs="Tahoma"/>
        </w:rPr>
      </w:pPr>
    </w:p>
    <w:p w:rsidR="009465CE" w:rsidRPr="00275ED3" w:rsidRDefault="009465CE" w:rsidP="00754FBB">
      <w:pPr>
        <w:spacing w:line="360" w:lineRule="auto"/>
        <w:rPr>
          <w:rFonts w:ascii="Verdana" w:hAnsi="Verdana" w:cs="Tahoma"/>
        </w:rPr>
      </w:pPr>
    </w:p>
    <w:p w:rsidR="009465CE" w:rsidRPr="00275ED3" w:rsidRDefault="009465CE" w:rsidP="00275ED3">
      <w:pPr>
        <w:spacing w:line="360" w:lineRule="auto"/>
        <w:jc w:val="right"/>
        <w:rPr>
          <w:rFonts w:ascii="Verdana" w:hAnsi="Verdana" w:cs="Tahoma"/>
        </w:rPr>
      </w:pPr>
    </w:p>
    <w:p w:rsidR="009465CE" w:rsidRPr="00275ED3" w:rsidRDefault="009465CE" w:rsidP="003A1AF0">
      <w:pPr>
        <w:spacing w:line="360" w:lineRule="auto"/>
        <w:rPr>
          <w:rFonts w:ascii="Verdana" w:hAnsi="Verdana" w:cs="Tahoma"/>
        </w:rPr>
      </w:pPr>
    </w:p>
    <w:p w:rsidR="009465CE" w:rsidRPr="00275ED3" w:rsidRDefault="009465CE" w:rsidP="00E8423A">
      <w:pPr>
        <w:rPr>
          <w:rFonts w:ascii="Verdana" w:hAnsi="Verdana" w:cs="Tahoma"/>
        </w:rPr>
      </w:pPr>
    </w:p>
    <w:p w:rsidR="0042500C" w:rsidRPr="00275ED3" w:rsidRDefault="0042500C"/>
    <w:sectPr w:rsidR="0042500C" w:rsidRPr="00275ED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30A" w:rsidRDefault="0056730A" w:rsidP="008C3F00">
      <w:pPr>
        <w:spacing w:after="0" w:line="240" w:lineRule="auto"/>
      </w:pPr>
      <w:r>
        <w:separator/>
      </w:r>
    </w:p>
  </w:endnote>
  <w:endnote w:type="continuationSeparator" w:id="0">
    <w:p w:rsidR="0056730A" w:rsidRDefault="0056730A" w:rsidP="008C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0412458"/>
      <w:docPartObj>
        <w:docPartGallery w:val="Page Numbers (Bottom of Page)"/>
        <w:docPartUnique/>
      </w:docPartObj>
    </w:sdtPr>
    <w:sdtEndPr/>
    <w:sdtContent>
      <w:p w:rsidR="008C3F00" w:rsidRDefault="008C3F00" w:rsidP="008C3F00">
        <w:pPr>
          <w:pStyle w:val="Noga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E86">
          <w:rPr>
            <w:noProof/>
          </w:rPr>
          <w:t>1</w:t>
        </w:r>
        <w:r>
          <w:fldChar w:fldCharType="end"/>
        </w:r>
      </w:p>
    </w:sdtContent>
  </w:sdt>
  <w:p w:rsidR="008C3F00" w:rsidRDefault="008C3F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30A" w:rsidRDefault="0056730A" w:rsidP="008C3F00">
      <w:pPr>
        <w:spacing w:after="0" w:line="240" w:lineRule="auto"/>
      </w:pPr>
      <w:r>
        <w:separator/>
      </w:r>
    </w:p>
  </w:footnote>
  <w:footnote w:type="continuationSeparator" w:id="0">
    <w:p w:rsidR="0056730A" w:rsidRDefault="0056730A" w:rsidP="008C3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D0DB1"/>
    <w:multiLevelType w:val="hybridMultilevel"/>
    <w:tmpl w:val="0642777E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FA"/>
    <w:rsid w:val="001853A5"/>
    <w:rsid w:val="00275ED3"/>
    <w:rsid w:val="00411793"/>
    <w:rsid w:val="0042500C"/>
    <w:rsid w:val="00470E86"/>
    <w:rsid w:val="0056730A"/>
    <w:rsid w:val="00571CAB"/>
    <w:rsid w:val="005753CF"/>
    <w:rsid w:val="00696DE9"/>
    <w:rsid w:val="00733723"/>
    <w:rsid w:val="00781BA6"/>
    <w:rsid w:val="00851779"/>
    <w:rsid w:val="008C3F00"/>
    <w:rsid w:val="009465CE"/>
    <w:rsid w:val="00B77445"/>
    <w:rsid w:val="00E15AFA"/>
    <w:rsid w:val="00F10284"/>
    <w:rsid w:val="00FB0479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9A9D"/>
  <w15:chartTrackingRefBased/>
  <w15:docId w15:val="{3A9E905A-06CB-4E07-BBB0-1A6E6938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9465CE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465CE"/>
    <w:rPr>
      <w:rFonts w:ascii="Comic Sans MS" w:eastAsia="Times New Roman" w:hAnsi="Comic Sans MS" w:cs="Times New Roman"/>
      <w:b/>
      <w:szCs w:val="20"/>
      <w:lang w:eastAsia="sl-SI"/>
    </w:rPr>
  </w:style>
  <w:style w:type="character" w:styleId="Hiperpovezava">
    <w:name w:val="Hyperlink"/>
    <w:basedOn w:val="Privzetapisavaodstavka"/>
    <w:rsid w:val="009465CE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C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3F00"/>
  </w:style>
  <w:style w:type="paragraph" w:styleId="Noga">
    <w:name w:val="footer"/>
    <w:basedOn w:val="Navaden"/>
    <w:link w:val="NogaZnak"/>
    <w:uiPriority w:val="99"/>
    <w:unhideWhenUsed/>
    <w:rsid w:val="008C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3F00"/>
  </w:style>
  <w:style w:type="paragraph" w:styleId="Odstavekseznama">
    <w:name w:val="List Paragraph"/>
    <w:basedOn w:val="Navaden"/>
    <w:uiPriority w:val="34"/>
    <w:qFormat/>
    <w:rsid w:val="00781B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os8talcev.s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k\AppData\Local\Temp\glava%20&#353;ole%20z%20logotipom%20O&#352;%20in%20ESS-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šole z logotipom OŠ in ESS-2</Template>
  <TotalTime>11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</dc:creator>
  <cp:keywords/>
  <dc:description/>
  <cp:lastModifiedBy>Florijan Ambrožič</cp:lastModifiedBy>
  <cp:revision>4</cp:revision>
  <dcterms:created xsi:type="dcterms:W3CDTF">2024-12-13T12:03:00Z</dcterms:created>
  <dcterms:modified xsi:type="dcterms:W3CDTF">2024-12-13T12:14:00Z</dcterms:modified>
</cp:coreProperties>
</file>